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5356" w14:textId="77777777" w:rsidR="004522E2" w:rsidRDefault="00BF7625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طرح </w:t>
      </w:r>
      <w:r w:rsidR="00AA3220">
        <w:rPr>
          <w:rFonts w:cs="Vahid" w:hint="cs"/>
          <w:color w:val="C00000"/>
          <w:sz w:val="36"/>
          <w:szCs w:val="36"/>
          <w:rtl/>
        </w:rPr>
        <w:t>تأسيس</w:t>
      </w:r>
      <w:r>
        <w:rPr>
          <w:rFonts w:cs="Vahid" w:hint="cs"/>
          <w:color w:val="C00000"/>
          <w:sz w:val="36"/>
          <w:szCs w:val="36"/>
          <w:rtl/>
        </w:rPr>
        <w:t xml:space="preserve"> دبيرخانه ديده‌باني و رصد هوشمند</w:t>
      </w:r>
    </w:p>
    <w:p w14:paraId="4055025A" w14:textId="77777777" w:rsidR="00881241" w:rsidRDefault="00AA3220" w:rsidP="00881241">
      <w:pPr>
        <w:pStyle w:val="Heading1"/>
        <w:rPr>
          <w:rtl/>
        </w:rPr>
      </w:pPr>
      <w:r>
        <w:rPr>
          <w:rFonts w:hint="cs"/>
          <w:rtl/>
        </w:rPr>
        <w:t>مقدمه</w:t>
      </w:r>
    </w:p>
    <w:p w14:paraId="18481721" w14:textId="77777777" w:rsidR="00BF7625" w:rsidRDefault="00BF7625" w:rsidP="00BF7625">
      <w:pPr>
        <w:rPr>
          <w:rtl/>
        </w:rPr>
      </w:pPr>
      <w:bookmarkStart w:id="0" w:name="_GoBack"/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روزافزون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جنگ‌هاي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 w:rsidR="00AA3220">
        <w:rPr>
          <w:rtl/>
        </w:rPr>
        <w:t>(هومَص)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طرح،</w:t>
      </w:r>
      <w:r>
        <w:rPr>
          <w:rtl/>
        </w:rPr>
        <w:t xml:space="preserve"> </w:t>
      </w:r>
      <w:r w:rsidR="00AA3220"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دبيرخانه‌اي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bookmarkEnd w:id="0"/>
    <w:p w14:paraId="20AC1E10" w14:textId="77777777" w:rsidR="00AA3220" w:rsidRDefault="00AA3220" w:rsidP="00AA3220">
      <w:pPr>
        <w:pStyle w:val="Heading1"/>
        <w:rPr>
          <w:rtl/>
        </w:rPr>
      </w:pPr>
      <w:r>
        <w:rPr>
          <w:rFonts w:hint="cs"/>
          <w:rtl/>
        </w:rPr>
        <w:t>ضرورت تأسيس</w:t>
      </w:r>
    </w:p>
    <w:p w14:paraId="060A13D3" w14:textId="77777777" w:rsidR="00AA3220" w:rsidRDefault="00AA3220" w:rsidP="00AA3220">
      <w:pPr>
        <w:rPr>
          <w:rtl/>
        </w:rPr>
      </w:pP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ديده‌باني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شكل‌هاي</w:t>
      </w:r>
      <w:r>
        <w:rPr>
          <w:rtl/>
        </w:rPr>
        <w:t xml:space="preserve"> </w:t>
      </w:r>
      <w:r>
        <w:rPr>
          <w:rFonts w:hint="cs"/>
          <w:rtl/>
        </w:rPr>
        <w:t>مختلف،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سايبري،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نظامي،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فزاينده‌اي</w:t>
      </w:r>
      <w:r>
        <w:rPr>
          <w:rtl/>
        </w:rPr>
        <w:t xml:space="preserve"> </w:t>
      </w:r>
      <w:r>
        <w:rPr>
          <w:rFonts w:hint="cs"/>
          <w:rtl/>
        </w:rPr>
        <w:t>پيچيده‌تر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سريع‌تر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شرايط،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دبيرخانه‌اي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14:paraId="4BA7281E" w14:textId="77777777" w:rsidR="00AA3220" w:rsidRDefault="00AA3220" w:rsidP="00AA3220">
      <w:pPr>
        <w:pStyle w:val="Heading2"/>
        <w:rPr>
          <w:rtl/>
        </w:rPr>
      </w:pP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</w:p>
    <w:p w14:paraId="66BAF604" w14:textId="77777777" w:rsidR="00AA3220" w:rsidRDefault="00AA3220" w:rsidP="00AA3220">
      <w:pPr>
        <w:rPr>
          <w:rtl/>
        </w:rPr>
      </w:pPr>
      <w:r>
        <w:rPr>
          <w:rFonts w:hint="cs"/>
          <w:rtl/>
        </w:rPr>
        <w:t>تهديدات</w:t>
      </w:r>
      <w:r w:rsidR="000733FA">
        <w:rPr>
          <w:rFonts w:hint="cs"/>
          <w:rtl/>
        </w:rPr>
        <w:t xml:space="preserve"> 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تغيير هستند.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غيرقابل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 xml:space="preserve">.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پيچيده،</w:t>
      </w:r>
      <w:r>
        <w:rPr>
          <w:rtl/>
        </w:rPr>
        <w:t xml:space="preserve"> </w:t>
      </w:r>
      <w:r>
        <w:rPr>
          <w:rFonts w:hint="cs"/>
          <w:rtl/>
        </w:rPr>
        <w:t>جنگ‌هاي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تحركات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 مي‌توان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 مي‌كند تا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واكنش‌هاي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2D7CDF9B" w14:textId="77777777" w:rsidR="00AA3220" w:rsidRDefault="00AA3220" w:rsidP="00FF75A7">
      <w:pPr>
        <w:pStyle w:val="Heading2"/>
        <w:rPr>
          <w:rtl/>
        </w:rPr>
      </w:pP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</w:p>
    <w:p w14:paraId="2A9B0338" w14:textId="77777777" w:rsidR="00AA3220" w:rsidRDefault="00AA3220" w:rsidP="00FF75A7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بحران‌ها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  <w:r w:rsidR="00FF75A7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FF75A7">
        <w:rPr>
          <w:rFonts w:hint="cs"/>
          <w:rtl/>
        </w:rPr>
        <w:t>شرايط مختلف انجام خواهد داد</w:t>
      </w:r>
      <w:r>
        <w:rPr>
          <w:rtl/>
        </w:rPr>
        <w:t xml:space="preserve">. </w:t>
      </w:r>
      <w:r>
        <w:rPr>
          <w:rFonts w:hint="cs"/>
          <w:rtl/>
        </w:rPr>
        <w:t>شبيه‌سازي‌هاي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استراتژي‌ها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بهتري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14:paraId="17D740E1" w14:textId="77777777" w:rsidR="00AA3220" w:rsidRDefault="00AA3220" w:rsidP="00FF75A7">
      <w:pPr>
        <w:pStyle w:val="Heading2"/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</w:p>
    <w:p w14:paraId="37E0C0CB" w14:textId="77777777" w:rsidR="00AA3220" w:rsidRDefault="00AA3220" w:rsidP="00FF75A7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(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رسانه‌ها،</w:t>
      </w:r>
      <w:r>
        <w:rPr>
          <w:rtl/>
        </w:rPr>
        <w:t xml:space="preserve"> </w:t>
      </w:r>
      <w:r>
        <w:rPr>
          <w:rFonts w:hint="cs"/>
          <w:rtl/>
        </w:rPr>
        <w:t>تحليل‌هاي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پايگاه‌هاي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تحليل‌هاي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امكان‌پذير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كوتاه‌تري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هشدار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  <w:r w:rsidR="00FF75A7">
        <w:rPr>
          <w:rFonts w:hint="cs"/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واقعي،</w:t>
      </w:r>
      <w:r>
        <w:rPr>
          <w:rtl/>
        </w:rPr>
        <w:t xml:space="preserve"> </w:t>
      </w:r>
      <w:r>
        <w:rPr>
          <w:rFonts w:hint="cs"/>
          <w:rtl/>
        </w:rPr>
        <w:t>پيش‌بيني‌هاي</w:t>
      </w:r>
      <w:r>
        <w:rPr>
          <w:rtl/>
        </w:rPr>
        <w:t xml:space="preserve"> </w:t>
      </w:r>
      <w:r>
        <w:rPr>
          <w:rFonts w:hint="cs"/>
          <w:rtl/>
        </w:rPr>
        <w:t>دقيقي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سريع‌تر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44510968" w14:textId="77777777" w:rsidR="00AA3220" w:rsidRDefault="00AA3220" w:rsidP="00FF75A7">
      <w:pPr>
        <w:pStyle w:val="Heading2"/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</w:p>
    <w:p w14:paraId="73E2B691" w14:textId="77777777" w:rsidR="00AA3220" w:rsidRDefault="00AA3220" w:rsidP="00FF75A7">
      <w:pPr>
        <w:rPr>
          <w:rtl/>
        </w:rPr>
      </w:pP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بزرگ‌ترين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انرژي،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 w:rsidR="00FF75A7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آنلاين،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سايبري،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F75A7">
        <w:rPr>
          <w:rFonts w:hint="cs"/>
          <w:rtl/>
        </w:rPr>
        <w:t>مخرّب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5B82C612" w14:textId="77777777" w:rsidR="00AA3220" w:rsidRDefault="00AA3220" w:rsidP="00FF75A7">
      <w:pPr>
        <w:pStyle w:val="Heading2"/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همكاري‌هاي</w:t>
      </w:r>
      <w:r>
        <w:rPr>
          <w:rtl/>
        </w:rPr>
        <w:t xml:space="preserve"> </w:t>
      </w:r>
      <w:r w:rsidR="00FF75A7">
        <w:rPr>
          <w:rFonts w:hint="cs"/>
          <w:rtl/>
        </w:rPr>
        <w:t>بين‌المللي و منطقه‌اي</w:t>
      </w:r>
    </w:p>
    <w:p w14:paraId="42F581DF" w14:textId="77777777" w:rsidR="00AA3220" w:rsidRDefault="00AA3220" w:rsidP="00FF75A7">
      <w:pPr>
        <w:rPr>
          <w:rtl/>
        </w:rPr>
      </w:pP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درنورديده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گسترده‌تري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 w:rsidR="00FF75A7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ديده‌باني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هم‌پيمان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همچنين،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همكاري‌ها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5F841FFA" w14:textId="77777777" w:rsidR="00AA3220" w:rsidRDefault="00AA3220" w:rsidP="00FF75A7">
      <w:pPr>
        <w:pStyle w:val="Heading2"/>
        <w:rPr>
          <w:rtl/>
        </w:rPr>
      </w:pP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بحران‌هاي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14:paraId="6ACB9D19" w14:textId="77777777" w:rsidR="00AA3220" w:rsidRDefault="00AA3220" w:rsidP="00FF75A7">
      <w:pPr>
        <w:rPr>
          <w:rtl/>
        </w:rPr>
      </w:pP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تحريم‌ها،</w:t>
      </w:r>
      <w:r>
        <w:rPr>
          <w:rtl/>
        </w:rPr>
        <w:t xml:space="preserve"> </w:t>
      </w:r>
      <w:r>
        <w:rPr>
          <w:rFonts w:hint="cs"/>
          <w:rtl/>
        </w:rPr>
        <w:t>بحران‌هاي</w:t>
      </w:r>
      <w:r>
        <w:rPr>
          <w:rtl/>
        </w:rPr>
        <w:t xml:space="preserve"> </w:t>
      </w:r>
      <w:r>
        <w:rPr>
          <w:rFonts w:hint="cs"/>
          <w:rtl/>
        </w:rPr>
        <w:t>ارزي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جنگ‌هاي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تهديداتي</w:t>
      </w:r>
      <w:r>
        <w:rPr>
          <w:rtl/>
        </w:rPr>
        <w:t xml:space="preserve"> </w:t>
      </w:r>
      <w:r w:rsidR="00FF75A7">
        <w:rPr>
          <w:rFonts w:hint="cs"/>
          <w:rtl/>
        </w:rPr>
        <w:t xml:space="preserve">جدّي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شبيه‌سازي‌هايي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بحران‌ها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  <w:r w:rsidR="00FF75A7">
        <w:rPr>
          <w:rFonts w:hint="cs"/>
          <w:rtl/>
        </w:rPr>
        <w:t xml:space="preserve"> همچنين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لايه‌هاي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پيشگيرانه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14:paraId="2056BBC6" w14:textId="77777777" w:rsidR="00AA3220" w:rsidRDefault="00AA3220" w:rsidP="00FF75A7">
      <w:pPr>
        <w:pStyle w:val="Heading2"/>
        <w:rPr>
          <w:rtl/>
        </w:rPr>
      </w:pP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</w:p>
    <w:p w14:paraId="3A6E5FCA" w14:textId="77777777" w:rsidR="00AA3220" w:rsidRDefault="00AA3220" w:rsidP="00FF75A7">
      <w:p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همچنين،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تحليلگران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  <w:r w:rsidR="00FF75A7">
        <w:rPr>
          <w:rFonts w:hint="cs"/>
          <w:rtl/>
        </w:rPr>
        <w:t xml:space="preserve"> با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تهديدات،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استراتژي‌هاي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</w:p>
    <w:p w14:paraId="375D9F73" w14:textId="77777777" w:rsidR="00AA3220" w:rsidRDefault="00FF75A7" w:rsidP="00FF75A7">
      <w:pPr>
        <w:pStyle w:val="Heading2"/>
        <w:rPr>
          <w:rtl/>
        </w:rPr>
      </w:pPr>
      <w:r>
        <w:rPr>
          <w:rFonts w:hint="cs"/>
          <w:rtl/>
        </w:rPr>
        <w:t xml:space="preserve">ارتقاي </w:t>
      </w:r>
      <w:r w:rsidR="00AA3220">
        <w:rPr>
          <w:rFonts w:hint="cs"/>
          <w:rtl/>
        </w:rPr>
        <w:t>قابليت‌هاي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دفاعي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</w:t>
      </w:r>
      <w:r w:rsidR="00AA3220">
        <w:rPr>
          <w:rtl/>
        </w:rPr>
        <w:t xml:space="preserve"> </w:t>
      </w:r>
      <w:r>
        <w:rPr>
          <w:rFonts w:hint="cs"/>
          <w:rtl/>
        </w:rPr>
        <w:t>امنيّت ملّي</w:t>
      </w:r>
    </w:p>
    <w:p w14:paraId="1DBADB2B" w14:textId="77777777" w:rsidR="00AA3220" w:rsidRDefault="00AA3220" w:rsidP="00FF75A7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تهديدات،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بحران‌ها،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 w:rsidR="00FF75A7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تهديدات،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نفوذگران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F75A7">
        <w:rPr>
          <w:rFonts w:hint="cs"/>
          <w:rtl/>
        </w:rPr>
        <w:t>امنيّت ملّي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2476B2AD" w14:textId="77777777" w:rsidR="00AA3220" w:rsidRDefault="00FF75A7" w:rsidP="00AA3220">
      <w:pPr>
        <w:rPr>
          <w:rtl/>
        </w:rPr>
      </w:pPr>
      <w:r>
        <w:rPr>
          <w:rFonts w:hint="cs"/>
          <w:rtl/>
        </w:rPr>
        <w:t xml:space="preserve">با توجه به ضرورت‌هاي فوق‌الذكر، </w:t>
      </w:r>
      <w:r w:rsidR="00AA3220">
        <w:rPr>
          <w:rFonts w:hint="cs"/>
          <w:rtl/>
        </w:rPr>
        <w:t>تأسيس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دبيرخانه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ديده‌باني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رصد</w:t>
      </w:r>
      <w:r>
        <w:rPr>
          <w:rFonts w:hint="cs"/>
          <w:rtl/>
        </w:rPr>
        <w:t xml:space="preserve"> هوشمند</w:t>
      </w:r>
      <w:r w:rsidR="00AA3220">
        <w:rPr>
          <w:rtl/>
        </w:rPr>
        <w:t xml:space="preserve"> </w:t>
      </w:r>
      <w:r>
        <w:rPr>
          <w:rFonts w:hint="cs"/>
          <w:rtl/>
        </w:rPr>
        <w:t>يكي از نيازهاي مهم هر كشوري است،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زيرا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اين</w:t>
      </w:r>
      <w:r w:rsidR="00AA3220">
        <w:rPr>
          <w:rtl/>
        </w:rPr>
        <w:t xml:space="preserve"> </w:t>
      </w:r>
      <w:r>
        <w:rPr>
          <w:rFonts w:hint="cs"/>
          <w:rtl/>
        </w:rPr>
        <w:t>سامانه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مي‌تواند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به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شناسايي،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پيش‌بيني</w:t>
      </w:r>
      <w:r>
        <w:rPr>
          <w:rFonts w:hint="cs"/>
          <w:rtl/>
        </w:rPr>
        <w:t xml:space="preserve"> و </w:t>
      </w:r>
      <w:r w:rsidR="00AA3220">
        <w:rPr>
          <w:rFonts w:hint="cs"/>
          <w:rtl/>
        </w:rPr>
        <w:t>تحليل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تهديدات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پيچيده،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سريع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غيرقابل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پيش‌بيني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كمك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كند</w:t>
      </w:r>
      <w:r w:rsidR="00AA3220">
        <w:rPr>
          <w:rtl/>
        </w:rPr>
        <w:t xml:space="preserve">. </w:t>
      </w:r>
      <w:r w:rsidR="00AA3220">
        <w:rPr>
          <w:rFonts w:hint="cs"/>
          <w:rtl/>
        </w:rPr>
        <w:t>همچنين،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از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طريق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شبيه‌سازي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سناريوهاي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مختلف،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تقويت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واكنش‌هاي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سريع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تصميم‌گيري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به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موقع،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تهديدات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را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پيش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از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وقوع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شناسايي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كرده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كشور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را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از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خطرات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مختلف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محافظت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كند</w:t>
      </w:r>
      <w:r w:rsidR="00AA3220">
        <w:rPr>
          <w:rtl/>
        </w:rPr>
        <w:t xml:space="preserve">. </w:t>
      </w:r>
      <w:r w:rsidR="00AA3220">
        <w:rPr>
          <w:rFonts w:hint="cs"/>
          <w:rtl/>
        </w:rPr>
        <w:t>به‌ويژه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در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دنياي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امروز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كه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تهديدات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امنيتي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به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شدت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پيچيده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متنوع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هستند،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ايجاد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چنين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ساختاري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براي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مقابله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با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تهديدات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خارجي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و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داخلي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كاملاً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ضروري</w:t>
      </w:r>
      <w:r w:rsidR="00AA3220">
        <w:rPr>
          <w:rtl/>
        </w:rPr>
        <w:t xml:space="preserve"> </w:t>
      </w:r>
      <w:r w:rsidR="00AA3220">
        <w:rPr>
          <w:rFonts w:hint="cs"/>
          <w:rtl/>
        </w:rPr>
        <w:t>است</w:t>
      </w:r>
      <w:r w:rsidR="00AA3220">
        <w:rPr>
          <w:rtl/>
        </w:rPr>
        <w:t>.</w:t>
      </w:r>
    </w:p>
    <w:p w14:paraId="78B15735" w14:textId="77777777" w:rsidR="00BF7625" w:rsidRDefault="00BF7625" w:rsidP="00AA3220">
      <w:pPr>
        <w:pStyle w:val="Heading1"/>
        <w:rPr>
          <w:rtl/>
        </w:rPr>
      </w:pP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</w:p>
    <w:p w14:paraId="466B8D95" w14:textId="77777777" w:rsidR="00FF6583" w:rsidRDefault="00BF7625" w:rsidP="00FF6583">
      <w:pPr>
        <w:pStyle w:val="Heading2"/>
        <w:rPr>
          <w:rtl/>
        </w:rPr>
      </w:pP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</w:p>
    <w:p w14:paraId="27235463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تحركات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پيشگيرانه</w:t>
      </w:r>
      <w:r>
        <w:rPr>
          <w:rtl/>
        </w:rPr>
        <w:t>.</w:t>
      </w:r>
    </w:p>
    <w:p w14:paraId="116929D7" w14:textId="77777777" w:rsidR="00FF6583" w:rsidRDefault="00BF7625" w:rsidP="00FF6583">
      <w:pPr>
        <w:pStyle w:val="Heading2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</w:p>
    <w:p w14:paraId="0A76E8B6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داده‌كاوي</w:t>
      </w:r>
      <w:r>
        <w:rPr>
          <w:rtl/>
        </w:rPr>
        <w:t>.</w:t>
      </w:r>
    </w:p>
    <w:p w14:paraId="0ECA4C29" w14:textId="77777777" w:rsidR="00FF6583" w:rsidRDefault="00BF7625" w:rsidP="00FF6583">
      <w:pPr>
        <w:pStyle w:val="Heading2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فرصت‌ها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</w:p>
    <w:p w14:paraId="01D883A9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 w:rsidR="00FF6583"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>.</w:t>
      </w:r>
    </w:p>
    <w:p w14:paraId="6A3F97CD" w14:textId="77777777" w:rsidR="00FF6583" w:rsidRDefault="00BF7625" w:rsidP="00FF6583">
      <w:pPr>
        <w:pStyle w:val="Heading2"/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استراتژي‌هاي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</w:p>
    <w:p w14:paraId="24AF702A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كارآمدترين</w:t>
      </w:r>
      <w:r>
        <w:rPr>
          <w:rtl/>
        </w:rPr>
        <w:t xml:space="preserve"> </w:t>
      </w:r>
      <w:r>
        <w:rPr>
          <w:rFonts w:hint="cs"/>
          <w:rtl/>
        </w:rPr>
        <w:t>استراتژي‌ها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>.</w:t>
      </w:r>
    </w:p>
    <w:p w14:paraId="796EB9D2" w14:textId="77777777" w:rsidR="00FF6583" w:rsidRDefault="00BF7625" w:rsidP="00FF6583">
      <w:pPr>
        <w:pStyle w:val="Heading2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</w:p>
    <w:p w14:paraId="27DBA0D5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گزارش‌دهي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ذي‌ربط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لحظه‌اي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>.</w:t>
      </w:r>
    </w:p>
    <w:p w14:paraId="2FB5C274" w14:textId="77777777" w:rsidR="004E7CB8" w:rsidRPr="004E7CB8" w:rsidRDefault="004E7CB8" w:rsidP="004E7CB8">
      <w:pPr>
        <w:pStyle w:val="Heading1"/>
        <w:rPr>
          <w:rtl/>
        </w:rPr>
      </w:pPr>
      <w:r>
        <w:rPr>
          <w:rFonts w:hint="cs"/>
          <w:rtl/>
        </w:rPr>
        <w:t>ويژگي‌هاي دبيرخانه</w:t>
      </w:r>
    </w:p>
    <w:p w14:paraId="6AF1A305" w14:textId="77777777" w:rsidR="00BF7625" w:rsidRDefault="00BF7625" w:rsidP="00061BAB">
      <w:pPr>
        <w:pStyle w:val="Heading2"/>
        <w:rPr>
          <w:rtl/>
        </w:rPr>
      </w:pP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</w:p>
    <w:p w14:paraId="5307F093" w14:textId="77777777" w:rsidR="00BF7625" w:rsidRDefault="00BF7625" w:rsidP="00FF6583">
      <w:pPr>
        <w:rPr>
          <w:rtl/>
        </w:rPr>
      </w:pP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ديده‌باني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ارگان‌هاي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  <w:r w:rsidR="00FF6583">
        <w:rPr>
          <w:rFonts w:hint="cs"/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 w:rsidR="00061BAB">
        <w:rPr>
          <w:rFonts w:hint="cs"/>
          <w:rtl/>
        </w:rPr>
        <w:t>گروه‌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14:paraId="72A517AF" w14:textId="77777777" w:rsidR="00BF7625" w:rsidRDefault="00061BAB" w:rsidP="000A23E3">
      <w:pPr>
        <w:pStyle w:val="ListParagraph"/>
        <w:numPr>
          <w:ilvl w:val="0"/>
          <w:numId w:val="2"/>
        </w:numPr>
        <w:ind w:left="848"/>
        <w:rPr>
          <w:rtl/>
        </w:rPr>
      </w:pPr>
      <w:r>
        <w:rPr>
          <w:rFonts w:hint="cs"/>
          <w:rtl/>
        </w:rPr>
        <w:t>گروه‌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تحليل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داده‌ها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هوش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مصنوعي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براي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تحليل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شبيه‌سازي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سناريوها</w:t>
      </w:r>
      <w:r w:rsidR="00BF7625">
        <w:rPr>
          <w:rtl/>
        </w:rPr>
        <w:t>.</w:t>
      </w:r>
    </w:p>
    <w:p w14:paraId="428A7E13" w14:textId="77777777" w:rsidR="00BF7625" w:rsidRDefault="00061BAB" w:rsidP="000A23E3">
      <w:pPr>
        <w:pStyle w:val="ListParagraph"/>
        <w:numPr>
          <w:ilvl w:val="0"/>
          <w:numId w:val="2"/>
        </w:numPr>
        <w:ind w:left="848"/>
        <w:rPr>
          <w:rtl/>
        </w:rPr>
      </w:pPr>
      <w:r>
        <w:rPr>
          <w:rFonts w:hint="cs"/>
          <w:rtl/>
        </w:rPr>
        <w:t>گروه‌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جمع‌آوري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اطلاعات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براي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رصد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پايش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داده‌ها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از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منابع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مختلف</w:t>
      </w:r>
      <w:r w:rsidR="00BF7625">
        <w:rPr>
          <w:rtl/>
        </w:rPr>
        <w:t>.</w:t>
      </w:r>
    </w:p>
    <w:p w14:paraId="56136F26" w14:textId="77777777" w:rsidR="00BF7625" w:rsidRDefault="00061BAB" w:rsidP="000A23E3">
      <w:pPr>
        <w:pStyle w:val="ListParagraph"/>
        <w:numPr>
          <w:ilvl w:val="0"/>
          <w:numId w:val="2"/>
        </w:numPr>
        <w:ind w:left="848"/>
        <w:rPr>
          <w:rtl/>
        </w:rPr>
      </w:pPr>
      <w:r>
        <w:rPr>
          <w:rFonts w:hint="cs"/>
          <w:rtl/>
        </w:rPr>
        <w:t>گروه‌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مشاوره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تدوين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استراتژي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براي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طراحي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ارائه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راهكارهاي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اجرايي</w:t>
      </w:r>
      <w:r w:rsidR="00BF7625">
        <w:rPr>
          <w:rtl/>
        </w:rPr>
        <w:t>.</w:t>
      </w:r>
    </w:p>
    <w:p w14:paraId="429BF340" w14:textId="77777777" w:rsidR="00BF7625" w:rsidRDefault="00061BAB" w:rsidP="000A23E3">
      <w:pPr>
        <w:pStyle w:val="ListParagraph"/>
        <w:numPr>
          <w:ilvl w:val="0"/>
          <w:numId w:val="2"/>
        </w:numPr>
        <w:ind w:left="848"/>
        <w:rPr>
          <w:rtl/>
        </w:rPr>
      </w:pPr>
      <w:r>
        <w:rPr>
          <w:rFonts w:hint="cs"/>
          <w:rtl/>
        </w:rPr>
        <w:t>گروه‌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نظارت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ارزيابي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براي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نظارت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بر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عملكرد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دبيرخانه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ارزيابي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اثر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بخشي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اقدامات</w:t>
      </w:r>
      <w:r w:rsidR="00BF7625">
        <w:rPr>
          <w:rtl/>
        </w:rPr>
        <w:t>.</w:t>
      </w:r>
    </w:p>
    <w:p w14:paraId="73CFAE0C" w14:textId="77777777" w:rsidR="00BF7625" w:rsidRDefault="00061BAB" w:rsidP="00061BAB">
      <w:pPr>
        <w:pStyle w:val="Heading2"/>
        <w:rPr>
          <w:rtl/>
        </w:rPr>
      </w:pPr>
      <w:r>
        <w:rPr>
          <w:rFonts w:hint="cs"/>
          <w:rtl/>
        </w:rPr>
        <w:t xml:space="preserve">فرآيند </w:t>
      </w:r>
      <w:r w:rsidR="00BF7625">
        <w:rPr>
          <w:rFonts w:hint="cs"/>
          <w:rtl/>
        </w:rPr>
        <w:t>جمع‌آوري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پردازش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داده‌ها</w:t>
      </w:r>
    </w:p>
    <w:p w14:paraId="0154ED5C" w14:textId="77777777" w:rsidR="00BF7625" w:rsidRDefault="00BF7625" w:rsidP="000A23E3">
      <w:pPr>
        <w:pStyle w:val="ListParagraph"/>
        <w:numPr>
          <w:ilvl w:val="0"/>
          <w:numId w:val="3"/>
        </w:numPr>
        <w:ind w:left="848"/>
        <w:rPr>
          <w:rtl/>
        </w:rPr>
      </w:pP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اينترنت،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جهاني،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نظامي،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3222A496" w14:textId="77777777" w:rsidR="00BF7625" w:rsidRDefault="00BF7625" w:rsidP="000A23E3">
      <w:pPr>
        <w:pStyle w:val="ListParagraph"/>
        <w:numPr>
          <w:ilvl w:val="0"/>
          <w:numId w:val="3"/>
        </w:numPr>
        <w:ind w:left="848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(</w:t>
      </w:r>
      <w:r>
        <w:t>NLP</w:t>
      </w:r>
      <w:r>
        <w:rPr>
          <w:rtl/>
        </w:rPr>
        <w:t xml:space="preserve">)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>.</w:t>
      </w:r>
    </w:p>
    <w:p w14:paraId="7610D0E0" w14:textId="77777777" w:rsidR="00BF7625" w:rsidRDefault="00BF7625" w:rsidP="000A23E3">
      <w:pPr>
        <w:pStyle w:val="ListParagraph"/>
        <w:numPr>
          <w:ilvl w:val="0"/>
          <w:numId w:val="3"/>
        </w:numPr>
        <w:ind w:left="848"/>
        <w:rPr>
          <w:rtl/>
        </w:rPr>
      </w:pP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پايگاه‌هاي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="00061BAB"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به‌روز</w:t>
      </w:r>
      <w:r>
        <w:rPr>
          <w:rtl/>
        </w:rPr>
        <w:t>.</w:t>
      </w:r>
    </w:p>
    <w:p w14:paraId="7E2A2A87" w14:textId="77777777" w:rsidR="00BF7625" w:rsidRDefault="00BF7625" w:rsidP="00061BAB">
      <w:pPr>
        <w:pStyle w:val="Heading2"/>
        <w:rPr>
          <w:rtl/>
        </w:rPr>
      </w:pP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32AE7D19" w14:textId="77777777" w:rsidR="00BF7625" w:rsidRDefault="00BF7625" w:rsidP="000A23E3">
      <w:pPr>
        <w:pStyle w:val="ListParagraph"/>
        <w:numPr>
          <w:ilvl w:val="0"/>
          <w:numId w:val="4"/>
        </w:numPr>
        <w:ind w:left="848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>.</w:t>
      </w:r>
    </w:p>
    <w:p w14:paraId="6B01EBE4" w14:textId="77777777" w:rsidR="00BF7625" w:rsidRDefault="00BF7625" w:rsidP="000A23E3">
      <w:pPr>
        <w:pStyle w:val="ListParagraph"/>
        <w:numPr>
          <w:ilvl w:val="0"/>
          <w:numId w:val="4"/>
        </w:numPr>
        <w:ind w:left="848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>.</w:t>
      </w:r>
    </w:p>
    <w:p w14:paraId="43C3726E" w14:textId="77777777" w:rsidR="00BF7625" w:rsidRDefault="00BF7625" w:rsidP="000A23E3">
      <w:pPr>
        <w:pStyle w:val="ListParagraph"/>
        <w:numPr>
          <w:ilvl w:val="0"/>
          <w:numId w:val="4"/>
        </w:numPr>
        <w:ind w:left="848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61BAB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>.</w:t>
      </w:r>
    </w:p>
    <w:p w14:paraId="3C09AF51" w14:textId="77777777" w:rsidR="00BF7625" w:rsidRDefault="00BF7625" w:rsidP="000A23E3">
      <w:pPr>
        <w:pStyle w:val="ListParagraph"/>
        <w:numPr>
          <w:ilvl w:val="0"/>
          <w:numId w:val="4"/>
        </w:numPr>
        <w:ind w:left="848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تحركات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>.</w:t>
      </w:r>
    </w:p>
    <w:p w14:paraId="5A978998" w14:textId="77777777" w:rsidR="00BF7625" w:rsidRDefault="00BF7625" w:rsidP="002B6D6E">
      <w:pPr>
        <w:pStyle w:val="Heading2"/>
        <w:rPr>
          <w:rtl/>
        </w:rPr>
      </w:pP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</w:p>
    <w:p w14:paraId="02867DE4" w14:textId="77777777" w:rsidR="00BF7625" w:rsidRDefault="00BF7625" w:rsidP="000A23E3">
      <w:pPr>
        <w:pStyle w:val="ListParagraph"/>
        <w:numPr>
          <w:ilvl w:val="0"/>
          <w:numId w:val="5"/>
        </w:numPr>
        <w:ind w:left="848"/>
        <w:rPr>
          <w:rtl/>
        </w:rPr>
      </w:pP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نظامي،</w:t>
      </w:r>
      <w:r>
        <w:rPr>
          <w:rtl/>
        </w:rPr>
        <w:t xml:space="preserve"> </w:t>
      </w:r>
      <w:r>
        <w:rPr>
          <w:rFonts w:hint="cs"/>
          <w:rtl/>
        </w:rPr>
        <w:t>سايبري،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</w:p>
    <w:p w14:paraId="7C9835FE" w14:textId="77777777" w:rsidR="00BF7625" w:rsidRDefault="00BF7625" w:rsidP="000A23E3">
      <w:pPr>
        <w:pStyle w:val="ListParagraph"/>
        <w:numPr>
          <w:ilvl w:val="0"/>
          <w:numId w:val="5"/>
        </w:numPr>
        <w:ind w:left="848"/>
        <w:rPr>
          <w:rtl/>
        </w:rPr>
      </w:pP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 w:rsidR="002B6D6E">
        <w:rPr>
          <w:rFonts w:hint="cs"/>
          <w:rtl/>
        </w:rPr>
        <w:t>به‌روزرساني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2B6D6E">
        <w:rPr>
          <w:rFonts w:hint="cs"/>
          <w:rtl/>
        </w:rPr>
        <w:t>‌</w:t>
      </w:r>
      <w:r>
        <w:rPr>
          <w:rFonts w:hint="cs"/>
          <w:rtl/>
        </w:rPr>
        <w:t>روزترين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765C4AE2" w14:textId="77777777" w:rsidR="00BF7625" w:rsidRDefault="00BF7625" w:rsidP="000A23E3">
      <w:pPr>
        <w:pStyle w:val="ListParagraph"/>
        <w:numPr>
          <w:ilvl w:val="0"/>
          <w:numId w:val="5"/>
        </w:numPr>
        <w:ind w:left="848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شبيه‌سازي‌ها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گزارش‌هاي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استراتژي‌هاي</w:t>
      </w:r>
      <w:r>
        <w:rPr>
          <w:rtl/>
        </w:rPr>
        <w:t xml:space="preserve"> </w:t>
      </w:r>
      <w:r>
        <w:rPr>
          <w:rFonts w:hint="cs"/>
          <w:rtl/>
        </w:rPr>
        <w:t>پيشگيرانه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4DB1A960" w14:textId="77777777" w:rsidR="00BF7625" w:rsidRDefault="00BF7625" w:rsidP="002B6D6E">
      <w:pPr>
        <w:pStyle w:val="Heading2"/>
        <w:rPr>
          <w:rtl/>
        </w:rPr>
      </w:pP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</w:p>
    <w:p w14:paraId="33BBA9A8" w14:textId="77777777" w:rsidR="002B6D6E" w:rsidRDefault="00BF7625" w:rsidP="000A23E3">
      <w:pPr>
        <w:pStyle w:val="ListParagraph"/>
        <w:numPr>
          <w:ilvl w:val="0"/>
          <w:numId w:val="6"/>
        </w:numPr>
        <w:ind w:left="848"/>
      </w:pP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داده‌كاوي،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>.</w:t>
      </w:r>
    </w:p>
    <w:p w14:paraId="41686D72" w14:textId="77777777" w:rsidR="002B6D6E" w:rsidRDefault="002B6D6E" w:rsidP="000A23E3">
      <w:pPr>
        <w:pStyle w:val="ListParagraph"/>
        <w:numPr>
          <w:ilvl w:val="0"/>
          <w:numId w:val="6"/>
        </w:numPr>
        <w:ind w:left="848"/>
      </w:pPr>
      <w:r>
        <w:rPr>
          <w:rFonts w:hint="cs"/>
          <w:rtl/>
        </w:rPr>
        <w:t>گزينش و صلاحيت‌سنجي منابع انساني و متخصصان.</w:t>
      </w:r>
    </w:p>
    <w:p w14:paraId="5E3B78F7" w14:textId="77777777" w:rsidR="00BF7625" w:rsidRDefault="00BF7625" w:rsidP="000A23E3">
      <w:pPr>
        <w:pStyle w:val="ListParagraph"/>
        <w:numPr>
          <w:ilvl w:val="0"/>
          <w:numId w:val="6"/>
        </w:numPr>
        <w:ind w:left="848"/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به‌روزرساني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>.</w:t>
      </w:r>
    </w:p>
    <w:p w14:paraId="2A9C91AB" w14:textId="77777777" w:rsidR="002B6D6E" w:rsidRDefault="002B6D6E" w:rsidP="000A23E3">
      <w:pPr>
        <w:pStyle w:val="ListParagraph"/>
        <w:numPr>
          <w:ilvl w:val="0"/>
          <w:numId w:val="6"/>
        </w:numPr>
        <w:ind w:left="848"/>
        <w:rPr>
          <w:rtl/>
        </w:rPr>
      </w:pPr>
      <w:r>
        <w:rPr>
          <w:rFonts w:hint="cs"/>
          <w:rtl/>
        </w:rPr>
        <w:t>حفاظت داخلي و امنيتي نسبت به نيروهاي انساني همكار براي جلوگيري از نفوذ.</w:t>
      </w:r>
    </w:p>
    <w:p w14:paraId="538D2336" w14:textId="77777777" w:rsidR="00BF7625" w:rsidRDefault="00BF7625" w:rsidP="002B6D6E">
      <w:pPr>
        <w:pStyle w:val="Heading2"/>
        <w:rPr>
          <w:rtl/>
        </w:rPr>
      </w:pP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</w:p>
    <w:p w14:paraId="688CC381" w14:textId="77777777" w:rsidR="00BF7625" w:rsidRDefault="00BF7625" w:rsidP="000A23E3">
      <w:pPr>
        <w:pStyle w:val="ListParagraph"/>
        <w:numPr>
          <w:ilvl w:val="0"/>
          <w:numId w:val="7"/>
        </w:numPr>
        <w:ind w:left="848"/>
        <w:rPr>
          <w:rtl/>
        </w:rPr>
      </w:pP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تحليل‌ها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پيش‌بيني‌ها</w:t>
      </w:r>
      <w:r>
        <w:rPr>
          <w:rtl/>
        </w:rPr>
        <w:t>.</w:t>
      </w:r>
    </w:p>
    <w:p w14:paraId="7B35137C" w14:textId="77777777" w:rsidR="00BF7625" w:rsidRDefault="00BF7625" w:rsidP="000A23E3">
      <w:pPr>
        <w:pStyle w:val="ListParagraph"/>
        <w:numPr>
          <w:ilvl w:val="0"/>
          <w:numId w:val="7"/>
        </w:numPr>
        <w:ind w:left="848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كارايي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>.</w:t>
      </w:r>
    </w:p>
    <w:p w14:paraId="3E398444" w14:textId="77777777" w:rsidR="00BF7625" w:rsidRDefault="00BF7625" w:rsidP="000A23E3">
      <w:pPr>
        <w:pStyle w:val="ListParagraph"/>
        <w:numPr>
          <w:ilvl w:val="0"/>
          <w:numId w:val="7"/>
        </w:numPr>
        <w:ind w:left="848"/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دوره‌اي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اشتراك‌گذاري</w:t>
      </w:r>
      <w:r>
        <w:rPr>
          <w:rtl/>
        </w:rPr>
        <w:t xml:space="preserve"> </w:t>
      </w:r>
      <w:r>
        <w:rPr>
          <w:rFonts w:hint="cs"/>
          <w:rtl/>
        </w:rPr>
        <w:t>يافته‌ها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مقابله‌اي</w:t>
      </w:r>
      <w:r>
        <w:rPr>
          <w:rtl/>
        </w:rPr>
        <w:t>.</w:t>
      </w:r>
    </w:p>
    <w:p w14:paraId="3F94073C" w14:textId="77777777" w:rsidR="002B6D6E" w:rsidRDefault="002B6D6E" w:rsidP="000A23E3">
      <w:pPr>
        <w:pStyle w:val="ListParagraph"/>
        <w:numPr>
          <w:ilvl w:val="0"/>
          <w:numId w:val="7"/>
        </w:numPr>
        <w:ind w:left="848"/>
      </w:pPr>
      <w:r>
        <w:rPr>
          <w:rFonts w:hint="cs"/>
          <w:rtl/>
        </w:rPr>
        <w:t>تدوين و ارائه گزارش‌هاي دقيق از فعاليت‌ها به مقام امنيتي مافوق، جهت بررسي خلأها و منافذ سازماني.</w:t>
      </w:r>
    </w:p>
    <w:p w14:paraId="2CE65D2B" w14:textId="77777777" w:rsidR="002B6D6E" w:rsidRDefault="002B6D6E" w:rsidP="000A23E3">
      <w:pPr>
        <w:pStyle w:val="ListParagraph"/>
        <w:numPr>
          <w:ilvl w:val="0"/>
          <w:numId w:val="7"/>
        </w:numPr>
        <w:ind w:left="848"/>
        <w:rPr>
          <w:rtl/>
        </w:rPr>
      </w:pPr>
      <w:r>
        <w:rPr>
          <w:rFonts w:hint="cs"/>
          <w:rtl/>
        </w:rPr>
        <w:t>كنترل الگوهاي رفتاري كاركنان دبيرخانه توسط هوش مصنوعي و بررسي دسترسي‌هاي آن‌ها، جهت اطلاع‌يافتن از فعاليت‌هاي مشكوك به نفوذ.</w:t>
      </w:r>
    </w:p>
    <w:p w14:paraId="1C910254" w14:textId="77777777" w:rsidR="00BF7625" w:rsidRDefault="00BF7625" w:rsidP="002B6D6E">
      <w:pPr>
        <w:pStyle w:val="Heading2"/>
        <w:rPr>
          <w:rtl/>
        </w:rPr>
      </w:pPr>
      <w:r>
        <w:rPr>
          <w:rFonts w:hint="cs"/>
          <w:rtl/>
        </w:rPr>
        <w:t>همكاري‌هاي</w:t>
      </w:r>
      <w:r w:rsidR="002B6D6E">
        <w:rPr>
          <w:rFonts w:hint="cs"/>
          <w:rtl/>
        </w:rPr>
        <w:t xml:space="preserve"> داخلي، منطقه‌اي و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</w:p>
    <w:p w14:paraId="021323D7" w14:textId="77777777" w:rsidR="00BF7625" w:rsidRDefault="00BF7625" w:rsidP="000A23E3">
      <w:pPr>
        <w:pStyle w:val="ListParagraph"/>
        <w:numPr>
          <w:ilvl w:val="0"/>
          <w:numId w:val="8"/>
        </w:numPr>
        <w:ind w:left="848"/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اشتراك‌گذاري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>.</w:t>
      </w:r>
    </w:p>
    <w:p w14:paraId="3352A1FC" w14:textId="77777777" w:rsidR="00BF7625" w:rsidRDefault="00BF7625" w:rsidP="000A23E3">
      <w:pPr>
        <w:pStyle w:val="ListParagraph"/>
        <w:numPr>
          <w:ilvl w:val="0"/>
          <w:numId w:val="8"/>
        </w:numPr>
        <w:ind w:left="848"/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 w:rsidR="002B6D6E">
        <w:rPr>
          <w:rFonts w:hint="cs"/>
          <w:rtl/>
        </w:rPr>
        <w:t>ي داخلي و خارجي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="00FF75A7">
        <w:rPr>
          <w:rFonts w:hint="cs"/>
          <w:rtl/>
        </w:rPr>
        <w:t xml:space="preserve">ارتقاي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>.</w:t>
      </w:r>
    </w:p>
    <w:p w14:paraId="041D00D7" w14:textId="77777777" w:rsidR="00BF7625" w:rsidRDefault="004E7CB8" w:rsidP="004E7CB8">
      <w:pPr>
        <w:pStyle w:val="Heading1"/>
        <w:rPr>
          <w:rtl/>
        </w:rPr>
      </w:pPr>
      <w:r>
        <w:rPr>
          <w:rFonts w:hint="cs"/>
          <w:rtl/>
        </w:rPr>
        <w:t>مراحل تأسيس</w:t>
      </w:r>
    </w:p>
    <w:p w14:paraId="67B5FCBD" w14:textId="77777777" w:rsidR="00BF7625" w:rsidRDefault="00BF7625" w:rsidP="004E7CB8">
      <w:pPr>
        <w:pStyle w:val="Heading2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AA3220"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</w:p>
    <w:p w14:paraId="4BADC72F" w14:textId="77777777" w:rsidR="00BF7625" w:rsidRDefault="00BF7625" w:rsidP="000A23E3">
      <w:pPr>
        <w:pStyle w:val="ListParagraph"/>
        <w:numPr>
          <w:ilvl w:val="0"/>
          <w:numId w:val="9"/>
        </w:numPr>
        <w:ind w:left="848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سايبري،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شفاف‌سازي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. </w:t>
      </w:r>
      <w:r>
        <w:rPr>
          <w:rFonts w:hint="cs"/>
          <w:rtl/>
        </w:rPr>
        <w:t>همچنين،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دستورالعمل‌هاي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64BF3ED2" w14:textId="77777777" w:rsidR="00BF7625" w:rsidRDefault="00BF7625" w:rsidP="000A23E3">
      <w:pPr>
        <w:pStyle w:val="ListParagraph"/>
        <w:numPr>
          <w:ilvl w:val="0"/>
          <w:numId w:val="9"/>
        </w:numPr>
        <w:ind w:left="848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قانوني،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 w:rsidR="004E7CB8"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17D9FBF2" w14:textId="77777777" w:rsidR="00BF7625" w:rsidRDefault="00BF7625" w:rsidP="000A23E3">
      <w:pPr>
        <w:pStyle w:val="ListParagraph"/>
        <w:numPr>
          <w:ilvl w:val="0"/>
          <w:numId w:val="9"/>
        </w:numPr>
        <w:ind w:left="848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مرحله،</w:t>
      </w:r>
      <w:r>
        <w:rPr>
          <w:rtl/>
        </w:rPr>
        <w:t xml:space="preserve"> </w:t>
      </w:r>
      <w:r w:rsidR="00061BAB">
        <w:rPr>
          <w:rFonts w:hint="cs"/>
          <w:rtl/>
        </w:rPr>
        <w:t>گروه‌</w:t>
      </w:r>
      <w:r>
        <w:rPr>
          <w:rFonts w:hint="cs"/>
          <w:rtl/>
        </w:rPr>
        <w:t>‌هايي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داده‌كاوي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="00061BAB">
        <w:rPr>
          <w:rFonts w:hint="cs"/>
          <w:rtl/>
        </w:rPr>
        <w:t>گروه‌</w:t>
      </w:r>
      <w:r>
        <w:rPr>
          <w:rFonts w:hint="cs"/>
          <w:rtl/>
        </w:rPr>
        <w:t>‌ها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چارچوب‌هاي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>.</w:t>
      </w:r>
    </w:p>
    <w:p w14:paraId="20A33DD8" w14:textId="77777777" w:rsidR="00BF7625" w:rsidRDefault="00BF7625" w:rsidP="000A23E3">
      <w:pPr>
        <w:pStyle w:val="ListParagraph"/>
        <w:numPr>
          <w:ilvl w:val="0"/>
          <w:numId w:val="9"/>
        </w:numPr>
        <w:ind w:left="848"/>
        <w:rPr>
          <w:rtl/>
        </w:rPr>
      </w:pP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="004E7CB8">
        <w:rPr>
          <w:rFonts w:hint="cs"/>
          <w:rtl/>
        </w:rPr>
        <w:t>تأسيس دبيرخانه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تجهيزات،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1885386" w14:textId="77777777" w:rsidR="00BF7625" w:rsidRDefault="00BF7625" w:rsidP="004E7CB8">
      <w:pPr>
        <w:pStyle w:val="Heading2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</w:p>
    <w:p w14:paraId="55F8FD2A" w14:textId="77777777" w:rsidR="00BF7625" w:rsidRDefault="00BF7625" w:rsidP="000A23E3">
      <w:pPr>
        <w:pStyle w:val="ListParagraph"/>
        <w:numPr>
          <w:ilvl w:val="0"/>
          <w:numId w:val="10"/>
        </w:numPr>
        <w:ind w:left="848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(</w:t>
      </w:r>
      <w:r>
        <w:t>Data Centers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ذخيره‌سازي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>.</w:t>
      </w:r>
    </w:p>
    <w:p w14:paraId="4C152B05" w14:textId="77777777" w:rsidR="00BF7625" w:rsidRDefault="00BF7625" w:rsidP="000A23E3">
      <w:pPr>
        <w:pStyle w:val="ListParagraph"/>
        <w:numPr>
          <w:ilvl w:val="0"/>
          <w:numId w:val="10"/>
        </w:numPr>
        <w:ind w:left="848"/>
        <w:rPr>
          <w:rtl/>
        </w:rPr>
      </w:pP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كلان،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>.</w:t>
      </w:r>
    </w:p>
    <w:p w14:paraId="632034D5" w14:textId="77777777" w:rsidR="00BF7625" w:rsidRDefault="00BF7625" w:rsidP="000A23E3">
      <w:pPr>
        <w:pStyle w:val="ListParagraph"/>
        <w:numPr>
          <w:ilvl w:val="0"/>
          <w:numId w:val="10"/>
        </w:numPr>
        <w:ind w:left="848"/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نرم‌افزاري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جمع‌آوري،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6597BD4C" w14:textId="77777777" w:rsidR="00BF7625" w:rsidRDefault="00BF7625" w:rsidP="000A23E3">
      <w:pPr>
        <w:pStyle w:val="ListParagraph"/>
        <w:numPr>
          <w:ilvl w:val="0"/>
          <w:numId w:val="10"/>
        </w:numPr>
        <w:ind w:left="848"/>
        <w:rPr>
          <w:rtl/>
        </w:rPr>
      </w:pPr>
      <w:r>
        <w:rPr>
          <w:rFonts w:hint="cs"/>
          <w:rtl/>
        </w:rPr>
        <w:t>ابزارهايي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رسانه‌ها،</w:t>
      </w:r>
      <w:r>
        <w:rPr>
          <w:rtl/>
        </w:rPr>
        <w:t xml:space="preserve"> </w:t>
      </w:r>
      <w:r>
        <w:rPr>
          <w:rFonts w:hint="cs"/>
          <w:rtl/>
        </w:rPr>
        <w:t>پايگاه‌هاي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)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0945F85C" w14:textId="77777777" w:rsidR="00BF7625" w:rsidRDefault="00BF7625" w:rsidP="000A23E3">
      <w:pPr>
        <w:pStyle w:val="ListParagraph"/>
        <w:numPr>
          <w:ilvl w:val="0"/>
          <w:numId w:val="10"/>
        </w:numPr>
        <w:ind w:left="848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061BAB">
        <w:rPr>
          <w:rFonts w:hint="cs"/>
          <w:rtl/>
        </w:rPr>
        <w:t>گروه‌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به‌روزرساني‌هاي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14:paraId="5C559C8A" w14:textId="77777777" w:rsidR="00BF7625" w:rsidRDefault="00BF7625" w:rsidP="004E7CB8">
      <w:pPr>
        <w:pStyle w:val="Heading2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</w:p>
    <w:p w14:paraId="5B634009" w14:textId="77777777" w:rsidR="00BF7625" w:rsidRDefault="00BF7625" w:rsidP="000A23E3">
      <w:pPr>
        <w:pStyle w:val="ListParagraph"/>
        <w:numPr>
          <w:ilvl w:val="0"/>
          <w:numId w:val="11"/>
        </w:numPr>
        <w:ind w:left="848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ماشين،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الگوها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سايبري،</w:t>
      </w:r>
      <w:r>
        <w:rPr>
          <w:rtl/>
        </w:rPr>
        <w:t xml:space="preserve"> </w:t>
      </w:r>
      <w:r>
        <w:rPr>
          <w:rFonts w:hint="cs"/>
          <w:rtl/>
        </w:rPr>
        <w:t>تحركات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099C7450" w14:textId="77777777" w:rsidR="00BF7625" w:rsidRDefault="00BF7625" w:rsidP="000A23E3">
      <w:pPr>
        <w:pStyle w:val="ListParagraph"/>
        <w:numPr>
          <w:ilvl w:val="0"/>
          <w:numId w:val="11"/>
        </w:numPr>
        <w:ind w:left="848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مرحله،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واكنش‌ها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5226C8C6" w14:textId="77777777" w:rsidR="00BF7625" w:rsidRDefault="00BF7625" w:rsidP="000A23E3">
      <w:pPr>
        <w:pStyle w:val="ListParagraph"/>
        <w:numPr>
          <w:ilvl w:val="0"/>
          <w:numId w:val="11"/>
        </w:numPr>
        <w:ind w:left="848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مدل‌ها،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 w:rsidR="00D34023">
        <w:rPr>
          <w:rFonts w:hint="cs"/>
          <w:rtl/>
        </w:rPr>
        <w:t xml:space="preserve">اين </w:t>
      </w:r>
      <w:r>
        <w:rPr>
          <w:rFonts w:hint="cs"/>
          <w:rtl/>
        </w:rPr>
        <w:t>مدل‌ها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آزمايشي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. </w:t>
      </w:r>
      <w:r>
        <w:rPr>
          <w:rFonts w:hint="cs"/>
          <w:rtl/>
        </w:rPr>
        <w:t>بازخوردها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ارزيابي‌ها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مدل‌ها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</w:p>
    <w:p w14:paraId="34F1381C" w14:textId="77777777" w:rsidR="00BF7625" w:rsidRDefault="00BF7625" w:rsidP="00D34023">
      <w:pPr>
        <w:pStyle w:val="Heading2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F75A7">
        <w:rPr>
          <w:rFonts w:hint="cs"/>
          <w:rtl/>
        </w:rPr>
        <w:t xml:space="preserve">ارتقاي </w:t>
      </w:r>
      <w:r>
        <w:rPr>
          <w:rFonts w:hint="cs"/>
          <w:rtl/>
        </w:rPr>
        <w:t>ظرفيت‌ها</w:t>
      </w:r>
    </w:p>
    <w:p w14:paraId="25025E65" w14:textId="77777777" w:rsidR="00BF7625" w:rsidRDefault="00BF7625" w:rsidP="000A23E3">
      <w:pPr>
        <w:pStyle w:val="ListParagraph"/>
        <w:numPr>
          <w:ilvl w:val="0"/>
          <w:numId w:val="12"/>
        </w:numPr>
        <w:ind w:left="848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مرحله،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 w:rsidR="00D34023"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آموزش‌ها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تخصصي،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66EC0276" w14:textId="77777777" w:rsidR="00BF7625" w:rsidRDefault="00BF7625" w:rsidP="000A23E3">
      <w:pPr>
        <w:pStyle w:val="ListParagraph"/>
        <w:numPr>
          <w:ilvl w:val="0"/>
          <w:numId w:val="12"/>
        </w:numPr>
        <w:ind w:left="848"/>
        <w:rPr>
          <w:rtl/>
        </w:rPr>
      </w:pP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تحليل‌هاي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دقيق،</w:t>
      </w:r>
      <w:r>
        <w:rPr>
          <w:rtl/>
        </w:rPr>
        <w:t xml:space="preserve"> </w:t>
      </w:r>
      <w:r>
        <w:rPr>
          <w:rFonts w:hint="cs"/>
          <w:rtl/>
        </w:rPr>
        <w:t>تصميم‌گيري‌هاي</w:t>
      </w:r>
      <w:r>
        <w:rPr>
          <w:rtl/>
        </w:rPr>
        <w:t xml:space="preserve"> </w:t>
      </w:r>
      <w:r>
        <w:rPr>
          <w:rFonts w:hint="cs"/>
          <w:rtl/>
        </w:rPr>
        <w:t>بهتري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14:paraId="0727446F" w14:textId="77777777" w:rsidR="00BF7625" w:rsidRDefault="00BF7625" w:rsidP="00D34023">
      <w:pPr>
        <w:pStyle w:val="Heading2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: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</w:p>
    <w:p w14:paraId="08790874" w14:textId="77777777" w:rsidR="00BF7625" w:rsidRDefault="00BF7625" w:rsidP="000A23E3">
      <w:pPr>
        <w:pStyle w:val="ListParagraph"/>
        <w:numPr>
          <w:ilvl w:val="0"/>
          <w:numId w:val="13"/>
        </w:numPr>
        <w:ind w:left="848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زيرساخت‌ها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14:paraId="26461179" w14:textId="77777777" w:rsidR="00BF7625" w:rsidRDefault="00BF7625" w:rsidP="000A23E3">
      <w:pPr>
        <w:pStyle w:val="ListParagraph"/>
        <w:numPr>
          <w:ilvl w:val="0"/>
          <w:numId w:val="13"/>
        </w:numPr>
        <w:ind w:left="848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مرحله،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.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پيش‌بيني‌ها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شبيه‌سازي‌ها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به‌روزرساني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691925CC" w14:textId="77777777" w:rsidR="00BF7625" w:rsidRDefault="00BF7625" w:rsidP="00D34023">
      <w:pPr>
        <w:pStyle w:val="Heading2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: </w:t>
      </w:r>
      <w:r>
        <w:rPr>
          <w:rFonts w:hint="cs"/>
          <w:rtl/>
        </w:rPr>
        <w:t>نظارت،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</w:p>
    <w:p w14:paraId="04CBF0F5" w14:textId="77777777" w:rsidR="00BF7625" w:rsidRDefault="00BF7625" w:rsidP="000A23E3">
      <w:pPr>
        <w:pStyle w:val="ListParagraph"/>
        <w:numPr>
          <w:ilvl w:val="0"/>
          <w:numId w:val="14"/>
        </w:numPr>
        <w:ind w:left="848"/>
        <w:rPr>
          <w:rtl/>
        </w:rPr>
      </w:pP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 w:rsidR="00D34023">
        <w:rPr>
          <w:rFonts w:hint="cs"/>
          <w:rtl/>
        </w:rPr>
        <w:t xml:space="preserve">بر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 w:rsidR="00D34023">
        <w:rPr>
          <w:rFonts w:hint="cs"/>
          <w:rtl/>
        </w:rPr>
        <w:t xml:space="preserve">گروه‌هاي كاري خود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34023">
        <w:rPr>
          <w:rFonts w:hint="cs"/>
          <w:rtl/>
        </w:rPr>
        <w:t xml:space="preserve"> محصولات آن‌ها</w:t>
      </w:r>
      <w:r w:rsidR="00D34023">
        <w:rPr>
          <w:rtl/>
        </w:rPr>
        <w:t xml:space="preserve"> </w:t>
      </w:r>
      <w:r w:rsidR="00D34023"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الگوريتم‌ها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مدل‌ها</w:t>
      </w:r>
      <w:r w:rsidR="00072031">
        <w:rPr>
          <w:rFonts w:hint="cs"/>
          <w:rtl/>
        </w:rPr>
        <w:t>ي طراحي‌شده</w:t>
      </w:r>
      <w:r>
        <w:rPr>
          <w:rtl/>
        </w:rPr>
        <w:t xml:space="preserve"> </w:t>
      </w:r>
      <w:r>
        <w:rPr>
          <w:rFonts w:hint="cs"/>
          <w:rtl/>
        </w:rPr>
        <w:t>به‌درستي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دقيقي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>.</w:t>
      </w:r>
    </w:p>
    <w:p w14:paraId="1EE7A56C" w14:textId="77777777" w:rsidR="00BF7625" w:rsidRDefault="00BF7625" w:rsidP="000A23E3">
      <w:pPr>
        <w:pStyle w:val="ListParagraph"/>
        <w:numPr>
          <w:ilvl w:val="0"/>
          <w:numId w:val="14"/>
        </w:numPr>
        <w:ind w:left="848"/>
        <w:rPr>
          <w:rtl/>
        </w:rPr>
      </w:pP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 w:rsidR="00FF75A7">
        <w:rPr>
          <w:rFonts w:hint="cs"/>
          <w:rtl/>
        </w:rPr>
        <w:t xml:space="preserve">ارتقاي </w:t>
      </w:r>
      <w:r>
        <w:rPr>
          <w:rFonts w:hint="cs"/>
          <w:rtl/>
        </w:rPr>
        <w:t>نرم‌افزارها،</w:t>
      </w:r>
      <w:r>
        <w:rPr>
          <w:rtl/>
        </w:rPr>
        <w:t xml:space="preserve"> </w:t>
      </w:r>
      <w:r>
        <w:rPr>
          <w:rFonts w:hint="cs"/>
          <w:rtl/>
        </w:rPr>
        <w:t>به‌روزرساني</w:t>
      </w:r>
      <w:r>
        <w:rPr>
          <w:rtl/>
        </w:rPr>
        <w:t xml:space="preserve"> </w:t>
      </w:r>
      <w:r>
        <w:rPr>
          <w:rFonts w:hint="cs"/>
          <w:rtl/>
        </w:rPr>
        <w:t>داده‌ها،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مدل‌ها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</w:p>
    <w:p w14:paraId="37C1DF7A" w14:textId="77777777" w:rsidR="00BF7625" w:rsidRDefault="00BF7625" w:rsidP="000A23E3">
      <w:pPr>
        <w:pStyle w:val="ListParagraph"/>
        <w:numPr>
          <w:ilvl w:val="0"/>
          <w:numId w:val="14"/>
        </w:numPr>
        <w:ind w:left="848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بازخوردهاي</w:t>
      </w:r>
      <w:r>
        <w:rPr>
          <w:rtl/>
        </w:rPr>
        <w:t xml:space="preserve"> </w:t>
      </w:r>
      <w:r>
        <w:rPr>
          <w:rFonts w:hint="cs"/>
          <w:rtl/>
        </w:rPr>
        <w:t>ارائه‌شده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كارايي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به‌روزرساني‌هاي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>.</w:t>
      </w:r>
    </w:p>
    <w:p w14:paraId="23A70A7D" w14:textId="77777777" w:rsidR="00BF7625" w:rsidRDefault="00BF7625" w:rsidP="00E26054">
      <w:pPr>
        <w:pStyle w:val="Heading2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: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همكاري‌هاي</w:t>
      </w:r>
      <w:r w:rsidR="00E26054">
        <w:rPr>
          <w:rFonts w:hint="cs"/>
          <w:rtl/>
        </w:rPr>
        <w:t xml:space="preserve"> داخلي، منطقه‌اي و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</w:p>
    <w:p w14:paraId="5A4A159B" w14:textId="77777777" w:rsidR="00BF7625" w:rsidRDefault="00BF7625" w:rsidP="000A23E3">
      <w:pPr>
        <w:pStyle w:val="ListParagraph"/>
        <w:numPr>
          <w:ilvl w:val="0"/>
          <w:numId w:val="15"/>
        </w:numPr>
        <w:ind w:left="848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مرحله،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همكاري‌هايي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بحران‌ها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672BBDFD" w14:textId="77777777" w:rsidR="00BF7625" w:rsidRDefault="00BF7625" w:rsidP="000A23E3">
      <w:pPr>
        <w:pStyle w:val="ListParagraph"/>
        <w:numPr>
          <w:ilvl w:val="0"/>
          <w:numId w:val="15"/>
        </w:numPr>
        <w:ind w:left="848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كانال‌هاي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تجربيات،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كارايي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14:paraId="14247538" w14:textId="77777777" w:rsidR="00BF7625" w:rsidRDefault="00481404" w:rsidP="00481404">
      <w:pPr>
        <w:pStyle w:val="Heading1"/>
        <w:rPr>
          <w:rtl/>
        </w:rPr>
      </w:pPr>
      <w:r>
        <w:rPr>
          <w:rFonts w:hint="cs"/>
          <w:rtl/>
        </w:rPr>
        <w:t>سامانه‌هاي مورد نياز</w:t>
      </w:r>
    </w:p>
    <w:p w14:paraId="55B1A4CF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 w:rsidR="00AA3220"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داده‌ها،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تهديدات،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حاضر،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 w:rsidR="00481404">
        <w:rPr>
          <w:rFonts w:hint="cs"/>
          <w:rtl/>
        </w:rPr>
        <w:t xml:space="preserve"> و يا با بررسي توانمندي‌هاي آن‌ها، نرم‌افزارهاي مشابه بومي طراحي و به كار گرفته شوند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نرم‌افزارها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داده‌ها،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ماشين،</w:t>
      </w:r>
      <w:r>
        <w:rPr>
          <w:rtl/>
        </w:rPr>
        <w:t xml:space="preserve"> </w:t>
      </w:r>
      <w:r>
        <w:rPr>
          <w:rFonts w:hint="cs"/>
          <w:rtl/>
        </w:rPr>
        <w:t>شبيه‌سازي،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>.</w:t>
      </w:r>
    </w:p>
    <w:p w14:paraId="1B0C6D45" w14:textId="77777777" w:rsidR="00BF7625" w:rsidRDefault="00BF7625" w:rsidP="00481404">
      <w:pPr>
        <w:pStyle w:val="Heading2"/>
        <w:rPr>
          <w:rtl/>
        </w:rPr>
      </w:pP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داده‌كاوي</w:t>
      </w:r>
    </w:p>
    <w:p w14:paraId="46C8C243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نرم‌افزارها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1ED16826" w14:textId="77777777" w:rsidR="00BF7625" w:rsidRDefault="00BF7625" w:rsidP="000A23E3">
      <w:pPr>
        <w:pStyle w:val="ListParagraph"/>
        <w:numPr>
          <w:ilvl w:val="0"/>
          <w:numId w:val="16"/>
        </w:numPr>
        <w:ind w:left="848"/>
        <w:rPr>
          <w:rtl/>
        </w:rPr>
      </w:pPr>
      <w:r>
        <w:t>IBM SPSS Modeler</w:t>
      </w:r>
      <w:r>
        <w:rPr>
          <w:rtl/>
        </w:rPr>
        <w:t xml:space="preserve">: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داده‌كاوي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62952B2E" w14:textId="77777777" w:rsidR="00BF7625" w:rsidRDefault="00BF7625" w:rsidP="000A23E3">
      <w:pPr>
        <w:pStyle w:val="ListParagraph"/>
        <w:numPr>
          <w:ilvl w:val="0"/>
          <w:numId w:val="16"/>
        </w:numPr>
        <w:ind w:left="848"/>
        <w:rPr>
          <w:rtl/>
        </w:rPr>
      </w:pPr>
      <w:r>
        <w:t>RapidMiner</w:t>
      </w:r>
      <w:r>
        <w:rPr>
          <w:rtl/>
        </w:rPr>
        <w:t xml:space="preserve">: </w:t>
      </w:r>
      <w:r w:rsidR="00FF6583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0FA67874" w14:textId="77777777" w:rsidR="00BF7625" w:rsidRDefault="00BF7625" w:rsidP="000A23E3">
      <w:pPr>
        <w:pStyle w:val="ListParagraph"/>
        <w:numPr>
          <w:ilvl w:val="0"/>
          <w:numId w:val="16"/>
        </w:numPr>
        <w:ind w:left="848"/>
        <w:rPr>
          <w:rtl/>
        </w:rPr>
      </w:pPr>
      <w:r>
        <w:t>Tableau</w:t>
      </w:r>
      <w:r>
        <w:rPr>
          <w:rtl/>
        </w:rPr>
        <w:t xml:space="preserve">: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بصري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0067AD79" w14:textId="77777777" w:rsidR="00BF7625" w:rsidRDefault="00BF7625" w:rsidP="000A23E3">
      <w:pPr>
        <w:pStyle w:val="ListParagraph"/>
        <w:numPr>
          <w:ilvl w:val="0"/>
          <w:numId w:val="16"/>
        </w:numPr>
        <w:ind w:left="848"/>
        <w:rPr>
          <w:rtl/>
        </w:rPr>
      </w:pPr>
      <w:r>
        <w:t>Power BI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24769855" w14:textId="77777777" w:rsidR="00BF7625" w:rsidRDefault="00BF7625" w:rsidP="00481404">
      <w:pPr>
        <w:pStyle w:val="Heading2"/>
        <w:rPr>
          <w:rtl/>
        </w:rPr>
      </w:pP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</w:p>
    <w:p w14:paraId="74BEB025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نرم‌افزارها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14:paraId="52787DAA" w14:textId="77777777" w:rsidR="00BF7625" w:rsidRDefault="00BF7625" w:rsidP="000A23E3">
      <w:pPr>
        <w:pStyle w:val="ListParagraph"/>
        <w:numPr>
          <w:ilvl w:val="0"/>
          <w:numId w:val="17"/>
        </w:numPr>
        <w:ind w:left="848"/>
        <w:rPr>
          <w:rtl/>
        </w:rPr>
      </w:pPr>
      <w:r>
        <w:t>AnyLogic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پيچيده،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سناريوهاي</w:t>
      </w:r>
      <w:r>
        <w:rPr>
          <w:rtl/>
        </w:rPr>
        <w:t xml:space="preserve"> </w:t>
      </w:r>
      <w:r>
        <w:rPr>
          <w:rFonts w:hint="cs"/>
          <w:rtl/>
        </w:rPr>
        <w:t>نظامي،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14:paraId="7379D745" w14:textId="77777777" w:rsidR="00BF7625" w:rsidRDefault="00BF7625" w:rsidP="000A23E3">
      <w:pPr>
        <w:pStyle w:val="ListParagraph"/>
        <w:numPr>
          <w:ilvl w:val="0"/>
          <w:numId w:val="17"/>
        </w:numPr>
        <w:ind w:left="848"/>
        <w:rPr>
          <w:rtl/>
        </w:rPr>
      </w:pPr>
      <w:r>
        <w:t>Simulink MATLAB</w:t>
      </w:r>
      <w:r>
        <w:rPr>
          <w:rtl/>
        </w:rPr>
        <w:t xml:space="preserve">: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مدل‌سازي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ديناميكي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.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واكنش‌هاي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24445D37" w14:textId="77777777" w:rsidR="00BF7625" w:rsidRDefault="00BF7625" w:rsidP="000A23E3">
      <w:pPr>
        <w:pStyle w:val="ListParagraph"/>
        <w:numPr>
          <w:ilvl w:val="0"/>
          <w:numId w:val="17"/>
        </w:numPr>
        <w:ind w:left="848"/>
        <w:rPr>
          <w:rtl/>
        </w:rPr>
      </w:pPr>
      <w:r>
        <w:t>VISSIM</w:t>
      </w:r>
      <w:r>
        <w:rPr>
          <w:rtl/>
        </w:rPr>
        <w:t xml:space="preserve">: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مدل‌سازي</w:t>
      </w:r>
      <w:r>
        <w:rPr>
          <w:rtl/>
        </w:rPr>
        <w:t xml:space="preserve"> </w:t>
      </w:r>
      <w:r>
        <w:rPr>
          <w:rFonts w:hint="cs"/>
          <w:rtl/>
        </w:rPr>
        <w:t>ترافيك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تحركات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6DB8D73A" w14:textId="77777777" w:rsidR="00BF7625" w:rsidRDefault="00BF7625" w:rsidP="00481404">
      <w:pPr>
        <w:pStyle w:val="Heading2"/>
        <w:rPr>
          <w:rtl/>
        </w:rPr>
      </w:pP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</w:p>
    <w:p w14:paraId="6725BA83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نرم‌افزارها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الگوها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مي‌روند</w:t>
      </w:r>
      <w:r>
        <w:rPr>
          <w:rtl/>
        </w:rPr>
        <w:t>.</w:t>
      </w:r>
    </w:p>
    <w:p w14:paraId="2D7129E7" w14:textId="77777777" w:rsidR="00BF7625" w:rsidRDefault="00BF7625" w:rsidP="000A23E3">
      <w:pPr>
        <w:pStyle w:val="ListParagraph"/>
        <w:numPr>
          <w:ilvl w:val="0"/>
          <w:numId w:val="18"/>
        </w:numPr>
        <w:ind w:left="848"/>
        <w:rPr>
          <w:rtl/>
        </w:rPr>
      </w:pPr>
      <w:r>
        <w:t>TensorFlow</w:t>
      </w:r>
      <w:r>
        <w:rPr>
          <w:rtl/>
        </w:rPr>
        <w:t xml:space="preserve">: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پركاربردترين</w:t>
      </w:r>
      <w:r>
        <w:rPr>
          <w:rtl/>
        </w:rPr>
        <w:t xml:space="preserve"> </w:t>
      </w:r>
      <w:r w:rsidR="00481404"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t>Google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6961557D" w14:textId="77777777" w:rsidR="00BF7625" w:rsidRDefault="00BF7625" w:rsidP="000A23E3">
      <w:pPr>
        <w:pStyle w:val="ListParagraph"/>
        <w:numPr>
          <w:ilvl w:val="0"/>
          <w:numId w:val="18"/>
        </w:numPr>
        <w:ind w:left="848"/>
        <w:rPr>
          <w:rtl/>
        </w:rPr>
      </w:pPr>
      <w:r>
        <w:t>PyTorch</w:t>
      </w:r>
      <w:r>
        <w:rPr>
          <w:rtl/>
        </w:rPr>
        <w:t xml:space="preserve">: </w:t>
      </w:r>
      <w:r w:rsidR="00481404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481404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قابليت‌هاي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t>TensorFlow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56197CB1" w14:textId="77777777" w:rsidR="00BF7625" w:rsidRDefault="00BF7625" w:rsidP="000A23E3">
      <w:pPr>
        <w:pStyle w:val="ListParagraph"/>
        <w:numPr>
          <w:ilvl w:val="0"/>
          <w:numId w:val="18"/>
        </w:numPr>
        <w:ind w:left="848"/>
        <w:rPr>
          <w:rtl/>
        </w:rPr>
      </w:pPr>
      <w:r>
        <w:t>Scikit-learn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t>Python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14:paraId="2AD17BCD" w14:textId="77777777" w:rsidR="00BF7625" w:rsidRDefault="00BF7625" w:rsidP="000A23E3">
      <w:pPr>
        <w:pStyle w:val="ListParagraph"/>
        <w:numPr>
          <w:ilvl w:val="0"/>
          <w:numId w:val="18"/>
        </w:numPr>
        <w:ind w:left="848"/>
        <w:rPr>
          <w:rtl/>
        </w:rPr>
      </w:pPr>
      <w:r>
        <w:t>Keras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481404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418737B9" w14:textId="77777777" w:rsidR="00BF7625" w:rsidRDefault="00BF7625" w:rsidP="00481404">
      <w:pPr>
        <w:pStyle w:val="Heading2"/>
        <w:rPr>
          <w:rtl/>
        </w:rPr>
      </w:pP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(</w:t>
      </w:r>
      <w:r>
        <w:t>NLP</w:t>
      </w:r>
      <w:r>
        <w:rPr>
          <w:rtl/>
        </w:rPr>
        <w:t>)</w:t>
      </w:r>
    </w:p>
    <w:p w14:paraId="7B717C49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نرم‌افزارها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اخبار،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غيرساختاريافته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4BB9F2AE" w14:textId="77777777" w:rsidR="00BF7625" w:rsidRDefault="00BF7625" w:rsidP="000A23E3">
      <w:pPr>
        <w:pStyle w:val="ListParagraph"/>
        <w:numPr>
          <w:ilvl w:val="0"/>
          <w:numId w:val="19"/>
        </w:numPr>
        <w:ind w:left="848"/>
        <w:rPr>
          <w:rtl/>
        </w:rPr>
      </w:pPr>
      <w:r>
        <w:t>Natural Language Toolkit NLTK</w:t>
      </w:r>
      <w:r>
        <w:rPr>
          <w:rtl/>
        </w:rPr>
        <w:t xml:space="preserve">: </w:t>
      </w:r>
      <w:r>
        <w:rPr>
          <w:rFonts w:hint="cs"/>
          <w:rtl/>
        </w:rPr>
        <w:t>كتابخانه‌اي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t>Python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379FE849" w14:textId="77777777" w:rsidR="00BF7625" w:rsidRDefault="00BF7625" w:rsidP="000A23E3">
      <w:pPr>
        <w:pStyle w:val="ListParagraph"/>
        <w:numPr>
          <w:ilvl w:val="0"/>
          <w:numId w:val="19"/>
        </w:numPr>
        <w:ind w:left="848"/>
        <w:rPr>
          <w:rtl/>
        </w:rPr>
      </w:pPr>
      <w:r>
        <w:t>spaCy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زبان‌شناختي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0C9F01A7" w14:textId="77777777" w:rsidR="00BF7625" w:rsidRDefault="00BF7625" w:rsidP="000A23E3">
      <w:pPr>
        <w:pStyle w:val="ListParagraph"/>
        <w:numPr>
          <w:ilvl w:val="0"/>
          <w:numId w:val="19"/>
        </w:numPr>
        <w:ind w:left="848"/>
        <w:rPr>
          <w:rtl/>
        </w:rPr>
      </w:pPr>
      <w:r>
        <w:t>OpenAI GPT</w:t>
      </w:r>
      <w:r>
        <w:rPr>
          <w:rtl/>
        </w:rPr>
        <w:t xml:space="preserve">: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زباني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t>OpenAI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t>GPT-3</w:t>
      </w:r>
      <w:r>
        <w:rPr>
          <w:rtl/>
        </w:rPr>
        <w:t xml:space="preserve">)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احساسات،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مخفي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14:paraId="4B0F21EF" w14:textId="77777777" w:rsidR="00BF7625" w:rsidRDefault="00BF7625" w:rsidP="00481404">
      <w:pPr>
        <w:pStyle w:val="Heading2"/>
        <w:rPr>
          <w:rtl/>
        </w:rPr>
      </w:pP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</w:p>
    <w:p w14:paraId="1E95A57E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نرم‌افزارها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شبكه‌اي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مي‌روند</w:t>
      </w:r>
      <w:r>
        <w:rPr>
          <w:rtl/>
        </w:rPr>
        <w:t>.</w:t>
      </w:r>
    </w:p>
    <w:p w14:paraId="6DFA9A2D" w14:textId="77777777" w:rsidR="00BF7625" w:rsidRDefault="00BF7625" w:rsidP="000A23E3">
      <w:pPr>
        <w:pStyle w:val="ListParagraph"/>
        <w:numPr>
          <w:ilvl w:val="0"/>
          <w:numId w:val="20"/>
        </w:numPr>
        <w:ind w:left="848"/>
        <w:rPr>
          <w:rtl/>
        </w:rPr>
      </w:pPr>
      <w:r>
        <w:t>Splunk</w:t>
      </w:r>
      <w:r>
        <w:rPr>
          <w:rtl/>
        </w:rPr>
        <w:t xml:space="preserve">: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 w:rsidR="00481404">
        <w:rPr>
          <w:rFonts w:hint="cs"/>
          <w:rtl/>
        </w:rPr>
        <w:t xml:space="preserve"> و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41F9B485" w14:textId="77777777" w:rsidR="00BF7625" w:rsidRDefault="00BF7625" w:rsidP="000A23E3">
      <w:pPr>
        <w:pStyle w:val="ListParagraph"/>
        <w:numPr>
          <w:ilvl w:val="0"/>
          <w:numId w:val="20"/>
        </w:numPr>
        <w:ind w:left="848"/>
        <w:rPr>
          <w:rtl/>
        </w:rPr>
      </w:pPr>
      <w:r>
        <w:t>Wireshark</w:t>
      </w:r>
      <w:r>
        <w:rPr>
          <w:rtl/>
        </w:rPr>
        <w:t xml:space="preserve">: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بسته‌هاي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ترافيك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238F3C0B" w14:textId="77777777" w:rsidR="00BF7625" w:rsidRDefault="00BF7625" w:rsidP="000A23E3">
      <w:pPr>
        <w:pStyle w:val="ListParagraph"/>
        <w:numPr>
          <w:ilvl w:val="0"/>
          <w:numId w:val="20"/>
        </w:numPr>
        <w:ind w:left="848"/>
        <w:rPr>
          <w:rtl/>
        </w:rPr>
      </w:pPr>
      <w:r>
        <w:t>Darktrace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غيرعادي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شبكه‌ها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 w:rsidR="00FF75A7">
        <w:rPr>
          <w:rFonts w:hint="cs"/>
          <w:rtl/>
        </w:rPr>
        <w:t>مخرّب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48FF30C9" w14:textId="77777777" w:rsidR="00BF7625" w:rsidRDefault="00BF7625" w:rsidP="00481404">
      <w:pPr>
        <w:pStyle w:val="Heading2"/>
        <w:rPr>
          <w:rtl/>
        </w:rPr>
      </w:pP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(</w:t>
      </w:r>
      <w:r>
        <w:t>Big Data</w:t>
      </w:r>
      <w:r>
        <w:rPr>
          <w:rtl/>
        </w:rPr>
        <w:t>)</w:t>
      </w:r>
    </w:p>
    <w:p w14:paraId="00FF711B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رسانه‌ها،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مي‌شوند،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14:paraId="62A2C35E" w14:textId="77777777" w:rsidR="00BF7625" w:rsidRDefault="00BF7625" w:rsidP="000A23E3">
      <w:pPr>
        <w:pStyle w:val="ListParagraph"/>
        <w:numPr>
          <w:ilvl w:val="0"/>
          <w:numId w:val="21"/>
        </w:numPr>
        <w:ind w:left="848"/>
        <w:rPr>
          <w:rtl/>
        </w:rPr>
      </w:pPr>
      <w:r>
        <w:t>Hadoop</w:t>
      </w:r>
      <w:r>
        <w:rPr>
          <w:rtl/>
        </w:rPr>
        <w:t xml:space="preserve">: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FF6583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جمع‌آوري،</w:t>
      </w:r>
      <w:r>
        <w:rPr>
          <w:rtl/>
        </w:rPr>
        <w:t xml:space="preserve"> </w:t>
      </w:r>
      <w:r>
        <w:rPr>
          <w:rFonts w:hint="cs"/>
          <w:rtl/>
        </w:rPr>
        <w:t>ذخيره‌سازي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14:paraId="192DCD96" w14:textId="77777777" w:rsidR="00BF7625" w:rsidRDefault="00BF7625" w:rsidP="000A23E3">
      <w:pPr>
        <w:pStyle w:val="ListParagraph"/>
        <w:numPr>
          <w:ilvl w:val="0"/>
          <w:numId w:val="21"/>
        </w:numPr>
        <w:ind w:left="848"/>
        <w:rPr>
          <w:rtl/>
        </w:rPr>
      </w:pPr>
      <w:r>
        <w:t>Apache Spark</w:t>
      </w:r>
      <w:r>
        <w:rPr>
          <w:rtl/>
        </w:rPr>
        <w:t xml:space="preserve">: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0D34A9AB" w14:textId="77777777" w:rsidR="00BF7625" w:rsidRDefault="00BF7625" w:rsidP="000A23E3">
      <w:pPr>
        <w:pStyle w:val="ListParagraph"/>
        <w:numPr>
          <w:ilvl w:val="0"/>
          <w:numId w:val="21"/>
        </w:numPr>
        <w:ind w:left="848"/>
        <w:rPr>
          <w:rtl/>
        </w:rPr>
      </w:pPr>
      <w:r>
        <w:t>Google BigQuery</w:t>
      </w:r>
      <w:r>
        <w:rPr>
          <w:rtl/>
        </w:rPr>
        <w:t xml:space="preserve">: </w:t>
      </w:r>
      <w:r w:rsidR="00FF6583">
        <w:rPr>
          <w:rFonts w:hint="cs"/>
          <w:rtl/>
        </w:rPr>
        <w:t>سامانه</w:t>
      </w:r>
      <w:r w:rsidR="00481404">
        <w:rPr>
          <w:rFonts w:hint="cs"/>
          <w:rtl/>
        </w:rPr>
        <w:t>‌اي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به‌صورت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مقياس‌پذير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به‌دست‌آمده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>.</w:t>
      </w:r>
    </w:p>
    <w:p w14:paraId="385DC51C" w14:textId="77777777" w:rsidR="00BF7625" w:rsidRDefault="00481404" w:rsidP="00481404">
      <w:pPr>
        <w:pStyle w:val="Heading1"/>
        <w:rPr>
          <w:rtl/>
        </w:rPr>
      </w:pPr>
      <w:r>
        <w:rPr>
          <w:rFonts w:hint="cs"/>
          <w:rtl/>
        </w:rPr>
        <w:t>زمان و هزينه</w:t>
      </w:r>
    </w:p>
    <w:p w14:paraId="005FA1A9" w14:textId="77777777" w:rsidR="00481404" w:rsidRDefault="00481404" w:rsidP="00481404">
      <w:pPr>
        <w:rPr>
          <w:rtl/>
        </w:rPr>
      </w:pP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دبيرخانه به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پروژه،</w:t>
      </w:r>
      <w:r>
        <w:rPr>
          <w:rtl/>
        </w:rPr>
        <w:t xml:space="preserve"> </w:t>
      </w:r>
      <w:r>
        <w:rPr>
          <w:rFonts w:hint="cs"/>
          <w:rtl/>
        </w:rPr>
        <w:t>پيچيدگي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استفاده،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كاركنان،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نياز،</w:t>
      </w:r>
      <w:r>
        <w:rPr>
          <w:rtl/>
        </w:rPr>
        <w:t xml:space="preserve"> </w:t>
      </w:r>
      <w:r>
        <w:rPr>
          <w:rFonts w:hint="cs"/>
          <w:rtl/>
        </w:rPr>
        <w:t>همكاري‌هاي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بين‌المللي و همچنين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 w:rsidR="00703C5D">
        <w:rPr>
          <w:rFonts w:hint="cs"/>
          <w:rtl/>
        </w:rPr>
        <w:t>ذيلاً</w:t>
      </w:r>
      <w:r>
        <w:rPr>
          <w:rtl/>
        </w:rPr>
        <w:t xml:space="preserve"> </w:t>
      </w:r>
      <w:r>
        <w:rPr>
          <w:rFonts w:hint="cs"/>
          <w:rtl/>
        </w:rPr>
        <w:t>تخميني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6FC985BE" w14:textId="77777777" w:rsidR="001D2DB3" w:rsidRDefault="001D2DB3" w:rsidP="001D2DB3">
      <w:pPr>
        <w:pStyle w:val="Heading2"/>
        <w:rPr>
          <w:rtl/>
        </w:rPr>
      </w:pPr>
      <w:r>
        <w:rPr>
          <w:rFonts w:hint="cs"/>
          <w:rtl/>
        </w:rPr>
        <w:t>تخمين زمان</w:t>
      </w:r>
    </w:p>
    <w:p w14:paraId="211CB074" w14:textId="77777777" w:rsidR="00481404" w:rsidRDefault="00481404" w:rsidP="002B641A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 w:rsidR="002B641A">
        <w:rPr>
          <w:rFonts w:hint="cs"/>
          <w:rtl/>
        </w:rPr>
        <w:t xml:space="preserve">،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نيازها،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گروه‌‌هاي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2B641A">
        <w:rPr>
          <w:rFonts w:hint="cs"/>
          <w:rtl/>
        </w:rPr>
        <w:t>تخصّصي</w:t>
      </w:r>
      <w:r w:rsidR="002B641A">
        <w:rPr>
          <w:rtl/>
        </w:rPr>
        <w:tab/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 w:rsidR="002B641A">
        <w:rPr>
          <w:rFonts w:hint="cs"/>
          <w:rtl/>
        </w:rPr>
        <w:t>3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</w:p>
    <w:p w14:paraId="64AA1FB1" w14:textId="77777777" w:rsidR="00481404" w:rsidRDefault="00481404" w:rsidP="002B641A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 w:rsidR="002B641A">
        <w:rPr>
          <w:rFonts w:hint="cs"/>
          <w:rtl/>
        </w:rPr>
        <w:t xml:space="preserve">،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سخت‌افزاري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نرم‌افزاري</w:t>
      </w:r>
      <w:r w:rsidR="002B641A">
        <w:rPr>
          <w:rFonts w:hint="cs"/>
          <w:rtl/>
        </w:rPr>
        <w:t xml:space="preserve">،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پيچيدگي</w:t>
      </w:r>
      <w:r>
        <w:rPr>
          <w:rtl/>
        </w:rPr>
        <w:t xml:space="preserve"> </w:t>
      </w:r>
      <w:r>
        <w:rPr>
          <w:rFonts w:hint="cs"/>
          <w:rtl/>
        </w:rPr>
        <w:t>زيرساخت‌ها</w:t>
      </w:r>
      <w:r w:rsidR="002B641A">
        <w:rPr>
          <w:rtl/>
        </w:rPr>
        <w:tab/>
      </w:r>
      <w:r w:rsidR="002B641A">
        <w:rPr>
          <w:rFonts w:hint="cs"/>
          <w:rtl/>
        </w:rPr>
        <w:t>حدود 6 ماه</w:t>
      </w:r>
    </w:p>
    <w:p w14:paraId="6D8EA310" w14:textId="77777777" w:rsidR="00481404" w:rsidRDefault="00481404" w:rsidP="002B641A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</w:t>
      </w:r>
      <w:r w:rsidR="002B641A">
        <w:rPr>
          <w:rFonts w:hint="cs"/>
          <w:rtl/>
        </w:rPr>
        <w:t xml:space="preserve">،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شبيه‌سازي،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سناريوها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 w:rsidR="002B641A">
        <w:rPr>
          <w:rtl/>
        </w:rPr>
        <w:tab/>
      </w:r>
      <w:r w:rsidR="002B641A">
        <w:rPr>
          <w:rFonts w:hint="cs"/>
          <w:rtl/>
        </w:rPr>
        <w:t>حدود 3 ماه</w:t>
      </w:r>
    </w:p>
    <w:p w14:paraId="14128DE2" w14:textId="77777777" w:rsidR="00481404" w:rsidRDefault="00481404" w:rsidP="002B641A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ظرفيت‌ها</w:t>
      </w:r>
      <w:r w:rsidR="002B641A">
        <w:rPr>
          <w:rFonts w:hint="cs"/>
          <w:rtl/>
        </w:rPr>
        <w:t xml:space="preserve">،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گروه‌‌ها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آماده‌سازي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 w:rsidR="002B641A">
        <w:rPr>
          <w:rtl/>
        </w:rPr>
        <w:tab/>
      </w:r>
      <w:r w:rsidR="002B641A">
        <w:rPr>
          <w:rFonts w:hint="cs"/>
          <w:rtl/>
        </w:rPr>
        <w:t>حدود 2 ماه</w:t>
      </w:r>
    </w:p>
    <w:p w14:paraId="26D9CE53" w14:textId="77777777" w:rsidR="00481404" w:rsidRDefault="00481404" w:rsidP="002B641A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ه</w:t>
      </w:r>
      <w:r>
        <w:rPr>
          <w:rtl/>
        </w:rPr>
        <w:t xml:space="preserve">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: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سامانه‌ها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 w:rsidR="002B641A">
        <w:rPr>
          <w:rFonts w:hint="cs"/>
          <w:rtl/>
        </w:rPr>
        <w:t xml:space="preserve">،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 w:rsidR="002B641A">
        <w:rPr>
          <w:rFonts w:hint="cs"/>
          <w:rtl/>
        </w:rPr>
        <w:t>، توليد محصول و گزارش</w:t>
      </w:r>
      <w:r w:rsidR="002B641A">
        <w:rPr>
          <w:rtl/>
        </w:rPr>
        <w:tab/>
      </w:r>
      <w:r w:rsidR="002B641A">
        <w:rPr>
          <w:rFonts w:hint="cs"/>
          <w:rtl/>
        </w:rPr>
        <w:t>حدود 4 ماه</w:t>
      </w:r>
    </w:p>
    <w:p w14:paraId="0CCD1AFA" w14:textId="77777777" w:rsidR="00481404" w:rsidRDefault="00481404" w:rsidP="00481404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ديده‌باني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اوليه،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تقريبي</w:t>
      </w:r>
      <w:r>
        <w:rPr>
          <w:rtl/>
        </w:rPr>
        <w:t xml:space="preserve"> 18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 w:rsidR="002B641A">
        <w:rPr>
          <w:rFonts w:hint="cs"/>
          <w:rtl/>
        </w:rPr>
        <w:t xml:space="preserve">معادل </w:t>
      </w:r>
      <w:r w:rsidR="002B641A" w:rsidRPr="002B641A">
        <w:rPr>
          <w:rFonts w:cs="Zar" w:hint="cs"/>
          <w:b/>
          <w:bCs/>
          <w:sz w:val="20"/>
          <w:szCs w:val="24"/>
          <w:highlight w:val="yellow"/>
          <w:rtl/>
        </w:rPr>
        <w:t>يك‌سال و نيم</w:t>
      </w:r>
      <w:r w:rsidRPr="002B641A">
        <w:rPr>
          <w:sz w:val="20"/>
          <w:szCs w:val="24"/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3908D9C" w14:textId="77777777" w:rsidR="001D2DB3" w:rsidRDefault="001D2DB3" w:rsidP="001D2DB3">
      <w:pPr>
        <w:pStyle w:val="Heading2"/>
        <w:rPr>
          <w:rtl/>
        </w:rPr>
      </w:pPr>
      <w:r>
        <w:rPr>
          <w:rFonts w:hint="cs"/>
          <w:rtl/>
        </w:rPr>
        <w:t>تخمين هزينه</w:t>
      </w:r>
    </w:p>
    <w:p w14:paraId="4B957AA1" w14:textId="77777777" w:rsidR="00BF7625" w:rsidRDefault="00BF7625" w:rsidP="001D2DB3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)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 w:rsidR="001D2DB3">
        <w:rPr>
          <w:rFonts w:hint="cs"/>
          <w:rtl/>
        </w:rPr>
        <w:t xml:space="preserve">، </w:t>
      </w:r>
      <w:r w:rsidR="00FF75A7">
        <w:rPr>
          <w:rFonts w:hint="cs"/>
          <w:rtl/>
        </w:rPr>
        <w:t>سامانه</w:t>
      </w:r>
      <w:r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سخت‌افزاري</w:t>
      </w:r>
      <w:r w:rsidR="001D2DB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سرورها،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ذخيره‌سازي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شبكه‌ها</w:t>
      </w:r>
      <w:r w:rsidR="00FF75A7">
        <w:rPr>
          <w:rFonts w:hint="cs"/>
          <w:rtl/>
        </w:rPr>
        <w:t xml:space="preserve"> و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شبيه‌سازي‌ها</w:t>
      </w:r>
      <w:r w:rsidR="00355917">
        <w:rPr>
          <w:rtl/>
        </w:rPr>
        <w:tab/>
      </w:r>
      <w:r w:rsidR="00C6612F">
        <w:rPr>
          <w:rFonts w:hint="cs"/>
          <w:rtl/>
        </w:rPr>
        <w:t xml:space="preserve">حدود </w:t>
      </w:r>
      <w:r w:rsidR="00355917">
        <w:rPr>
          <w:rFonts w:hint="cs"/>
          <w:rtl/>
        </w:rPr>
        <w:t>5 ميليارد تومان</w:t>
      </w:r>
    </w:p>
    <w:p w14:paraId="408E4DFA" w14:textId="77777777" w:rsidR="00BF7625" w:rsidRDefault="00355917" w:rsidP="001D2DB3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 xml:space="preserve">ب) هزينه تهيه يا توليد </w:t>
      </w:r>
      <w:r w:rsidR="00BF7625">
        <w:rPr>
          <w:rFonts w:hint="cs"/>
          <w:rtl/>
        </w:rPr>
        <w:t>نرم‌افزارهاي</w:t>
      </w:r>
      <w:r w:rsidR="00BF7625">
        <w:rPr>
          <w:rtl/>
        </w:rPr>
        <w:t xml:space="preserve"> </w:t>
      </w:r>
      <w:r>
        <w:rPr>
          <w:rFonts w:hint="cs"/>
          <w:rtl/>
        </w:rPr>
        <w:t>تخصّصي،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نرم‌افزارهاي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تحليل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داده،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يادگيري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ماشين،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شبيه‌سازي</w:t>
      </w:r>
      <w:r w:rsidR="00FF75A7">
        <w:rPr>
          <w:rFonts w:hint="cs"/>
          <w:rtl/>
        </w:rPr>
        <w:t xml:space="preserve"> و </w:t>
      </w:r>
      <w:r w:rsidR="00BF7625">
        <w:rPr>
          <w:rFonts w:hint="cs"/>
          <w:rtl/>
        </w:rPr>
        <w:t>پردازش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زبان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طبيعي</w:t>
      </w:r>
      <w:r>
        <w:rPr>
          <w:rtl/>
        </w:rPr>
        <w:tab/>
      </w:r>
      <w:r w:rsidR="00C6612F">
        <w:rPr>
          <w:rFonts w:hint="cs"/>
          <w:rtl/>
        </w:rPr>
        <w:t xml:space="preserve">حدود </w:t>
      </w:r>
      <w:r>
        <w:rPr>
          <w:rFonts w:hint="cs"/>
          <w:rtl/>
        </w:rPr>
        <w:t>2 ميليارد تومان</w:t>
      </w:r>
    </w:p>
    <w:p w14:paraId="2E524158" w14:textId="77777777" w:rsidR="00BF7625" w:rsidRDefault="00355917" w:rsidP="00355917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ج</w:t>
      </w:r>
      <w:r w:rsidR="00BF7625">
        <w:rPr>
          <w:rtl/>
        </w:rPr>
        <w:t xml:space="preserve">) </w:t>
      </w:r>
      <w:r w:rsidR="00BF7625">
        <w:rPr>
          <w:rFonts w:hint="cs"/>
          <w:rtl/>
        </w:rPr>
        <w:t>هزينه‌هاي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منابع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انساني</w:t>
      </w:r>
      <w:r>
        <w:rPr>
          <w:rFonts w:hint="cs"/>
          <w:rtl/>
        </w:rPr>
        <w:t xml:space="preserve">، </w:t>
      </w:r>
      <w:r w:rsidR="00BF7625">
        <w:rPr>
          <w:rFonts w:hint="cs"/>
          <w:rtl/>
        </w:rPr>
        <w:t>استخدام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متخصصان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داده‌كاوي،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هوش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مصنوعي،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امنيت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سايبري،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تحليل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اطلاعات</w:t>
      </w:r>
      <w:r w:rsidR="00FF75A7">
        <w:rPr>
          <w:rFonts w:hint="cs"/>
          <w:rtl/>
        </w:rPr>
        <w:t xml:space="preserve"> و </w:t>
      </w:r>
      <w:r w:rsidR="00BF7625">
        <w:rPr>
          <w:rFonts w:hint="cs"/>
          <w:rtl/>
        </w:rPr>
        <w:t>پردازش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زبان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طبيعي</w:t>
      </w:r>
      <w:r>
        <w:rPr>
          <w:rFonts w:hint="cs"/>
          <w:rtl/>
        </w:rPr>
        <w:t xml:space="preserve"> (20 نفر * 18 ماه)</w:t>
      </w:r>
      <w:r>
        <w:rPr>
          <w:rtl/>
        </w:rPr>
        <w:tab/>
      </w:r>
      <w:r w:rsidR="00C6612F">
        <w:rPr>
          <w:rFonts w:hint="cs"/>
          <w:rtl/>
        </w:rPr>
        <w:t xml:space="preserve">حدود </w:t>
      </w:r>
      <w:r>
        <w:rPr>
          <w:rFonts w:hint="cs"/>
          <w:rtl/>
        </w:rPr>
        <w:t>10 ميليارد تومان</w:t>
      </w:r>
    </w:p>
    <w:p w14:paraId="24A1986C" w14:textId="77777777" w:rsidR="00BF7625" w:rsidRDefault="00C6612F" w:rsidP="00C6612F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د</w:t>
      </w:r>
      <w:r w:rsidR="00BF7625">
        <w:rPr>
          <w:rtl/>
        </w:rPr>
        <w:t xml:space="preserve">) </w:t>
      </w:r>
      <w:r w:rsidR="00BF7625">
        <w:rPr>
          <w:rFonts w:hint="cs"/>
          <w:rtl/>
        </w:rPr>
        <w:t>هزينه‌هاي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آموزش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توانمندسازي</w:t>
      </w:r>
      <w:r>
        <w:rPr>
          <w:rFonts w:hint="cs"/>
          <w:rtl/>
        </w:rPr>
        <w:t xml:space="preserve"> </w:t>
      </w:r>
      <w:r w:rsidR="00BF7625">
        <w:rPr>
          <w:rFonts w:hint="cs"/>
          <w:rtl/>
        </w:rPr>
        <w:t>نيروي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انساني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براي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استفاده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از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ابزارها،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تكنيك‌ها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الگوريتم‌هاي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پيشرفته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هوش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مصنوعي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تحليل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داده</w:t>
      </w:r>
      <w:r>
        <w:rPr>
          <w:rtl/>
        </w:rPr>
        <w:tab/>
      </w:r>
      <w:r>
        <w:rPr>
          <w:rFonts w:hint="cs"/>
          <w:rtl/>
        </w:rPr>
        <w:t>حدود 50 ميليون تومان</w:t>
      </w:r>
    </w:p>
    <w:p w14:paraId="66613DB3" w14:textId="77777777" w:rsidR="00BF7625" w:rsidRDefault="00C6612F" w:rsidP="00C6612F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ه‍</w:t>
      </w:r>
      <w:r w:rsidR="00BF7625">
        <w:rPr>
          <w:rtl/>
        </w:rPr>
        <w:t xml:space="preserve">) </w:t>
      </w:r>
      <w:r w:rsidR="00BF7625">
        <w:rPr>
          <w:rFonts w:hint="cs"/>
          <w:rtl/>
        </w:rPr>
        <w:t>هزينه‌هاي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پشتيباني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نگهداري</w:t>
      </w:r>
      <w:r>
        <w:rPr>
          <w:rFonts w:hint="cs"/>
          <w:rtl/>
        </w:rPr>
        <w:t xml:space="preserve">، </w:t>
      </w:r>
      <w:r w:rsidR="00BF7625">
        <w:rPr>
          <w:rFonts w:hint="cs"/>
          <w:rtl/>
        </w:rPr>
        <w:t>پشتيباني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فني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به‌روزرساني‌هاي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نرم‌افزاري،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تجهيزات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سخت‌افزاري</w:t>
      </w:r>
      <w:r w:rsidR="00FF75A7">
        <w:rPr>
          <w:rFonts w:hint="cs"/>
          <w:rtl/>
        </w:rPr>
        <w:t xml:space="preserve"> و </w:t>
      </w:r>
      <w:r w:rsidR="00BF7625">
        <w:rPr>
          <w:rFonts w:hint="cs"/>
          <w:rtl/>
        </w:rPr>
        <w:t>خدمات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امنيتي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براي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حفظ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عملكرد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بهينه</w:t>
      </w:r>
      <w:r w:rsidR="00BF7625">
        <w:rPr>
          <w:rtl/>
        </w:rPr>
        <w:t xml:space="preserve"> </w:t>
      </w:r>
      <w:r w:rsidR="00FF75A7">
        <w:rPr>
          <w:rFonts w:hint="cs"/>
          <w:rtl/>
        </w:rPr>
        <w:t>سامانه</w:t>
      </w:r>
      <w:r w:rsidR="00BF7625">
        <w:rPr>
          <w:rFonts w:hint="cs"/>
          <w:rtl/>
        </w:rPr>
        <w:t>‌ها</w:t>
      </w:r>
      <w:r w:rsidR="00087E48">
        <w:rPr>
          <w:rtl/>
        </w:rPr>
        <w:tab/>
      </w:r>
      <w:r w:rsidR="00087E48">
        <w:rPr>
          <w:rFonts w:hint="cs"/>
          <w:rtl/>
        </w:rPr>
        <w:t>حدود 100 ميليون تومان</w:t>
      </w:r>
    </w:p>
    <w:p w14:paraId="3B88ED65" w14:textId="77777777" w:rsidR="00BF7625" w:rsidRDefault="00087E48" w:rsidP="00087E48">
      <w:pPr>
        <w:tabs>
          <w:tab w:val="right" w:leader="dot" w:pos="9920"/>
        </w:tabs>
        <w:rPr>
          <w:rtl/>
        </w:rPr>
      </w:pPr>
      <w:r>
        <w:rPr>
          <w:rFonts w:hint="cs"/>
          <w:rtl/>
        </w:rPr>
        <w:t>د</w:t>
      </w:r>
      <w:r w:rsidR="00BF7625">
        <w:rPr>
          <w:rtl/>
        </w:rPr>
        <w:t xml:space="preserve">) </w:t>
      </w:r>
      <w:r w:rsidR="00BF7625">
        <w:rPr>
          <w:rFonts w:hint="cs"/>
          <w:rtl/>
        </w:rPr>
        <w:t>هزينه‌هاي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مرتبط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با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شبيه‌سازي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تحليل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تهديدات</w:t>
      </w:r>
      <w:r>
        <w:rPr>
          <w:rFonts w:hint="cs"/>
          <w:rtl/>
        </w:rPr>
        <w:t xml:space="preserve">، </w:t>
      </w:r>
      <w:r w:rsidR="00BF7625">
        <w:rPr>
          <w:rFonts w:hint="cs"/>
          <w:rtl/>
        </w:rPr>
        <w:t>طراحي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سناريوهاي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امنيتي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و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تهديدات</w:t>
      </w:r>
      <w:r w:rsidR="00BF7625">
        <w:rPr>
          <w:rtl/>
        </w:rPr>
        <w:t xml:space="preserve"> </w:t>
      </w:r>
      <w:r w:rsidR="00BF7625">
        <w:rPr>
          <w:rFonts w:hint="cs"/>
          <w:rtl/>
        </w:rPr>
        <w:t>مختلف</w:t>
      </w:r>
      <w:r>
        <w:rPr>
          <w:rFonts w:hint="cs"/>
          <w:rtl/>
        </w:rPr>
        <w:t>، تدوين گزارشات، امور اداري و اجرايي و چاپ و تكثير و كليه موارد مشابه</w:t>
      </w:r>
      <w:r>
        <w:rPr>
          <w:rtl/>
        </w:rPr>
        <w:tab/>
      </w:r>
      <w:r>
        <w:rPr>
          <w:rFonts w:hint="cs"/>
          <w:rtl/>
        </w:rPr>
        <w:t>حدود 180 ميليون تومان</w:t>
      </w:r>
    </w:p>
    <w:p w14:paraId="0F080EB7" w14:textId="77777777" w:rsidR="00BF7625" w:rsidRDefault="00BF7625" w:rsidP="00BF7625">
      <w:p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(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="00022462">
        <w:rPr>
          <w:rFonts w:hint="cs"/>
          <w:rtl/>
        </w:rPr>
        <w:t>18</w:t>
      </w:r>
      <w:r>
        <w:rPr>
          <w:rtl/>
        </w:rPr>
        <w:t xml:space="preserve"> </w:t>
      </w:r>
      <w:r w:rsidR="00022462">
        <w:rPr>
          <w:rFonts w:hint="cs"/>
          <w:rtl/>
        </w:rPr>
        <w:t>ماه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 w:rsidR="00022462" w:rsidRPr="00022462">
        <w:rPr>
          <w:rFonts w:cs="Zar" w:hint="cs"/>
          <w:b/>
          <w:bCs/>
          <w:sz w:val="20"/>
          <w:szCs w:val="24"/>
          <w:highlight w:val="yellow"/>
          <w:rtl/>
        </w:rPr>
        <w:t>17 ميليارد تومان</w:t>
      </w:r>
      <w:r w:rsidR="00022462" w:rsidRPr="00022462">
        <w:rPr>
          <w:rFonts w:hint="cs"/>
          <w:sz w:val="20"/>
          <w:szCs w:val="24"/>
          <w:rtl/>
        </w:rPr>
        <w:t xml:space="preserve"> </w:t>
      </w:r>
      <w:r w:rsidR="00022462">
        <w:rPr>
          <w:rFonts w:hint="cs"/>
          <w:rtl/>
        </w:rPr>
        <w:t>معادل -/000/000/300/173 ريال است.</w:t>
      </w:r>
    </w:p>
    <w:p w14:paraId="43293FD9" w14:textId="77777777" w:rsidR="00BF7625" w:rsidRDefault="00BF7625" w:rsidP="00BF7625">
      <w:pPr>
        <w:rPr>
          <w:rtl/>
        </w:rPr>
      </w:pPr>
    </w:p>
    <w:p w14:paraId="2083389B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36AE0" w14:textId="77777777" w:rsidR="006D5C62" w:rsidRDefault="006D5C62" w:rsidP="00024D73">
      <w:pPr>
        <w:spacing w:after="0" w:line="240" w:lineRule="auto"/>
      </w:pPr>
      <w:r>
        <w:separator/>
      </w:r>
    </w:p>
  </w:endnote>
  <w:endnote w:type="continuationSeparator" w:id="0">
    <w:p w14:paraId="02B817FE" w14:textId="77777777" w:rsidR="006D5C62" w:rsidRDefault="006D5C62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1A99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5CCB80F5" wp14:editId="061F2826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9AA63" w14:textId="2546FF77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23DD6">
      <w:rPr>
        <w:rFonts w:ascii="Tunga" w:hAnsi="Tunga" w:cs="Tunga"/>
        <w:noProof/>
        <w:sz w:val="16"/>
        <w:szCs w:val="16"/>
      </w:rPr>
      <w:t>Trh-Tsys-Dbyrkhanh-Dyd-Movashah-Works.Docx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9F569" w14:textId="77777777" w:rsidR="006D5C62" w:rsidRDefault="006D5C62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13D1558D" w14:textId="77777777" w:rsidR="006D5C62" w:rsidRDefault="006D5C62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E9AF" w14:textId="3E6752C4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53F7EB" wp14:editId="545AE277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BD2A15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0804314A" w14:textId="77777777" w:rsidR="00D42D03" w:rsidRPr="00DB33EA" w:rsidRDefault="006D5C62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0291667E52504F74BAF7D62B09B98A0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F7625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23 دي 1403</w:t>
                              </w:r>
                            </w:sdtContent>
                          </w:sdt>
                        </w:p>
                        <w:p w14:paraId="23E38634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6AA033B5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3F7EB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24BD2A15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0804314A" w14:textId="77777777" w:rsidR="00D42D03" w:rsidRPr="00DB33EA" w:rsidRDefault="000A23E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0291667E52504F74BAF7D62B09B98A0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BF7625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23 دي 1403</w:t>
                        </w:r>
                      </w:sdtContent>
                    </w:sdt>
                  </w:p>
                  <w:p w14:paraId="23E38634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6AA033B5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5CEBAF6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178874E1" wp14:editId="68F89D73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5CE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102CA9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5F02BF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DD5695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5A2B0D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A72A2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DA2923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DB5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300DAD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824FCF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0F000A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0F27C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8D0DE0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59195E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A66AA5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BB7540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AD5FE0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0904ECE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BC429A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4C0495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7"/>
  </w:num>
  <w:num w:numId="5">
    <w:abstractNumId w:val="16"/>
  </w:num>
  <w:num w:numId="6">
    <w:abstractNumId w:val="19"/>
  </w:num>
  <w:num w:numId="7">
    <w:abstractNumId w:val="18"/>
  </w:num>
  <w:num w:numId="8">
    <w:abstractNumId w:val="2"/>
  </w:num>
  <w:num w:numId="9">
    <w:abstractNumId w:val="20"/>
  </w:num>
  <w:num w:numId="10">
    <w:abstractNumId w:val="10"/>
  </w:num>
  <w:num w:numId="11">
    <w:abstractNumId w:val="11"/>
  </w:num>
  <w:num w:numId="12">
    <w:abstractNumId w:val="8"/>
  </w:num>
  <w:num w:numId="13">
    <w:abstractNumId w:val="13"/>
  </w:num>
  <w:num w:numId="14">
    <w:abstractNumId w:val="4"/>
  </w:num>
  <w:num w:numId="15">
    <w:abstractNumId w:val="9"/>
  </w:num>
  <w:num w:numId="16">
    <w:abstractNumId w:val="3"/>
  </w:num>
  <w:num w:numId="17">
    <w:abstractNumId w:val="6"/>
  </w:num>
  <w:num w:numId="18">
    <w:abstractNumId w:val="0"/>
  </w:num>
  <w:num w:numId="19">
    <w:abstractNumId w:val="7"/>
  </w:num>
  <w:num w:numId="20">
    <w:abstractNumId w:val="5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25"/>
    <w:rsid w:val="00000ADD"/>
    <w:rsid w:val="00007FC6"/>
    <w:rsid w:val="000111BD"/>
    <w:rsid w:val="00011D5C"/>
    <w:rsid w:val="00012240"/>
    <w:rsid w:val="00022462"/>
    <w:rsid w:val="00022CAC"/>
    <w:rsid w:val="00022CDC"/>
    <w:rsid w:val="00024D73"/>
    <w:rsid w:val="00043A29"/>
    <w:rsid w:val="00056BBC"/>
    <w:rsid w:val="00061BAB"/>
    <w:rsid w:val="00063A0A"/>
    <w:rsid w:val="00064285"/>
    <w:rsid w:val="000652A9"/>
    <w:rsid w:val="00066E23"/>
    <w:rsid w:val="00072031"/>
    <w:rsid w:val="000733FA"/>
    <w:rsid w:val="0007528E"/>
    <w:rsid w:val="00076387"/>
    <w:rsid w:val="00076656"/>
    <w:rsid w:val="0008449D"/>
    <w:rsid w:val="00087E48"/>
    <w:rsid w:val="000A23E3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3DD6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2DB3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41A"/>
    <w:rsid w:val="002B6D6E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55917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1404"/>
    <w:rsid w:val="004828D7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E7CB8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D5C62"/>
    <w:rsid w:val="006E111A"/>
    <w:rsid w:val="006F0485"/>
    <w:rsid w:val="006F2F4A"/>
    <w:rsid w:val="007018CC"/>
    <w:rsid w:val="0070234B"/>
    <w:rsid w:val="00703C5D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3220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BF7625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6612F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34023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26054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6583"/>
    <w:rsid w:val="00FF728A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4CBC1"/>
  <w15:docId w15:val="{C5FFBD2F-3B05-4F15-BD4A-08CC2939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91667E52504F74BAF7D62B09B9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ED42-A0F7-4EEB-9196-BE7B8329F0C6}"/>
      </w:docPartPr>
      <w:docPartBody>
        <w:p w:rsidR="003A22B0" w:rsidRDefault="00BC193A">
          <w:pPr>
            <w:pStyle w:val="0291667E52504F74BAF7D62B09B98A06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3A"/>
    <w:rsid w:val="003A22B0"/>
    <w:rsid w:val="00BC193A"/>
    <w:rsid w:val="00C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91667E52504F74BAF7D62B09B98A06">
    <w:name w:val="0291667E52504F74BAF7D62B09B98A0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BBA7-B37B-4DCE-942C-8694C8A1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75</TotalTime>
  <Pages>1</Pages>
  <Words>2872</Words>
  <Characters>16374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مقدمه</vt:lpstr>
      <vt:lpstr>ضرورت تأسيس</vt:lpstr>
      <vt:lpstr>    پيش‌بيني و مقابله با تهديدات پيچيده</vt:lpstr>
      <vt:lpstr>    شبيه‌سازي و تحليل سناريوهاي متعدد</vt:lpstr>
      <vt:lpstr>    افزايش دقت و سرعت واكنش به تهديدات</vt:lpstr>
      <vt:lpstr>    مديريت و كنترل تهديدات سايبري</vt:lpstr>
      <vt:lpstr>    تقويت هماهنگي و همكاري‌هاي بين‌المللي و منطقه‌اي</vt:lpstr>
      <vt:lpstr>    شبيه‌سازي بحران‌هاي اقتصادي، اجتماعي و سياسي</vt:lpstr>
      <vt:lpstr>    بهينه‌سازي منابع و كاهش هزينه‌ها</vt:lpstr>
      <vt:lpstr>    ارتقاي قابليت‌هاي دفاعي و امنيّت ملّي</vt:lpstr>
      <vt:lpstr>اهداف كلي</vt:lpstr>
      <vt:lpstr>    شبيه‌سازي و پيش‌بيني تهديدات</vt:lpstr>
      <vt:lpstr>    تحليل رفتارهاي دشمن</vt:lpstr>
      <vt:lpstr>    تحليل فرصت‌ها و تهديدات</vt:lpstr>
      <vt:lpstr>    طراحي استراتژي‌هاي امنيتي</vt:lpstr>
      <vt:lpstr>    ايجاد يك سامانه يكپارچه</vt:lpstr>
      <vt:lpstr>ويژگي‌هاي دبيرخانه</vt:lpstr>
      <vt:lpstr>    ساختار سازماني</vt:lpstr>
      <vt:lpstr>    فرآيند جمع‌آوري و پردازش داده‌ها</vt:lpstr>
      <vt:lpstr>    كاربردهاي هوش مصنوعي</vt:lpstr>
      <vt:lpstr>    شبيه‌سازي سناريوها</vt:lpstr>
      <vt:lpstr>    تامين منابع انساني و فني</vt:lpstr>
      <vt:lpstr>    نظارت و ارزيابي</vt:lpstr>
      <vt:lpstr>    همكاري‌هاي داخلي، منطقه‌اي و بين‌المللي</vt:lpstr>
      <vt:lpstr>مراحل تأسيس</vt:lpstr>
      <vt:lpstr>    مرحله اول: طراحي مفهومي و تأسيس زيرساخت‌هاي اوليه</vt:lpstr>
      <vt:lpstr>    مرحله دوم: طراحي و ايجاد زيرساخت‌هاي فني</vt:lpstr>
      <vt:lpstr>    مرحله سوم: طراحي مدل‌هاي تحليلي و شبيه‌سازي سناريوها</vt:lpstr>
      <vt:lpstr>    مرحله چهارم: آموزش و ارتقاي ظرفيت‌ها</vt:lpstr>
      <vt:lpstr>    مرحله پنجم: استقرار سامانه‌ها و آغاز عمليات</vt:lpstr>
      <vt:lpstr>    مرحله ششم: نظارت، ارزيابي و بهبود مستمر</vt:lpstr>
      <vt:lpstr>    مرحله هفتم: گسترش و همكاري‌هاي داخلي، منطقه‌اي و بين‌المللي</vt:lpstr>
      <vt:lpstr>سامانه‌هاي مورد نياز</vt:lpstr>
      <vt:lpstr>    نرم‌افزارهاي تحليل داده و داده‌كاوي</vt:lpstr>
      <vt:lpstr>    نرم‌افزارهاي شبيه‌سازي سناريوها و پيش‌بيني</vt:lpstr>
      <vt:lpstr>    نرم‌افزارهاي هوش مصنوعي و يادگيري ماشين</vt:lpstr>
      <vt:lpstr>    نرم‌افزارهاي پردازش زبان طبيعي (NLP)</vt:lpstr>
      <vt:lpstr>    نرم‌افزارهاي امنيت سايبري و رصد شبكه</vt:lpstr>
      <vt:lpstr>    نرم‌افزارهاي مديريت داده‌هاي كلان (Big Data)</vt:lpstr>
      <vt:lpstr>زمان و هزينه</vt:lpstr>
      <vt:lpstr>    تخمين زمان</vt:lpstr>
      <vt:lpstr>    تخمين هزينه</vt:lpstr>
      <vt:lpstr>نتيجه‌گيري:</vt:lpstr>
    </vt:vector>
  </TitlesOfParts>
  <Company>Personal</Company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23 دي 1403</dc:subject>
  <dc:creator>Tent</dc:creator>
  <cp:keywords/>
  <cp:lastModifiedBy>Tent</cp:lastModifiedBy>
  <cp:revision>16</cp:revision>
  <cp:lastPrinted>2025-08-13T03:47:00Z</cp:lastPrinted>
  <dcterms:created xsi:type="dcterms:W3CDTF">2025-01-11T23:37:00Z</dcterms:created>
  <dcterms:modified xsi:type="dcterms:W3CDTF">2025-08-13T03:47:00Z</dcterms:modified>
</cp:coreProperties>
</file>