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D16F0" w14:textId="2D43D3A9" w:rsidR="004522E2" w:rsidRDefault="000F429F" w:rsidP="00700B57">
      <w:pPr>
        <w:spacing w:before="240" w:after="360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2A364D74" wp14:editId="004618F6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2B8CAE" w14:textId="619DD463" w:rsidR="00A159C1" w:rsidRPr="000F429F" w:rsidRDefault="00A159C1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31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مرداد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64D7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14:paraId="382B8CAE" w14:textId="619DD463" w:rsidR="00A159C1" w:rsidRPr="000F429F" w:rsidRDefault="00A159C1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31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مرداد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1402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98536B">
        <w:rPr>
          <w:rFonts w:cs="Vahid" w:hint="cs"/>
          <w:color w:val="C00000"/>
          <w:sz w:val="36"/>
          <w:szCs w:val="36"/>
          <w:rtl/>
        </w:rPr>
        <w:t>شرح</w:t>
      </w:r>
      <w:r w:rsidR="00700B57">
        <w:rPr>
          <w:rFonts w:cs="Vahid" w:hint="cs"/>
          <w:color w:val="C00000"/>
          <w:sz w:val="36"/>
          <w:szCs w:val="36"/>
          <w:rtl/>
        </w:rPr>
        <w:t xml:space="preserve"> وظايف</w:t>
      </w:r>
      <w:r w:rsidR="00700B57">
        <w:rPr>
          <w:rFonts w:cs="Vahid"/>
          <w:color w:val="C00000"/>
          <w:sz w:val="36"/>
          <w:szCs w:val="36"/>
          <w:rtl/>
        </w:rPr>
        <w:br/>
      </w:r>
      <w:r w:rsidR="00700B57">
        <w:rPr>
          <w:rFonts w:cs="Vahid" w:hint="cs"/>
          <w:color w:val="C00000"/>
          <w:sz w:val="36"/>
          <w:szCs w:val="36"/>
          <w:rtl/>
        </w:rPr>
        <w:t>مديريت فناوري</w:t>
      </w:r>
      <w:r w:rsidR="00A74E8A">
        <w:rPr>
          <w:rFonts w:cs="Vahid" w:hint="cs"/>
          <w:color w:val="C00000"/>
          <w:sz w:val="36"/>
          <w:szCs w:val="36"/>
        </w:rPr>
        <w:t>‌</w:t>
      </w:r>
      <w:r w:rsidR="00700B57">
        <w:rPr>
          <w:rFonts w:cs="Vahid" w:hint="cs"/>
          <w:color w:val="C00000"/>
          <w:sz w:val="36"/>
          <w:szCs w:val="36"/>
          <w:rtl/>
        </w:rPr>
        <w:t>هاي نوين و هوشمند</w:t>
      </w:r>
      <w:r w:rsidR="00700B57">
        <w:rPr>
          <w:rFonts w:cs="Vahid"/>
          <w:color w:val="C00000"/>
          <w:sz w:val="36"/>
          <w:szCs w:val="36"/>
          <w:rtl/>
        </w:rPr>
        <w:br/>
      </w:r>
      <w:r w:rsidR="00700B57">
        <w:rPr>
          <w:rFonts w:cs="Vahid" w:hint="cs"/>
          <w:color w:val="C00000"/>
          <w:sz w:val="36"/>
          <w:szCs w:val="36"/>
          <w:rtl/>
        </w:rPr>
        <w:t>مركز فناوري حوزه</w:t>
      </w:r>
      <w:r w:rsidR="00A74E8A">
        <w:rPr>
          <w:rFonts w:cs="Vahid" w:hint="cs"/>
          <w:color w:val="C00000"/>
          <w:sz w:val="36"/>
          <w:szCs w:val="36"/>
        </w:rPr>
        <w:t>‌</w:t>
      </w:r>
      <w:r w:rsidR="00700B57">
        <w:rPr>
          <w:rFonts w:cs="Vahid" w:hint="cs"/>
          <w:color w:val="C00000"/>
          <w:sz w:val="36"/>
          <w:szCs w:val="36"/>
          <w:rtl/>
        </w:rPr>
        <w:t>هاي علميه</w:t>
      </w:r>
    </w:p>
    <w:p w14:paraId="0BE5D998" w14:textId="5CAF7E2C" w:rsidR="00700B57" w:rsidRDefault="0098536B" w:rsidP="00700B57">
      <w:pPr>
        <w:pStyle w:val="Heading1"/>
        <w:rPr>
          <w:rtl/>
        </w:rPr>
      </w:pPr>
      <w:r>
        <w:rPr>
          <w:rFonts w:hint="cs"/>
          <w:rtl/>
        </w:rPr>
        <w:t>مقدمه</w:t>
      </w:r>
    </w:p>
    <w:p w14:paraId="0BD95EFC" w14:textId="78A04175" w:rsidR="0098536B" w:rsidRDefault="0098536B" w:rsidP="0098536B">
      <w:pPr>
        <w:rPr>
          <w:rtl/>
        </w:rPr>
      </w:pPr>
      <w:r>
        <w:rPr>
          <w:rFonts w:hint="cs"/>
          <w:rtl/>
        </w:rPr>
        <w:t>پس از ورود ابزارهاي محاسبه رقومي به فعاليت</w:t>
      </w:r>
      <w:r w:rsidR="00A74E8A">
        <w:rPr>
          <w:rFonts w:hint="cs"/>
        </w:rPr>
        <w:t>‌</w:t>
      </w:r>
      <w:r>
        <w:rPr>
          <w:rFonts w:hint="cs"/>
          <w:rtl/>
        </w:rPr>
        <w:t>هاي اداري و نهادي در چارت تشكيلاتي هر سازمان و مؤسسه</w:t>
      </w:r>
      <w:r w:rsidR="00A74E8A">
        <w:rPr>
          <w:rFonts w:hint="cs"/>
        </w:rPr>
        <w:t>‌</w:t>
      </w:r>
      <w:r>
        <w:rPr>
          <w:rFonts w:hint="cs"/>
          <w:rtl/>
        </w:rPr>
        <w:t>اي مي</w:t>
      </w:r>
      <w:r w:rsidR="00A74E8A">
        <w:rPr>
          <w:rFonts w:hint="cs"/>
        </w:rPr>
        <w:t>‌</w:t>
      </w:r>
      <w:r>
        <w:rPr>
          <w:rFonts w:hint="cs"/>
          <w:rtl/>
        </w:rPr>
        <w:t>شد اين عنوان را مشاهده كرد: «مديريت انفورماتيك». وظيفه اين مديريت در آغاز به دو فعاليت «سخت</w:t>
      </w:r>
      <w:r w:rsidR="00A74E8A">
        <w:rPr>
          <w:rFonts w:hint="cs"/>
        </w:rPr>
        <w:t>‌</w:t>
      </w:r>
      <w:r>
        <w:rPr>
          <w:rFonts w:hint="cs"/>
          <w:rtl/>
        </w:rPr>
        <w:t>افزار» و «نرم</w:t>
      </w:r>
      <w:r w:rsidR="00A74E8A">
        <w:rPr>
          <w:rFonts w:hint="cs"/>
        </w:rPr>
        <w:t>‌</w:t>
      </w:r>
      <w:r>
        <w:rPr>
          <w:rFonts w:hint="cs"/>
          <w:rtl/>
        </w:rPr>
        <w:t>افزار» محدود مي</w:t>
      </w:r>
      <w:r w:rsidR="00A74E8A">
        <w:rPr>
          <w:rFonts w:hint="cs"/>
        </w:rPr>
        <w:t>‌</w:t>
      </w:r>
      <w:r>
        <w:rPr>
          <w:rFonts w:hint="cs"/>
          <w:rtl/>
        </w:rPr>
        <w:t>شد و در بعضي نهادها «آموزش» كار با رايانه و نرم</w:t>
      </w:r>
      <w:r w:rsidR="00A74E8A">
        <w:rPr>
          <w:rFonts w:hint="cs"/>
        </w:rPr>
        <w:t>‌</w:t>
      </w:r>
      <w:r>
        <w:rPr>
          <w:rFonts w:hint="cs"/>
          <w:rtl/>
        </w:rPr>
        <w:t>افزارها به كارمندان نيز به آن افزوده مي</w:t>
      </w:r>
      <w:r w:rsidR="00A74E8A">
        <w:rPr>
          <w:rFonts w:hint="cs"/>
        </w:rPr>
        <w:t>‌</w:t>
      </w:r>
      <w:r>
        <w:rPr>
          <w:rFonts w:hint="cs"/>
          <w:rtl/>
        </w:rPr>
        <w:t>شد.</w:t>
      </w:r>
    </w:p>
    <w:p w14:paraId="13CBEB9C" w14:textId="70A6B986" w:rsidR="00F671DA" w:rsidRDefault="0098536B" w:rsidP="0098536B">
      <w:pPr>
        <w:rPr>
          <w:rtl/>
        </w:rPr>
      </w:pPr>
      <w:r>
        <w:rPr>
          <w:rFonts w:hint="cs"/>
          <w:rtl/>
        </w:rPr>
        <w:t>تقريباً تا دو دهه پيش همين روند ادامه داشت كه با ورود فناوري</w:t>
      </w:r>
      <w:r w:rsidR="00A74E8A">
        <w:rPr>
          <w:rFonts w:hint="cs"/>
        </w:rPr>
        <w:t>‌</w:t>
      </w:r>
      <w:r>
        <w:rPr>
          <w:rFonts w:hint="cs"/>
          <w:rtl/>
        </w:rPr>
        <w:t>هاي اتصال</w:t>
      </w:r>
      <w:r w:rsidR="00041407">
        <w:rPr>
          <w:rFonts w:hint="cs"/>
          <w:rtl/>
        </w:rPr>
        <w:t xml:space="preserve"> زنجيره</w:t>
      </w:r>
      <w:r w:rsidR="00A74E8A">
        <w:rPr>
          <w:rFonts w:hint="cs"/>
        </w:rPr>
        <w:t>‌</w:t>
      </w:r>
      <w:r w:rsidR="00041407">
        <w:rPr>
          <w:rFonts w:hint="cs"/>
          <w:rtl/>
        </w:rPr>
        <w:t>اي</w:t>
      </w:r>
      <w:r>
        <w:rPr>
          <w:rFonts w:hint="cs"/>
          <w:rtl/>
        </w:rPr>
        <w:t xml:space="preserve"> رايانه</w:t>
      </w:r>
      <w:r w:rsidR="00A74E8A">
        <w:rPr>
          <w:rFonts w:hint="cs"/>
        </w:rPr>
        <w:t>‌</w:t>
      </w:r>
      <w:r>
        <w:rPr>
          <w:rFonts w:hint="cs"/>
          <w:rtl/>
        </w:rPr>
        <w:t>ها تحت عنوان شبكه محلّي (</w:t>
      </w:r>
      <w:r>
        <w:t>Lan</w:t>
      </w:r>
      <w:r>
        <w:rPr>
          <w:rFonts w:hint="cs"/>
          <w:rtl/>
        </w:rPr>
        <w:t xml:space="preserve">) </w:t>
      </w:r>
      <w:r w:rsidR="00041407">
        <w:rPr>
          <w:rFonts w:hint="cs"/>
          <w:rtl/>
        </w:rPr>
        <w:t>فعاليت جديد با عنوان</w:t>
      </w:r>
      <w:r>
        <w:rPr>
          <w:rFonts w:hint="cs"/>
          <w:rtl/>
        </w:rPr>
        <w:t xml:space="preserve"> «</w:t>
      </w:r>
      <w:r w:rsidR="00041407">
        <w:rPr>
          <w:rFonts w:hint="cs"/>
          <w:rtl/>
        </w:rPr>
        <w:t xml:space="preserve">نگهداري </w:t>
      </w:r>
      <w:r>
        <w:rPr>
          <w:rFonts w:hint="cs"/>
          <w:rtl/>
        </w:rPr>
        <w:t>شبكه»</w:t>
      </w:r>
      <w:r w:rsidR="00041407">
        <w:rPr>
          <w:rFonts w:hint="cs"/>
          <w:rtl/>
        </w:rPr>
        <w:t xml:space="preserve"> و يا «مديريت سرور»</w:t>
      </w:r>
      <w:r>
        <w:rPr>
          <w:rFonts w:hint="cs"/>
          <w:rtl/>
        </w:rPr>
        <w:t xml:space="preserve"> به خيلي از مديريت</w:t>
      </w:r>
      <w:r w:rsidR="00A74E8A">
        <w:rPr>
          <w:rFonts w:hint="cs"/>
        </w:rPr>
        <w:t>‌</w:t>
      </w:r>
      <w:r>
        <w:rPr>
          <w:rFonts w:hint="cs"/>
          <w:rtl/>
        </w:rPr>
        <w:t xml:space="preserve">هاي انفورماتيك افزوده شد و زمان زيادي </w:t>
      </w:r>
      <w:r w:rsidR="00041407">
        <w:rPr>
          <w:rFonts w:hint="cs"/>
          <w:rtl/>
        </w:rPr>
        <w:t>از اين تغيير نگذشت</w:t>
      </w:r>
      <w:r>
        <w:rPr>
          <w:rFonts w:hint="cs"/>
          <w:rtl/>
        </w:rPr>
        <w:t xml:space="preserve"> كه رواج استفاده از «شبكه شبكه</w:t>
      </w:r>
      <w:r w:rsidR="00A74E8A">
        <w:rPr>
          <w:rFonts w:hint="cs"/>
        </w:rPr>
        <w:t>‌</w:t>
      </w:r>
      <w:r>
        <w:rPr>
          <w:rFonts w:hint="cs"/>
          <w:rtl/>
        </w:rPr>
        <w:t xml:space="preserve">ها» يا همان اينترنت فضاي گفتماني را عوض كرد </w:t>
      </w:r>
      <w:r w:rsidR="00041407">
        <w:rPr>
          <w:rFonts w:hint="cs"/>
          <w:rtl/>
        </w:rPr>
        <w:t>و همه «مديريت</w:t>
      </w:r>
      <w:r w:rsidR="00A74E8A">
        <w:rPr>
          <w:rFonts w:hint="cs"/>
        </w:rPr>
        <w:t>‌</w:t>
      </w:r>
      <w:r w:rsidR="00041407">
        <w:rPr>
          <w:rFonts w:hint="cs"/>
          <w:rtl/>
        </w:rPr>
        <w:t xml:space="preserve">هاي انفورماتيك» تبديل به «مديريت فناوري اطلاعات» شدند. </w:t>
      </w:r>
    </w:p>
    <w:p w14:paraId="0BE7B9DA" w14:textId="1CE5FFF0" w:rsidR="0098536B" w:rsidRDefault="00041407" w:rsidP="0098536B">
      <w:pPr>
        <w:rPr>
          <w:rtl/>
        </w:rPr>
      </w:pPr>
      <w:r>
        <w:rPr>
          <w:rFonts w:hint="cs"/>
          <w:rtl/>
        </w:rPr>
        <w:t xml:space="preserve">دليل اين تغيير عنوان، تغيير مقياس استفاده از ابزارهاي رقومي بود. ابزاري كه تا پيش از </w:t>
      </w:r>
      <w:r w:rsidR="00F671DA">
        <w:rPr>
          <w:rFonts w:hint="cs"/>
          <w:rtl/>
        </w:rPr>
        <w:t>اين</w:t>
      </w:r>
      <w:r>
        <w:rPr>
          <w:rFonts w:hint="cs"/>
          <w:rtl/>
        </w:rPr>
        <w:t xml:space="preserve"> صرفاً براي محاسبات استفاده مي</w:t>
      </w:r>
      <w:r w:rsidR="00A74E8A">
        <w:rPr>
          <w:rFonts w:hint="cs"/>
        </w:rPr>
        <w:t>‌</w:t>
      </w:r>
      <w:r>
        <w:rPr>
          <w:rFonts w:hint="cs"/>
          <w:rtl/>
        </w:rPr>
        <w:t>شد، به ناگهان مسئوليت مديريت داده</w:t>
      </w:r>
      <w:r w:rsidR="00A74E8A">
        <w:rPr>
          <w:rFonts w:hint="cs"/>
        </w:rPr>
        <w:t>‌</w:t>
      </w:r>
      <w:r>
        <w:rPr>
          <w:rFonts w:hint="cs"/>
          <w:rtl/>
        </w:rPr>
        <w:t>ها و ارتباطات (</w:t>
      </w:r>
      <w:r>
        <w:rPr>
          <w:rFonts w:ascii="Tahoma" w:hAnsi="Tahoma" w:cs="Tahoma"/>
          <w:color w:val="000000"/>
          <w:sz w:val="18"/>
          <w:szCs w:val="18"/>
        </w:rPr>
        <w:t>ICT</w:t>
      </w:r>
      <w:r>
        <w:rPr>
          <w:rFonts w:hint="cs"/>
          <w:rtl/>
        </w:rPr>
        <w:t>) را هم بر عهده گرفت.</w:t>
      </w:r>
    </w:p>
    <w:p w14:paraId="55C6CD56" w14:textId="6A0491C5" w:rsidR="00534A68" w:rsidRDefault="00F671DA" w:rsidP="00534A68">
      <w:pPr>
        <w:rPr>
          <w:rFonts w:hint="cs"/>
          <w:rtl/>
        </w:rPr>
      </w:pPr>
      <w:r>
        <w:rPr>
          <w:rFonts w:hint="cs"/>
          <w:rtl/>
        </w:rPr>
        <w:t>در سال</w:t>
      </w:r>
      <w:r w:rsidR="00A74E8A">
        <w:rPr>
          <w:rFonts w:hint="cs"/>
        </w:rPr>
        <w:t>‌</w:t>
      </w:r>
      <w:r>
        <w:rPr>
          <w:rFonts w:hint="cs"/>
          <w:rtl/>
        </w:rPr>
        <w:t>هاي اخير نيز پيشرفت</w:t>
      </w:r>
      <w:r w:rsidR="00A74E8A">
        <w:rPr>
          <w:rFonts w:hint="cs"/>
        </w:rPr>
        <w:t>‌</w:t>
      </w:r>
      <w:r>
        <w:rPr>
          <w:rFonts w:hint="cs"/>
          <w:rtl/>
        </w:rPr>
        <w:t>هاي پردامنه</w:t>
      </w:r>
      <w:r w:rsidR="00A74E8A">
        <w:rPr>
          <w:rFonts w:hint="cs"/>
        </w:rPr>
        <w:t>‌</w:t>
      </w:r>
      <w:r>
        <w:rPr>
          <w:rFonts w:hint="cs"/>
          <w:rtl/>
        </w:rPr>
        <w:t>اي در عرصه فناوري</w:t>
      </w:r>
      <w:r w:rsidR="00A74E8A">
        <w:rPr>
          <w:rFonts w:hint="cs"/>
        </w:rPr>
        <w:t>‌</w:t>
      </w:r>
      <w:r>
        <w:rPr>
          <w:rFonts w:hint="cs"/>
          <w:rtl/>
        </w:rPr>
        <w:t>هاي اطلاعات و ارتباطات روي داده و مفهوم پركاربردي با عنوان «هوش مصنوعي» به قلمرو استفاده از رايانه و ابزارهاي رقومي قدم نهاده كه طبيعتاً تحوّلي</w:t>
      </w:r>
      <w:r w:rsidR="00C76543">
        <w:rPr>
          <w:rFonts w:hint="cs"/>
          <w:rtl/>
        </w:rPr>
        <w:t xml:space="preserve"> تازه را</w:t>
      </w:r>
      <w:r>
        <w:rPr>
          <w:rFonts w:hint="cs"/>
          <w:rtl/>
        </w:rPr>
        <w:t xml:space="preserve"> در مديريت</w:t>
      </w:r>
      <w:r w:rsidR="00A74E8A">
        <w:rPr>
          <w:rFonts w:hint="cs"/>
        </w:rPr>
        <w:t>‌</w:t>
      </w:r>
      <w:r>
        <w:rPr>
          <w:rFonts w:hint="cs"/>
          <w:rtl/>
        </w:rPr>
        <w:t>هاي فناوري مرسوم رقم زده است.</w:t>
      </w:r>
      <w:r w:rsidR="00534A68">
        <w:rPr>
          <w:rFonts w:hint="cs"/>
          <w:rtl/>
        </w:rPr>
        <w:t xml:space="preserve"> «مديريت فناوري</w:t>
      </w:r>
      <w:r w:rsidR="00A74E8A">
        <w:rPr>
          <w:rFonts w:hint="cs"/>
        </w:rPr>
        <w:t>‌</w:t>
      </w:r>
      <w:r w:rsidR="00534A68">
        <w:rPr>
          <w:rFonts w:hint="cs"/>
          <w:rtl/>
        </w:rPr>
        <w:t>هاي نوين و هوشمند» بر اساس اين تغيير مقياس در مركز فناوري حوزه</w:t>
      </w:r>
      <w:r w:rsidR="00A74E8A">
        <w:rPr>
          <w:rFonts w:hint="cs"/>
        </w:rPr>
        <w:t>‌</w:t>
      </w:r>
      <w:r w:rsidR="00534A68">
        <w:rPr>
          <w:rFonts w:hint="cs"/>
          <w:rtl/>
        </w:rPr>
        <w:t>هاي علميه تأسيس مي</w:t>
      </w:r>
      <w:r w:rsidR="00A74E8A">
        <w:rPr>
          <w:rFonts w:hint="cs"/>
        </w:rPr>
        <w:t>‌</w:t>
      </w:r>
      <w:r w:rsidR="00534A68">
        <w:rPr>
          <w:rFonts w:hint="cs"/>
          <w:rtl/>
        </w:rPr>
        <w:t>شود.</w:t>
      </w:r>
    </w:p>
    <w:p w14:paraId="7B2764AE" w14:textId="1D0258C4" w:rsidR="0098536B" w:rsidRDefault="0098536B" w:rsidP="0098536B">
      <w:pPr>
        <w:pStyle w:val="Heading1"/>
        <w:rPr>
          <w:rtl/>
        </w:rPr>
      </w:pPr>
      <w:r>
        <w:rPr>
          <w:rFonts w:hint="cs"/>
          <w:rtl/>
        </w:rPr>
        <w:t>ضرورت</w:t>
      </w:r>
    </w:p>
    <w:p w14:paraId="7E14090E" w14:textId="13DB2E4E" w:rsidR="0098536B" w:rsidRDefault="00696FE7" w:rsidP="00696FE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تحوّل بنيادين در محاسبات رقومي؛ شيوه</w:t>
      </w:r>
      <w:r w:rsidR="00A74E8A">
        <w:rPr>
          <w:rFonts w:hint="cs"/>
        </w:rPr>
        <w:t>‌</w:t>
      </w:r>
      <w:r>
        <w:rPr>
          <w:rFonts w:hint="cs"/>
          <w:rtl/>
        </w:rPr>
        <w:t>هاي پردازش اطلاعات و مديريت ارتباطات</w:t>
      </w:r>
    </w:p>
    <w:p w14:paraId="7529589B" w14:textId="4AD87CF8" w:rsidR="00696FE7" w:rsidRDefault="004C7C71" w:rsidP="00696FE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نيازهاي رو به رشد مديريت حوزه علميه</w:t>
      </w:r>
      <w:r w:rsidR="001D4A3D">
        <w:rPr>
          <w:rFonts w:hint="cs"/>
          <w:rtl/>
        </w:rPr>
        <w:t>،</w:t>
      </w:r>
      <w:r>
        <w:rPr>
          <w:rFonts w:hint="cs"/>
          <w:rtl/>
        </w:rPr>
        <w:t xml:space="preserve"> مدارس و تمامي نهادهاي وابسته به</w:t>
      </w:r>
      <w:r w:rsidR="001D4A3D">
        <w:rPr>
          <w:rFonts w:hint="cs"/>
          <w:rtl/>
        </w:rPr>
        <w:t xml:space="preserve"> ابزارها و</w:t>
      </w:r>
      <w:r>
        <w:rPr>
          <w:rFonts w:hint="cs"/>
          <w:rtl/>
        </w:rPr>
        <w:t xml:space="preserve"> فناوري</w:t>
      </w:r>
      <w:r w:rsidR="00A74E8A">
        <w:rPr>
          <w:rFonts w:hint="cs"/>
        </w:rPr>
        <w:t>‌</w:t>
      </w:r>
      <w:r>
        <w:rPr>
          <w:rFonts w:hint="cs"/>
          <w:rtl/>
        </w:rPr>
        <w:t>هاي نوين</w:t>
      </w:r>
    </w:p>
    <w:p w14:paraId="31B963A7" w14:textId="75C0E029" w:rsidR="001D4A3D" w:rsidRDefault="00BF4225" w:rsidP="00696FE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پيشرفت روز به روز فناوري هوش مصنوعي در جهان</w:t>
      </w:r>
    </w:p>
    <w:p w14:paraId="0364870D" w14:textId="03C63BD6" w:rsidR="00BF4225" w:rsidRDefault="00BF4225" w:rsidP="00696FE7">
      <w:pPr>
        <w:pStyle w:val="ListParagraph"/>
        <w:numPr>
          <w:ilvl w:val="0"/>
          <w:numId w:val="29"/>
        </w:numPr>
      </w:pPr>
      <w:r>
        <w:rPr>
          <w:rFonts w:hint="cs"/>
          <w:rtl/>
        </w:rPr>
        <w:t>قدرت بالاي هوش مصنوعي در پردازش داده</w:t>
      </w:r>
      <w:r w:rsidR="00A74E8A">
        <w:rPr>
          <w:rFonts w:hint="cs"/>
        </w:rPr>
        <w:t>‌</w:t>
      </w:r>
      <w:r>
        <w:rPr>
          <w:rFonts w:hint="cs"/>
          <w:rtl/>
        </w:rPr>
        <w:t>ها و توانايي آن ارتقاي كمّي و كيفي محصولات علمي</w:t>
      </w:r>
    </w:p>
    <w:p w14:paraId="4ADD14D1" w14:textId="763FC933" w:rsidR="00BF4225" w:rsidRPr="0098536B" w:rsidRDefault="00BB37D8" w:rsidP="00696FE7">
      <w:pPr>
        <w:pStyle w:val="ListParagraph"/>
        <w:numPr>
          <w:ilvl w:val="0"/>
          <w:numId w:val="29"/>
        </w:numPr>
        <w:rPr>
          <w:rtl/>
        </w:rPr>
      </w:pPr>
      <w:r>
        <w:rPr>
          <w:rFonts w:hint="cs"/>
          <w:rtl/>
        </w:rPr>
        <w:t>نا آشنا بودن نهادهاي حوزوي با فناوري</w:t>
      </w:r>
      <w:r w:rsidR="00A74E8A">
        <w:rPr>
          <w:rFonts w:hint="cs"/>
        </w:rPr>
        <w:t>‌</w:t>
      </w:r>
      <w:r>
        <w:rPr>
          <w:rFonts w:hint="cs"/>
          <w:rtl/>
        </w:rPr>
        <w:t>هاي نوين به دليل نوپديد بودن اين ابزارها</w:t>
      </w:r>
    </w:p>
    <w:p w14:paraId="5DAC32B9" w14:textId="689CBB20" w:rsidR="0098536B" w:rsidRDefault="0098536B" w:rsidP="0098536B">
      <w:pPr>
        <w:pStyle w:val="Heading1"/>
        <w:rPr>
          <w:rtl/>
        </w:rPr>
      </w:pPr>
      <w:r>
        <w:rPr>
          <w:rFonts w:hint="cs"/>
          <w:rtl/>
        </w:rPr>
        <w:t>چشم</w:t>
      </w:r>
      <w:r w:rsidR="00A74E8A">
        <w:rPr>
          <w:rFonts w:hint="cs"/>
        </w:rPr>
        <w:t>‌</w:t>
      </w:r>
      <w:r>
        <w:rPr>
          <w:rFonts w:hint="cs"/>
          <w:rtl/>
        </w:rPr>
        <w:t>انداز</w:t>
      </w:r>
    </w:p>
    <w:p w14:paraId="3E76AC01" w14:textId="16E9B87D" w:rsidR="00BA0ABA" w:rsidRPr="00BA0ABA" w:rsidRDefault="00BA0ABA" w:rsidP="00BA0ABA">
      <w:pPr>
        <w:rPr>
          <w:rtl/>
        </w:rPr>
      </w:pPr>
      <w:r>
        <w:rPr>
          <w:rFonts w:hint="cs"/>
          <w:rtl/>
        </w:rPr>
        <w:t>انتظار مي</w:t>
      </w:r>
      <w:r w:rsidR="00A74E8A">
        <w:rPr>
          <w:rFonts w:hint="cs"/>
        </w:rPr>
        <w:t>‌</w:t>
      </w:r>
      <w:r>
        <w:rPr>
          <w:rFonts w:hint="cs"/>
          <w:rtl/>
        </w:rPr>
        <w:t>رود مديريت فناوري</w:t>
      </w:r>
      <w:r w:rsidR="00A74E8A">
        <w:rPr>
          <w:rFonts w:hint="cs"/>
        </w:rPr>
        <w:t>‌</w:t>
      </w:r>
      <w:r>
        <w:rPr>
          <w:rFonts w:hint="cs"/>
          <w:rtl/>
        </w:rPr>
        <w:t>هاي نوين و هوشمند مركز فناوري حوزه</w:t>
      </w:r>
      <w:r w:rsidR="00A74E8A">
        <w:rPr>
          <w:rFonts w:hint="cs"/>
        </w:rPr>
        <w:t>‌</w:t>
      </w:r>
      <w:r>
        <w:rPr>
          <w:rFonts w:hint="cs"/>
          <w:rtl/>
        </w:rPr>
        <w:t>هاي علميه حداكثر سه سال پس از تأسيس نهادي باشد با اين ويژگي</w:t>
      </w:r>
      <w:r w:rsidR="00A74E8A">
        <w:rPr>
          <w:rFonts w:hint="cs"/>
        </w:rPr>
        <w:t>‌</w:t>
      </w:r>
      <w:r>
        <w:rPr>
          <w:rFonts w:hint="cs"/>
          <w:rtl/>
        </w:rPr>
        <w:t>ها:</w:t>
      </w:r>
    </w:p>
    <w:p w14:paraId="6FA3DEC0" w14:textId="0BB852D1" w:rsidR="00696FE7" w:rsidRDefault="00BA0ABA" w:rsidP="00BA0AB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سند هوش مصنوعي حوزه علميه را توليد و به تصويب رسانده</w:t>
      </w:r>
    </w:p>
    <w:p w14:paraId="394DD000" w14:textId="6091AFA3" w:rsidR="00BA0ABA" w:rsidRDefault="00BA0ABA" w:rsidP="00BA0AB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زيرساخت</w:t>
      </w:r>
      <w:r w:rsidR="00A74E8A">
        <w:rPr>
          <w:rFonts w:hint="cs"/>
        </w:rPr>
        <w:t>‌</w:t>
      </w:r>
      <w:r>
        <w:rPr>
          <w:rFonts w:hint="cs"/>
          <w:rtl/>
        </w:rPr>
        <w:t>هاي بهره</w:t>
      </w:r>
      <w:r w:rsidR="00A74E8A">
        <w:rPr>
          <w:rFonts w:hint="cs"/>
        </w:rPr>
        <w:t>‌</w:t>
      </w:r>
      <w:r>
        <w:rPr>
          <w:rFonts w:hint="cs"/>
          <w:rtl/>
        </w:rPr>
        <w:t>گيري از هوش مصنوعي را براي استفاده تمامي نهادهاي حوزه فراهم ساخته</w:t>
      </w:r>
    </w:p>
    <w:p w14:paraId="4945675E" w14:textId="677EAA16" w:rsidR="00BA0ABA" w:rsidRDefault="00BA0ABA" w:rsidP="00BA0AB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t>آشنا با آخرين فناوري</w:t>
      </w:r>
      <w:r w:rsidR="00A74E8A">
        <w:rPr>
          <w:rFonts w:hint="cs"/>
        </w:rPr>
        <w:t>‌</w:t>
      </w:r>
      <w:r>
        <w:rPr>
          <w:rFonts w:hint="cs"/>
          <w:rtl/>
        </w:rPr>
        <w:t>ها و پيشرفت</w:t>
      </w:r>
      <w:r w:rsidR="00A74E8A">
        <w:rPr>
          <w:rFonts w:hint="cs"/>
        </w:rPr>
        <w:t>‌‌</w:t>
      </w:r>
      <w:r>
        <w:rPr>
          <w:rFonts w:hint="cs"/>
          <w:rtl/>
        </w:rPr>
        <w:t>هاي نوين هوشمند و آگاه به تحوّلات آن</w:t>
      </w:r>
    </w:p>
    <w:p w14:paraId="65A0B0FF" w14:textId="76F2A932" w:rsidR="00BA0ABA" w:rsidRDefault="00BA0ABA" w:rsidP="00BA0ABA">
      <w:pPr>
        <w:pStyle w:val="ListParagraph"/>
        <w:numPr>
          <w:ilvl w:val="0"/>
          <w:numId w:val="30"/>
        </w:numPr>
      </w:pPr>
      <w:r>
        <w:rPr>
          <w:rFonts w:hint="cs"/>
          <w:rtl/>
        </w:rPr>
        <w:lastRenderedPageBreak/>
        <w:t>برگزاركننده پيوسته دوره</w:t>
      </w:r>
      <w:r w:rsidR="00A74E8A">
        <w:rPr>
          <w:rFonts w:hint="cs"/>
        </w:rPr>
        <w:t>‌</w:t>
      </w:r>
      <w:r>
        <w:rPr>
          <w:rFonts w:hint="cs"/>
          <w:rtl/>
        </w:rPr>
        <w:t>هاي آموزشي براي فعالان حوزوي و نيروهاي انساني مشغول كار در حوزه</w:t>
      </w:r>
    </w:p>
    <w:p w14:paraId="3DFC77A6" w14:textId="1F8686AC" w:rsidR="00C33C4B" w:rsidRPr="0098536B" w:rsidRDefault="00C33C4B" w:rsidP="00BA0ABA">
      <w:pPr>
        <w:pStyle w:val="ListParagraph"/>
        <w:numPr>
          <w:ilvl w:val="0"/>
          <w:numId w:val="30"/>
        </w:numPr>
        <w:rPr>
          <w:rtl/>
        </w:rPr>
      </w:pPr>
      <w:r>
        <w:rPr>
          <w:rFonts w:hint="cs"/>
          <w:rtl/>
        </w:rPr>
        <w:t>داراي شبكه</w:t>
      </w:r>
      <w:r w:rsidR="00A74E8A">
        <w:rPr>
          <w:rFonts w:hint="cs"/>
        </w:rPr>
        <w:t>‌</w:t>
      </w:r>
      <w:r>
        <w:rPr>
          <w:rFonts w:hint="cs"/>
          <w:rtl/>
        </w:rPr>
        <w:t>هاي اطلاع</w:t>
      </w:r>
      <w:r w:rsidR="00A74E8A">
        <w:rPr>
          <w:rFonts w:hint="cs"/>
        </w:rPr>
        <w:t>‌</w:t>
      </w:r>
      <w:r>
        <w:rPr>
          <w:rFonts w:hint="cs"/>
          <w:rtl/>
        </w:rPr>
        <w:t>رساني گسترده در سطح حوزه، براي آگاه</w:t>
      </w:r>
      <w:r w:rsidR="00A74E8A">
        <w:rPr>
          <w:rFonts w:hint="cs"/>
        </w:rPr>
        <w:t>‌</w:t>
      </w:r>
      <w:r>
        <w:rPr>
          <w:rFonts w:hint="cs"/>
          <w:rtl/>
        </w:rPr>
        <w:t xml:space="preserve">سازي به موقع نسبت به </w:t>
      </w:r>
      <w:r w:rsidR="007632AA">
        <w:rPr>
          <w:rFonts w:hint="cs"/>
          <w:rtl/>
        </w:rPr>
        <w:t>فناوري</w:t>
      </w:r>
      <w:r w:rsidR="00A74E8A">
        <w:rPr>
          <w:rFonts w:hint="cs"/>
        </w:rPr>
        <w:t>‌</w:t>
      </w:r>
      <w:r w:rsidR="007632AA">
        <w:rPr>
          <w:rFonts w:hint="cs"/>
          <w:rtl/>
        </w:rPr>
        <w:t>هاي جديد</w:t>
      </w:r>
    </w:p>
    <w:p w14:paraId="19094978" w14:textId="4BC819ED" w:rsidR="0098536B" w:rsidRDefault="0098536B" w:rsidP="0098536B">
      <w:pPr>
        <w:pStyle w:val="Heading1"/>
        <w:rPr>
          <w:rtl/>
        </w:rPr>
      </w:pPr>
      <w:r>
        <w:rPr>
          <w:rFonts w:hint="cs"/>
          <w:rtl/>
        </w:rPr>
        <w:t>اهداف</w:t>
      </w:r>
    </w:p>
    <w:p w14:paraId="337B9B83" w14:textId="5F088DBA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پيشرفت‌هاي</w:t>
      </w:r>
      <w:r>
        <w:rPr>
          <w:rtl/>
        </w:rPr>
        <w:t xml:space="preserve"> </w:t>
      </w:r>
      <w:r>
        <w:rPr>
          <w:rFonts w:hint="cs"/>
          <w:rtl/>
        </w:rPr>
        <w:t>صنعتي</w:t>
      </w:r>
      <w:r>
        <w:rPr>
          <w:rtl/>
        </w:rPr>
        <w:t xml:space="preserve"> </w:t>
      </w:r>
      <w:r>
        <w:rPr>
          <w:rFonts w:hint="cs"/>
          <w:rtl/>
        </w:rPr>
        <w:t>بين‌المللي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ملّي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2809B6E0" w14:textId="252FC55F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شكلي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قابل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17B97164" w14:textId="5BAF483F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پايگاه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سرويس‌هاي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مورد نياز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</w:p>
    <w:p w14:paraId="403FBDC7" w14:textId="4A8DDFE5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تنظيم</w:t>
      </w:r>
      <w:r>
        <w:rPr>
          <w:rFonts w:hint="cs"/>
        </w:rPr>
        <w:t>‌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ملّي توسعه</w:t>
      </w:r>
      <w:r>
        <w:rPr>
          <w:rtl/>
        </w:rPr>
        <w:t xml:space="preserve"> </w:t>
      </w:r>
      <w:r>
        <w:rPr>
          <w:rFonts w:hint="cs"/>
          <w:rtl/>
        </w:rPr>
        <w:t>سرويس‌هاي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برطرف</w:t>
      </w:r>
      <w:r>
        <w:rPr>
          <w:rFonts w:hint="cs"/>
        </w:rPr>
        <w:t>‌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فناورانه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</w:p>
    <w:p w14:paraId="68605AD3" w14:textId="082EB461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اطلاع</w:t>
      </w:r>
      <w:r>
        <w:rPr>
          <w:rFonts w:hint="cs"/>
        </w:rPr>
        <w:t>‌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تنوير</w:t>
      </w:r>
      <w:r>
        <w:rPr>
          <w:rtl/>
        </w:rPr>
        <w:t xml:space="preserve"> </w:t>
      </w:r>
      <w:r>
        <w:rPr>
          <w:rFonts w:hint="cs"/>
          <w:rtl/>
        </w:rPr>
        <w:t>افكار</w:t>
      </w:r>
      <w:r>
        <w:rPr>
          <w:rtl/>
        </w:rPr>
        <w:t xml:space="preserve"> </w:t>
      </w:r>
      <w:r>
        <w:rPr>
          <w:rFonts w:hint="cs"/>
          <w:rtl/>
        </w:rPr>
        <w:t>سازماني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 راستاي</w:t>
      </w:r>
      <w:r>
        <w:rPr>
          <w:rtl/>
        </w:rPr>
        <w:t xml:space="preserve"> </w:t>
      </w:r>
      <w:r>
        <w:rPr>
          <w:rFonts w:hint="cs"/>
          <w:rtl/>
        </w:rPr>
        <w:t>آشنايي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Fonts w:hint="cs"/>
        </w:rPr>
        <w:t>‌</w:t>
      </w:r>
      <w:r>
        <w:rPr>
          <w:rFonts w:hint="cs"/>
          <w:rtl/>
        </w:rPr>
        <w:t>گشا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14:paraId="53894132" w14:textId="03E18C5A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بازطراحي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اتوماسيوني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Fonts w:hint="cs"/>
        </w:rPr>
        <w:t>‌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 بر پايه</w:t>
      </w:r>
      <w:r>
        <w:rPr>
          <w:rtl/>
        </w:rPr>
        <w:t xml:space="preserve"> </w:t>
      </w:r>
      <w:r>
        <w:rPr>
          <w:rFonts w:hint="cs"/>
          <w:rtl/>
        </w:rPr>
        <w:t>هوشمندسازي</w:t>
      </w:r>
      <w:r>
        <w:rPr>
          <w:rtl/>
        </w:rPr>
        <w:t xml:space="preserve"> </w:t>
      </w:r>
    </w:p>
    <w:p w14:paraId="5396EE42" w14:textId="023A5FD7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پايگاه‌هاي</w:t>
      </w:r>
      <w:r>
        <w:rPr>
          <w:rtl/>
        </w:rPr>
        <w:t xml:space="preserve"> </w:t>
      </w:r>
      <w:r>
        <w:rPr>
          <w:rFonts w:hint="cs"/>
          <w:rtl/>
        </w:rPr>
        <w:t>يكپارچه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</w:p>
    <w:p w14:paraId="603F44AC" w14:textId="716FE969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تظيم</w:t>
      </w:r>
      <w:r>
        <w:rPr>
          <w:rFonts w:hint="cs"/>
        </w:rPr>
        <w:t>‌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فرآيند</w:t>
      </w:r>
      <w:r>
        <w:rPr>
          <w:rtl/>
        </w:rPr>
        <w:t xml:space="preserve"> </w:t>
      </w:r>
      <w:r>
        <w:rPr>
          <w:rFonts w:hint="cs"/>
          <w:rtl/>
        </w:rPr>
        <w:t>شكل</w:t>
      </w:r>
      <w:r>
        <w:rPr>
          <w:rFonts w:hint="cs"/>
        </w:rPr>
        <w:t>‌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زيرساخت‌هاي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نخبگاني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مسلّط به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763A6D7F" w14:textId="3BF42C15" w:rsidR="00A74E8A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سازوكارهاي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محترم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پايگاه‌هاي</w:t>
      </w:r>
      <w:r>
        <w:rPr>
          <w:rtl/>
        </w:rPr>
        <w:t xml:space="preserve"> </w:t>
      </w:r>
      <w:r>
        <w:rPr>
          <w:rFonts w:hint="cs"/>
          <w:rtl/>
        </w:rPr>
        <w:t>داده،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Fonts w:hint="cs"/>
        </w:rPr>
        <w:t>‌</w:t>
      </w:r>
      <w:r>
        <w:rPr>
          <w:rFonts w:hint="cs"/>
          <w:rtl/>
        </w:rPr>
        <w:t>داده</w:t>
      </w:r>
      <w:r>
        <w:rPr>
          <w:rFonts w:hint="cs"/>
        </w:rPr>
        <w:t>‌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سرويس‌هاي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7CA55313" w14:textId="7ED21A54" w:rsidR="00696FE7" w:rsidRPr="0098536B" w:rsidRDefault="00A74E8A" w:rsidP="00A74E8A">
      <w:pPr>
        <w:pStyle w:val="ListParagraph"/>
        <w:numPr>
          <w:ilvl w:val="0"/>
          <w:numId w:val="31"/>
        </w:numPr>
        <w:rPr>
          <w:rtl/>
        </w:rPr>
      </w:pPr>
      <w:r>
        <w:rPr>
          <w:rFonts w:hint="cs"/>
          <w:rtl/>
        </w:rPr>
        <w:t>دانش</w:t>
      </w:r>
      <w:r>
        <w:rPr>
          <w:rFonts w:hint="cs"/>
        </w:rPr>
        <w:t>‌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كليدي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مديريتي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1D8D3D90" w14:textId="08658D4B" w:rsidR="0098536B" w:rsidRDefault="0098536B" w:rsidP="0098536B">
      <w:pPr>
        <w:pStyle w:val="Heading1"/>
        <w:rPr>
          <w:rtl/>
        </w:rPr>
      </w:pPr>
      <w:r>
        <w:rPr>
          <w:rFonts w:hint="cs"/>
          <w:rtl/>
        </w:rPr>
        <w:t>راهبردها</w:t>
      </w:r>
    </w:p>
    <w:p w14:paraId="3AEA37E2" w14:textId="31A90719" w:rsidR="00484702" w:rsidRPr="00484702" w:rsidRDefault="00484702" w:rsidP="00484702">
      <w:pPr>
        <w:rPr>
          <w:rtl/>
        </w:rPr>
      </w:pPr>
      <w:r>
        <w:rPr>
          <w:rFonts w:hint="cs"/>
          <w:rtl/>
        </w:rPr>
        <w:t>مديريت فناوري‌هاي نوين و هوشمند براي آن‏كه قادر باشد به اهداف فوق دست يابد، بايستي اصول و راهبردهايي را مدّ نظر قرار دهد:</w:t>
      </w:r>
    </w:p>
    <w:p w14:paraId="6D70EC52" w14:textId="38389688" w:rsidR="00696FE7" w:rsidRDefault="00484702" w:rsidP="00484702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استفاده از جديدترين و آخرين پلت‌فرم‌ها، ابزارها و فناوري‌هاي توليد شده در دنيا</w:t>
      </w:r>
      <w:r w:rsidR="008803DD">
        <w:rPr>
          <w:rFonts w:hint="cs"/>
          <w:rtl/>
        </w:rPr>
        <w:t xml:space="preserve"> براي مديريت داده‌ها، اطلاعات و دانش بر پايه هوش مصنوعي</w:t>
      </w:r>
    </w:p>
    <w:p w14:paraId="777489E5" w14:textId="6795846F" w:rsidR="00484702" w:rsidRDefault="00484702" w:rsidP="00484702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جمع‌آوري داده‌هاي موجود در سطح حوزه</w:t>
      </w:r>
      <w:r w:rsidR="008803DD">
        <w:rPr>
          <w:rFonts w:hint="cs"/>
          <w:rtl/>
        </w:rPr>
        <w:t>، يكپارچه‌سازي</w:t>
      </w:r>
      <w:r>
        <w:rPr>
          <w:rFonts w:hint="cs"/>
          <w:rtl/>
        </w:rPr>
        <w:t xml:space="preserve"> و تبديل تمام آن‌ها به </w:t>
      </w:r>
      <w:r w:rsidR="008803DD">
        <w:rPr>
          <w:rFonts w:hint="cs"/>
          <w:rtl/>
        </w:rPr>
        <w:t xml:space="preserve">ساختار </w:t>
      </w:r>
      <w:r>
        <w:rPr>
          <w:rFonts w:hint="cs"/>
          <w:rtl/>
        </w:rPr>
        <w:t>پلت‌فرم‌هاي جديد، بدون ريزش اطلاعات</w:t>
      </w:r>
    </w:p>
    <w:p w14:paraId="52494D69" w14:textId="14B33B1C" w:rsidR="005F1CCE" w:rsidRDefault="005F1CCE" w:rsidP="00484702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ايجاد هم‌گرايي در نهادهاي حوزوي براي استفاده يكپارچه از پايگاه‌هاي داده متمركز و حذف پايگاه‌هاي داده قديمي، متكثّر و فرسوده محلّي</w:t>
      </w:r>
    </w:p>
    <w:p w14:paraId="3AEF680E" w14:textId="1D20453A" w:rsidR="00DA2340" w:rsidRDefault="00DA2340" w:rsidP="00484702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مقاومت در برابر خواسته‌هاي لحظه‌اي نهادهاي حوزوي به توليد و استفاده از ابزارهاي پراكنده مديريت اطلاعات</w:t>
      </w:r>
    </w:p>
    <w:p w14:paraId="7A0C8281" w14:textId="07E3D082" w:rsidR="0053239E" w:rsidRDefault="0053239E" w:rsidP="00484702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تسريع در مجهزسازي نهادهاي حوزوي به فناوري‌هاي نوين، براي جلوگيري از رواج دوباره ابزارهاي ناكارآمدي مانند: اكسل و اكسس</w:t>
      </w:r>
      <w:r w:rsidR="0089039B">
        <w:rPr>
          <w:rFonts w:hint="cs"/>
          <w:rtl/>
        </w:rPr>
        <w:t xml:space="preserve"> براي نگهداري اطلاعات</w:t>
      </w:r>
    </w:p>
    <w:p w14:paraId="49C2C898" w14:textId="363C2175" w:rsidR="00844090" w:rsidRDefault="00844090" w:rsidP="00484702">
      <w:pPr>
        <w:pStyle w:val="ListParagraph"/>
        <w:numPr>
          <w:ilvl w:val="0"/>
          <w:numId w:val="32"/>
        </w:numPr>
      </w:pPr>
      <w:r>
        <w:rPr>
          <w:rFonts w:hint="cs"/>
          <w:rtl/>
        </w:rPr>
        <w:t>متقاعدسازي جدّي و تأثيرگذار مديران حوزي نسبت به مخاطرات استفاده از ابزارهاي پراكنده و تشويق آن‌ها به بهره‌گيري از ساختار متمركز مديريت اطلاعات و ارتباطات</w:t>
      </w:r>
    </w:p>
    <w:p w14:paraId="3BDC5D3F" w14:textId="36368D08" w:rsidR="00732135" w:rsidRPr="0098536B" w:rsidRDefault="00732135" w:rsidP="00484702">
      <w:pPr>
        <w:pStyle w:val="ListParagraph"/>
        <w:numPr>
          <w:ilvl w:val="0"/>
          <w:numId w:val="32"/>
        </w:numPr>
        <w:rPr>
          <w:rtl/>
        </w:rPr>
      </w:pPr>
      <w:r>
        <w:rPr>
          <w:rFonts w:hint="cs"/>
          <w:rtl/>
        </w:rPr>
        <w:t>خريد پلت‌فرم و نرم‌افزار و يا برون‌سپاري توليد آن‌ها، به جاي درگير شدن با پروسه طولاني</w:t>
      </w:r>
      <w:r w:rsidR="001A665B">
        <w:rPr>
          <w:rFonts w:hint="cs"/>
          <w:rtl/>
        </w:rPr>
        <w:t>، پرهزينه</w:t>
      </w:r>
      <w:r>
        <w:rPr>
          <w:rFonts w:hint="cs"/>
          <w:rtl/>
        </w:rPr>
        <w:t xml:space="preserve"> و </w:t>
      </w:r>
      <w:r w:rsidR="001A665B">
        <w:rPr>
          <w:rFonts w:hint="cs"/>
          <w:rtl/>
        </w:rPr>
        <w:t>پرچالش</w:t>
      </w:r>
      <w:r>
        <w:rPr>
          <w:rFonts w:hint="cs"/>
          <w:rtl/>
        </w:rPr>
        <w:t xml:space="preserve"> برنامه‌نويسي و ديباگ</w:t>
      </w:r>
    </w:p>
    <w:p w14:paraId="1F2D8679" w14:textId="74F3A07B" w:rsidR="0098536B" w:rsidRDefault="0098536B" w:rsidP="0098536B">
      <w:pPr>
        <w:pStyle w:val="Heading1"/>
        <w:rPr>
          <w:rtl/>
        </w:rPr>
      </w:pPr>
      <w:r>
        <w:rPr>
          <w:rFonts w:hint="cs"/>
          <w:rtl/>
        </w:rPr>
        <w:t>ساختار</w:t>
      </w:r>
    </w:p>
    <w:p w14:paraId="65258337" w14:textId="41608E96" w:rsidR="00DE0969" w:rsidRPr="00DE0969" w:rsidRDefault="008B4014" w:rsidP="00DE0969">
      <w:pPr>
        <w:rPr>
          <w:rtl/>
        </w:rPr>
      </w:pPr>
      <w:r>
        <w:rPr>
          <w:noProof/>
          <w:rtl/>
          <w:lang w:val="fa-IR"/>
        </w:rPr>
        <w:drawing>
          <wp:anchor distT="0" distB="0" distL="114300" distR="114300" simplePos="0" relativeHeight="251660288" behindDoc="0" locked="0" layoutInCell="1" allowOverlap="1" wp14:anchorId="67EDDB8C" wp14:editId="7A582C17">
            <wp:simplePos x="0" y="0"/>
            <wp:positionH relativeFrom="column">
              <wp:posOffset>177800</wp:posOffset>
            </wp:positionH>
            <wp:positionV relativeFrom="paragraph">
              <wp:posOffset>383540</wp:posOffset>
            </wp:positionV>
            <wp:extent cx="4005580" cy="1978660"/>
            <wp:effectExtent l="0" t="0" r="0" b="2540"/>
            <wp:wrapSquare wrapText="bothSides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شرح وظايف مديريت فناوري‌هاي نوين و هوشمند مرکز فناوري حوزه‌هاي علميه-خلاصه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11" t="9325" r="5184" b="7973"/>
                    <a:stretch/>
                  </pic:blipFill>
                  <pic:spPr bwMode="auto">
                    <a:xfrm>
                      <a:off x="0" y="0"/>
                      <a:ext cx="4005580" cy="1978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969">
        <w:rPr>
          <w:rFonts w:hint="cs"/>
          <w:rtl/>
        </w:rPr>
        <w:t>از آن رو كه اهداف و وظايف اين مديريت را مي‌شود در چهار عنوان اصلي خلاصه كرد:</w:t>
      </w:r>
    </w:p>
    <w:p w14:paraId="2026FFB3" w14:textId="23A7BAD7" w:rsidR="00696FE7" w:rsidRDefault="00DE0969" w:rsidP="00DE096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رصد و پايش</w:t>
      </w:r>
    </w:p>
    <w:p w14:paraId="62A83274" w14:textId="79E17E31" w:rsidR="00DE0969" w:rsidRDefault="00DE0969" w:rsidP="00DE096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طراحي و توليد</w:t>
      </w:r>
    </w:p>
    <w:p w14:paraId="4E95C8DA" w14:textId="2EAB8F8F" w:rsidR="00DE0969" w:rsidRDefault="00DE0969" w:rsidP="00DE096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هماهنگي و نظارت</w:t>
      </w:r>
    </w:p>
    <w:p w14:paraId="3F651A5B" w14:textId="5BD70707" w:rsidR="00DE0969" w:rsidRDefault="00DE0969" w:rsidP="00DE0969">
      <w:pPr>
        <w:pStyle w:val="ListParagraph"/>
        <w:numPr>
          <w:ilvl w:val="0"/>
          <w:numId w:val="33"/>
        </w:numPr>
      </w:pPr>
      <w:r>
        <w:rPr>
          <w:rFonts w:hint="cs"/>
          <w:rtl/>
        </w:rPr>
        <w:t>اطلاع‌رساني و آموزش</w:t>
      </w:r>
    </w:p>
    <w:p w14:paraId="633586CF" w14:textId="304AECBB" w:rsidR="008B4014" w:rsidRDefault="008B4014" w:rsidP="008B4014">
      <w:pPr>
        <w:rPr>
          <w:rtl/>
        </w:rPr>
      </w:pPr>
    </w:p>
    <w:p w14:paraId="45688C6A" w14:textId="77777777" w:rsidR="008B4014" w:rsidRDefault="008B4014" w:rsidP="008B4014">
      <w:pPr>
        <w:rPr>
          <w:rtl/>
        </w:rPr>
      </w:pPr>
    </w:p>
    <w:p w14:paraId="59EF9607" w14:textId="77777777" w:rsidR="008B4014" w:rsidRPr="008B4014" w:rsidRDefault="008B4014" w:rsidP="00DE0969">
      <w:pPr>
        <w:rPr>
          <w:sz w:val="6"/>
          <w:szCs w:val="12"/>
          <w:rtl/>
        </w:rPr>
      </w:pPr>
    </w:p>
    <w:p w14:paraId="33D098B4" w14:textId="23A05BD4" w:rsidR="00DE0969" w:rsidRDefault="00DE0969" w:rsidP="00DE0969">
      <w:r>
        <w:rPr>
          <w:rFonts w:hint="cs"/>
          <w:rtl/>
        </w:rPr>
        <w:t>تأسيس سه گروه يا واحد در ذيل اين اداره ضروري به نظر مي‌رسد:</w:t>
      </w:r>
    </w:p>
    <w:p w14:paraId="6783A4DA" w14:textId="1BB77A1D" w:rsidR="00DE0969" w:rsidRDefault="008B4014" w:rsidP="00AE6124">
      <w:pPr>
        <w:pStyle w:val="ListParagraph"/>
        <w:numPr>
          <w:ilvl w:val="0"/>
          <w:numId w:val="34"/>
        </w:numPr>
      </w:pPr>
      <w:r>
        <w:rPr>
          <w:noProof/>
          <w:rtl/>
          <w:lang w:val="fa-IR"/>
        </w:rPr>
        <w:drawing>
          <wp:anchor distT="0" distB="0" distL="114300" distR="114300" simplePos="0" relativeHeight="251662336" behindDoc="1" locked="0" layoutInCell="1" allowOverlap="1" wp14:anchorId="7E8951B7" wp14:editId="0E6251AF">
            <wp:simplePos x="0" y="0"/>
            <wp:positionH relativeFrom="column">
              <wp:posOffset>3810</wp:posOffset>
            </wp:positionH>
            <wp:positionV relativeFrom="paragraph">
              <wp:posOffset>29845</wp:posOffset>
            </wp:positionV>
            <wp:extent cx="3874770" cy="2416175"/>
            <wp:effectExtent l="0" t="0" r="0" b="22225"/>
            <wp:wrapTight wrapText="right">
              <wp:wrapPolygon edited="0">
                <wp:start x="11363" y="0"/>
                <wp:lineTo x="10513" y="2725"/>
                <wp:lineTo x="7009" y="4087"/>
                <wp:lineTo x="5947" y="4598"/>
                <wp:lineTo x="5947" y="5450"/>
                <wp:lineTo x="5097" y="8175"/>
                <wp:lineTo x="1593" y="8856"/>
                <wp:lineTo x="743" y="9367"/>
                <wp:lineTo x="743" y="10899"/>
                <wp:lineTo x="212" y="12773"/>
                <wp:lineTo x="212" y="13794"/>
                <wp:lineTo x="1062" y="16349"/>
                <wp:lineTo x="1062" y="17030"/>
                <wp:lineTo x="4354" y="19074"/>
                <wp:lineTo x="5522" y="19074"/>
                <wp:lineTo x="6265" y="21628"/>
                <wp:lineTo x="20389" y="21628"/>
                <wp:lineTo x="20496" y="21628"/>
                <wp:lineTo x="21451" y="17882"/>
                <wp:lineTo x="21451" y="17201"/>
                <wp:lineTo x="20496" y="13454"/>
                <wp:lineTo x="15929" y="10899"/>
                <wp:lineTo x="15398" y="8175"/>
                <wp:lineTo x="16354" y="5450"/>
                <wp:lineTo x="16354" y="3576"/>
                <wp:lineTo x="15292" y="0"/>
                <wp:lineTo x="11363" y="0"/>
              </wp:wrapPolygon>
            </wp:wrapTight>
            <wp:docPr id="15" name="Diagram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0969">
        <w:rPr>
          <w:rFonts w:hint="cs"/>
          <w:rtl/>
        </w:rPr>
        <w:t>واحد رصد، پايش، نظارت و هماهنگ‌سازي</w:t>
      </w:r>
    </w:p>
    <w:p w14:paraId="4284B933" w14:textId="0DA55B97" w:rsidR="00DE0969" w:rsidRDefault="00DE0969" w:rsidP="00AE6124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 xml:space="preserve">واحد </w:t>
      </w:r>
      <w:r w:rsidR="00AE6124">
        <w:rPr>
          <w:rFonts w:hint="cs"/>
          <w:rtl/>
        </w:rPr>
        <w:t xml:space="preserve">نيازسنجي، </w:t>
      </w:r>
      <w:r>
        <w:rPr>
          <w:rFonts w:hint="cs"/>
          <w:rtl/>
        </w:rPr>
        <w:t>طراحي و توسعه</w:t>
      </w:r>
    </w:p>
    <w:p w14:paraId="65AF1364" w14:textId="088AE56C" w:rsidR="00DE0969" w:rsidRDefault="00DE0969" w:rsidP="00AE6124">
      <w:pPr>
        <w:pStyle w:val="ListParagraph"/>
        <w:numPr>
          <w:ilvl w:val="0"/>
          <w:numId w:val="34"/>
        </w:numPr>
      </w:pPr>
      <w:r>
        <w:rPr>
          <w:rFonts w:hint="cs"/>
          <w:rtl/>
        </w:rPr>
        <w:t>واحد آموزش، اطلاع‌رساني و ارتباطات حوزوي</w:t>
      </w:r>
    </w:p>
    <w:p w14:paraId="53902552" w14:textId="4178CEA1" w:rsidR="008B4014" w:rsidRDefault="008B4014" w:rsidP="008B4014">
      <w:pPr>
        <w:rPr>
          <w:rtl/>
        </w:rPr>
      </w:pPr>
    </w:p>
    <w:p w14:paraId="529BBD25" w14:textId="43D8D3A7" w:rsidR="008B4014" w:rsidRDefault="008B4014" w:rsidP="008B4014">
      <w:pPr>
        <w:rPr>
          <w:rtl/>
        </w:rPr>
      </w:pPr>
    </w:p>
    <w:p w14:paraId="073B3ED2" w14:textId="06E5B956" w:rsidR="008B4014" w:rsidRDefault="008B4014" w:rsidP="008B4014">
      <w:pPr>
        <w:rPr>
          <w:rtl/>
        </w:rPr>
      </w:pPr>
      <w:bookmarkStart w:id="0" w:name="_GoBack"/>
      <w:bookmarkEnd w:id="0"/>
    </w:p>
    <w:p w14:paraId="3603D0D0" w14:textId="77777777" w:rsidR="008B4014" w:rsidRPr="0098536B" w:rsidRDefault="008B4014" w:rsidP="008B4014">
      <w:pPr>
        <w:rPr>
          <w:rtl/>
        </w:rPr>
      </w:pPr>
    </w:p>
    <w:p w14:paraId="7CD68232" w14:textId="3EDFB426" w:rsidR="001960EC" w:rsidRDefault="004232F3" w:rsidP="004232F3">
      <w:pPr>
        <w:pStyle w:val="Heading1"/>
        <w:rPr>
          <w:rtl/>
        </w:rPr>
      </w:pPr>
      <w:r>
        <w:rPr>
          <w:rFonts w:hint="cs"/>
          <w:rtl/>
        </w:rPr>
        <w:t>وظايف</w:t>
      </w:r>
    </w:p>
    <w:p w14:paraId="4C4DA303" w14:textId="368B5F74" w:rsidR="004232F3" w:rsidRDefault="00A159C1" w:rsidP="004232F3">
      <w:pPr>
        <w:rPr>
          <w:rtl/>
        </w:rPr>
      </w:pPr>
      <w:r>
        <w:rPr>
          <w:rFonts w:hint="cs"/>
          <w:rtl/>
        </w:rPr>
        <w:t>پس از انتساب اهداف دهگانه‌اي كه براي مديريت فناوري‌هاي نوين و هوشمند مركز فناوري‌هاي حوزه‌هاي علميه ذكر شده است به سه واحدي در ساختار آن طراحي شده است، هر كدام از اين واحدها وظايفي به شرح ذيل بر عهده خواهند داشت:</w:t>
      </w:r>
    </w:p>
    <w:p w14:paraId="5109F794" w14:textId="217189D9" w:rsidR="00A159C1" w:rsidRDefault="00A159C1" w:rsidP="00A159C1">
      <w:pPr>
        <w:pStyle w:val="Heading2"/>
        <w:rPr>
          <w:rtl/>
        </w:rPr>
      </w:pPr>
      <w:r>
        <w:rPr>
          <w:rFonts w:hint="cs"/>
          <w:rtl/>
        </w:rPr>
        <w:t>واحد رصد، پايش، نظارت و هماهنگ‌سازي</w:t>
      </w:r>
    </w:p>
    <w:p w14:paraId="455912E0" w14:textId="607E0EBF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/>
          <w:color w:val="FF0000"/>
          <w:sz w:val="20"/>
          <w:szCs w:val="24"/>
          <w:rtl/>
        </w:rPr>
        <w:t>وظيفه۱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 w:rsidRPr="00A159C1">
        <w:rPr>
          <w:color w:val="FF0000"/>
          <w:sz w:val="20"/>
          <w:szCs w:val="24"/>
          <w:rtl/>
        </w:rPr>
        <w:t xml:space="preserve"> </w:t>
      </w:r>
      <w:r w:rsidRPr="00A159C1">
        <w:rPr>
          <w:rFonts w:hint="cs"/>
          <w:rtl/>
        </w:rPr>
        <w:t>رصد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پيوسته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پيشرفت‌هاي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صنعتي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بين‌المللي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و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ملّي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در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حوزه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فناوري‌هاي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نوين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و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هوشمند</w:t>
      </w:r>
    </w:p>
    <w:p w14:paraId="0535ED0D" w14:textId="6588F96B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 w:rsidRPr="00A159C1">
        <w:rPr>
          <w:rFonts w:ascii="Vazir YA" w:hAnsi="Vazir YA" w:cs="Vazir YA"/>
          <w:color w:val="FF0000"/>
          <w:sz w:val="20"/>
          <w:szCs w:val="24"/>
          <w:rtl/>
        </w:rPr>
        <w:t>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بايگاني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آرشيو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</w:p>
    <w:p w14:paraId="00D3BEC1" w14:textId="506911C7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راهكار2: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جمع‌آوري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آرشيو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دوركاري</w:t>
      </w:r>
    </w:p>
    <w:p w14:paraId="564999F9" w14:textId="1BC5CF77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 xml:space="preserve">راهكار3: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شرح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جهت‌دهي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مفيد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پايش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غيرمفيد</w:t>
      </w:r>
    </w:p>
    <w:p w14:paraId="6D8C065F" w14:textId="77777777" w:rsidR="00A159C1" w:rsidRP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 w:rsidRPr="00A159C1">
        <w:rPr>
          <w:rFonts w:ascii="Vazir YA" w:hAnsi="Vazir YA" w:cs="Vazir YA"/>
          <w:color w:val="FF0000"/>
          <w:sz w:val="20"/>
          <w:szCs w:val="24"/>
          <w:rtl/>
        </w:rPr>
        <w:t>۲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tl/>
        </w:rPr>
        <w:t xml:space="preserve"> </w:t>
      </w:r>
      <w:r w:rsidRPr="00A159C1">
        <w:rPr>
          <w:rFonts w:hint="cs"/>
          <w:rtl/>
        </w:rPr>
        <w:t>رصد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پيوسته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نيازهاي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محتوايي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و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شكلي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مراكز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محترم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حوزوي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قابل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برطرف‌سازي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توسط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فناوري‌هاي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نوين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و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هوشمند</w:t>
      </w:r>
    </w:p>
    <w:p w14:paraId="2EEEF9D8" w14:textId="0CE5EB93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 w:rsidRPr="00A159C1">
        <w:rPr>
          <w:rFonts w:ascii="Vazir YA" w:hAnsi="Vazir YA" w:cs="Vazir YA"/>
          <w:color w:val="FF0000"/>
          <w:sz w:val="20"/>
          <w:szCs w:val="24"/>
          <w:rtl/>
        </w:rPr>
        <w:t>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بخش</w:t>
      </w:r>
      <w:r>
        <w:rPr>
          <w:rtl/>
        </w:rPr>
        <w:t xml:space="preserve"> </w:t>
      </w:r>
      <w:r>
        <w:rPr>
          <w:rFonts w:hint="cs"/>
          <w:rtl/>
        </w:rPr>
        <w:t>خاصي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آرشيو</w:t>
      </w:r>
      <w:r>
        <w:rPr>
          <w:rtl/>
        </w:rPr>
        <w:t xml:space="preserve"> </w:t>
      </w:r>
      <w:r>
        <w:rPr>
          <w:rFonts w:hint="cs"/>
          <w:rtl/>
        </w:rPr>
        <w:t>ديجيتال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درج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</w:p>
    <w:p w14:paraId="20F3AC56" w14:textId="721C55C5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راهكار2: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كاربر</w:t>
      </w:r>
      <w:r>
        <w:rPr>
          <w:rtl/>
        </w:rPr>
        <w:t xml:space="preserve"> </w:t>
      </w:r>
      <w:r>
        <w:rPr>
          <w:rFonts w:hint="cs"/>
          <w:rtl/>
        </w:rPr>
        <w:t>اخصاصي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دسترسي‌هاي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14:paraId="1BC21CC8" w14:textId="364391EF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راهكار3: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خروجي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بررسي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دريافت‌شده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فني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ابزارهاي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</w:p>
    <w:p w14:paraId="1DB6BCDF" w14:textId="317C6585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3:</w:t>
      </w:r>
      <w:r>
        <w:rPr>
          <w:rtl/>
        </w:rPr>
        <w:t xml:space="preserve"> </w:t>
      </w:r>
      <w:r w:rsidRPr="00A159C1">
        <w:rPr>
          <w:rFonts w:hint="cs"/>
          <w:rtl/>
        </w:rPr>
        <w:t>تنظيم‌گري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عرصه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ملّي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توسعه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سرويس‌هاي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هوشمند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در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راستاي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برطرف‌سازي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نيازهاي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كليدي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فناورانه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مراكز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محترم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حوزوي</w:t>
      </w:r>
    </w:p>
    <w:p w14:paraId="06786DA3" w14:textId="552DD3F1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 w:rsidRPr="00A159C1">
        <w:rPr>
          <w:rFonts w:ascii="Vazir YA" w:hAnsi="Vazir YA" w:cs="Vazir YA"/>
          <w:color w:val="FF0000"/>
          <w:sz w:val="20"/>
          <w:szCs w:val="24"/>
          <w:rtl/>
        </w:rPr>
        <w:t>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نيازسنجي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</w:p>
    <w:p w14:paraId="5512C9A6" w14:textId="5D1365CB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راهكار2: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پيمانكاران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سرويس‌هاي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استانداردسازي</w:t>
      </w:r>
      <w:r>
        <w:rPr>
          <w:rtl/>
        </w:rPr>
        <w:t xml:space="preserve"> </w:t>
      </w:r>
      <w:r>
        <w:rPr>
          <w:rFonts w:hint="cs"/>
          <w:rtl/>
        </w:rPr>
        <w:t>فرآيندهاي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</w:p>
    <w:p w14:paraId="4CCED16D" w14:textId="273AE649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راهكار3: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ابلاغ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سرويس‌هاي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سلسله‌مراتب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</w:p>
    <w:p w14:paraId="3545208F" w14:textId="447849FD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4:</w:t>
      </w:r>
      <w:r>
        <w:rPr>
          <w:rtl/>
        </w:rPr>
        <w:t xml:space="preserve"> </w:t>
      </w:r>
      <w:r w:rsidRPr="00A159C1">
        <w:rPr>
          <w:rFonts w:hint="cs"/>
          <w:rtl/>
        </w:rPr>
        <w:t>حمايت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و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تظيم‌گري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فرآيند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شكل‌گيري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زيرساخت‌هاي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نيروي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انساني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نخبگاني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حوزوي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مسلّط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به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فناوري‌هاي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نوين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و</w:t>
      </w:r>
      <w:r w:rsidRPr="00A159C1">
        <w:rPr>
          <w:rtl/>
        </w:rPr>
        <w:t xml:space="preserve"> </w:t>
      </w:r>
      <w:r w:rsidRPr="00A159C1">
        <w:rPr>
          <w:rFonts w:hint="cs"/>
          <w:rtl/>
        </w:rPr>
        <w:t>هوشمند</w:t>
      </w:r>
    </w:p>
    <w:p w14:paraId="37FEDF3F" w14:textId="4669DA63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 w:rsidRPr="00A159C1">
        <w:rPr>
          <w:rFonts w:ascii="Vazir YA" w:hAnsi="Vazir YA" w:cs="Vazir YA"/>
          <w:color w:val="FF0000"/>
          <w:sz w:val="20"/>
          <w:szCs w:val="24"/>
          <w:rtl/>
        </w:rPr>
        <w:t>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پيمانكاران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سند</w:t>
      </w:r>
      <w:r>
        <w:rPr>
          <w:rtl/>
        </w:rPr>
        <w:t xml:space="preserve"> </w:t>
      </w:r>
      <w:r>
        <w:rPr>
          <w:rFonts w:hint="cs"/>
          <w:rtl/>
        </w:rPr>
        <w:t>رسمي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</w:p>
    <w:p w14:paraId="47C750CC" w14:textId="0B533167" w:rsidR="00A159C1" w:rsidRDefault="00A159C1" w:rsidP="00A159C1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راهكار2: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هوشمند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تمامي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راه‌اندازي</w:t>
      </w:r>
      <w:r>
        <w:rPr>
          <w:rtl/>
        </w:rPr>
        <w:t xml:space="preserve"> </w:t>
      </w:r>
      <w:r>
        <w:rPr>
          <w:rFonts w:hint="cs"/>
          <w:rtl/>
        </w:rPr>
        <w:t>دوره‌هاي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خروجي‌هاي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</w:p>
    <w:p w14:paraId="12171200" w14:textId="7F7C1B29" w:rsidR="00A159C1" w:rsidRPr="00A159C1" w:rsidRDefault="00A159C1" w:rsidP="00A159C1">
      <w:pPr>
        <w:ind w:left="2123" w:hanging="774"/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راهكار3: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نظارت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حوزي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فناوري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</w:p>
    <w:p w14:paraId="066BD2DE" w14:textId="74A3465B" w:rsidR="00A159C1" w:rsidRDefault="00A159C1" w:rsidP="00A159C1">
      <w:pPr>
        <w:pStyle w:val="Heading2"/>
        <w:rPr>
          <w:rtl/>
        </w:rPr>
      </w:pPr>
      <w:r>
        <w:rPr>
          <w:rFonts w:hint="cs"/>
          <w:rtl/>
        </w:rPr>
        <w:t>واحد نيازسنجي، طراحي و توسعه</w:t>
      </w:r>
    </w:p>
    <w:p w14:paraId="22599077" w14:textId="02D134BF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1:</w:t>
      </w:r>
      <w:r>
        <w:rPr>
          <w:rtl/>
        </w:rPr>
        <w:t xml:space="preserve"> </w:t>
      </w:r>
      <w:r w:rsidR="006A101F" w:rsidRPr="006A101F">
        <w:rPr>
          <w:rFonts w:hint="cs"/>
          <w:rtl/>
        </w:rPr>
        <w:t>طراحي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و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تحليل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پايگاه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جامع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سرويس‌هاي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هوشمند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كليدي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مورد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نياز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مراكز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محترم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حوزوي</w:t>
      </w:r>
    </w:p>
    <w:p w14:paraId="6107F76D" w14:textId="4E154398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2:</w:t>
      </w:r>
      <w:r>
        <w:rPr>
          <w:rtl/>
        </w:rPr>
        <w:t xml:space="preserve"> </w:t>
      </w:r>
      <w:r w:rsidR="006A101F" w:rsidRPr="006A101F">
        <w:rPr>
          <w:rFonts w:hint="cs"/>
          <w:rtl/>
        </w:rPr>
        <w:t>بازطراحي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و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تحليل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فرآيندهاي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اداري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و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اتوماسيوني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مركز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مديريت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حوزه‌هاي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علميه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بر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پايه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هوشمندسازي</w:t>
      </w:r>
      <w:r w:rsidR="006A101F" w:rsidRPr="006A101F">
        <w:rPr>
          <w:rtl/>
        </w:rPr>
        <w:t xml:space="preserve"> </w:t>
      </w:r>
    </w:p>
    <w:p w14:paraId="09ABF468" w14:textId="7EFF16D3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3:</w:t>
      </w:r>
      <w:r>
        <w:rPr>
          <w:rtl/>
        </w:rPr>
        <w:t xml:space="preserve"> </w:t>
      </w:r>
      <w:r w:rsidR="006A101F" w:rsidRPr="006A101F">
        <w:rPr>
          <w:rFonts w:hint="cs"/>
          <w:rtl/>
        </w:rPr>
        <w:t>ايجاد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پايگاه‌هاي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يكپارچه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هوشمند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براي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هم‌افزايي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هرچه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بيشتر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نهادهاي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ذيل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مركز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مديريت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حوزه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و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ساير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نهادهاي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مديريتي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حوزوي</w:t>
      </w:r>
    </w:p>
    <w:p w14:paraId="36CEFDA1" w14:textId="54186B2B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4:</w:t>
      </w:r>
      <w:r>
        <w:rPr>
          <w:rtl/>
        </w:rPr>
        <w:t xml:space="preserve"> </w:t>
      </w:r>
      <w:r w:rsidR="006A101F" w:rsidRPr="006A101F">
        <w:rPr>
          <w:rFonts w:hint="cs"/>
          <w:rtl/>
        </w:rPr>
        <w:t>تحليل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و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طراحي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سازوكارهاي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هم‌افزايي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مراكز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محترم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حوزوي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در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عرصه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پايگاه‌هاي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داده،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كلان‌داده‌ها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و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سرويس‌هاي</w:t>
      </w:r>
      <w:r w:rsidR="006A101F" w:rsidRPr="006A101F">
        <w:rPr>
          <w:rtl/>
        </w:rPr>
        <w:t xml:space="preserve"> </w:t>
      </w:r>
      <w:r w:rsidR="006A101F" w:rsidRPr="006A101F">
        <w:rPr>
          <w:rFonts w:hint="cs"/>
          <w:rtl/>
        </w:rPr>
        <w:t>هوشمند</w:t>
      </w:r>
    </w:p>
    <w:p w14:paraId="54B45D7F" w14:textId="32E45EFF" w:rsidR="006A101F" w:rsidRDefault="006A101F" w:rsidP="006A101F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 w:rsidRPr="00A159C1">
        <w:rPr>
          <w:rFonts w:ascii="Vazir YA" w:hAnsi="Vazir YA" w:cs="Vazir YA"/>
          <w:color w:val="FF0000"/>
          <w:sz w:val="20"/>
          <w:szCs w:val="24"/>
          <w:rtl/>
        </w:rPr>
        <w:t>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نرم‌افزاري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تحليل</w:t>
      </w:r>
      <w:r>
        <w:rPr>
          <w:rtl/>
        </w:rPr>
        <w:t xml:space="preserve"> </w:t>
      </w:r>
      <w:r>
        <w:rPr>
          <w:rFonts w:hint="cs"/>
          <w:rtl/>
        </w:rPr>
        <w:t>نيازها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Fonts w:hint="cs"/>
          <w:rtl/>
        </w:rPr>
        <w:t xml:space="preserve"> و شكست پروژه‌ها براي برون‌سپاري</w:t>
      </w:r>
    </w:p>
    <w:p w14:paraId="2673B35F" w14:textId="4432E535" w:rsidR="006A101F" w:rsidRDefault="006A101F" w:rsidP="006A101F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2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مناقصه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يافتن</w:t>
      </w:r>
      <w:r>
        <w:rPr>
          <w:rtl/>
        </w:rPr>
        <w:t xml:space="preserve"> </w:t>
      </w:r>
      <w:r>
        <w:rPr>
          <w:rFonts w:hint="cs"/>
          <w:rtl/>
        </w:rPr>
        <w:t>پيمانكاران</w:t>
      </w:r>
      <w:r>
        <w:rPr>
          <w:rtl/>
        </w:rPr>
        <w:t xml:space="preserve"> </w:t>
      </w:r>
      <w:r>
        <w:rPr>
          <w:rFonts w:hint="cs"/>
          <w:rtl/>
        </w:rPr>
        <w:t>توانا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نرم‌افزارهاي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عقد</w:t>
      </w:r>
      <w:r>
        <w:rPr>
          <w:rtl/>
        </w:rPr>
        <w:t xml:space="preserve"> </w:t>
      </w:r>
      <w:r>
        <w:rPr>
          <w:rFonts w:hint="cs"/>
          <w:rtl/>
        </w:rPr>
        <w:t>قرارداد</w:t>
      </w:r>
    </w:p>
    <w:p w14:paraId="45BCE357" w14:textId="02AFCBEB" w:rsidR="006A101F" w:rsidRPr="006A101F" w:rsidRDefault="006A101F" w:rsidP="006A101F">
      <w:pPr>
        <w:ind w:left="2123" w:hanging="774"/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3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الزام</w:t>
      </w:r>
      <w:r>
        <w:rPr>
          <w:rtl/>
        </w:rPr>
        <w:t xml:space="preserve"> </w:t>
      </w:r>
      <w:r>
        <w:rPr>
          <w:rFonts w:hint="cs"/>
          <w:rtl/>
        </w:rPr>
        <w:t>پيمانكاران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كاربران</w:t>
      </w:r>
      <w:r>
        <w:rPr>
          <w:rtl/>
        </w:rPr>
        <w:t xml:space="preserve"> </w:t>
      </w:r>
      <w:r>
        <w:rPr>
          <w:rFonts w:hint="cs"/>
          <w:rtl/>
        </w:rPr>
        <w:t>سامانه‌هاي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نرم‌افزارها</w:t>
      </w:r>
    </w:p>
    <w:p w14:paraId="718549EA" w14:textId="5C69E31F" w:rsidR="00A159C1" w:rsidRDefault="00A159C1" w:rsidP="00A159C1">
      <w:pPr>
        <w:pStyle w:val="Heading2"/>
        <w:rPr>
          <w:rtl/>
        </w:rPr>
      </w:pPr>
      <w:r>
        <w:rPr>
          <w:rFonts w:hint="cs"/>
          <w:rtl/>
        </w:rPr>
        <w:t>واحد آموزش، اطلاع‌رساني و ارتباطات حوزوي</w:t>
      </w:r>
    </w:p>
    <w:p w14:paraId="5FCC1530" w14:textId="6F81843C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 w:rsidR="009E5B03">
        <w:rPr>
          <w:rFonts w:ascii="Vazir YA" w:hAnsi="Vazir YA" w:cs="Vazir YA" w:hint="cs"/>
          <w:color w:val="FF0000"/>
          <w:sz w:val="20"/>
          <w:szCs w:val="24"/>
          <w:rtl/>
        </w:rPr>
        <w:t>1:</w:t>
      </w:r>
      <w:r>
        <w:rPr>
          <w:rtl/>
        </w:rPr>
        <w:t xml:space="preserve"> </w:t>
      </w:r>
      <w:r w:rsidR="009E5B03" w:rsidRPr="009E5B03">
        <w:rPr>
          <w:rFonts w:hint="cs"/>
          <w:rtl/>
        </w:rPr>
        <w:t>اطلاع‌رساني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و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تنوير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افكار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سازماني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مراكز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محترم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حوزوي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در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راستاي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آشنايي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با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فناوري‌هاي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نوين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و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هوشمند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كليدي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راه‌گشا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براي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آن‌ها</w:t>
      </w:r>
    </w:p>
    <w:p w14:paraId="653AF7AC" w14:textId="3A941602" w:rsidR="00A159C1" w:rsidRDefault="00A159C1" w:rsidP="00A159C1">
      <w:pPr>
        <w:ind w:left="1273" w:hanging="876"/>
        <w:rPr>
          <w:rtl/>
        </w:rPr>
      </w:pPr>
      <w:r w:rsidRPr="00A159C1">
        <w:rPr>
          <w:rFonts w:ascii="Vazir YA" w:hAnsi="Vazir YA" w:cs="Vazir YA" w:hint="cs"/>
          <w:color w:val="FF0000"/>
          <w:sz w:val="20"/>
          <w:szCs w:val="24"/>
          <w:rtl/>
        </w:rPr>
        <w:t>وظيفه</w:t>
      </w:r>
      <w:r w:rsidR="009E5B03">
        <w:rPr>
          <w:rFonts w:ascii="Vazir YA" w:hAnsi="Vazir YA" w:cs="Vazir YA" w:hint="cs"/>
          <w:color w:val="FF0000"/>
          <w:sz w:val="20"/>
          <w:szCs w:val="24"/>
          <w:rtl/>
        </w:rPr>
        <w:t>2:</w:t>
      </w:r>
      <w:r>
        <w:rPr>
          <w:rtl/>
        </w:rPr>
        <w:t xml:space="preserve"> </w:t>
      </w:r>
      <w:r w:rsidR="009E5B03" w:rsidRPr="009E5B03">
        <w:rPr>
          <w:rFonts w:hint="cs"/>
          <w:rtl/>
        </w:rPr>
        <w:t>دانش‌افزايي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مديران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و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نيروي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انساني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كليدي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نهادهاي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ذيل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مركز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مديريت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حوزه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و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ساير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نهادهاي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مديريتي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حوزوي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در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خصوص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فناوري‌هاي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نوين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و</w:t>
      </w:r>
      <w:r w:rsidR="009E5B03" w:rsidRPr="009E5B03">
        <w:rPr>
          <w:rtl/>
        </w:rPr>
        <w:t xml:space="preserve"> </w:t>
      </w:r>
      <w:r w:rsidR="009E5B03" w:rsidRPr="009E5B03">
        <w:rPr>
          <w:rFonts w:hint="cs"/>
          <w:rtl/>
        </w:rPr>
        <w:t>هوشمند</w:t>
      </w:r>
    </w:p>
    <w:p w14:paraId="558A19F3" w14:textId="0938FC38" w:rsidR="00D843C2" w:rsidRDefault="00D843C2" w:rsidP="00D843C2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1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پياده‌سازي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فناورانه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حوزوي</w:t>
      </w:r>
    </w:p>
    <w:p w14:paraId="5E1D1E0C" w14:textId="67C4588D" w:rsidR="00D843C2" w:rsidRPr="00A159C1" w:rsidRDefault="00D843C2" w:rsidP="00D843C2">
      <w:pPr>
        <w:ind w:left="2123" w:hanging="774"/>
        <w:rPr>
          <w:rtl/>
        </w:rPr>
      </w:pPr>
      <w:r>
        <w:rPr>
          <w:rFonts w:ascii="Vazir YA" w:hAnsi="Vazir YA" w:cs="Vazir YA" w:hint="cs"/>
          <w:color w:val="FF0000"/>
          <w:sz w:val="20"/>
          <w:szCs w:val="24"/>
          <w:rtl/>
        </w:rPr>
        <w:t>راهكار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2</w:t>
      </w:r>
      <w:r>
        <w:rPr>
          <w:rFonts w:ascii="Vazir YA" w:hAnsi="Vazir YA" w:cs="Vazir YA" w:hint="cs"/>
          <w:color w:val="FF0000"/>
          <w:sz w:val="20"/>
          <w:szCs w:val="24"/>
          <w:rtl/>
        </w:rPr>
        <w:t>:</w:t>
      </w:r>
      <w:r>
        <w:rPr>
          <w:rFonts w:hint="cs"/>
          <w:color w:val="FF0000"/>
          <w:sz w:val="20"/>
          <w:szCs w:val="24"/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گروه‌ها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كانال‌هاي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انساني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حوزوي؛</w:t>
      </w:r>
      <w:r>
        <w:rPr>
          <w:rtl/>
        </w:rPr>
        <w:t xml:space="preserve"> </w:t>
      </w:r>
      <w:r>
        <w:rPr>
          <w:rFonts w:hint="cs"/>
          <w:rtl/>
        </w:rPr>
        <w:t>طلاب،</w:t>
      </w:r>
      <w:r>
        <w:rPr>
          <w:rtl/>
        </w:rPr>
        <w:t xml:space="preserve"> </w:t>
      </w:r>
      <w:r>
        <w:rPr>
          <w:rFonts w:hint="cs"/>
          <w:rtl/>
        </w:rPr>
        <w:t>اساتيد،</w:t>
      </w:r>
      <w:r>
        <w:rPr>
          <w:rtl/>
        </w:rPr>
        <w:t xml:space="preserve"> </w:t>
      </w:r>
      <w:r>
        <w:rPr>
          <w:rFonts w:hint="cs"/>
          <w:rtl/>
        </w:rPr>
        <w:t>كارمندان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 </w:t>
      </w:r>
      <w:r>
        <w:rPr>
          <w:rFonts w:hint="cs"/>
          <w:rtl/>
        </w:rPr>
        <w:t>اطلاع‌رساني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فناوري‌هاي</w:t>
      </w:r>
      <w:r>
        <w:rPr>
          <w:rtl/>
        </w:rPr>
        <w:t xml:space="preserve"> </w:t>
      </w:r>
      <w:r>
        <w:rPr>
          <w:rFonts w:hint="cs"/>
          <w:rtl/>
        </w:rPr>
        <w:t>نوين</w:t>
      </w:r>
    </w:p>
    <w:p w14:paraId="7EACC03C" w14:textId="08F99CB9" w:rsidR="00406CD0" w:rsidRDefault="00406CD0" w:rsidP="00406CD0">
      <w:pPr>
        <w:pStyle w:val="Heading2"/>
        <w:rPr>
          <w:rtl/>
        </w:rPr>
      </w:pPr>
      <w:r>
        <w:rPr>
          <w:rFonts w:hint="cs"/>
          <w:rtl/>
        </w:rPr>
        <w:t>چارت</w:t>
      </w:r>
    </w:p>
    <w:p w14:paraId="613E81AE" w14:textId="584A9EDB" w:rsidR="004232F3" w:rsidRDefault="004232F3" w:rsidP="004232F3">
      <w:pPr>
        <w:rPr>
          <w:rtl/>
        </w:rPr>
      </w:pPr>
      <w:r>
        <w:rPr>
          <w:rFonts w:hint="cs"/>
          <w:rtl/>
        </w:rPr>
        <w:t>مديريت فناوري</w:t>
      </w:r>
      <w:r w:rsidR="00A74E8A">
        <w:rPr>
          <w:rFonts w:hint="cs"/>
        </w:rPr>
        <w:t>‌</w:t>
      </w:r>
      <w:r>
        <w:rPr>
          <w:rFonts w:hint="cs"/>
          <w:rtl/>
        </w:rPr>
        <w:t xml:space="preserve">هاي نوين براي </w:t>
      </w:r>
      <w:r w:rsidR="00406CD0">
        <w:rPr>
          <w:rFonts w:hint="cs"/>
          <w:rtl/>
        </w:rPr>
        <w:t>ساماندهي واحدهاي پيش‌گفته و انجام وظايفي كه شرح آن بيان شد، ساختاري مانند نمودار ذيل خواهد داشت</w:t>
      </w:r>
      <w:r>
        <w:rPr>
          <w:rFonts w:hint="cs"/>
          <w:rtl/>
        </w:rPr>
        <w:t>:</w:t>
      </w:r>
    </w:p>
    <w:p w14:paraId="3601DE6E" w14:textId="0EA47878" w:rsidR="004232F3" w:rsidRDefault="00406CD0" w:rsidP="004232F3">
      <w:pPr>
        <w:spacing w:line="240" w:lineRule="auto"/>
        <w:ind w:firstLine="0"/>
        <w:jc w:val="center"/>
        <w:rPr>
          <w:rtl/>
        </w:rPr>
      </w:pPr>
      <w:r>
        <w:rPr>
          <w:noProof/>
          <w:rtl/>
          <w:lang w:val="fa-IR"/>
        </w:rPr>
        <w:drawing>
          <wp:inline distT="0" distB="0" distL="0" distR="0" wp14:anchorId="56AE530F" wp14:editId="5900614E">
            <wp:extent cx="4511256" cy="1854200"/>
            <wp:effectExtent l="95250" t="0" r="99060" b="0"/>
            <wp:docPr id="35" name="Diagram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690CC6DF" w14:textId="0933CDC8" w:rsidR="00E8605B" w:rsidRDefault="008B4014" w:rsidP="008B4014">
      <w:pPr>
        <w:rPr>
          <w:rtl/>
        </w:rPr>
      </w:pPr>
      <w:r>
        <w:rPr>
          <w:rFonts w:hint="cs"/>
          <w:rtl/>
        </w:rPr>
        <w:t>اميد است در ظلّ عنايات حق تعالي و با تلاش روزافزون همكاران اين اداره تازه‌تأسيس، اهداف ذكر شده در اين سند محقق شود و مديريت فناوري‌هاي نوين و هوشمند به چشم‌انداز مطلوب در كوتاه‌ترين زمان ممكن دست يابد.</w:t>
      </w:r>
    </w:p>
    <w:sectPr w:rsidR="00E8605B" w:rsidSect="00024D73">
      <w:footerReference w:type="default" r:id="rId19"/>
      <w:headerReference w:type="first" r:id="rId20"/>
      <w:footerReference w:type="first" r:id="rId21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25401" w14:textId="77777777" w:rsidR="004B7B5A" w:rsidRDefault="004B7B5A" w:rsidP="00024D73">
      <w:pPr>
        <w:spacing w:after="0" w:line="240" w:lineRule="auto"/>
      </w:pPr>
      <w:r>
        <w:separator/>
      </w:r>
    </w:p>
  </w:endnote>
  <w:endnote w:type="continuationSeparator" w:id="0">
    <w:p w14:paraId="26F0EAB0" w14:textId="77777777" w:rsidR="004B7B5A" w:rsidRDefault="004B7B5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azir YA">
    <w:panose1 w:val="020B0503030804020204"/>
    <w:charset w:val="00"/>
    <w:family w:val="swiss"/>
    <w:pitch w:val="variable"/>
    <w:sig w:usb0="800020E3" w:usb1="D000205B" w:usb2="0000002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C5A0EB" w14:textId="77777777" w:rsidR="00A159C1" w:rsidRPr="0069700C" w:rsidRDefault="00A159C1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27202695" wp14:editId="1774DA6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4FF10F" w14:textId="4869C8B9" w:rsidR="00A159C1" w:rsidRPr="004522E2" w:rsidRDefault="00A159C1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5752A6">
      <w:rPr>
        <w:rFonts w:ascii="Tunga" w:hAnsi="Tunga" w:cs="Times New Roman"/>
        <w:noProof/>
        <w:sz w:val="16"/>
        <w:szCs w:val="16"/>
        <w:rtl/>
      </w:rPr>
      <w:t>تحليل وظايف فناوري‌هاي نوين حوزه - و2</w:t>
    </w:r>
    <w:r w:rsidR="005752A6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A6FAD0" w14:textId="77777777" w:rsidR="004B7B5A" w:rsidRDefault="004B7B5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14:paraId="3AD891E4" w14:textId="77777777" w:rsidR="004B7B5A" w:rsidRDefault="004B7B5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7CD1C" w14:textId="77777777" w:rsidR="00A159C1" w:rsidRPr="00AF0164" w:rsidRDefault="00A159C1" w:rsidP="001843B4">
    <w:pPr>
      <w:pStyle w:val="Header"/>
      <w:ind w:firstLine="0"/>
      <w:jc w:val="center"/>
      <w:rPr>
        <w:sz w:val="14"/>
        <w:szCs w:val="20"/>
      </w:rPr>
    </w:pPr>
  </w:p>
  <w:p w14:paraId="6AF46C82" w14:textId="77777777" w:rsidR="00A159C1" w:rsidRDefault="00A159C1" w:rsidP="001843B4">
    <w:pPr>
      <w:pStyle w:val="Header"/>
      <w:ind w:firstLine="0"/>
      <w:jc w:val="center"/>
    </w:pPr>
    <w:r>
      <w:rPr>
        <w:noProof/>
      </w:rPr>
      <w:drawing>
        <wp:inline distT="0" distB="0" distL="0" distR="0" wp14:anchorId="78EB64B3" wp14:editId="79832B93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1BAA0803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06E2D1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39B647BE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41AA489F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2" w15:restartNumberingAfterBreak="0">
    <w:nsid w:val="497428B3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9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0" w15:restartNumberingAfterBreak="0">
    <w:nsid w:val="6C77503B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607C81"/>
    <w:multiLevelType w:val="multilevel"/>
    <w:tmpl w:val="40C42DE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Vazir YA" w:hAnsi="Vazir YA" w:cs="Vazir YA" w:hint="default"/>
        <w:color w:val="FF0000"/>
        <w:sz w:val="24"/>
        <w:szCs w:val="24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Vazir YA" w:hAnsi="Vazir YA" w:cs="Vazir YA" w:hint="default"/>
        <w:color w:val="FF0000"/>
        <w:sz w:val="20"/>
        <w:szCs w:val="24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Vazir YA" w:hAnsi="Vazir YA" w:cs="Vazir YA" w:hint="default"/>
        <w:color w:val="FF0000"/>
        <w:sz w:val="20"/>
        <w:szCs w:val="24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Vazir YA" w:hAnsi="Vazir YA" w:cs="Vazir YA" w:hint="default"/>
        <w:color w:val="FF0000"/>
        <w:sz w:val="20"/>
        <w:szCs w:val="24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Vazir YA" w:hAnsi="Vazir YA" w:cs="Vazir YA" w:hint="default"/>
        <w:color w:val="FF0000"/>
        <w:sz w:val="20"/>
        <w:szCs w:val="24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Vazir YA" w:hAnsi="Vazir YA" w:cs="Vazir YA" w:hint="default"/>
        <w:color w:val="FF0000"/>
        <w:sz w:val="20"/>
        <w:szCs w:val="24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3"/>
  </w:num>
  <w:num w:numId="5">
    <w:abstractNumId w:val="18"/>
  </w:num>
  <w:num w:numId="6">
    <w:abstractNumId w:val="15"/>
  </w:num>
  <w:num w:numId="7">
    <w:abstractNumId w:val="24"/>
  </w:num>
  <w:num w:numId="8">
    <w:abstractNumId w:val="12"/>
  </w:num>
  <w:num w:numId="9">
    <w:abstractNumId w:val="33"/>
  </w:num>
  <w:num w:numId="10">
    <w:abstractNumId w:val="0"/>
  </w:num>
  <w:num w:numId="11">
    <w:abstractNumId w:val="26"/>
  </w:num>
  <w:num w:numId="12">
    <w:abstractNumId w:val="7"/>
  </w:num>
  <w:num w:numId="13">
    <w:abstractNumId w:val="14"/>
  </w:num>
  <w:num w:numId="14">
    <w:abstractNumId w:val="31"/>
  </w:num>
  <w:num w:numId="15">
    <w:abstractNumId w:val="6"/>
  </w:num>
  <w:num w:numId="16">
    <w:abstractNumId w:val="11"/>
  </w:num>
  <w:num w:numId="17">
    <w:abstractNumId w:val="28"/>
  </w:num>
  <w:num w:numId="18">
    <w:abstractNumId w:val="4"/>
  </w:num>
  <w:num w:numId="19">
    <w:abstractNumId w:val="19"/>
  </w:num>
  <w:num w:numId="20">
    <w:abstractNumId w:val="2"/>
  </w:num>
  <w:num w:numId="21">
    <w:abstractNumId w:val="29"/>
  </w:num>
  <w:num w:numId="22">
    <w:abstractNumId w:val="23"/>
  </w:num>
  <w:num w:numId="23">
    <w:abstractNumId w:val="10"/>
  </w:num>
  <w:num w:numId="24">
    <w:abstractNumId w:val="27"/>
  </w:num>
  <w:num w:numId="25">
    <w:abstractNumId w:val="21"/>
  </w:num>
  <w:num w:numId="26">
    <w:abstractNumId w:val="9"/>
  </w:num>
  <w:num w:numId="27">
    <w:abstractNumId w:val="25"/>
  </w:num>
  <w:num w:numId="28">
    <w:abstractNumId w:val="8"/>
  </w:num>
  <w:num w:numId="29">
    <w:abstractNumId w:val="32"/>
  </w:num>
  <w:num w:numId="30">
    <w:abstractNumId w:val="13"/>
  </w:num>
  <w:num w:numId="31">
    <w:abstractNumId w:val="30"/>
  </w:num>
  <w:num w:numId="32">
    <w:abstractNumId w:val="22"/>
  </w:num>
  <w:num w:numId="33">
    <w:abstractNumId w:val="17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attachedTemplate r:id="rId1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B57"/>
    <w:rsid w:val="00000ADD"/>
    <w:rsid w:val="00007FC6"/>
    <w:rsid w:val="000108D5"/>
    <w:rsid w:val="000111BD"/>
    <w:rsid w:val="00011D5C"/>
    <w:rsid w:val="00012240"/>
    <w:rsid w:val="00022CDC"/>
    <w:rsid w:val="00024D73"/>
    <w:rsid w:val="000259C7"/>
    <w:rsid w:val="00041214"/>
    <w:rsid w:val="00041407"/>
    <w:rsid w:val="00043A29"/>
    <w:rsid w:val="000619A2"/>
    <w:rsid w:val="00063A0A"/>
    <w:rsid w:val="000652A9"/>
    <w:rsid w:val="00066E23"/>
    <w:rsid w:val="00076387"/>
    <w:rsid w:val="00076656"/>
    <w:rsid w:val="000A5D89"/>
    <w:rsid w:val="000B6E36"/>
    <w:rsid w:val="000D1455"/>
    <w:rsid w:val="000E42A6"/>
    <w:rsid w:val="000E50D7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1A6C"/>
    <w:rsid w:val="001843B4"/>
    <w:rsid w:val="00186B21"/>
    <w:rsid w:val="00187DC7"/>
    <w:rsid w:val="00192FA7"/>
    <w:rsid w:val="001960EC"/>
    <w:rsid w:val="001A3BA3"/>
    <w:rsid w:val="001A5AC6"/>
    <w:rsid w:val="001A665B"/>
    <w:rsid w:val="001C3B01"/>
    <w:rsid w:val="001C56B5"/>
    <w:rsid w:val="001D4A3D"/>
    <w:rsid w:val="001D56A4"/>
    <w:rsid w:val="001D618A"/>
    <w:rsid w:val="001D64D6"/>
    <w:rsid w:val="001D694B"/>
    <w:rsid w:val="001E433D"/>
    <w:rsid w:val="001E4F9A"/>
    <w:rsid w:val="001E6DDE"/>
    <w:rsid w:val="001F1F07"/>
    <w:rsid w:val="001F4FB6"/>
    <w:rsid w:val="001F6B71"/>
    <w:rsid w:val="001F77A3"/>
    <w:rsid w:val="00204C2F"/>
    <w:rsid w:val="00214F8C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06CD0"/>
    <w:rsid w:val="0042168C"/>
    <w:rsid w:val="004232F3"/>
    <w:rsid w:val="004260D2"/>
    <w:rsid w:val="00431E48"/>
    <w:rsid w:val="00442374"/>
    <w:rsid w:val="00446D68"/>
    <w:rsid w:val="004522E2"/>
    <w:rsid w:val="004527E0"/>
    <w:rsid w:val="00470570"/>
    <w:rsid w:val="00476DCD"/>
    <w:rsid w:val="00484702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B7B5A"/>
    <w:rsid w:val="004C330F"/>
    <w:rsid w:val="004C7C71"/>
    <w:rsid w:val="004D5F1B"/>
    <w:rsid w:val="004E3A05"/>
    <w:rsid w:val="004E4AA9"/>
    <w:rsid w:val="004E549D"/>
    <w:rsid w:val="004F2972"/>
    <w:rsid w:val="004F3571"/>
    <w:rsid w:val="004F4160"/>
    <w:rsid w:val="00500A22"/>
    <w:rsid w:val="005043F6"/>
    <w:rsid w:val="0050677D"/>
    <w:rsid w:val="00510056"/>
    <w:rsid w:val="005103C4"/>
    <w:rsid w:val="00527DEE"/>
    <w:rsid w:val="0053229C"/>
    <w:rsid w:val="0053239E"/>
    <w:rsid w:val="00534A68"/>
    <w:rsid w:val="00543B83"/>
    <w:rsid w:val="00552140"/>
    <w:rsid w:val="0055361C"/>
    <w:rsid w:val="005713CF"/>
    <w:rsid w:val="005719E0"/>
    <w:rsid w:val="0057477C"/>
    <w:rsid w:val="005748F1"/>
    <w:rsid w:val="005752A6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1CCE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6FE7"/>
    <w:rsid w:val="0069700C"/>
    <w:rsid w:val="006A043E"/>
    <w:rsid w:val="006A101F"/>
    <w:rsid w:val="006B24A1"/>
    <w:rsid w:val="006C5FDB"/>
    <w:rsid w:val="006E111A"/>
    <w:rsid w:val="006F0485"/>
    <w:rsid w:val="006F2F4A"/>
    <w:rsid w:val="00700B57"/>
    <w:rsid w:val="007018CC"/>
    <w:rsid w:val="0070434A"/>
    <w:rsid w:val="00713E2F"/>
    <w:rsid w:val="00721E5E"/>
    <w:rsid w:val="007273E7"/>
    <w:rsid w:val="00732135"/>
    <w:rsid w:val="00740925"/>
    <w:rsid w:val="0074197C"/>
    <w:rsid w:val="00750F65"/>
    <w:rsid w:val="007618D8"/>
    <w:rsid w:val="007632AA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B262B"/>
    <w:rsid w:val="007C496F"/>
    <w:rsid w:val="007E09D8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44090"/>
    <w:rsid w:val="00850122"/>
    <w:rsid w:val="008546AB"/>
    <w:rsid w:val="00855861"/>
    <w:rsid w:val="0087040E"/>
    <w:rsid w:val="008803DD"/>
    <w:rsid w:val="00886163"/>
    <w:rsid w:val="0089039B"/>
    <w:rsid w:val="008964E2"/>
    <w:rsid w:val="008A2D29"/>
    <w:rsid w:val="008A6A1E"/>
    <w:rsid w:val="008B4014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53246"/>
    <w:rsid w:val="009611AC"/>
    <w:rsid w:val="009728D4"/>
    <w:rsid w:val="00974278"/>
    <w:rsid w:val="00981482"/>
    <w:rsid w:val="0098536B"/>
    <w:rsid w:val="00997B52"/>
    <w:rsid w:val="009A7D21"/>
    <w:rsid w:val="009B55F8"/>
    <w:rsid w:val="009E1C55"/>
    <w:rsid w:val="009E2DB9"/>
    <w:rsid w:val="009E5AD1"/>
    <w:rsid w:val="009E5B03"/>
    <w:rsid w:val="009F4E3B"/>
    <w:rsid w:val="00A00171"/>
    <w:rsid w:val="00A134E3"/>
    <w:rsid w:val="00A159C1"/>
    <w:rsid w:val="00A2206B"/>
    <w:rsid w:val="00A2529D"/>
    <w:rsid w:val="00A25CE8"/>
    <w:rsid w:val="00A46C40"/>
    <w:rsid w:val="00A666A4"/>
    <w:rsid w:val="00A7463B"/>
    <w:rsid w:val="00A74E8A"/>
    <w:rsid w:val="00A7732D"/>
    <w:rsid w:val="00A85E26"/>
    <w:rsid w:val="00A91756"/>
    <w:rsid w:val="00A91F18"/>
    <w:rsid w:val="00A95D13"/>
    <w:rsid w:val="00A97AF9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124"/>
    <w:rsid w:val="00AE6F7E"/>
    <w:rsid w:val="00AF0164"/>
    <w:rsid w:val="00AF1CC7"/>
    <w:rsid w:val="00AF2602"/>
    <w:rsid w:val="00AF73F5"/>
    <w:rsid w:val="00B03DE5"/>
    <w:rsid w:val="00B150F1"/>
    <w:rsid w:val="00B22ACC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0ABA"/>
    <w:rsid w:val="00BA5076"/>
    <w:rsid w:val="00BA6AF1"/>
    <w:rsid w:val="00BB2B18"/>
    <w:rsid w:val="00BB37D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4225"/>
    <w:rsid w:val="00BF547C"/>
    <w:rsid w:val="00C005F8"/>
    <w:rsid w:val="00C06FD8"/>
    <w:rsid w:val="00C1486E"/>
    <w:rsid w:val="00C16925"/>
    <w:rsid w:val="00C17F90"/>
    <w:rsid w:val="00C24C26"/>
    <w:rsid w:val="00C33C4B"/>
    <w:rsid w:val="00C43061"/>
    <w:rsid w:val="00C43C84"/>
    <w:rsid w:val="00C4646D"/>
    <w:rsid w:val="00C51B05"/>
    <w:rsid w:val="00C76543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58C"/>
    <w:rsid w:val="00CD470D"/>
    <w:rsid w:val="00D13233"/>
    <w:rsid w:val="00D26F8C"/>
    <w:rsid w:val="00D422BA"/>
    <w:rsid w:val="00D431EA"/>
    <w:rsid w:val="00D473DC"/>
    <w:rsid w:val="00D509C0"/>
    <w:rsid w:val="00D63C1A"/>
    <w:rsid w:val="00D74B6A"/>
    <w:rsid w:val="00D831CC"/>
    <w:rsid w:val="00D843C2"/>
    <w:rsid w:val="00D84E4A"/>
    <w:rsid w:val="00D85519"/>
    <w:rsid w:val="00D952BF"/>
    <w:rsid w:val="00D9534B"/>
    <w:rsid w:val="00D96A91"/>
    <w:rsid w:val="00D9757D"/>
    <w:rsid w:val="00DA2340"/>
    <w:rsid w:val="00DB31FF"/>
    <w:rsid w:val="00DC1D1A"/>
    <w:rsid w:val="00DC32A6"/>
    <w:rsid w:val="00DC4E14"/>
    <w:rsid w:val="00DE0969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8605B"/>
    <w:rsid w:val="00E90164"/>
    <w:rsid w:val="00E95EF8"/>
    <w:rsid w:val="00EA01E8"/>
    <w:rsid w:val="00EA3DA8"/>
    <w:rsid w:val="00EB125D"/>
    <w:rsid w:val="00EB3BDC"/>
    <w:rsid w:val="00EB478C"/>
    <w:rsid w:val="00EB6815"/>
    <w:rsid w:val="00ED1730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671DA"/>
    <w:rsid w:val="00F67986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4201EB"/>
  <w15:docId w15:val="{61B941F4-CEBA-44F3-BB89-806BDCE5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theme" Target="theme/theme1.xml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hyperlink" Target="https://jeremydebeer.ca/technology-innovation/" TargetMode="External"/><Relationship Id="rId1" Type="http://schemas.openxmlformats.org/officeDocument/2006/relationships/image" Target="../media/image2.png"/><Relationship Id="rId6" Type="http://schemas.openxmlformats.org/officeDocument/2006/relationships/hyperlink" Target="https://freepngimg.com/png/17149-software-development-free-png-image" TargetMode="External"/><Relationship Id="rId5" Type="http://schemas.openxmlformats.org/officeDocument/2006/relationships/image" Target="../media/image4.png"/><Relationship Id="rId4" Type="http://schemas.openxmlformats.org/officeDocument/2006/relationships/hyperlink" Target="https://www.pngall.com/learning-png/" TargetMode="External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hyperlink" Target="https://jeremydebeer.ca/technology-innovation/" TargetMode="External"/><Relationship Id="rId1" Type="http://schemas.openxmlformats.org/officeDocument/2006/relationships/image" Target="../media/image2.png"/><Relationship Id="rId6" Type="http://schemas.openxmlformats.org/officeDocument/2006/relationships/hyperlink" Target="https://www.pngall.com/learning-png/" TargetMode="External"/><Relationship Id="rId5" Type="http://schemas.openxmlformats.org/officeDocument/2006/relationships/image" Target="../media/image3.png"/><Relationship Id="rId4" Type="http://schemas.openxmlformats.org/officeDocument/2006/relationships/hyperlink" Target="https://freepngimg.com/png/17149-software-development-free-png-imag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B994E1F-29C6-43D0-A238-ED6C011D416F}" type="doc">
      <dgm:prSet loTypeId="urn:microsoft.com/office/officeart/2008/layout/HexagonCluster" loCatId="relationship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3898FD34-6D63-42DD-A210-719E5C8C9E6B}">
      <dgm:prSet phldrT="[Text]"/>
      <dgm:spPr/>
      <dgm:t>
        <a:bodyPr/>
        <a:lstStyle/>
        <a:p>
          <a:pPr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گروه رصد و پايش</a:t>
          </a:r>
        </a:p>
      </dgm:t>
    </dgm:pt>
    <dgm:pt modelId="{FFA36509-3ED5-4361-82A1-B602A0BB6190}" type="parTrans" cxnId="{7AAFDD5F-54C5-41AC-A40F-A6877FE31AA8}">
      <dgm:prSet/>
      <dgm:spPr/>
      <dgm:t>
        <a:bodyPr/>
        <a:lstStyle/>
        <a:p>
          <a:pPr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C9CD2BE6-2713-4F93-A78E-A368743A6E5E}" type="sibTrans" cxnId="{7AAFDD5F-54C5-41AC-A40F-A6877FE31AA8}">
      <dgm:prSet/>
      <dgm:spPr>
        <a:blipFill dpi="0" rotWithShape="1">
          <a:blip xmlns:r="http://schemas.openxmlformats.org/officeDocument/2006/relationships" r:embed="rId1">
            <a:extLst>
              <a:ext uri="{837473B0-CC2E-450A-ABE3-18F120FF3D39}">
                <a1611:picAttrSrcUrl xmlns:a1611="http://schemas.microsoft.com/office/drawing/2016/11/main" r:id="rId2"/>
              </a:ext>
            </a:extLst>
          </a:blip>
          <a:srcRect/>
          <a:stretch>
            <a:fillRect l="-13213" r="-13573" b="-17392"/>
          </a:stretch>
        </a:blipFill>
        <a:ln>
          <a:solidFill>
            <a:srgbClr val="7030A0"/>
          </a:solidFill>
        </a:ln>
      </dgm:spPr>
      <dgm:t>
        <a:bodyPr/>
        <a:lstStyle/>
        <a:p>
          <a:pPr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0C22F7EC-E2CD-4901-B4A8-26E8F2808FD8}">
      <dgm:prSet phldrT="[Text]"/>
      <dgm:spPr/>
      <dgm:t>
        <a:bodyPr/>
        <a:lstStyle/>
        <a:p>
          <a:pPr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گروه آموزش و اطلاع‌رساني</a:t>
          </a:r>
        </a:p>
      </dgm:t>
    </dgm:pt>
    <dgm:pt modelId="{8A7CB2A1-D5EB-40B2-ADE6-DB992D4AE55B}" type="parTrans" cxnId="{A77FA461-F039-4981-A979-2B86089A3D41}">
      <dgm:prSet/>
      <dgm:spPr/>
      <dgm:t>
        <a:bodyPr/>
        <a:lstStyle/>
        <a:p>
          <a:pPr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C6778949-1E90-45AD-A30E-C62D1DC4985F}" type="sibTrans" cxnId="{A77FA461-F039-4981-A979-2B86089A3D41}">
      <dgm:prSet/>
      <dgm:spPr>
        <a:blipFill dpi="0" rotWithShape="1"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837473B0-CC2E-450A-ABE3-18F120FF3D39}">
                <a1611:picAttrSrcUrl xmlns:a1611="http://schemas.microsoft.com/office/drawing/2016/11/main" r:id="rId4"/>
              </a:ext>
            </a:extLst>
          </a:blip>
          <a:srcRect/>
          <a:stretch>
            <a:fillRect l="-16685" t="-5699" r="-18389" b="-50967"/>
          </a:stretch>
        </a:blipFill>
        <a:ln>
          <a:solidFill>
            <a:schemeClr val="accent3">
              <a:lumMod val="50000"/>
            </a:schemeClr>
          </a:solidFill>
        </a:ln>
      </dgm:spPr>
      <dgm:t>
        <a:bodyPr/>
        <a:lstStyle/>
        <a:p>
          <a:pPr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9644C4C8-4961-4561-89EE-458972500579}">
      <dgm:prSet phldrT="[Text]"/>
      <dgm:spPr/>
      <dgm:t>
        <a:bodyPr/>
        <a:lstStyle/>
        <a:p>
          <a:pPr rtl="1"/>
          <a:r>
            <a:rPr lang="fa-IR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گروه طراحي و توسعه</a:t>
          </a:r>
        </a:p>
      </dgm:t>
    </dgm:pt>
    <dgm:pt modelId="{2CD04B17-885E-46A4-85D0-005ED1819A23}" type="parTrans" cxnId="{460940F3-ED06-4B48-B65A-4BEC866E9693}">
      <dgm:prSet/>
      <dgm:spPr/>
      <dgm:t>
        <a:bodyPr/>
        <a:lstStyle/>
        <a:p>
          <a:pPr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D0AB6373-AE9D-411F-BD60-29CD4955C052}" type="sibTrans" cxnId="{460940F3-ED06-4B48-B65A-4BEC866E9693}">
      <dgm:prSet/>
      <dgm:spPr>
        <a:blipFill dpi="0" rotWithShape="1"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  <a:ext uri="{837473B0-CC2E-450A-ABE3-18F120FF3D39}">
                <a1611:picAttrSrcUrl xmlns:a1611="http://schemas.microsoft.com/office/drawing/2016/11/main" r:id="rId6"/>
              </a:ext>
            </a:extLst>
          </a:blip>
          <a:srcRect/>
          <a:stretch>
            <a:fillRect l="-18224" t="1726" r="-17310" b="-12818"/>
          </a:stretch>
        </a:blip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pPr rtl="1"/>
          <a:endParaRPr lang="fa-IR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6D54DAC0-2E6C-48DF-8FB4-B5EDE7895728}" type="pres">
      <dgm:prSet presAssocID="{0B994E1F-29C6-43D0-A238-ED6C011D416F}" presName="Name0" presStyleCnt="0">
        <dgm:presLayoutVars>
          <dgm:chMax val="21"/>
          <dgm:chPref val="21"/>
        </dgm:presLayoutVars>
      </dgm:prSet>
      <dgm:spPr/>
    </dgm:pt>
    <dgm:pt modelId="{91D1E5E6-0B23-42E7-AA38-93C149355C3F}" type="pres">
      <dgm:prSet presAssocID="{3898FD34-6D63-42DD-A210-719E5C8C9E6B}" presName="text1" presStyleCnt="0"/>
      <dgm:spPr/>
    </dgm:pt>
    <dgm:pt modelId="{60A4D73A-7F35-4CA9-88A7-4FC3AFEAA3BA}" type="pres">
      <dgm:prSet presAssocID="{3898FD34-6D63-42DD-A210-719E5C8C9E6B}" presName="textRepeatNode" presStyleLbl="alignNode1" presStyleIdx="0" presStyleCnt="3">
        <dgm:presLayoutVars>
          <dgm:chMax val="0"/>
          <dgm:chPref val="0"/>
          <dgm:bulletEnabled val="1"/>
        </dgm:presLayoutVars>
      </dgm:prSet>
      <dgm:spPr/>
    </dgm:pt>
    <dgm:pt modelId="{0A7064C5-0EAD-4057-BB56-54C7D7463AFF}" type="pres">
      <dgm:prSet presAssocID="{3898FD34-6D63-42DD-A210-719E5C8C9E6B}" presName="textaccent1" presStyleCnt="0"/>
      <dgm:spPr/>
    </dgm:pt>
    <dgm:pt modelId="{076FFF3D-6868-4239-B37A-1B3A2C4AC73A}" type="pres">
      <dgm:prSet presAssocID="{3898FD34-6D63-42DD-A210-719E5C8C9E6B}" presName="accentRepeatNode" presStyleLbl="solidAlignAcc1" presStyleIdx="0" presStyleCnt="6"/>
      <dgm:spPr>
        <a:ln>
          <a:solidFill>
            <a:srgbClr val="7030A0"/>
          </a:solidFill>
        </a:ln>
      </dgm:spPr>
    </dgm:pt>
    <dgm:pt modelId="{036B31B2-91AB-41D0-9028-55643B916930}" type="pres">
      <dgm:prSet presAssocID="{C9CD2BE6-2713-4F93-A78E-A368743A6E5E}" presName="image1" presStyleCnt="0"/>
      <dgm:spPr/>
    </dgm:pt>
    <dgm:pt modelId="{0B91017F-27B8-4A16-BBC4-04319B717C5A}" type="pres">
      <dgm:prSet presAssocID="{C9CD2BE6-2713-4F93-A78E-A368743A6E5E}" presName="imageRepeatNode" presStyleLbl="alignAcc1" presStyleIdx="0" presStyleCnt="3"/>
      <dgm:spPr/>
    </dgm:pt>
    <dgm:pt modelId="{9A1C4ADF-A0FA-4AA1-A5BF-FFF381DA319B}" type="pres">
      <dgm:prSet presAssocID="{C9CD2BE6-2713-4F93-A78E-A368743A6E5E}" presName="imageaccent1" presStyleCnt="0"/>
      <dgm:spPr/>
    </dgm:pt>
    <dgm:pt modelId="{D1DBA981-394F-49B2-A2EA-E68F36E8D0B0}" type="pres">
      <dgm:prSet presAssocID="{C9CD2BE6-2713-4F93-A78E-A368743A6E5E}" presName="accentRepeatNode" presStyleLbl="solidAlignAcc1" presStyleIdx="1" presStyleCnt="6"/>
      <dgm:spPr/>
    </dgm:pt>
    <dgm:pt modelId="{43CC8FC9-969F-44B2-AFC8-419B7211A989}" type="pres">
      <dgm:prSet presAssocID="{9644C4C8-4961-4561-89EE-458972500579}" presName="text2" presStyleCnt="0"/>
      <dgm:spPr/>
    </dgm:pt>
    <dgm:pt modelId="{D1404547-5D0B-4C2F-9FD2-231C12F915CD}" type="pres">
      <dgm:prSet presAssocID="{9644C4C8-4961-4561-89EE-458972500579}" presName="textRepeatNode" presStyleLbl="alignNode1" presStyleIdx="1" presStyleCnt="3">
        <dgm:presLayoutVars>
          <dgm:chMax val="0"/>
          <dgm:chPref val="0"/>
          <dgm:bulletEnabled val="1"/>
        </dgm:presLayoutVars>
      </dgm:prSet>
      <dgm:spPr/>
    </dgm:pt>
    <dgm:pt modelId="{A4728507-5FAA-4FF0-A232-4048BE7C7ED7}" type="pres">
      <dgm:prSet presAssocID="{9644C4C8-4961-4561-89EE-458972500579}" presName="textaccent2" presStyleCnt="0"/>
      <dgm:spPr/>
    </dgm:pt>
    <dgm:pt modelId="{C274816F-4A66-48FF-B912-39BF92375916}" type="pres">
      <dgm:prSet presAssocID="{9644C4C8-4961-4561-89EE-458972500579}" presName="accentRepeatNode" presStyleLbl="solidAlignAcc1" presStyleIdx="2" presStyleCnt="6"/>
      <dgm:spPr>
        <a:ln>
          <a:solidFill>
            <a:schemeClr val="accent2">
              <a:lumMod val="75000"/>
            </a:schemeClr>
          </a:solidFill>
        </a:ln>
      </dgm:spPr>
    </dgm:pt>
    <dgm:pt modelId="{B4F41FA6-E084-49E6-83A6-02E7C3103456}" type="pres">
      <dgm:prSet presAssocID="{D0AB6373-AE9D-411F-BD60-29CD4955C052}" presName="image2" presStyleCnt="0"/>
      <dgm:spPr/>
    </dgm:pt>
    <dgm:pt modelId="{E3B87912-C89D-454D-BCC5-6846002443DA}" type="pres">
      <dgm:prSet presAssocID="{D0AB6373-AE9D-411F-BD60-29CD4955C052}" presName="imageRepeatNode" presStyleLbl="alignAcc1" presStyleIdx="1" presStyleCnt="3"/>
      <dgm:spPr/>
    </dgm:pt>
    <dgm:pt modelId="{39C4D512-F78B-47D3-A069-85546B57DE7B}" type="pres">
      <dgm:prSet presAssocID="{D0AB6373-AE9D-411F-BD60-29CD4955C052}" presName="imageaccent2" presStyleCnt="0"/>
      <dgm:spPr/>
    </dgm:pt>
    <dgm:pt modelId="{91BBE87A-23C4-43F0-A571-C64B72CF71C6}" type="pres">
      <dgm:prSet presAssocID="{D0AB6373-AE9D-411F-BD60-29CD4955C052}" presName="accentRepeatNode" presStyleLbl="solidAlignAcc1" presStyleIdx="3" presStyleCnt="6"/>
      <dgm:spPr/>
    </dgm:pt>
    <dgm:pt modelId="{08944F6D-7E6A-4EE1-BBA0-860DB86F516E}" type="pres">
      <dgm:prSet presAssocID="{0C22F7EC-E2CD-4901-B4A8-26E8F2808FD8}" presName="text3" presStyleCnt="0"/>
      <dgm:spPr/>
    </dgm:pt>
    <dgm:pt modelId="{77A8BCBC-CCA7-4217-87D2-9A012AD46F20}" type="pres">
      <dgm:prSet presAssocID="{0C22F7EC-E2CD-4901-B4A8-26E8F2808FD8}" presName="textRepeatNode" presStyleLbl="alignNode1" presStyleIdx="2" presStyleCnt="3">
        <dgm:presLayoutVars>
          <dgm:chMax val="0"/>
          <dgm:chPref val="0"/>
          <dgm:bulletEnabled val="1"/>
        </dgm:presLayoutVars>
      </dgm:prSet>
      <dgm:spPr/>
    </dgm:pt>
    <dgm:pt modelId="{DDC05A5F-4005-4D5C-AC37-3FCA44AF1218}" type="pres">
      <dgm:prSet presAssocID="{0C22F7EC-E2CD-4901-B4A8-26E8F2808FD8}" presName="textaccent3" presStyleCnt="0"/>
      <dgm:spPr/>
    </dgm:pt>
    <dgm:pt modelId="{382950E0-4381-44E4-8815-D2E5A2C0289E}" type="pres">
      <dgm:prSet presAssocID="{0C22F7EC-E2CD-4901-B4A8-26E8F2808FD8}" presName="accentRepeatNode" presStyleLbl="solidAlignAcc1" presStyleIdx="4" presStyleCnt="6"/>
      <dgm:spPr>
        <a:ln>
          <a:solidFill>
            <a:schemeClr val="accent3">
              <a:lumMod val="50000"/>
            </a:schemeClr>
          </a:solidFill>
        </a:ln>
      </dgm:spPr>
    </dgm:pt>
    <dgm:pt modelId="{DE465B57-F91F-4801-A411-83818618A413}" type="pres">
      <dgm:prSet presAssocID="{C6778949-1E90-45AD-A30E-C62D1DC4985F}" presName="image3" presStyleCnt="0"/>
      <dgm:spPr/>
    </dgm:pt>
    <dgm:pt modelId="{187F7463-CBD9-479B-8350-844D28B4951A}" type="pres">
      <dgm:prSet presAssocID="{C6778949-1E90-45AD-A30E-C62D1DC4985F}" presName="imageRepeatNode" presStyleLbl="alignAcc1" presStyleIdx="2" presStyleCnt="3"/>
      <dgm:spPr/>
    </dgm:pt>
    <dgm:pt modelId="{60BB1F37-AEB6-4CE3-9F0D-0D9AFF43FCD3}" type="pres">
      <dgm:prSet presAssocID="{C6778949-1E90-45AD-A30E-C62D1DC4985F}" presName="imageaccent3" presStyleCnt="0"/>
      <dgm:spPr/>
    </dgm:pt>
    <dgm:pt modelId="{34D95FD3-1764-43FB-B552-8930546313C0}" type="pres">
      <dgm:prSet presAssocID="{C6778949-1E90-45AD-A30E-C62D1DC4985F}" presName="accentRepeatNode" presStyleLbl="solidAlignAcc1" presStyleIdx="5" presStyleCnt="6"/>
      <dgm:spPr/>
    </dgm:pt>
  </dgm:ptLst>
  <dgm:cxnLst>
    <dgm:cxn modelId="{7AAFDD5F-54C5-41AC-A40F-A6877FE31AA8}" srcId="{0B994E1F-29C6-43D0-A238-ED6C011D416F}" destId="{3898FD34-6D63-42DD-A210-719E5C8C9E6B}" srcOrd="0" destOrd="0" parTransId="{FFA36509-3ED5-4361-82A1-B602A0BB6190}" sibTransId="{C9CD2BE6-2713-4F93-A78E-A368743A6E5E}"/>
    <dgm:cxn modelId="{A77FA461-F039-4981-A979-2B86089A3D41}" srcId="{0B994E1F-29C6-43D0-A238-ED6C011D416F}" destId="{0C22F7EC-E2CD-4901-B4A8-26E8F2808FD8}" srcOrd="2" destOrd="0" parTransId="{8A7CB2A1-D5EB-40B2-ADE6-DB992D4AE55B}" sibTransId="{C6778949-1E90-45AD-A30E-C62D1DC4985F}"/>
    <dgm:cxn modelId="{3E17F06C-0E43-4193-822B-E59533D6CA96}" type="presOf" srcId="{C9CD2BE6-2713-4F93-A78E-A368743A6E5E}" destId="{0B91017F-27B8-4A16-BBC4-04319B717C5A}" srcOrd="0" destOrd="0" presId="urn:microsoft.com/office/officeart/2008/layout/HexagonCluster"/>
    <dgm:cxn modelId="{511CCC56-505E-4D06-80AC-3CABD61E5FA8}" type="presOf" srcId="{0B994E1F-29C6-43D0-A238-ED6C011D416F}" destId="{6D54DAC0-2E6C-48DF-8FB4-B5EDE7895728}" srcOrd="0" destOrd="0" presId="urn:microsoft.com/office/officeart/2008/layout/HexagonCluster"/>
    <dgm:cxn modelId="{E177AA86-7434-4F34-94F4-A175B974775B}" type="presOf" srcId="{D0AB6373-AE9D-411F-BD60-29CD4955C052}" destId="{E3B87912-C89D-454D-BCC5-6846002443DA}" srcOrd="0" destOrd="0" presId="urn:microsoft.com/office/officeart/2008/layout/HexagonCluster"/>
    <dgm:cxn modelId="{BFEB3991-115A-4472-A317-7206A7F56360}" type="presOf" srcId="{9644C4C8-4961-4561-89EE-458972500579}" destId="{D1404547-5D0B-4C2F-9FD2-231C12F915CD}" srcOrd="0" destOrd="0" presId="urn:microsoft.com/office/officeart/2008/layout/HexagonCluster"/>
    <dgm:cxn modelId="{84460AD3-DF5B-43FA-8435-AA9D80E4929F}" type="presOf" srcId="{0C22F7EC-E2CD-4901-B4A8-26E8F2808FD8}" destId="{77A8BCBC-CCA7-4217-87D2-9A012AD46F20}" srcOrd="0" destOrd="0" presId="urn:microsoft.com/office/officeart/2008/layout/HexagonCluster"/>
    <dgm:cxn modelId="{AF530AD9-5FB2-4C84-A96F-47E4A14A26FC}" type="presOf" srcId="{C6778949-1E90-45AD-A30E-C62D1DC4985F}" destId="{187F7463-CBD9-479B-8350-844D28B4951A}" srcOrd="0" destOrd="0" presId="urn:microsoft.com/office/officeart/2008/layout/HexagonCluster"/>
    <dgm:cxn modelId="{1891B9E4-93CB-45A6-92A4-8C2DDEFF98CF}" type="presOf" srcId="{3898FD34-6D63-42DD-A210-719E5C8C9E6B}" destId="{60A4D73A-7F35-4CA9-88A7-4FC3AFEAA3BA}" srcOrd="0" destOrd="0" presId="urn:microsoft.com/office/officeart/2008/layout/HexagonCluster"/>
    <dgm:cxn modelId="{460940F3-ED06-4B48-B65A-4BEC866E9693}" srcId="{0B994E1F-29C6-43D0-A238-ED6C011D416F}" destId="{9644C4C8-4961-4561-89EE-458972500579}" srcOrd="1" destOrd="0" parTransId="{2CD04B17-885E-46A4-85D0-005ED1819A23}" sibTransId="{D0AB6373-AE9D-411F-BD60-29CD4955C052}"/>
    <dgm:cxn modelId="{30BB695F-FB29-4000-980A-534E811C7C1A}" type="presParOf" srcId="{6D54DAC0-2E6C-48DF-8FB4-B5EDE7895728}" destId="{91D1E5E6-0B23-42E7-AA38-93C149355C3F}" srcOrd="0" destOrd="0" presId="urn:microsoft.com/office/officeart/2008/layout/HexagonCluster"/>
    <dgm:cxn modelId="{2AFCDCCC-1E92-424E-9779-E93978B55C1F}" type="presParOf" srcId="{91D1E5E6-0B23-42E7-AA38-93C149355C3F}" destId="{60A4D73A-7F35-4CA9-88A7-4FC3AFEAA3BA}" srcOrd="0" destOrd="0" presId="urn:microsoft.com/office/officeart/2008/layout/HexagonCluster"/>
    <dgm:cxn modelId="{8E2B791B-B294-495E-8094-E62B23265FFF}" type="presParOf" srcId="{6D54DAC0-2E6C-48DF-8FB4-B5EDE7895728}" destId="{0A7064C5-0EAD-4057-BB56-54C7D7463AFF}" srcOrd="1" destOrd="0" presId="urn:microsoft.com/office/officeart/2008/layout/HexagonCluster"/>
    <dgm:cxn modelId="{9C2B9DBB-440F-4D74-9B29-47FF11CA759D}" type="presParOf" srcId="{0A7064C5-0EAD-4057-BB56-54C7D7463AFF}" destId="{076FFF3D-6868-4239-B37A-1B3A2C4AC73A}" srcOrd="0" destOrd="0" presId="urn:microsoft.com/office/officeart/2008/layout/HexagonCluster"/>
    <dgm:cxn modelId="{84F46A9D-9D97-4F95-86EF-BBA8BE00334C}" type="presParOf" srcId="{6D54DAC0-2E6C-48DF-8FB4-B5EDE7895728}" destId="{036B31B2-91AB-41D0-9028-55643B916930}" srcOrd="2" destOrd="0" presId="urn:microsoft.com/office/officeart/2008/layout/HexagonCluster"/>
    <dgm:cxn modelId="{ACD84540-5B3D-4882-9860-8067FB2CFBF4}" type="presParOf" srcId="{036B31B2-91AB-41D0-9028-55643B916930}" destId="{0B91017F-27B8-4A16-BBC4-04319B717C5A}" srcOrd="0" destOrd="0" presId="urn:microsoft.com/office/officeart/2008/layout/HexagonCluster"/>
    <dgm:cxn modelId="{D476BA18-F424-4464-8743-195DA39AD6E0}" type="presParOf" srcId="{6D54DAC0-2E6C-48DF-8FB4-B5EDE7895728}" destId="{9A1C4ADF-A0FA-4AA1-A5BF-FFF381DA319B}" srcOrd="3" destOrd="0" presId="urn:microsoft.com/office/officeart/2008/layout/HexagonCluster"/>
    <dgm:cxn modelId="{A366EE3D-5FA8-4A63-8FB8-06C85AF836B6}" type="presParOf" srcId="{9A1C4ADF-A0FA-4AA1-A5BF-FFF381DA319B}" destId="{D1DBA981-394F-49B2-A2EA-E68F36E8D0B0}" srcOrd="0" destOrd="0" presId="urn:microsoft.com/office/officeart/2008/layout/HexagonCluster"/>
    <dgm:cxn modelId="{E0B84401-B913-4FEE-A04D-C5BC546A8489}" type="presParOf" srcId="{6D54DAC0-2E6C-48DF-8FB4-B5EDE7895728}" destId="{43CC8FC9-969F-44B2-AFC8-419B7211A989}" srcOrd="4" destOrd="0" presId="urn:microsoft.com/office/officeart/2008/layout/HexagonCluster"/>
    <dgm:cxn modelId="{5DF78480-3E24-4B13-9DE2-6D4908B8B17B}" type="presParOf" srcId="{43CC8FC9-969F-44B2-AFC8-419B7211A989}" destId="{D1404547-5D0B-4C2F-9FD2-231C12F915CD}" srcOrd="0" destOrd="0" presId="urn:microsoft.com/office/officeart/2008/layout/HexagonCluster"/>
    <dgm:cxn modelId="{9B209B58-4BBF-4FF7-A314-439A8777F479}" type="presParOf" srcId="{6D54DAC0-2E6C-48DF-8FB4-B5EDE7895728}" destId="{A4728507-5FAA-4FF0-A232-4048BE7C7ED7}" srcOrd="5" destOrd="0" presId="urn:microsoft.com/office/officeart/2008/layout/HexagonCluster"/>
    <dgm:cxn modelId="{601DA94E-FC20-4924-8694-92A420298523}" type="presParOf" srcId="{A4728507-5FAA-4FF0-A232-4048BE7C7ED7}" destId="{C274816F-4A66-48FF-B912-39BF92375916}" srcOrd="0" destOrd="0" presId="urn:microsoft.com/office/officeart/2008/layout/HexagonCluster"/>
    <dgm:cxn modelId="{C551A286-1440-4833-AEE4-B5937B35EE33}" type="presParOf" srcId="{6D54DAC0-2E6C-48DF-8FB4-B5EDE7895728}" destId="{B4F41FA6-E084-49E6-83A6-02E7C3103456}" srcOrd="6" destOrd="0" presId="urn:microsoft.com/office/officeart/2008/layout/HexagonCluster"/>
    <dgm:cxn modelId="{2E60E7B5-D037-4028-8C0F-B9EB07E9EAE2}" type="presParOf" srcId="{B4F41FA6-E084-49E6-83A6-02E7C3103456}" destId="{E3B87912-C89D-454D-BCC5-6846002443DA}" srcOrd="0" destOrd="0" presId="urn:microsoft.com/office/officeart/2008/layout/HexagonCluster"/>
    <dgm:cxn modelId="{303251B6-97E2-40D3-A6DC-749E711D0AAB}" type="presParOf" srcId="{6D54DAC0-2E6C-48DF-8FB4-B5EDE7895728}" destId="{39C4D512-F78B-47D3-A069-85546B57DE7B}" srcOrd="7" destOrd="0" presId="urn:microsoft.com/office/officeart/2008/layout/HexagonCluster"/>
    <dgm:cxn modelId="{81DE6537-D112-4867-A155-83EFAF367453}" type="presParOf" srcId="{39C4D512-F78B-47D3-A069-85546B57DE7B}" destId="{91BBE87A-23C4-43F0-A571-C64B72CF71C6}" srcOrd="0" destOrd="0" presId="urn:microsoft.com/office/officeart/2008/layout/HexagonCluster"/>
    <dgm:cxn modelId="{32072AA9-9550-411E-8DEF-85D8F5D3928B}" type="presParOf" srcId="{6D54DAC0-2E6C-48DF-8FB4-B5EDE7895728}" destId="{08944F6D-7E6A-4EE1-BBA0-860DB86F516E}" srcOrd="8" destOrd="0" presId="urn:microsoft.com/office/officeart/2008/layout/HexagonCluster"/>
    <dgm:cxn modelId="{1438356A-E986-4375-AB98-03D73D1EB339}" type="presParOf" srcId="{08944F6D-7E6A-4EE1-BBA0-860DB86F516E}" destId="{77A8BCBC-CCA7-4217-87D2-9A012AD46F20}" srcOrd="0" destOrd="0" presId="urn:microsoft.com/office/officeart/2008/layout/HexagonCluster"/>
    <dgm:cxn modelId="{A3B540EA-4D3D-4215-BB47-D9BE9D7E8E1C}" type="presParOf" srcId="{6D54DAC0-2E6C-48DF-8FB4-B5EDE7895728}" destId="{DDC05A5F-4005-4D5C-AC37-3FCA44AF1218}" srcOrd="9" destOrd="0" presId="urn:microsoft.com/office/officeart/2008/layout/HexagonCluster"/>
    <dgm:cxn modelId="{4C8B2509-43B6-4888-B0F3-C0A1E088172B}" type="presParOf" srcId="{DDC05A5F-4005-4D5C-AC37-3FCA44AF1218}" destId="{382950E0-4381-44E4-8815-D2E5A2C0289E}" srcOrd="0" destOrd="0" presId="urn:microsoft.com/office/officeart/2008/layout/HexagonCluster"/>
    <dgm:cxn modelId="{A4F0B651-8A5C-477E-8509-E37A22AC534C}" type="presParOf" srcId="{6D54DAC0-2E6C-48DF-8FB4-B5EDE7895728}" destId="{DE465B57-F91F-4801-A411-83818618A413}" srcOrd="10" destOrd="0" presId="urn:microsoft.com/office/officeart/2008/layout/HexagonCluster"/>
    <dgm:cxn modelId="{DB721547-D5FA-4217-9397-122BCEC6AE4C}" type="presParOf" srcId="{DE465B57-F91F-4801-A411-83818618A413}" destId="{187F7463-CBD9-479B-8350-844D28B4951A}" srcOrd="0" destOrd="0" presId="urn:microsoft.com/office/officeart/2008/layout/HexagonCluster"/>
    <dgm:cxn modelId="{47A5E119-4383-43A2-A36F-8AB966E7F324}" type="presParOf" srcId="{6D54DAC0-2E6C-48DF-8FB4-B5EDE7895728}" destId="{60BB1F37-AEB6-4CE3-9F0D-0D9AFF43FCD3}" srcOrd="11" destOrd="0" presId="urn:microsoft.com/office/officeart/2008/layout/HexagonCluster"/>
    <dgm:cxn modelId="{E2C6E1A4-9840-4E9B-91EE-400F5806645C}" type="presParOf" srcId="{60BB1F37-AEB6-4CE3-9F0D-0D9AFF43FCD3}" destId="{34D95FD3-1764-43FB-B552-8930546313C0}" srcOrd="0" destOrd="0" presId="urn:microsoft.com/office/officeart/2008/layout/HexagonCluster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4139F80-4A01-499B-BBED-C2E8A578617B}" type="doc">
      <dgm:prSet loTypeId="urn:microsoft.com/office/officeart/2005/8/layout/orgChart1" loCatId="hierarchy" qsTypeId="urn:microsoft.com/office/officeart/2005/8/quickstyle/simple3" qsCatId="simple" csTypeId="urn:microsoft.com/office/officeart/2005/8/colors/colorful5" csCatId="colorful" phldr="1"/>
      <dgm:spPr/>
      <dgm:t>
        <a:bodyPr/>
        <a:lstStyle/>
        <a:p>
          <a:pPr rtl="1"/>
          <a:endParaRPr lang="fa-IR"/>
        </a:p>
      </dgm:t>
    </dgm:pt>
    <dgm:pt modelId="{F62BB4D1-3F7F-438A-B31A-CE99C9BD5AF6}">
      <dgm:prSet phldrT="[Text]"/>
      <dgm:spPr/>
      <dgm:t>
        <a:bodyPr lIns="108000" rIns="108000"/>
        <a:lstStyle/>
        <a:p>
          <a:pPr rtl="1"/>
          <a:r>
            <a:rPr lang="fa-IR" b="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مدير فناوري‌هاي نوين و هوشمند</a:t>
          </a:r>
        </a:p>
      </dgm:t>
    </dgm:pt>
    <dgm:pt modelId="{AF7CE034-8DE5-44A6-87FA-9DF4FB5E8363}" type="parTrans" cxnId="{6D1E0DDD-2D39-4E5E-A253-1AB1E66C770A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3BC19651-B14B-4CFF-85E9-A87027F93A9B}" type="sibTrans" cxnId="{6D1E0DDD-2D39-4E5E-A253-1AB1E66C770A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56CA25C4-9C32-4064-98CD-3FB3B08285EA}">
      <dgm:prSet phldrT="[Text]"/>
      <dgm:spPr/>
      <dgm:t>
        <a:bodyPr lIns="108000" tIns="36000" rIns="108000" bIns="36000"/>
        <a:lstStyle/>
        <a:p>
          <a:pPr rtl="1"/>
          <a:r>
            <a:rPr lang="fa-IR" b="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واحد رصد، پايش، نظارت و هماهنگ‌سازي</a:t>
          </a:r>
        </a:p>
      </dgm:t>
    </dgm:pt>
    <dgm:pt modelId="{D2F64283-DDA4-4B0A-93C3-EA75CBB07C28}" type="parTrans" cxnId="{90C35108-7432-4FB3-8BCF-FE7D16EAE49A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B2374CF9-3613-4EE5-9317-3D72762CB9A7}" type="sibTrans" cxnId="{90C35108-7432-4FB3-8BCF-FE7D16EAE49A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E7ECC6E3-6CD6-465F-8EE8-789B56AF4207}">
      <dgm:prSet phldrT="[Text]"/>
      <dgm:spPr/>
      <dgm:t>
        <a:bodyPr lIns="108000" tIns="36000" rIns="108000" bIns="36000"/>
        <a:lstStyle/>
        <a:p>
          <a:pPr rtl="1"/>
          <a:r>
            <a:rPr lang="fa-IR" b="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واحد نيازسنجي، طراحي و توسعه</a:t>
          </a:r>
        </a:p>
      </dgm:t>
    </dgm:pt>
    <dgm:pt modelId="{88011B1B-9A0E-4CC0-AB50-9EEBF5D57E64}" type="parTrans" cxnId="{D29D11E6-ADF6-44F4-8E5C-36093B4CCCCD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FAC1B729-44E5-46A9-B105-73E080942C14}" type="sibTrans" cxnId="{D29D11E6-ADF6-44F4-8E5C-36093B4CCCCD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68586C86-EB39-4EB9-872D-ED0F797F7FF6}">
      <dgm:prSet phldrT="[Text]"/>
      <dgm:spPr/>
      <dgm:t>
        <a:bodyPr lIns="108000" tIns="36000" rIns="108000" bIns="36000"/>
        <a:lstStyle/>
        <a:p>
          <a:pPr rtl="1"/>
          <a:r>
            <a:rPr lang="fa-IR" b="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واحد آموزش، اطلاع‌رساني و ارتباطات حوزوي</a:t>
          </a:r>
        </a:p>
      </dgm:t>
    </dgm:pt>
    <dgm:pt modelId="{4019AD7D-D812-46DD-8F5D-444D28E11191}" type="parTrans" cxnId="{FED56081-0953-4F79-BBF6-FAF559224290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60C15B33-D057-4326-95AF-20BA766EF24F}" type="sibTrans" cxnId="{FED56081-0953-4F79-BBF6-FAF559224290}">
      <dgm:prSet/>
      <dgm:spPr/>
      <dgm:t>
        <a:bodyPr/>
        <a:lstStyle/>
        <a:p>
          <a:pPr rtl="1"/>
          <a:endParaRPr lang="fa-IR" b="0">
            <a:latin typeface="Vazir YA" panose="020B0503030804020204" pitchFamily="34" charset="-78"/>
            <a:ea typeface="Vazir YA" panose="020B0503030804020204" pitchFamily="34" charset="-78"/>
            <a:cs typeface="Vazir YA" panose="020B0503030804020204" pitchFamily="34" charset="-78"/>
          </a:endParaRPr>
        </a:p>
      </dgm:t>
    </dgm:pt>
    <dgm:pt modelId="{B8BD0D10-1046-4873-A6B0-ED5CB8790C63}" type="pres">
      <dgm:prSet presAssocID="{04139F80-4A01-499B-BBED-C2E8A578617B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EC79F3A-6121-44ED-A86E-C363D1438FF9}" type="pres">
      <dgm:prSet presAssocID="{F62BB4D1-3F7F-438A-B31A-CE99C9BD5AF6}" presName="hierRoot1" presStyleCnt="0">
        <dgm:presLayoutVars>
          <dgm:hierBranch val="init"/>
        </dgm:presLayoutVars>
      </dgm:prSet>
      <dgm:spPr/>
    </dgm:pt>
    <dgm:pt modelId="{BEE80273-1EB7-4F8A-A5AC-E350EC8ADF3E}" type="pres">
      <dgm:prSet presAssocID="{F62BB4D1-3F7F-438A-B31A-CE99C9BD5AF6}" presName="rootComposite1" presStyleCnt="0"/>
      <dgm:spPr/>
    </dgm:pt>
    <dgm:pt modelId="{1DAD5027-1113-44E6-BA23-72A1D8D5493D}" type="pres">
      <dgm:prSet presAssocID="{F62BB4D1-3F7F-438A-B31A-CE99C9BD5AF6}" presName="rootText1" presStyleLbl="node0" presStyleIdx="0" presStyleCnt="1">
        <dgm:presLayoutVars>
          <dgm:chPref val="3"/>
        </dgm:presLayoutVars>
      </dgm:prSet>
      <dgm:spPr/>
    </dgm:pt>
    <dgm:pt modelId="{0F08ABD4-8CF8-46A2-AE0A-953C295E8629}" type="pres">
      <dgm:prSet presAssocID="{F62BB4D1-3F7F-438A-B31A-CE99C9BD5AF6}" presName="rootConnector1" presStyleLbl="node1" presStyleIdx="0" presStyleCnt="0"/>
      <dgm:spPr/>
    </dgm:pt>
    <dgm:pt modelId="{F87736F0-D631-440F-BFF7-577BEF6201F5}" type="pres">
      <dgm:prSet presAssocID="{F62BB4D1-3F7F-438A-B31A-CE99C9BD5AF6}" presName="hierChild2" presStyleCnt="0"/>
      <dgm:spPr/>
    </dgm:pt>
    <dgm:pt modelId="{4E1FECD5-8B9D-4574-A38F-68415F335F0A}" type="pres">
      <dgm:prSet presAssocID="{D2F64283-DDA4-4B0A-93C3-EA75CBB07C28}" presName="Name37" presStyleLbl="parChTrans1D2" presStyleIdx="0" presStyleCnt="3"/>
      <dgm:spPr/>
    </dgm:pt>
    <dgm:pt modelId="{384BE936-830D-4A7B-8B06-BDA1D8F3B935}" type="pres">
      <dgm:prSet presAssocID="{56CA25C4-9C32-4064-98CD-3FB3B08285EA}" presName="hierRoot2" presStyleCnt="0">
        <dgm:presLayoutVars>
          <dgm:hierBranch val="init"/>
        </dgm:presLayoutVars>
      </dgm:prSet>
      <dgm:spPr/>
    </dgm:pt>
    <dgm:pt modelId="{A308F7C6-97E4-4F45-97F6-78DC99FCA06F}" type="pres">
      <dgm:prSet presAssocID="{56CA25C4-9C32-4064-98CD-3FB3B08285EA}" presName="rootComposite" presStyleCnt="0"/>
      <dgm:spPr/>
    </dgm:pt>
    <dgm:pt modelId="{92F0D7F3-3959-4E77-BC82-99F0492AB736}" type="pres">
      <dgm:prSet presAssocID="{56CA25C4-9C32-4064-98CD-3FB3B08285EA}" presName="rootText" presStyleLbl="node2" presStyleIdx="0" presStyleCnt="3">
        <dgm:presLayoutVars>
          <dgm:chPref val="3"/>
        </dgm:presLayoutVars>
      </dgm:prSet>
      <dgm:spPr/>
    </dgm:pt>
    <dgm:pt modelId="{0A83352B-E0D8-4A12-93E5-CE54E8A8B4A2}" type="pres">
      <dgm:prSet presAssocID="{56CA25C4-9C32-4064-98CD-3FB3B08285EA}" presName="rootConnector" presStyleLbl="node2" presStyleIdx="0" presStyleCnt="3"/>
      <dgm:spPr/>
    </dgm:pt>
    <dgm:pt modelId="{F34EC2E2-B12D-4458-892D-26EE425A1104}" type="pres">
      <dgm:prSet presAssocID="{56CA25C4-9C32-4064-98CD-3FB3B08285EA}" presName="hierChild4" presStyleCnt="0"/>
      <dgm:spPr/>
    </dgm:pt>
    <dgm:pt modelId="{BE07A4FB-4A97-4190-ABF9-BD4196118F06}" type="pres">
      <dgm:prSet presAssocID="{56CA25C4-9C32-4064-98CD-3FB3B08285EA}" presName="hierChild5" presStyleCnt="0"/>
      <dgm:spPr/>
    </dgm:pt>
    <dgm:pt modelId="{4A118E98-F671-4664-9665-C376E6F58ECC}" type="pres">
      <dgm:prSet presAssocID="{88011B1B-9A0E-4CC0-AB50-9EEBF5D57E64}" presName="Name37" presStyleLbl="parChTrans1D2" presStyleIdx="1" presStyleCnt="3"/>
      <dgm:spPr/>
    </dgm:pt>
    <dgm:pt modelId="{CF02479F-08DD-4901-985B-021436DEAFBC}" type="pres">
      <dgm:prSet presAssocID="{E7ECC6E3-6CD6-465F-8EE8-789B56AF4207}" presName="hierRoot2" presStyleCnt="0">
        <dgm:presLayoutVars>
          <dgm:hierBranch val="init"/>
        </dgm:presLayoutVars>
      </dgm:prSet>
      <dgm:spPr/>
    </dgm:pt>
    <dgm:pt modelId="{BFCC943A-8528-4E26-9359-F26F414DC16A}" type="pres">
      <dgm:prSet presAssocID="{E7ECC6E3-6CD6-465F-8EE8-789B56AF4207}" presName="rootComposite" presStyleCnt="0"/>
      <dgm:spPr/>
    </dgm:pt>
    <dgm:pt modelId="{704D3F8B-472C-4372-991A-682F8D9450BA}" type="pres">
      <dgm:prSet presAssocID="{E7ECC6E3-6CD6-465F-8EE8-789B56AF4207}" presName="rootText" presStyleLbl="node2" presStyleIdx="1" presStyleCnt="3">
        <dgm:presLayoutVars>
          <dgm:chPref val="3"/>
        </dgm:presLayoutVars>
      </dgm:prSet>
      <dgm:spPr/>
    </dgm:pt>
    <dgm:pt modelId="{75DFFADF-26FA-4214-95E5-19ABCA796F23}" type="pres">
      <dgm:prSet presAssocID="{E7ECC6E3-6CD6-465F-8EE8-789B56AF4207}" presName="rootConnector" presStyleLbl="node2" presStyleIdx="1" presStyleCnt="3"/>
      <dgm:spPr/>
    </dgm:pt>
    <dgm:pt modelId="{78F61857-3E70-40FE-8024-2A28DF693110}" type="pres">
      <dgm:prSet presAssocID="{E7ECC6E3-6CD6-465F-8EE8-789B56AF4207}" presName="hierChild4" presStyleCnt="0"/>
      <dgm:spPr/>
    </dgm:pt>
    <dgm:pt modelId="{D73206AE-17C8-45AC-8F9C-8822EA5BD541}" type="pres">
      <dgm:prSet presAssocID="{E7ECC6E3-6CD6-465F-8EE8-789B56AF4207}" presName="hierChild5" presStyleCnt="0"/>
      <dgm:spPr/>
    </dgm:pt>
    <dgm:pt modelId="{8811543F-FAC9-499F-9910-2104C081EAAB}" type="pres">
      <dgm:prSet presAssocID="{4019AD7D-D812-46DD-8F5D-444D28E11191}" presName="Name37" presStyleLbl="parChTrans1D2" presStyleIdx="2" presStyleCnt="3"/>
      <dgm:spPr/>
    </dgm:pt>
    <dgm:pt modelId="{37EC2FE8-3739-481C-B728-004AF3827509}" type="pres">
      <dgm:prSet presAssocID="{68586C86-EB39-4EB9-872D-ED0F797F7FF6}" presName="hierRoot2" presStyleCnt="0">
        <dgm:presLayoutVars>
          <dgm:hierBranch val="init"/>
        </dgm:presLayoutVars>
      </dgm:prSet>
      <dgm:spPr/>
    </dgm:pt>
    <dgm:pt modelId="{561A2B98-221D-4354-9D8B-D12D63E02F64}" type="pres">
      <dgm:prSet presAssocID="{68586C86-EB39-4EB9-872D-ED0F797F7FF6}" presName="rootComposite" presStyleCnt="0"/>
      <dgm:spPr/>
    </dgm:pt>
    <dgm:pt modelId="{1DE71E5B-5719-455F-AEFE-5765E8316C27}" type="pres">
      <dgm:prSet presAssocID="{68586C86-EB39-4EB9-872D-ED0F797F7FF6}" presName="rootText" presStyleLbl="node2" presStyleIdx="2" presStyleCnt="3">
        <dgm:presLayoutVars>
          <dgm:chPref val="3"/>
        </dgm:presLayoutVars>
      </dgm:prSet>
      <dgm:spPr/>
    </dgm:pt>
    <dgm:pt modelId="{F8004E44-165F-4ACE-90D7-957BE8321F15}" type="pres">
      <dgm:prSet presAssocID="{68586C86-EB39-4EB9-872D-ED0F797F7FF6}" presName="rootConnector" presStyleLbl="node2" presStyleIdx="2" presStyleCnt="3"/>
      <dgm:spPr/>
    </dgm:pt>
    <dgm:pt modelId="{B8FFD5B6-6A1E-4E6E-8CA7-AE4896F119B3}" type="pres">
      <dgm:prSet presAssocID="{68586C86-EB39-4EB9-872D-ED0F797F7FF6}" presName="hierChild4" presStyleCnt="0"/>
      <dgm:spPr/>
    </dgm:pt>
    <dgm:pt modelId="{9124199C-6F3A-4F96-8ECB-84005AC5C13A}" type="pres">
      <dgm:prSet presAssocID="{68586C86-EB39-4EB9-872D-ED0F797F7FF6}" presName="hierChild5" presStyleCnt="0"/>
      <dgm:spPr/>
    </dgm:pt>
    <dgm:pt modelId="{11C61094-65B8-46F8-9E2B-754ED34B8D71}" type="pres">
      <dgm:prSet presAssocID="{F62BB4D1-3F7F-438A-B31A-CE99C9BD5AF6}" presName="hierChild3" presStyleCnt="0"/>
      <dgm:spPr/>
    </dgm:pt>
  </dgm:ptLst>
  <dgm:cxnLst>
    <dgm:cxn modelId="{72AEE204-0FAB-4470-A3FB-D1B6F3F91D3C}" type="presOf" srcId="{E7ECC6E3-6CD6-465F-8EE8-789B56AF4207}" destId="{704D3F8B-472C-4372-991A-682F8D9450BA}" srcOrd="0" destOrd="0" presId="urn:microsoft.com/office/officeart/2005/8/layout/orgChart1"/>
    <dgm:cxn modelId="{90C35108-7432-4FB3-8BCF-FE7D16EAE49A}" srcId="{F62BB4D1-3F7F-438A-B31A-CE99C9BD5AF6}" destId="{56CA25C4-9C32-4064-98CD-3FB3B08285EA}" srcOrd="0" destOrd="0" parTransId="{D2F64283-DDA4-4B0A-93C3-EA75CBB07C28}" sibTransId="{B2374CF9-3613-4EE5-9317-3D72762CB9A7}"/>
    <dgm:cxn modelId="{97E24A0E-F167-43AB-A1FB-D43C6FB77347}" type="presOf" srcId="{68586C86-EB39-4EB9-872D-ED0F797F7FF6}" destId="{F8004E44-165F-4ACE-90D7-957BE8321F15}" srcOrd="1" destOrd="0" presId="urn:microsoft.com/office/officeart/2005/8/layout/orgChart1"/>
    <dgm:cxn modelId="{A1F06132-931E-480C-93A0-3D99493D1E43}" type="presOf" srcId="{4019AD7D-D812-46DD-8F5D-444D28E11191}" destId="{8811543F-FAC9-499F-9910-2104C081EAAB}" srcOrd="0" destOrd="0" presId="urn:microsoft.com/office/officeart/2005/8/layout/orgChart1"/>
    <dgm:cxn modelId="{07F68337-E3FB-4180-AA56-3CB432AE9DDF}" type="presOf" srcId="{56CA25C4-9C32-4064-98CD-3FB3B08285EA}" destId="{92F0D7F3-3959-4E77-BC82-99F0492AB736}" srcOrd="0" destOrd="0" presId="urn:microsoft.com/office/officeart/2005/8/layout/orgChart1"/>
    <dgm:cxn modelId="{9CBB453C-53E3-44D9-AA92-EA3ED17967EF}" type="presOf" srcId="{68586C86-EB39-4EB9-872D-ED0F797F7FF6}" destId="{1DE71E5B-5719-455F-AEFE-5765E8316C27}" srcOrd="0" destOrd="0" presId="urn:microsoft.com/office/officeart/2005/8/layout/orgChart1"/>
    <dgm:cxn modelId="{67326D6F-74CE-4830-96A3-1E72B4FD347B}" type="presOf" srcId="{E7ECC6E3-6CD6-465F-8EE8-789B56AF4207}" destId="{75DFFADF-26FA-4214-95E5-19ABCA796F23}" srcOrd="1" destOrd="0" presId="urn:microsoft.com/office/officeart/2005/8/layout/orgChart1"/>
    <dgm:cxn modelId="{FED56081-0953-4F79-BBF6-FAF559224290}" srcId="{F62BB4D1-3F7F-438A-B31A-CE99C9BD5AF6}" destId="{68586C86-EB39-4EB9-872D-ED0F797F7FF6}" srcOrd="2" destOrd="0" parTransId="{4019AD7D-D812-46DD-8F5D-444D28E11191}" sibTransId="{60C15B33-D057-4326-95AF-20BA766EF24F}"/>
    <dgm:cxn modelId="{3A1FCA82-666C-420F-BFAE-C7B97B189ED3}" type="presOf" srcId="{88011B1B-9A0E-4CC0-AB50-9EEBF5D57E64}" destId="{4A118E98-F671-4664-9665-C376E6F58ECC}" srcOrd="0" destOrd="0" presId="urn:microsoft.com/office/officeart/2005/8/layout/orgChart1"/>
    <dgm:cxn modelId="{75856D83-9213-43EE-B2DB-269F7D149270}" type="presOf" srcId="{F62BB4D1-3F7F-438A-B31A-CE99C9BD5AF6}" destId="{0F08ABD4-8CF8-46A2-AE0A-953C295E8629}" srcOrd="1" destOrd="0" presId="urn:microsoft.com/office/officeart/2005/8/layout/orgChart1"/>
    <dgm:cxn modelId="{FA272BA6-930A-47D6-8B02-7E0053203162}" type="presOf" srcId="{D2F64283-DDA4-4B0A-93C3-EA75CBB07C28}" destId="{4E1FECD5-8B9D-4574-A38F-68415F335F0A}" srcOrd="0" destOrd="0" presId="urn:microsoft.com/office/officeart/2005/8/layout/orgChart1"/>
    <dgm:cxn modelId="{06E6F2AA-B7C8-4B14-8A66-322B59A24585}" type="presOf" srcId="{56CA25C4-9C32-4064-98CD-3FB3B08285EA}" destId="{0A83352B-E0D8-4A12-93E5-CE54E8A8B4A2}" srcOrd="1" destOrd="0" presId="urn:microsoft.com/office/officeart/2005/8/layout/orgChart1"/>
    <dgm:cxn modelId="{C47341B5-CB42-4EA0-ACE0-FD2AEA378A02}" type="presOf" srcId="{F62BB4D1-3F7F-438A-B31A-CE99C9BD5AF6}" destId="{1DAD5027-1113-44E6-BA23-72A1D8D5493D}" srcOrd="0" destOrd="0" presId="urn:microsoft.com/office/officeart/2005/8/layout/orgChart1"/>
    <dgm:cxn modelId="{6D1E0DDD-2D39-4E5E-A253-1AB1E66C770A}" srcId="{04139F80-4A01-499B-BBED-C2E8A578617B}" destId="{F62BB4D1-3F7F-438A-B31A-CE99C9BD5AF6}" srcOrd="0" destOrd="0" parTransId="{AF7CE034-8DE5-44A6-87FA-9DF4FB5E8363}" sibTransId="{3BC19651-B14B-4CFF-85E9-A87027F93A9B}"/>
    <dgm:cxn modelId="{D29D11E6-ADF6-44F4-8E5C-36093B4CCCCD}" srcId="{F62BB4D1-3F7F-438A-B31A-CE99C9BD5AF6}" destId="{E7ECC6E3-6CD6-465F-8EE8-789B56AF4207}" srcOrd="1" destOrd="0" parTransId="{88011B1B-9A0E-4CC0-AB50-9EEBF5D57E64}" sibTransId="{FAC1B729-44E5-46A9-B105-73E080942C14}"/>
    <dgm:cxn modelId="{7B6271FD-C954-4D6D-B4D1-24B997F54AA9}" type="presOf" srcId="{04139F80-4A01-499B-BBED-C2E8A578617B}" destId="{B8BD0D10-1046-4873-A6B0-ED5CB8790C63}" srcOrd="0" destOrd="0" presId="urn:microsoft.com/office/officeart/2005/8/layout/orgChart1"/>
    <dgm:cxn modelId="{F5E4B263-1D4B-4597-984E-3A6054494BFE}" type="presParOf" srcId="{B8BD0D10-1046-4873-A6B0-ED5CB8790C63}" destId="{8EC79F3A-6121-44ED-A86E-C363D1438FF9}" srcOrd="0" destOrd="0" presId="urn:microsoft.com/office/officeart/2005/8/layout/orgChart1"/>
    <dgm:cxn modelId="{C75EF61D-6A07-4870-8317-6AC831873FF5}" type="presParOf" srcId="{8EC79F3A-6121-44ED-A86E-C363D1438FF9}" destId="{BEE80273-1EB7-4F8A-A5AC-E350EC8ADF3E}" srcOrd="0" destOrd="0" presId="urn:microsoft.com/office/officeart/2005/8/layout/orgChart1"/>
    <dgm:cxn modelId="{2B485653-9647-4729-BADE-C109A7F8B9B1}" type="presParOf" srcId="{BEE80273-1EB7-4F8A-A5AC-E350EC8ADF3E}" destId="{1DAD5027-1113-44E6-BA23-72A1D8D5493D}" srcOrd="0" destOrd="0" presId="urn:microsoft.com/office/officeart/2005/8/layout/orgChart1"/>
    <dgm:cxn modelId="{F5FBD655-7D7D-4BE2-A6F9-3EC536ADA3F7}" type="presParOf" srcId="{BEE80273-1EB7-4F8A-A5AC-E350EC8ADF3E}" destId="{0F08ABD4-8CF8-46A2-AE0A-953C295E8629}" srcOrd="1" destOrd="0" presId="urn:microsoft.com/office/officeart/2005/8/layout/orgChart1"/>
    <dgm:cxn modelId="{E5D2C899-C677-41F2-A9C4-437D51EC718F}" type="presParOf" srcId="{8EC79F3A-6121-44ED-A86E-C363D1438FF9}" destId="{F87736F0-D631-440F-BFF7-577BEF6201F5}" srcOrd="1" destOrd="0" presId="urn:microsoft.com/office/officeart/2005/8/layout/orgChart1"/>
    <dgm:cxn modelId="{EC14D995-88FF-45D1-85DE-EC417281BC9C}" type="presParOf" srcId="{F87736F0-D631-440F-BFF7-577BEF6201F5}" destId="{4E1FECD5-8B9D-4574-A38F-68415F335F0A}" srcOrd="0" destOrd="0" presId="urn:microsoft.com/office/officeart/2005/8/layout/orgChart1"/>
    <dgm:cxn modelId="{543AC9B7-84D4-4DD4-94AE-F8C81DF36393}" type="presParOf" srcId="{F87736F0-D631-440F-BFF7-577BEF6201F5}" destId="{384BE936-830D-4A7B-8B06-BDA1D8F3B935}" srcOrd="1" destOrd="0" presId="urn:microsoft.com/office/officeart/2005/8/layout/orgChart1"/>
    <dgm:cxn modelId="{07935E3D-3B21-4564-8FD4-58B5B89AAE1A}" type="presParOf" srcId="{384BE936-830D-4A7B-8B06-BDA1D8F3B935}" destId="{A308F7C6-97E4-4F45-97F6-78DC99FCA06F}" srcOrd="0" destOrd="0" presId="urn:microsoft.com/office/officeart/2005/8/layout/orgChart1"/>
    <dgm:cxn modelId="{F5F65845-DBC1-4D97-A70F-528CB01D5F52}" type="presParOf" srcId="{A308F7C6-97E4-4F45-97F6-78DC99FCA06F}" destId="{92F0D7F3-3959-4E77-BC82-99F0492AB736}" srcOrd="0" destOrd="0" presId="urn:microsoft.com/office/officeart/2005/8/layout/orgChart1"/>
    <dgm:cxn modelId="{A3FB922F-D106-4206-8E13-D76481B0C48D}" type="presParOf" srcId="{A308F7C6-97E4-4F45-97F6-78DC99FCA06F}" destId="{0A83352B-E0D8-4A12-93E5-CE54E8A8B4A2}" srcOrd="1" destOrd="0" presId="urn:microsoft.com/office/officeart/2005/8/layout/orgChart1"/>
    <dgm:cxn modelId="{6105D67A-D41E-41B2-BE26-1E8993320D8F}" type="presParOf" srcId="{384BE936-830D-4A7B-8B06-BDA1D8F3B935}" destId="{F34EC2E2-B12D-4458-892D-26EE425A1104}" srcOrd="1" destOrd="0" presId="urn:microsoft.com/office/officeart/2005/8/layout/orgChart1"/>
    <dgm:cxn modelId="{1509EE85-9036-4BE8-AD22-CA5DBB758AE4}" type="presParOf" srcId="{384BE936-830D-4A7B-8B06-BDA1D8F3B935}" destId="{BE07A4FB-4A97-4190-ABF9-BD4196118F06}" srcOrd="2" destOrd="0" presId="urn:microsoft.com/office/officeart/2005/8/layout/orgChart1"/>
    <dgm:cxn modelId="{DDC062EA-1A9A-420F-B31E-735AC38BB67C}" type="presParOf" srcId="{F87736F0-D631-440F-BFF7-577BEF6201F5}" destId="{4A118E98-F671-4664-9665-C376E6F58ECC}" srcOrd="2" destOrd="0" presId="urn:microsoft.com/office/officeart/2005/8/layout/orgChart1"/>
    <dgm:cxn modelId="{7E8B616D-6811-43A0-BC47-20A75B934B92}" type="presParOf" srcId="{F87736F0-D631-440F-BFF7-577BEF6201F5}" destId="{CF02479F-08DD-4901-985B-021436DEAFBC}" srcOrd="3" destOrd="0" presId="urn:microsoft.com/office/officeart/2005/8/layout/orgChart1"/>
    <dgm:cxn modelId="{E293F729-EC22-4208-B64C-6E623F797ABE}" type="presParOf" srcId="{CF02479F-08DD-4901-985B-021436DEAFBC}" destId="{BFCC943A-8528-4E26-9359-F26F414DC16A}" srcOrd="0" destOrd="0" presId="urn:microsoft.com/office/officeart/2005/8/layout/orgChart1"/>
    <dgm:cxn modelId="{3781E6BA-2756-484F-AD4D-478A4D45D32A}" type="presParOf" srcId="{BFCC943A-8528-4E26-9359-F26F414DC16A}" destId="{704D3F8B-472C-4372-991A-682F8D9450BA}" srcOrd="0" destOrd="0" presId="urn:microsoft.com/office/officeart/2005/8/layout/orgChart1"/>
    <dgm:cxn modelId="{3BEB4BB4-2555-47A8-864B-CCC84F86DE48}" type="presParOf" srcId="{BFCC943A-8528-4E26-9359-F26F414DC16A}" destId="{75DFFADF-26FA-4214-95E5-19ABCA796F23}" srcOrd="1" destOrd="0" presId="urn:microsoft.com/office/officeart/2005/8/layout/orgChart1"/>
    <dgm:cxn modelId="{D64A3C8D-D993-441B-9337-8793C6009D48}" type="presParOf" srcId="{CF02479F-08DD-4901-985B-021436DEAFBC}" destId="{78F61857-3E70-40FE-8024-2A28DF693110}" srcOrd="1" destOrd="0" presId="urn:microsoft.com/office/officeart/2005/8/layout/orgChart1"/>
    <dgm:cxn modelId="{4083A30B-91B0-4C67-A705-80484D984446}" type="presParOf" srcId="{CF02479F-08DD-4901-985B-021436DEAFBC}" destId="{D73206AE-17C8-45AC-8F9C-8822EA5BD541}" srcOrd="2" destOrd="0" presId="urn:microsoft.com/office/officeart/2005/8/layout/orgChart1"/>
    <dgm:cxn modelId="{6112F14B-4488-4310-9216-6941EF063FB6}" type="presParOf" srcId="{F87736F0-D631-440F-BFF7-577BEF6201F5}" destId="{8811543F-FAC9-499F-9910-2104C081EAAB}" srcOrd="4" destOrd="0" presId="urn:microsoft.com/office/officeart/2005/8/layout/orgChart1"/>
    <dgm:cxn modelId="{E67D2FE7-2EE5-4FFB-B7F3-2FB1FEEA6A32}" type="presParOf" srcId="{F87736F0-D631-440F-BFF7-577BEF6201F5}" destId="{37EC2FE8-3739-481C-B728-004AF3827509}" srcOrd="5" destOrd="0" presId="urn:microsoft.com/office/officeart/2005/8/layout/orgChart1"/>
    <dgm:cxn modelId="{C6FB1F83-E79B-49D9-993F-82F1BF8CFD62}" type="presParOf" srcId="{37EC2FE8-3739-481C-B728-004AF3827509}" destId="{561A2B98-221D-4354-9D8B-D12D63E02F64}" srcOrd="0" destOrd="0" presId="urn:microsoft.com/office/officeart/2005/8/layout/orgChart1"/>
    <dgm:cxn modelId="{44073ABC-221C-46BB-B28D-99ED5F94787E}" type="presParOf" srcId="{561A2B98-221D-4354-9D8B-D12D63E02F64}" destId="{1DE71E5B-5719-455F-AEFE-5765E8316C27}" srcOrd="0" destOrd="0" presId="urn:microsoft.com/office/officeart/2005/8/layout/orgChart1"/>
    <dgm:cxn modelId="{7C0E5DB3-6B51-46B9-88E5-67E22EAC68C2}" type="presParOf" srcId="{561A2B98-221D-4354-9D8B-D12D63E02F64}" destId="{F8004E44-165F-4ACE-90D7-957BE8321F15}" srcOrd="1" destOrd="0" presId="urn:microsoft.com/office/officeart/2005/8/layout/orgChart1"/>
    <dgm:cxn modelId="{01068BE1-792F-49B5-8813-73D6C61A9805}" type="presParOf" srcId="{37EC2FE8-3739-481C-B728-004AF3827509}" destId="{B8FFD5B6-6A1E-4E6E-8CA7-AE4896F119B3}" srcOrd="1" destOrd="0" presId="urn:microsoft.com/office/officeart/2005/8/layout/orgChart1"/>
    <dgm:cxn modelId="{BD6C3486-910F-4DAD-BB91-955108C603B0}" type="presParOf" srcId="{37EC2FE8-3739-481C-B728-004AF3827509}" destId="{9124199C-6F3A-4F96-8ECB-84005AC5C13A}" srcOrd="2" destOrd="0" presId="urn:microsoft.com/office/officeart/2005/8/layout/orgChart1"/>
    <dgm:cxn modelId="{B56225CC-1753-4B8D-9C04-453576385425}" type="presParOf" srcId="{8EC79F3A-6121-44ED-A86E-C363D1438FF9}" destId="{11C61094-65B8-46F8-9E2B-754ED34B8D7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0A4D73A-7F35-4CA9-88A7-4FC3AFEAA3BA}">
      <dsp:nvSpPr>
        <dsp:cNvPr id="0" name=""/>
        <dsp:cNvSpPr/>
      </dsp:nvSpPr>
      <dsp:spPr>
        <a:xfrm>
          <a:off x="956694" y="1501652"/>
          <a:ext cx="1060716" cy="914522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3970" rIns="0" bIns="1397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گروه رصد و پايش</a:t>
          </a:r>
        </a:p>
      </dsp:txBody>
      <dsp:txXfrm>
        <a:off x="1121297" y="1643569"/>
        <a:ext cx="731510" cy="630688"/>
      </dsp:txXfrm>
    </dsp:sp>
    <dsp:sp modelId="{076FFF3D-6868-4239-B37A-1B3A2C4AC73A}">
      <dsp:nvSpPr>
        <dsp:cNvPr id="0" name=""/>
        <dsp:cNvSpPr/>
      </dsp:nvSpPr>
      <dsp:spPr>
        <a:xfrm>
          <a:off x="984250" y="1905395"/>
          <a:ext cx="124190" cy="107036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B91017F-27B8-4A16-BBC4-04319B717C5A}">
      <dsp:nvSpPr>
        <dsp:cNvPr id="0" name=""/>
        <dsp:cNvSpPr/>
      </dsp:nvSpPr>
      <dsp:spPr>
        <a:xfrm>
          <a:off x="49989" y="1010444"/>
          <a:ext cx="1060716" cy="914522"/>
        </a:xfrm>
        <a:prstGeom prst="hexagon">
          <a:avLst>
            <a:gd name="adj" fmla="val 25000"/>
            <a:gd name="vf" fmla="val 115470"/>
          </a:avLst>
        </a:prstGeom>
        <a:blipFill dpi="0" rotWithShape="1">
          <a:blip xmlns:r="http://schemas.openxmlformats.org/officeDocument/2006/relationships" r:embed="rId1">
            <a:extLst>
              <a:ext uri="{837473B0-CC2E-450A-ABE3-18F120FF3D39}">
                <a1611:picAttrSrcUrl xmlns:a1611="http://schemas.microsoft.com/office/drawing/2016/11/main" r:id="rId2"/>
              </a:ext>
            </a:extLst>
          </a:blip>
          <a:srcRect/>
          <a:stretch>
            <a:fillRect l="-13213" r="-13573" b="-17392"/>
          </a:stretch>
        </a:blipFill>
        <a:ln w="25400" cap="flat" cmpd="sng" algn="ctr">
          <a:solidFill>
            <a:srgbClr val="7030A0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DBA981-394F-49B2-A2EA-E68F36E8D0B0}">
      <dsp:nvSpPr>
        <dsp:cNvPr id="0" name=""/>
        <dsp:cNvSpPr/>
      </dsp:nvSpPr>
      <dsp:spPr>
        <a:xfrm>
          <a:off x="772107" y="1804157"/>
          <a:ext cx="124190" cy="107036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1986775"/>
              <a:satOff val="7962"/>
              <a:lumOff val="172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1404547-5D0B-4C2F-9FD2-231C12F915CD}">
      <dsp:nvSpPr>
        <dsp:cNvPr id="0" name=""/>
        <dsp:cNvSpPr/>
      </dsp:nvSpPr>
      <dsp:spPr>
        <a:xfrm>
          <a:off x="1860379" y="999571"/>
          <a:ext cx="1060716" cy="914522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accent5">
              <a:hueOff val="-4966938"/>
              <a:satOff val="19906"/>
              <a:lumOff val="4314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3970" rIns="0" bIns="1397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گروه طراحي و توسعه</a:t>
          </a:r>
        </a:p>
      </dsp:txBody>
      <dsp:txXfrm>
        <a:off x="2024982" y="1141488"/>
        <a:ext cx="731510" cy="630688"/>
      </dsp:txXfrm>
    </dsp:sp>
    <dsp:sp modelId="{C274816F-4A66-48FF-B912-39BF92375916}">
      <dsp:nvSpPr>
        <dsp:cNvPr id="0" name=""/>
        <dsp:cNvSpPr/>
      </dsp:nvSpPr>
      <dsp:spPr>
        <a:xfrm>
          <a:off x="2585516" y="1792318"/>
          <a:ext cx="124190" cy="107036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3B87912-C89D-454D-BCC5-6846002443DA}">
      <dsp:nvSpPr>
        <dsp:cNvPr id="0" name=""/>
        <dsp:cNvSpPr/>
      </dsp:nvSpPr>
      <dsp:spPr>
        <a:xfrm>
          <a:off x="2764064" y="1501652"/>
          <a:ext cx="1060716" cy="914522"/>
        </a:xfrm>
        <a:prstGeom prst="hexagon">
          <a:avLst>
            <a:gd name="adj" fmla="val 25000"/>
            <a:gd name="vf" fmla="val 115470"/>
          </a:avLst>
        </a:prstGeom>
        <a:blipFill dpi="0" rotWithShape="1"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  <a:ext uri="{837473B0-CC2E-450A-ABE3-18F120FF3D39}">
                <a1611:picAttrSrcUrl xmlns:a1611="http://schemas.microsoft.com/office/drawing/2016/11/main" r:id="rId4"/>
              </a:ext>
            </a:extLst>
          </a:blip>
          <a:srcRect/>
          <a:stretch>
            <a:fillRect l="-18224" t="1726" r="-17310" b="-12818"/>
          </a:stretch>
        </a:blipFill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BBE87A-23C4-43F0-A571-C64B72CF71C6}">
      <dsp:nvSpPr>
        <dsp:cNvPr id="0" name=""/>
        <dsp:cNvSpPr/>
      </dsp:nvSpPr>
      <dsp:spPr>
        <a:xfrm>
          <a:off x="2791620" y="1905395"/>
          <a:ext cx="124190" cy="107036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5960326"/>
              <a:satOff val="23887"/>
              <a:lumOff val="517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7A8BCBC-CCA7-4217-87D2-9A012AD46F20}">
      <dsp:nvSpPr>
        <dsp:cNvPr id="0" name=""/>
        <dsp:cNvSpPr/>
      </dsp:nvSpPr>
      <dsp:spPr>
        <a:xfrm>
          <a:off x="956694" y="499664"/>
          <a:ext cx="1060716" cy="914522"/>
        </a:xfrm>
        <a:prstGeom prst="hexagon">
          <a:avLst>
            <a:gd name="adj" fmla="val 25000"/>
            <a:gd name="vf" fmla="val 11547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13970" rIns="0" bIns="13970" numCol="1" spcCol="1270" anchor="ctr" anchorCtr="0">
          <a:noAutofit/>
        </a:bodyPr>
        <a:lstStyle/>
        <a:p>
          <a:pPr marL="0" lvl="0" indent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10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گروه آموزش و اطلاع‌رساني</a:t>
          </a:r>
        </a:p>
      </dsp:txBody>
      <dsp:txXfrm>
        <a:off x="1121297" y="641581"/>
        <a:ext cx="731510" cy="630688"/>
      </dsp:txXfrm>
    </dsp:sp>
    <dsp:sp modelId="{382950E0-4381-44E4-8815-D2E5A2C0289E}">
      <dsp:nvSpPr>
        <dsp:cNvPr id="0" name=""/>
        <dsp:cNvSpPr/>
      </dsp:nvSpPr>
      <dsp:spPr>
        <a:xfrm>
          <a:off x="1675792" y="519477"/>
          <a:ext cx="124190" cy="107036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7F7463-CBD9-479B-8350-844D28B4951A}">
      <dsp:nvSpPr>
        <dsp:cNvPr id="0" name=""/>
        <dsp:cNvSpPr/>
      </dsp:nvSpPr>
      <dsp:spPr>
        <a:xfrm>
          <a:off x="1860379" y="0"/>
          <a:ext cx="1060716" cy="914522"/>
        </a:xfrm>
        <a:prstGeom prst="hexagon">
          <a:avLst>
            <a:gd name="adj" fmla="val 25000"/>
            <a:gd name="vf" fmla="val 115470"/>
          </a:avLst>
        </a:prstGeom>
        <a:blipFill dpi="0" rotWithShape="1">
          <a:blip xmlns:r="http://schemas.openxmlformats.org/officeDocument/2006/relationships" r:embed="rId5" cstate="print">
            <a:extLst>
              <a:ext uri="{28A0092B-C50C-407E-A947-70E740481C1C}">
                <a14:useLocalDpi xmlns:a14="http://schemas.microsoft.com/office/drawing/2010/main" val="0"/>
              </a:ext>
              <a:ext uri="{837473B0-CC2E-450A-ABE3-18F120FF3D39}">
                <a1611:picAttrSrcUrl xmlns:a1611="http://schemas.microsoft.com/office/drawing/2016/11/main" r:id="rId6"/>
              </a:ext>
            </a:extLst>
          </a:blip>
          <a:srcRect/>
          <a:stretch>
            <a:fillRect l="-16685" t="-5699" r="-18389" b="-50967"/>
          </a:stretch>
        </a:blipFill>
        <a:ln w="25400" cap="flat" cmpd="sng" algn="ctr">
          <a:solidFill>
            <a:schemeClr val="accent3">
              <a:lumMod val="5000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4D95FD3-1764-43FB-B552-8930546313C0}">
      <dsp:nvSpPr>
        <dsp:cNvPr id="0" name=""/>
        <dsp:cNvSpPr/>
      </dsp:nvSpPr>
      <dsp:spPr>
        <a:xfrm>
          <a:off x="1891710" y="401568"/>
          <a:ext cx="124190" cy="107036"/>
        </a:xfrm>
        <a:prstGeom prst="hexagon">
          <a:avLst>
            <a:gd name="adj" fmla="val 25000"/>
            <a:gd name="vf" fmla="val 1154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11543F-FAC9-499F-9910-2104C081EAAB}">
      <dsp:nvSpPr>
        <dsp:cNvPr id="0" name=""/>
        <dsp:cNvSpPr/>
      </dsp:nvSpPr>
      <dsp:spPr>
        <a:xfrm>
          <a:off x="2255628" y="788615"/>
          <a:ext cx="1595873" cy="276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8484"/>
              </a:lnTo>
              <a:lnTo>
                <a:pt x="1595873" y="138484"/>
              </a:lnTo>
              <a:lnTo>
                <a:pt x="1595873" y="27696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A118E98-F671-4664-9665-C376E6F58ECC}">
      <dsp:nvSpPr>
        <dsp:cNvPr id="0" name=""/>
        <dsp:cNvSpPr/>
      </dsp:nvSpPr>
      <dsp:spPr>
        <a:xfrm>
          <a:off x="2209908" y="788615"/>
          <a:ext cx="91440" cy="27696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696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1FECD5-8B9D-4574-A38F-68415F335F0A}">
      <dsp:nvSpPr>
        <dsp:cNvPr id="0" name=""/>
        <dsp:cNvSpPr/>
      </dsp:nvSpPr>
      <dsp:spPr>
        <a:xfrm>
          <a:off x="659754" y="788615"/>
          <a:ext cx="1595873" cy="276969"/>
        </a:xfrm>
        <a:custGeom>
          <a:avLst/>
          <a:gdLst/>
          <a:ahLst/>
          <a:cxnLst/>
          <a:rect l="0" t="0" r="0" b="0"/>
          <a:pathLst>
            <a:path>
              <a:moveTo>
                <a:pt x="1595873" y="0"/>
              </a:moveTo>
              <a:lnTo>
                <a:pt x="1595873" y="138484"/>
              </a:lnTo>
              <a:lnTo>
                <a:pt x="0" y="138484"/>
              </a:lnTo>
              <a:lnTo>
                <a:pt x="0" y="276969"/>
              </a:lnTo>
            </a:path>
          </a:pathLst>
        </a:custGeom>
        <a:noFill/>
        <a:ln w="254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AD5027-1113-44E6-BA23-72A1D8D5493D}">
      <dsp:nvSpPr>
        <dsp:cNvPr id="0" name=""/>
        <dsp:cNvSpPr/>
      </dsp:nvSpPr>
      <dsp:spPr>
        <a:xfrm>
          <a:off x="1596176" y="129163"/>
          <a:ext cx="1318903" cy="659451"/>
        </a:xfrm>
        <a:prstGeom prst="rect">
          <a:avLst/>
        </a:prstGeom>
        <a:gradFill rotWithShape="0">
          <a:gsLst>
            <a:gs pos="0">
              <a:schemeClr val="accent4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4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4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8000" tIns="6350" rIns="108000" bIns="635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مدير فناوري‌هاي نوين و هوشمند</a:t>
          </a:r>
        </a:p>
      </dsp:txBody>
      <dsp:txXfrm>
        <a:off x="1596176" y="129163"/>
        <a:ext cx="1318903" cy="659451"/>
      </dsp:txXfrm>
    </dsp:sp>
    <dsp:sp modelId="{92F0D7F3-3959-4E77-BC82-99F0492AB736}">
      <dsp:nvSpPr>
        <dsp:cNvPr id="0" name=""/>
        <dsp:cNvSpPr/>
      </dsp:nvSpPr>
      <dsp:spPr>
        <a:xfrm>
          <a:off x="302" y="1065584"/>
          <a:ext cx="1318903" cy="65945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8000" tIns="36000" rIns="108000" bIns="360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واحد رصد، پايش، نظارت و هماهنگ‌سازي</a:t>
          </a:r>
        </a:p>
      </dsp:txBody>
      <dsp:txXfrm>
        <a:off x="302" y="1065584"/>
        <a:ext cx="1318903" cy="659451"/>
      </dsp:txXfrm>
    </dsp:sp>
    <dsp:sp modelId="{704D3F8B-472C-4372-991A-682F8D9450BA}">
      <dsp:nvSpPr>
        <dsp:cNvPr id="0" name=""/>
        <dsp:cNvSpPr/>
      </dsp:nvSpPr>
      <dsp:spPr>
        <a:xfrm>
          <a:off x="1596176" y="1065584"/>
          <a:ext cx="1318903" cy="65945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8000" tIns="36000" rIns="108000" bIns="360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واحد نيازسنجي، طراحي و توسعه</a:t>
          </a:r>
        </a:p>
      </dsp:txBody>
      <dsp:txXfrm>
        <a:off x="1596176" y="1065584"/>
        <a:ext cx="1318903" cy="659451"/>
      </dsp:txXfrm>
    </dsp:sp>
    <dsp:sp modelId="{1DE71E5B-5719-455F-AEFE-5765E8316C27}">
      <dsp:nvSpPr>
        <dsp:cNvPr id="0" name=""/>
        <dsp:cNvSpPr/>
      </dsp:nvSpPr>
      <dsp:spPr>
        <a:xfrm>
          <a:off x="3192049" y="1065584"/>
          <a:ext cx="1318903" cy="659451"/>
        </a:xfrm>
        <a:prstGeom prst="rect">
          <a:avLst/>
        </a:prstGeom>
        <a:gradFill rotWithShape="0">
          <a:gsLst>
            <a:gs pos="0">
              <a:schemeClr val="accent6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6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6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08000" tIns="36000" rIns="108000" bIns="36000" numCol="1" spcCol="1270" anchor="ctr" anchorCtr="0">
          <a:noAutofit/>
        </a:bodyPr>
        <a:lstStyle/>
        <a:p>
          <a:pPr marL="0" lvl="0" indent="0" algn="ctr" defTabSz="4445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fa-IR" sz="1000" b="0" kern="1200">
              <a:latin typeface="Vazir YA" panose="020B0503030804020204" pitchFamily="34" charset="-78"/>
              <a:ea typeface="Vazir YA" panose="020B0503030804020204" pitchFamily="34" charset="-78"/>
              <a:cs typeface="Vazir YA" panose="020B0503030804020204" pitchFamily="34" charset="-78"/>
            </a:rPr>
            <a:t>واحد آموزش، اطلاع‌رساني و ارتباطات حوزوي</a:t>
          </a:r>
        </a:p>
      </dsp:txBody>
      <dsp:txXfrm>
        <a:off x="3192049" y="1065584"/>
        <a:ext cx="1318903" cy="6594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exagonCluster">
  <dgm:title val=""/>
  <dgm:desc val=""/>
  <dgm:catLst>
    <dgm:cat type="picture" pri="21000"/>
    <dgm:cat type="relationship" pri="3200"/>
    <dgm:cat type="pictureconvert" pri="21000"/>
  </dgm:catLst>
  <dgm:samp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20">
          <dgm:prSet phldr="1"/>
        </dgm:pt>
        <dgm:pt modelId="30">
          <dgm:prSet phldr="1"/>
        </dgm:pt>
      </dgm:ptLst>
      <dgm:cxnLst>
        <dgm:cxn modelId="40" srcId="0" destId="10" srcOrd="0" destOrd="0"/>
        <dgm:cxn modelId="50" srcId="0" destId="20" srcOrd="1" destOrd="0"/>
        <dgm:cxn modelId="60" srcId="0" destId="30" srcOrd="2" destOrd="0"/>
      </dgm:cxnLst>
      <dgm:bg/>
      <dgm:whole/>
    </dgm:dataModel>
  </dgm:clrData>
  <dgm:layoutNode name="Name0">
    <dgm:varLst>
      <dgm:chMax val="21"/>
      <dgm:chPref val="21"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alg type="composite">
          <dgm:param type="ar" val="1.3871"/>
        </dgm:alg>
        <dgm:constrLst>
          <dgm:constr type="primFontSz" for="des" ptType="node" op="equ" val="65"/>
          <dgm:constr type="l" for="ch" forName="text1" refType="w" fact="0.4525"/>
          <dgm:constr type="t" for="ch" forName="text1" refType="h" fact="0.346"/>
          <dgm:constr type="w" for="ch" forName="text1" refType="w" fact="0.5475"/>
          <dgm:constr type="h" for="ch" forName="text1" refType="h" fact="0.654"/>
          <dgm:constr type="l" for="ch" forName="textaccent1" refType="w" fact="0.4652"/>
          <dgm:constr type="t" for="ch" forName="textaccent1" refType="h" fact="0.6348"/>
          <dgm:constr type="w" for="ch" forName="textaccent1" refType="w" fact="0.0639"/>
          <dgm:constr type="h" for="ch" forName="textaccent1" refType="h" fact="0.0765"/>
          <dgm:constr type="l" for="ch" forName="image1" refType="w" fact="0"/>
          <dgm:constr type="t" for="ch" forName="image1" refType="h" fact="0"/>
          <dgm:constr type="w" for="ch" forName="image1" refType="w" fact="0.5468"/>
          <dgm:constr type="h" for="ch" forName="image1" refType="h" fact="0.6538"/>
          <dgm:constr type="l" for="ch" forName="imageaccent1" refType="w" fact="0.3702"/>
          <dgm:constr type="t" for="ch" forName="imageaccent1" refType="h" fact="0.5633"/>
          <dgm:constr type="w" for="ch" forName="imageaccent1" refType="w" fact="0.0639"/>
          <dgm:constr type="h" for="ch" forName="imageaccent1" refType="h" fact="0.0765"/>
        </dgm:constrLst>
      </dgm:if>
      <dgm:if name="Name3" axis="ch" ptType="node" func="cnt" op="equ" val="2">
        <dgm:alg type="composite">
          <dgm:param type="ar" val="2.6443"/>
        </dgm:alg>
        <dgm:constrLst>
          <dgm:constr type="primFontSz" for="des" ptType="node" op="equ" val="65"/>
          <dgm:constr type="l" for="ch" forName="text1" refType="w" fact="0.2383"/>
          <dgm:constr type="t" for="ch" forName="text1" refType="h" fact="0.3501"/>
          <dgm:constr type="w" for="ch" forName="text1" refType="w" fact="0.285"/>
          <dgm:constr type="h" for="ch" forName="text1" refType="h" fact="0.6499"/>
          <dgm:constr type="l" for="ch" forName="textaccent1" refType="w" fact="0.2472"/>
          <dgm:constr type="t" for="ch" forName="textaccent1" refType="h" fact="0.6371"/>
          <dgm:constr type="w" for="ch" forName="textaccent1" refType="w" fact="0.0333"/>
          <dgm:constr type="h" for="ch" forName="textaccent1" refType="h" fact="0.076"/>
          <dgm:constr type="l" for="ch" forName="image1" refType="w" fact="0"/>
          <dgm:constr type="t" for="ch" forName="image1" refType="h" fact="0"/>
          <dgm:constr type="w" for="ch" forName="image1" refType="w" fact="0.285"/>
          <dgm:constr type="h" for="ch" forName="image1" refType="h" fact="0.6499"/>
          <dgm:constr type="l" for="ch" forName="imageaccent1" refType="w" fact="0.1942"/>
          <dgm:constr type="t" for="ch" forName="imageaccent1" refType="h" fact="0.5602"/>
          <dgm:constr type="w" for="ch" forName="imageaccent1" refType="w" fact="0.0333"/>
          <dgm:constr type="h" for="ch" forName="imageaccent1" refType="h" fact="0.076"/>
          <dgm:constr type="l" for="ch" forName="text2" refType="w" fact="0.4767"/>
          <dgm:constr type="t" for="ch" forName="text2" refType="h" fact="0"/>
          <dgm:constr type="w" for="ch" forName="text2" refType="w" fact="0.285"/>
          <dgm:constr type="h" for="ch" forName="text2" refType="h" fact="0.6499"/>
          <dgm:constr type="l" for="ch" forName="textaccent2" refType="w" fact="0.6709"/>
          <dgm:constr type="t" for="ch" forName="textaccent2" refType="h" fact="0.5602"/>
          <dgm:constr type="w" for="ch" forName="textaccent2" refType="w" fact="0.0333"/>
          <dgm:constr type="h" for="ch" forName="textaccent2" refType="h" fact="0.076"/>
          <dgm:constr type="l" for="ch" forName="image2" refType="w" fact="0.715"/>
          <dgm:constr type="t" for="ch" forName="image2" refType="h" fact="0.3501"/>
          <dgm:constr type="w" for="ch" forName="image2" refType="w" fact="0.285"/>
          <dgm:constr type="h" for="ch" forName="image2" refType="h" fact="0.6499"/>
          <dgm:constr type="l" for="ch" forName="imageaccent2" refType="w" fact="0.7239"/>
          <dgm:constr type="t" for="ch" forName="imageaccent2" refType="h" fact="0.6371"/>
          <dgm:constr type="w" for="ch" forName="imageaccent2" refType="w" fact="0.0333"/>
          <dgm:constr type="h" for="ch" forName="imageaccent2" refType="h" fact="0.076"/>
        </dgm:constrLst>
      </dgm:if>
      <dgm:if name="Name4" axis="ch" ptType="node" func="cnt" op="equ" val="3">
        <dgm:alg type="composite">
          <dgm:param type="ar" val="1.5623"/>
        </dgm:alg>
        <dgm:constrLst>
          <dgm:constr type="primFontSz" for="des" ptType="node" op="equ" val="65"/>
          <dgm:constr type="l" for="ch" forName="text1" refType="w" fact="0.2402"/>
          <dgm:constr type="t" for="ch" forName="text1" refType="h" fact="0.6215"/>
          <dgm:constr type="w" for="ch" forName="text1" refType="w" fact="0.281"/>
          <dgm:constr type="h" for="ch" forName="text1" refType="h" fact="0.3785"/>
          <dgm:constr type="l" for="ch" forName="textaccent1" refType="w" fact="0.2475"/>
          <dgm:constr type="t" for="ch" forName="textaccent1" refType="h" fact="0.7886"/>
          <dgm:constr type="w" for="ch" forName="textaccent1" refType="w" fact="0.0329"/>
          <dgm:constr type="h" for="ch" forName="textaccent1" refType="h" fact="0.0443"/>
          <dgm:constr type="l" for="ch" forName="image1" refType="w" fact="0"/>
          <dgm:constr type="t" for="ch" forName="image1" refType="h" fact="0.4182"/>
          <dgm:constr type="w" for="ch" forName="image1" refType="w" fact="0.281"/>
          <dgm:constr type="h" for="ch" forName="image1" refType="h" fact="0.3785"/>
          <dgm:constr type="l" for="ch" forName="imageaccent1" refType="w" fact="0.1913"/>
          <dgm:constr type="t" for="ch" forName="imageaccent1" refType="h" fact="0.7467"/>
          <dgm:constr type="w" for="ch" forName="imageaccent1" refType="w" fact="0.0329"/>
          <dgm:constr type="h" for="ch" forName="imageaccent1" refType="h" fact="0.0443"/>
          <dgm:constr type="l" for="ch" forName="text2" refType="w" fact="0.4796"/>
          <dgm:constr type="t" for="ch" forName="text2" refType="h" fact="0.4137"/>
          <dgm:constr type="w" for="ch" forName="text2" refType="w" fact="0.281"/>
          <dgm:constr type="h" for="ch" forName="text2" refType="h" fact="0.3785"/>
          <dgm:constr type="l" for="ch" forName="textaccent2" refType="w" fact="0.6717"/>
          <dgm:constr type="t" for="ch" forName="textaccent2" refType="h" fact="0.7418"/>
          <dgm:constr type="w" for="ch" forName="textaccent2" refType="w" fact="0.0329"/>
          <dgm:constr type="h" for="ch" forName="textaccent2" refType="h" fact="0.0443"/>
          <dgm:constr type="l" for="ch" forName="image2" refType="w" fact="0.719"/>
          <dgm:constr type="t" for="ch" forName="image2" refType="h" fact="0.6215"/>
          <dgm:constr type="w" for="ch" forName="image2" refType="w" fact="0.281"/>
          <dgm:constr type="h" for="ch" forName="image2" refType="h" fact="0.3785"/>
          <dgm:constr type="l" for="ch" forName="imageaccent2" refType="w" fact="0.7263"/>
          <dgm:constr type="t" for="ch" forName="imageaccent2" refType="h" fact="0.7886"/>
          <dgm:constr type="w" for="ch" forName="imageaccent2" refType="w" fact="0.0329"/>
          <dgm:constr type="h" for="ch" forName="imageaccent2" refType="h" fact="0.0443"/>
          <dgm:constr type="l" for="ch" forName="text3" refType="w" fact="0.2402"/>
          <dgm:constr type="t" for="ch" forName="text3" refType="h" fact="0.2068"/>
          <dgm:constr type="w" for="ch" forName="text3" refType="w" fact="0.281"/>
          <dgm:constr type="h" for="ch" forName="text3" refType="h" fact="0.3785"/>
          <dgm:constr type="l" for="ch" forName="textaccent3" refType="w" fact="0.4307"/>
          <dgm:constr type="t" for="ch" forName="textaccent3" refType="h" fact="0.215"/>
          <dgm:constr type="w" for="ch" forName="textaccent3" refType="w" fact="0.0329"/>
          <dgm:constr type="h" for="ch" forName="textaccent3" refType="h" fact="0.0443"/>
          <dgm:constr type="l" for="ch" forName="image3" refType="w" fact="0.4796"/>
          <dgm:constr type="t" for="ch" forName="image3" refType="h" fact="0"/>
          <dgm:constr type="w" for="ch" forName="image3" refType="w" fact="0.281"/>
          <dgm:constr type="h" for="ch" forName="image3" refType="h" fact="0.3785"/>
          <dgm:constr type="l" for="ch" forName="imageaccent3" refType="w" fact="0.4879"/>
          <dgm:constr type="t" for="ch" forName="imageaccent3" refType="h" fact="0.1662"/>
          <dgm:constr type="w" for="ch" forName="imageaccent3" refType="w" fact="0.0329"/>
          <dgm:constr type="h" for="ch" forName="imageaccent3" refType="h" fact="0.0443"/>
        </dgm:constrLst>
      </dgm:if>
      <dgm:if name="Name5" axis="ch" ptType="node" func="cnt" op="equ" val="4">
        <dgm:alg type="composite">
          <dgm:param type="ar" val="1.943"/>
        </dgm:alg>
        <dgm:constrLst>
          <dgm:constr type="primFontSz" for="des" ptType="node" op="equ" val="65"/>
          <dgm:constr type="l" for="ch" forName="image2" refType="w" fact="0.5787"/>
          <dgm:constr type="t" for="ch" forName="image2" refType="h" fact="0.6208"/>
          <dgm:constr type="w" for="ch" forName="image2" refType="w" fact="0.227"/>
          <dgm:constr type="h" for="ch" forName="image2" refType="h" fact="0.3786"/>
          <dgm:constr type="l" for="ch" forName="text4" refType="w" fact="0.5787"/>
          <dgm:constr type="t" for="ch" forName="text4" refType="h" fact="0.2081"/>
          <dgm:constr type="w" for="ch" forName="text4" refType="w" fact="0.227"/>
          <dgm:constr type="h" for="ch" forName="text4" refType="h" fact="0.3786"/>
          <dgm:constr type="l" for="ch" forName="text2" refType="w" fact="0.3852"/>
          <dgm:constr type="t" for="ch" forName="text2" refType="h" fact="0.4127"/>
          <dgm:constr type="w" for="ch" forName="text2" refType="w" fact="0.227"/>
          <dgm:constr type="h" for="ch" forName="text2" refType="h" fact="0.3786"/>
          <dgm:constr type="l" for="ch" forName="image3" refType="w" fact="0.3852"/>
          <dgm:constr type="t" for="ch" forName="image3" refType="h" fact="0"/>
          <dgm:constr type="w" for="ch" forName="image3" refType="w" fact="0.227"/>
          <dgm:constr type="h" for="ch" forName="image3" refType="h" fact="0.3786"/>
          <dgm:constr type="l" for="ch" forName="text1" refType="w" fact="0.1927"/>
          <dgm:constr type="t" for="ch" forName="text1" refType="h" fact="0.6214"/>
          <dgm:constr type="w" for="ch" forName="text1" refType="w" fact="0.227"/>
          <dgm:constr type="h" for="ch" forName="text1" refType="h" fact="0.3786"/>
          <dgm:constr type="l" for="ch" forName="textaccent1" refType="w" fact="0.1998"/>
          <dgm:constr type="t" for="ch" forName="textaccent1" refType="h" fact="0.7887"/>
          <dgm:constr type="w" for="ch" forName="textaccent1" refType="w" fact="0.0265"/>
          <dgm:constr type="h" for="ch" forName="textaccent1" refType="h" fact="0.0444"/>
          <dgm:constr type="l" for="ch" forName="image1" refType="w" fact="0"/>
          <dgm:constr type="t" for="ch" forName="image1" refType="h" fact="0.4156"/>
          <dgm:constr type="w" for="ch" forName="image1" refType="w" fact="0.227"/>
          <dgm:constr type="h" for="ch" forName="image1" refType="h" fact="0.3786"/>
          <dgm:constr type="l" for="ch" forName="imageaccent1" refType="w" fact="0.1537"/>
          <dgm:constr type="t" for="ch" forName="imageaccent1" refType="h" fact="0.7417"/>
          <dgm:constr type="w" for="ch" forName="imageaccent1" refType="w" fact="0.0265"/>
          <dgm:constr type="h" for="ch" forName="imageaccent1" refType="h" fact="0.0444"/>
          <dgm:constr type="l" for="ch" forName="textaccent2" refType="w" fact="0.5407"/>
          <dgm:constr type="t" for="ch" forName="textaccent2" refType="h" fact="0.7384"/>
          <dgm:constr type="w" for="ch" forName="textaccent2" refType="w" fact="0.0265"/>
          <dgm:constr type="h" for="ch" forName="textaccent2" refType="h" fact="0.0444"/>
          <dgm:constr type="l" for="ch" forName="imageaccent2" refType="w" fact="0.5839"/>
          <dgm:constr type="t" for="ch" forName="imageaccent2" refType="h" fact="0.7904"/>
          <dgm:constr type="w" for="ch" forName="imageaccent2" refType="w" fact="0.0265"/>
          <dgm:constr type="h" for="ch" forName="imageaccent2" refType="h" fact="0.0444"/>
          <dgm:constr type="l" for="ch" forName="text3" refType="w" fact="0.1927"/>
          <dgm:constr type="t" for="ch" forName="text3" refType="h" fact="0.2087"/>
          <dgm:constr type="w" for="ch" forName="text3" refType="w" fact="0.227"/>
          <dgm:constr type="h" for="ch" forName="text3" refType="h" fact="0.3786"/>
          <dgm:constr type="l" for="ch" forName="textaccent3" refType="w" fact="0.3472"/>
          <dgm:constr type="t" for="ch" forName="textaccent3" refType="h" fact="0.2165"/>
          <dgm:constr type="w" for="ch" forName="textaccent3" refType="w" fact="0.0265"/>
          <dgm:constr type="h" for="ch" forName="textaccent3" refType="h" fact="0.0444"/>
          <dgm:constr type="l" for="ch" forName="imageaccent3" refType="w" fact="0.3904"/>
          <dgm:constr type="t" for="ch" forName="imageaccent3" refType="h" fact="0.1678"/>
          <dgm:constr type="w" for="ch" forName="imageaccent3" refType="w" fact="0.0265"/>
          <dgm:constr type="h" for="ch" forName="imageaccent3" refType="h" fact="0.0444"/>
          <dgm:constr type="l" for="ch" forName="textaccent4" refType="w" fact="0.7739"/>
          <dgm:constr type="t" for="ch" forName="textaccent4" refType="h" fact="0.3752"/>
          <dgm:constr type="w" for="ch" forName="textaccent4" refType="w" fact="0.0265"/>
          <dgm:constr type="h" for="ch" forName="textaccent4" refType="h" fact="0.0444"/>
          <dgm:constr type="l" for="ch" forName="image4" refType="w" fact="0.773"/>
          <dgm:constr type="t" for="ch" forName="image4" refType="h" fact="0.4162"/>
          <dgm:constr type="w" for="ch" forName="image4" refType="w" fact="0.227"/>
          <dgm:constr type="h" for="ch" forName="image4" refType="h" fact="0.3786"/>
          <dgm:constr type="l" for="ch" forName="imageaccent4" refType="w" fact="0.8188"/>
          <dgm:constr type="t" for="ch" forName="imageaccent4" refType="h" fact="0.4229"/>
          <dgm:constr type="w" for="ch" forName="imageaccent4" refType="w" fact="0.0265"/>
          <dgm:constr type="h" for="ch" forName="imageaccent4" refType="h" fact="0.0444"/>
        </dgm:constrLst>
      </dgm:if>
      <dgm:if name="Name6" axis="ch" ptType="node" func="cnt" op="equ" val="5">
        <dgm:alg type="composite">
          <dgm:param type="ar" val="2.3203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4193"/>
          <dgm:constr type="w" for="ch" forName="image4" refType="w" fact="0.1886"/>
          <dgm:constr type="h" for="ch" forName="image4" refType="h" fact="0.3757"/>
          <dgm:constr type="l" for="ch" forName="text5" refType="w" fact="0.6491"/>
          <dgm:constr type="t" for="ch" forName="text5" refType="h" fact="0.004"/>
          <dgm:constr type="w" for="ch" forName="text5" refType="w" fact="0.1886"/>
          <dgm:constr type="h" for="ch" forName="text5" refType="h" fact="0.3757"/>
          <dgm:constr type="l" for="ch" forName="image5" refType="w" fact="0.8114"/>
          <dgm:constr type="t" for="ch" forName="image5" refType="h" fact="0.2136"/>
          <dgm:constr type="w" for="ch" forName="image5" refType="w" fact="0.1886"/>
          <dgm:constr type="h" for="ch" forName="image5" refType="h" fact="0.3757"/>
          <dgm:constr type="l" for="ch" forName="image2" refType="w" fact="0.4868"/>
          <dgm:constr type="t" for="ch" forName="image2" refType="h" fact="0.6235"/>
          <dgm:constr type="w" for="ch" forName="image2" refType="w" fact="0.1886"/>
          <dgm:constr type="h" for="ch" forName="image2" refType="h" fact="0.3757"/>
          <dgm:constr type="l" for="ch" forName="text4" refType="w" fact="0.4868"/>
          <dgm:constr type="t" for="ch" forName="text4" refType="h" fact="0.2081"/>
          <dgm:constr type="w" for="ch" forName="text4" refType="w" fact="0.1886"/>
          <dgm:constr type="h" for="ch" forName="text4" refType="h" fact="0.3757"/>
          <dgm:constr type="l" for="ch" forName="text2" refType="w" fact="0.3246"/>
          <dgm:constr type="t" for="ch" forName="text2" refType="h" fact="0.4154"/>
          <dgm:constr type="w" for="ch" forName="text2" refType="w" fact="0.1886"/>
          <dgm:constr type="h" for="ch" forName="text2" refType="h" fact="0.3757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757"/>
          <dgm:constr type="l" for="ch" forName="text1" refType="w" fact="0.1623"/>
          <dgm:constr type="t" for="ch" forName="text1" refType="h" fact="0.6243"/>
          <dgm:constr type="w" for="ch" forName="text1" refType="w" fact="0.1886"/>
          <dgm:constr type="h" for="ch" forName="text1" refType="h" fact="0.3757"/>
          <dgm:constr type="l" for="ch" forName="text3" refType="w" fact="0.1623"/>
          <dgm:constr type="t" for="ch" forName="text3" refType="h" fact="0.2089"/>
          <dgm:constr type="w" for="ch" forName="text3" refType="w" fact="0.1886"/>
          <dgm:constr type="h" for="ch" forName="text3" refType="h" fact="0.3757"/>
          <dgm:constr type="l" for="ch" forName="textaccent1" refType="w" fact="0.1668"/>
          <dgm:constr type="t" for="ch" forName="textaccent1" refType="h" fact="0.7923"/>
          <dgm:constr type="w" for="ch" forName="textaccent1" refType="w" fact="0.022"/>
          <dgm:constr type="h" for="ch" forName="textaccent1" refType="h" fact="0.044"/>
          <dgm:constr type="l" for="ch" forName="image1" refType="w" fact="0"/>
          <dgm:constr type="t" for="ch" forName="image1" refType="h" fact="0.4166"/>
          <dgm:constr type="w" for="ch" forName="image1" refType="w" fact="0.1886"/>
          <dgm:constr type="h" for="ch" forName="image1" refType="h" fact="0.3757"/>
          <dgm:constr type="l" for="ch" forName="imageaccent1" refType="w" fact="0.1292"/>
          <dgm:constr type="t" for="ch" forName="imageaccent1" refType="h" fact="0.7424"/>
          <dgm:constr type="w" for="ch" forName="imageaccent1" refType="w" fact="0.022"/>
          <dgm:constr type="h" for="ch" forName="imageaccent1" refType="h" fact="0.044"/>
          <dgm:constr type="l" for="ch" forName="textaccent2" refType="w" fact="0.4544"/>
          <dgm:constr type="t" for="ch" forName="textaccent2" refType="h" fact="0.7404"/>
          <dgm:constr type="w" for="ch" forName="textaccent2" refType="w" fact="0.022"/>
          <dgm:constr type="h" for="ch" forName="textaccent2" refType="h" fact="0.044"/>
          <dgm:constr type="l" for="ch" forName="imageaccent2" refType="w" fact="0.4914"/>
          <dgm:constr type="t" for="ch" forName="imageaccent2" refType="h" fact="0.7907"/>
          <dgm:constr type="w" for="ch" forName="imageaccent2" refType="w" fact="0.022"/>
          <dgm:constr type="h" for="ch" forName="imageaccent2" refType="h" fact="0.044"/>
          <dgm:constr type="l" for="ch" forName="textaccent3" refType="w" fact="0.2915"/>
          <dgm:constr type="t" for="ch" forName="textaccent3" refType="h" fact="0.216"/>
          <dgm:constr type="w" for="ch" forName="textaccent3" refType="w" fact="0.022"/>
          <dgm:constr type="h" for="ch" forName="textaccent3" refType="h" fact="0.044"/>
          <dgm:constr type="l" for="ch" forName="imageaccent3" refType="w" fact="0.3299"/>
          <dgm:constr type="t" for="ch" forName="imageaccent3" refType="h" fact="0.1665"/>
          <dgm:constr type="w" for="ch" forName="imageaccent3" refType="w" fact="0.022"/>
          <dgm:constr type="h" for="ch" forName="imageaccent3" refType="h" fact="0.044"/>
          <dgm:constr type="l" for="ch" forName="textaccent4" refType="w" fact="0.65"/>
          <dgm:constr type="t" for="ch" forName="textaccent4" refType="h" fact="0.3746"/>
          <dgm:constr type="w" for="ch" forName="textaccent4" refType="w" fact="0.022"/>
          <dgm:constr type="h" for="ch" forName="textaccent4" refType="h" fact="0.044"/>
          <dgm:constr type="l" for="ch" forName="imageaccent4" refType="w" fact="0.6859"/>
          <dgm:constr type="t" for="ch" forName="imageaccent4" refType="h" fact="0.4261"/>
          <dgm:constr type="w" for="ch" forName="imageaccent4" refType="w" fact="0.022"/>
          <dgm:constr type="h" for="ch" forName="imageaccent4" refType="h" fact="0.044"/>
          <dgm:constr type="l" for="ch" forName="textaccent5" refType="w" fact="0.8123"/>
          <dgm:constr type="t" for="ch" forName="textaccent5" refType="h" fact="0.1724"/>
          <dgm:constr type="w" for="ch" forName="textaccent5" refType="w" fact="0.022"/>
          <dgm:constr type="h" for="ch" forName="textaccent5" refType="h" fact="0.044"/>
          <dgm:constr type="l" for="ch" forName="imageaccent5" refType="w" fact="0.849"/>
          <dgm:constr type="t" for="ch" forName="imageaccent5" refType="h" fact="0.222"/>
          <dgm:constr type="w" for="ch" forName="imageaccent5" refType="w" fact="0.022"/>
          <dgm:constr type="h" for="ch" forName="imageaccent5" refType="h" fact="0.044"/>
        </dgm:constrLst>
      </dgm:if>
      <dgm:if name="Name7" axis="ch" ptType="node" func="cnt" op="equ" val="6">
        <dgm:alg type="composite">
          <dgm:param type="ar" val="1.9179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3466"/>
          <dgm:constr type="w" for="ch" forName="image4" refType="w" fact="0.1886"/>
          <dgm:constr type="h" for="ch" forName="image4" refType="h" fact="0.3106"/>
          <dgm:constr type="l" for="ch" forName="text5" refType="w" fact="0.6491"/>
          <dgm:constr type="t" for="ch" forName="text5" refType="h" fact="0.0033"/>
          <dgm:constr type="w" for="ch" forName="text5" refType="w" fact="0.1886"/>
          <dgm:constr type="h" for="ch" forName="text5" refType="h" fact="0.3106"/>
          <dgm:constr type="l" for="ch" forName="image5" refType="w" fact="0.8114"/>
          <dgm:constr type="t" for="ch" forName="image5" refType="h" fact="0.1766"/>
          <dgm:constr type="w" for="ch" forName="image5" refType="w" fact="0.1886"/>
          <dgm:constr type="h" for="ch" forName="image5" refType="h" fact="0.3106"/>
          <dgm:constr type="l" for="ch" forName="image2" refType="w" fact="0.4868"/>
          <dgm:constr type="t" for="ch" forName="image2" refType="h" fact="0.5154"/>
          <dgm:constr type="w" for="ch" forName="image2" refType="w" fact="0.1886"/>
          <dgm:constr type="h" for="ch" forName="image2" refType="h" fact="0.3106"/>
          <dgm:constr type="l" for="ch" forName="text4" refType="w" fact="0.4868"/>
          <dgm:constr type="t" for="ch" forName="text4" refType="h" fact="0.172"/>
          <dgm:constr type="w" for="ch" forName="text4" refType="w" fact="0.1886"/>
          <dgm:constr type="h" for="ch" forName="text4" refType="h" fact="0.3106"/>
          <dgm:constr type="l" for="ch" forName="text2" refType="w" fact="0.3246"/>
          <dgm:constr type="t" for="ch" forName="text2" refType="h" fact="0.3434"/>
          <dgm:constr type="w" for="ch" forName="text2" refType="w" fact="0.1886"/>
          <dgm:constr type="h" for="ch" forName="text2" refType="h" fact="0.3106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3106"/>
          <dgm:constr type="l" for="ch" forName="text1" refType="w" fact="0.1623"/>
          <dgm:constr type="t" for="ch" forName="text1" refType="h" fact="0.516"/>
          <dgm:constr type="w" for="ch" forName="text1" refType="w" fact="0.1886"/>
          <dgm:constr type="h" for="ch" forName="text1" refType="h" fact="0.3106"/>
          <dgm:constr type="l" for="ch" forName="text3" refType="w" fact="0.1623"/>
          <dgm:constr type="t" for="ch" forName="text3" refType="h" fact="0.1727"/>
          <dgm:constr type="w" for="ch" forName="text3" refType="w" fact="0.1886"/>
          <dgm:constr type="h" for="ch" forName="text3" refType="h" fact="0.3106"/>
          <dgm:constr type="l" for="ch" forName="textaccent1" refType="w" fact="0.1668"/>
          <dgm:constr type="t" for="ch" forName="textaccent1" refType="h" fact="0.6549"/>
          <dgm:constr type="w" for="ch" forName="textaccent1" refType="w" fact="0.022"/>
          <dgm:constr type="h" for="ch" forName="textaccent1" refType="h" fact="0.0364"/>
          <dgm:constr type="l" for="ch" forName="image1" refType="w" fact="0"/>
          <dgm:constr type="t" for="ch" forName="image1" refType="h" fact="0.3443"/>
          <dgm:constr type="w" for="ch" forName="image1" refType="w" fact="0.1886"/>
          <dgm:constr type="h" for="ch" forName="image1" refType="h" fact="0.3106"/>
          <dgm:constr type="l" for="ch" forName="imageaccent1" refType="w" fact="0.1292"/>
          <dgm:constr type="t" for="ch" forName="imageaccent1" refType="h" fact="0.6137"/>
          <dgm:constr type="w" for="ch" forName="imageaccent1" refType="w" fact="0.022"/>
          <dgm:constr type="h" for="ch" forName="imageaccent1" refType="h" fact="0.0364"/>
          <dgm:constr type="l" for="ch" forName="textaccent2" refType="w" fact="0.4544"/>
          <dgm:constr type="t" for="ch" forName="textaccent2" refType="h" fact="0.612"/>
          <dgm:constr type="w" for="ch" forName="textaccent2" refType="w" fact="0.022"/>
          <dgm:constr type="h" for="ch" forName="textaccent2" refType="h" fact="0.0364"/>
          <dgm:constr type="l" for="ch" forName="imageaccent2" refType="w" fact="0.4914"/>
          <dgm:constr type="t" for="ch" forName="imageaccent2" refType="h" fact="0.6536"/>
          <dgm:constr type="w" for="ch" forName="imageaccent2" refType="w" fact="0.022"/>
          <dgm:constr type="h" for="ch" forName="imageaccent2" refType="h" fact="0.0364"/>
          <dgm:constr type="l" for="ch" forName="textaccent3" refType="w" fact="0.2915"/>
          <dgm:constr type="t" for="ch" forName="textaccent3" refType="h" fact="0.1786"/>
          <dgm:constr type="w" for="ch" forName="textaccent3" refType="w" fact="0.022"/>
          <dgm:constr type="h" for="ch" forName="textaccent3" refType="h" fact="0.0364"/>
          <dgm:constr type="l" for="ch" forName="imageaccent3" refType="w" fact="0.3299"/>
          <dgm:constr type="t" for="ch" forName="imageaccent3" refType="h" fact="0.1376"/>
          <dgm:constr type="w" for="ch" forName="imageaccent3" refType="w" fact="0.022"/>
          <dgm:constr type="h" for="ch" forName="imageaccent3" refType="h" fact="0.0364"/>
          <dgm:constr type="l" for="ch" forName="textaccent4" refType="w" fact="0.65"/>
          <dgm:constr type="t" for="ch" forName="textaccent4" refType="h" fact="0.3096"/>
          <dgm:constr type="w" for="ch" forName="textaccent4" refType="w" fact="0.022"/>
          <dgm:constr type="h" for="ch" forName="textaccent4" refType="h" fact="0.0364"/>
          <dgm:constr type="l" for="ch" forName="imageaccent4" refType="w" fact="0.6859"/>
          <dgm:constr type="t" for="ch" forName="imageaccent4" refType="h" fact="0.3522"/>
          <dgm:constr type="w" for="ch" forName="imageaccent4" refType="w" fact="0.022"/>
          <dgm:constr type="h" for="ch" forName="imageaccent4" refType="h" fact="0.0364"/>
          <dgm:constr type="l" for="ch" forName="textaccent5" refType="w" fact="0.8123"/>
          <dgm:constr type="t" for="ch" forName="textaccent5" refType="h" fact="0.1425"/>
          <dgm:constr type="w" for="ch" forName="textaccent5" refType="w" fact="0.022"/>
          <dgm:constr type="h" for="ch" forName="textaccent5" refType="h" fact="0.0364"/>
          <dgm:constr type="l" for="ch" forName="imageaccent5" refType="w" fact="0.849"/>
          <dgm:constr type="t" for="ch" forName="imageaccent5" refType="h" fact="0.1835"/>
          <dgm:constr type="w" for="ch" forName="imageaccent5" refType="w" fact="0.022"/>
          <dgm:constr type="h" for="ch" forName="imageaccent5" refType="h" fact="0.0364"/>
          <dgm:constr type="l" for="ch" forName="image6" refType="w" fact="0.6491"/>
          <dgm:constr type="t" for="ch" forName="image6" refType="h" fact="0.6894"/>
          <dgm:constr type="w" for="ch" forName="image6" refType="w" fact="0.1886"/>
          <dgm:constr type="h" for="ch" forName="image6" refType="h" fact="0.3106"/>
          <dgm:constr type="l" for="ch" forName="text6" refType="w" fact="0.8114"/>
          <dgm:constr type="t" for="ch" forName="text6" refType="h" fact="0.5194"/>
          <dgm:constr type="w" for="ch" forName="text6" refType="w" fact="0.1886"/>
          <dgm:constr type="h" for="ch" forName="text6" refType="h" fact="0.3106"/>
          <dgm:constr type="l" for="ch" forName="imageaccent6" refType="w" fact="0.8138"/>
          <dgm:constr type="t" for="ch" forName="imageaccent6" refType="h" fact="0.8257"/>
          <dgm:constr type="w" for="ch" forName="imageaccent6" refType="w" fact="0.022"/>
          <dgm:constr type="h" for="ch" forName="imageaccent6" refType="h" fact="0.0364"/>
          <dgm:constr type="l" for="ch" forName="textaccent6" refType="w" fact="0.8488"/>
          <dgm:constr type="t" for="ch" forName="textaccent6" refType="h" fact="0.7914"/>
          <dgm:constr type="w" for="ch" forName="textaccent6" refType="w" fact="0.022"/>
          <dgm:constr type="h" for="ch" forName="textaccent6" refType="h" fact="0.0364"/>
        </dgm:constrLst>
      </dgm:if>
      <dgm:if name="Name8" axis="ch" ptType="node" func="cnt" op="equ" val="7">
        <dgm:alg type="composite">
          <dgm:param type="ar" val="1.6382"/>
        </dgm:alg>
        <dgm:constrLst>
          <dgm:constr type="primFontSz" for="des" ptType="node" op="equ" val="65"/>
          <dgm:constr type="l" for="ch" forName="image4" refType="w" fact="0.6491"/>
          <dgm:constr type="t" for="ch" forName="image4" refType="h" fact="0.2961"/>
          <dgm:constr type="w" for="ch" forName="image4" refType="w" fact="0.1886"/>
          <dgm:constr type="h" for="ch" forName="image4" refType="h" fact="0.2653"/>
          <dgm:constr type="l" for="ch" forName="text5" refType="w" fact="0.6491"/>
          <dgm:constr type="t" for="ch" forName="text5" refType="h" fact="0.0028"/>
          <dgm:constr type="w" for="ch" forName="text5" refType="w" fact="0.1886"/>
          <dgm:constr type="h" for="ch" forName="text5" refType="h" fact="0.2653"/>
          <dgm:constr type="l" for="ch" forName="image5" refType="w" fact="0.8114"/>
          <dgm:constr type="t" for="ch" forName="image5" refType="h" fact="0.1508"/>
          <dgm:constr type="w" for="ch" forName="image5" refType="w" fact="0.1886"/>
          <dgm:constr type="h" for="ch" forName="image5" refType="h" fact="0.2653"/>
          <dgm:constr type="l" for="ch" forName="image2" refType="w" fact="0.4868"/>
          <dgm:constr type="t" for="ch" forName="image2" refType="h" fact="0.4402"/>
          <dgm:constr type="w" for="ch" forName="image2" refType="w" fact="0.1886"/>
          <dgm:constr type="h" for="ch" forName="image2" refType="h" fact="0.2653"/>
          <dgm:constr type="l" for="ch" forName="text4" refType="w" fact="0.4868"/>
          <dgm:constr type="t" for="ch" forName="text4" refType="h" fact="0.1469"/>
          <dgm:constr type="w" for="ch" forName="text4" refType="w" fact="0.1886"/>
          <dgm:constr type="h" for="ch" forName="text4" refType="h" fact="0.2653"/>
          <dgm:constr type="l" for="ch" forName="text2" refType="w" fact="0.3246"/>
          <dgm:constr type="t" for="ch" forName="text2" refType="h" fact="0.2933"/>
          <dgm:constr type="w" for="ch" forName="text2" refType="w" fact="0.1886"/>
          <dgm:constr type="h" for="ch" forName="text2" refType="h" fact="0.2653"/>
          <dgm:constr type="l" for="ch" forName="image3" refType="w" fact="0.3246"/>
          <dgm:constr type="t" for="ch" forName="image3" refType="h" fact="0"/>
          <dgm:constr type="w" for="ch" forName="image3" refType="w" fact="0.1886"/>
          <dgm:constr type="h" for="ch" forName="image3" refType="h" fact="0.2653"/>
          <dgm:constr type="l" for="ch" forName="text1" refType="w" fact="0.1623"/>
          <dgm:constr type="t" for="ch" forName="text1" refType="h" fact="0.4408"/>
          <dgm:constr type="w" for="ch" forName="text1" refType="w" fact="0.1886"/>
          <dgm:constr type="h" for="ch" forName="text1" refType="h" fact="0.2653"/>
          <dgm:constr type="l" for="ch" forName="text3" refType="w" fact="0.1623"/>
          <dgm:constr type="t" for="ch" forName="text3" refType="h" fact="0.1475"/>
          <dgm:constr type="w" for="ch" forName="text3" refType="w" fact="0.1886"/>
          <dgm:constr type="h" for="ch" forName="text3" refType="h" fact="0.2653"/>
          <dgm:constr type="l" for="ch" forName="textaccent1" refType="w" fact="0.1668"/>
          <dgm:constr type="t" for="ch" forName="textaccent1" refType="h" fact="0.5594"/>
          <dgm:constr type="w" for="ch" forName="textaccent1" refType="w" fact="0.022"/>
          <dgm:constr type="h" for="ch" forName="textaccent1" refType="h" fact="0.0311"/>
          <dgm:constr type="l" for="ch" forName="image1" refType="w" fact="0"/>
          <dgm:constr type="t" for="ch" forName="image1" refType="h" fact="0.2941"/>
          <dgm:constr type="w" for="ch" forName="image1" refType="w" fact="0.1886"/>
          <dgm:constr type="h" for="ch" forName="image1" refType="h" fact="0.2653"/>
          <dgm:constr type="l" for="ch" forName="imageaccent1" refType="w" fact="0.1292"/>
          <dgm:constr type="t" for="ch" forName="imageaccent1" refType="h" fact="0.5242"/>
          <dgm:constr type="w" for="ch" forName="imageaccent1" refType="w" fact="0.022"/>
          <dgm:constr type="h" for="ch" forName="imageaccent1" refType="h" fact="0.0311"/>
          <dgm:constr type="l" for="ch" forName="textaccent2" refType="w" fact="0.4544"/>
          <dgm:constr type="t" for="ch" forName="textaccent2" refType="h" fact="0.5228"/>
          <dgm:constr type="w" for="ch" forName="textaccent2" refType="w" fact="0.022"/>
          <dgm:constr type="h" for="ch" forName="textaccent2" refType="h" fact="0.0311"/>
          <dgm:constr type="l" for="ch" forName="imageaccent2" refType="w" fact="0.4914"/>
          <dgm:constr type="t" for="ch" forName="imageaccent2" refType="h" fact="0.5583"/>
          <dgm:constr type="w" for="ch" forName="imageaccent2" refType="w" fact="0.022"/>
          <dgm:constr type="h" for="ch" forName="imageaccent2" refType="h" fact="0.0311"/>
          <dgm:constr type="l" for="ch" forName="textaccent3" refType="w" fact="0.2907"/>
          <dgm:constr type="t" for="ch" forName="textaccent3" refType="h" fact="0.1511"/>
          <dgm:constr type="w" for="ch" forName="textaccent3" refType="w" fact="0.022"/>
          <dgm:constr type="h" for="ch" forName="textaccent3" refType="h" fact="0.0311"/>
          <dgm:constr type="l" for="ch" forName="imageaccent3" refType="w" fact="0.3299"/>
          <dgm:constr type="t" for="ch" forName="imageaccent3" refType="h" fact="0.1175"/>
          <dgm:constr type="w" for="ch" forName="imageaccent3" refType="w" fact="0.022"/>
          <dgm:constr type="h" for="ch" forName="imageaccent3" refType="h" fact="0.0311"/>
          <dgm:constr type="l" for="ch" forName="textaccent4" refType="w" fact="0.65"/>
          <dgm:constr type="t" for="ch" forName="textaccent4" refType="h" fact="0.2645"/>
          <dgm:constr type="w" for="ch" forName="textaccent4" refType="w" fact="0.022"/>
          <dgm:constr type="h" for="ch" forName="textaccent4" refType="h" fact="0.0311"/>
          <dgm:constr type="l" for="ch" forName="imageaccent4" refType="w" fact="0.6859"/>
          <dgm:constr type="t" for="ch" forName="imageaccent4" refType="h" fact="0.3008"/>
          <dgm:constr type="w" for="ch" forName="imageaccent4" refType="w" fact="0.022"/>
          <dgm:constr type="h" for="ch" forName="imageaccent4" refType="h" fact="0.0311"/>
          <dgm:constr type="l" for="ch" forName="textaccent5" refType="w" fact="0.8123"/>
          <dgm:constr type="t" for="ch" forName="textaccent5" refType="h" fact="0.1217"/>
          <dgm:constr type="w" for="ch" forName="textaccent5" refType="w" fact="0.022"/>
          <dgm:constr type="h" for="ch" forName="textaccent5" refType="h" fact="0.0311"/>
          <dgm:constr type="l" for="ch" forName="imageaccent5" refType="w" fact="0.849"/>
          <dgm:constr type="t" for="ch" forName="imageaccent5" refType="h" fact="0.1567"/>
          <dgm:constr type="w" for="ch" forName="imageaccent5" refType="w" fact="0.022"/>
          <dgm:constr type="h" for="ch" forName="imageaccent5" refType="h" fact="0.0311"/>
          <dgm:constr type="l" for="ch" forName="image6" refType="w" fact="0.6491"/>
          <dgm:constr type="t" for="ch" forName="image6" refType="h" fact="0.5889"/>
          <dgm:constr type="w" for="ch" forName="image6" refType="w" fact="0.1886"/>
          <dgm:constr type="h" for="ch" forName="image6" refType="h" fact="0.2653"/>
          <dgm:constr type="l" for="ch" forName="text6" refType="w" fact="0.8114"/>
          <dgm:constr type="t" for="ch" forName="text6" refType="h" fact="0.4436"/>
          <dgm:constr type="w" for="ch" forName="text6" refType="w" fact="0.1886"/>
          <dgm:constr type="h" for="ch" forName="text6" refType="h" fact="0.2653"/>
          <dgm:constr type="l" for="ch" forName="imageaccent6" refType="w" fact="0.8138"/>
          <dgm:constr type="t" for="ch" forName="imageaccent6" refType="h" fact="0.7053"/>
          <dgm:constr type="w" for="ch" forName="imageaccent6" refType="w" fact="0.022"/>
          <dgm:constr type="h" for="ch" forName="imageaccent6" refType="h" fact="0.0311"/>
          <dgm:constr type="l" for="ch" forName="textaccent6" refType="w" fact="0.8488"/>
          <dgm:constr type="t" for="ch" forName="textaccent6" refType="h" fact="0.676"/>
          <dgm:constr type="w" for="ch" forName="textaccent6" refType="w" fact="0.022"/>
          <dgm:constr type="h" for="ch" forName="textaccent6" refType="h" fact="0.0311"/>
          <dgm:constr type="l" for="ch" forName="text7" refType="w" fact="0.3244"/>
          <dgm:constr type="t" for="ch" forName="text7" refType="h" fact="0.5872"/>
          <dgm:constr type="w" for="ch" forName="text7" refType="w" fact="0.1886"/>
          <dgm:constr type="h" for="ch" forName="text7" refType="h" fact="0.2653"/>
          <dgm:constr type="l" for="ch" forName="image7" refType="w" fact="0.1622"/>
          <dgm:constr type="t" for="ch" forName="image7" refType="h" fact="0.7347"/>
          <dgm:constr type="w" for="ch" forName="image7" refType="w" fact="0.1886"/>
          <dgm:constr type="h" for="ch" forName="image7" refType="h" fact="0.2653"/>
          <dgm:constr type="l" for="ch" forName="imageaccent7" refType="w" fact="0.2905"/>
          <dgm:constr type="t" for="ch" forName="imageaccent7" refType="h" fact="0.7384"/>
          <dgm:constr type="w" for="ch" forName="imageaccent7" refType="w" fact="0.022"/>
          <dgm:constr type="h" for="ch" forName="imageaccent7" refType="h" fact="0.0311"/>
          <dgm:constr type="l" for="ch" forName="textaccent7" refType="w" fact="0.3298"/>
          <dgm:constr type="t" for="ch" forName="textaccent7" refType="h" fact="0.7048"/>
          <dgm:constr type="w" for="ch" forName="textaccent7" refType="w" fact="0.022"/>
          <dgm:constr type="h" for="ch" forName="textaccent7" refType="h" fact="0.0311"/>
        </dgm:constrLst>
      </dgm:if>
      <dgm:if name="Name9" axis="ch" ptType="node" func="cnt" op="equ" val="8">
        <dgm:alg type="composite">
          <dgm:param type="ar" val="1.8974"/>
        </dgm:alg>
        <dgm:constrLst>
          <dgm:constr type="primFontSz" for="des" ptType="node" op="equ" val="65"/>
          <dgm:constr type="l" for="ch" forName="image4" refType="w" fact="0.5589"/>
          <dgm:constr type="t" for="ch" forName="image4" refType="h" fact="0.2952"/>
          <dgm:constr type="w" for="ch" forName="image4" refType="w" fact="0.1624"/>
          <dgm:constr type="h" for="ch" forName="image4" refType="h" fact="0.2645"/>
          <dgm:constr type="l" for="ch" forName="text5" refType="w" fact="0.5589"/>
          <dgm:constr type="t" for="ch" forName="text5" refType="h" fact="0.0028"/>
          <dgm:constr type="w" for="ch" forName="text5" refType="w" fact="0.1624"/>
          <dgm:constr type="h" for="ch" forName="text5" refType="h" fact="0.2645"/>
          <dgm:constr type="l" for="ch" forName="image5" refType="w" fact="0.6986"/>
          <dgm:constr type="t" for="ch" forName="image5" refType="h" fact="0.1504"/>
          <dgm:constr type="w" for="ch" forName="image5" refType="w" fact="0.1624"/>
          <dgm:constr type="h" for="ch" forName="image5" refType="h" fact="0.2645"/>
          <dgm:constr type="l" for="ch" forName="image2" refType="w" fact="0.4192"/>
          <dgm:constr type="t" for="ch" forName="image2" refType="h" fact="0.439"/>
          <dgm:constr type="w" for="ch" forName="image2" refType="w" fact="0.1624"/>
          <dgm:constr type="h" for="ch" forName="image2" refType="h" fact="0.2645"/>
          <dgm:constr type="l" for="ch" forName="text4" refType="w" fact="0.4192"/>
          <dgm:constr type="t" for="ch" forName="text4" refType="h" fact="0.1465"/>
          <dgm:constr type="w" for="ch" forName="text4" refType="w" fact="0.1624"/>
          <dgm:constr type="h" for="ch" forName="text4" refType="h" fact="0.2645"/>
          <dgm:constr type="l" for="ch" forName="text2" refType="w" fact="0.2794"/>
          <dgm:constr type="t" for="ch" forName="text2" refType="h" fact="0.2925"/>
          <dgm:constr type="w" for="ch" forName="text2" refType="w" fact="0.1624"/>
          <dgm:constr type="h" for="ch" forName="text2" refType="h" fact="0.2645"/>
          <dgm:constr type="l" for="ch" forName="image3" refType="w" fact="0.2794"/>
          <dgm:constr type="t" for="ch" forName="image3" refType="h" fact="0"/>
          <dgm:constr type="w" for="ch" forName="image3" refType="w" fact="0.1624"/>
          <dgm:constr type="h" for="ch" forName="image3" refType="h" fact="0.2645"/>
          <dgm:constr type="l" for="ch" forName="text1" refType="w" fact="0.1397"/>
          <dgm:constr type="t" for="ch" forName="text1" refType="h" fact="0.4395"/>
          <dgm:constr type="w" for="ch" forName="text1" refType="w" fact="0.1624"/>
          <dgm:constr type="h" for="ch" forName="text1" refType="h" fact="0.2645"/>
          <dgm:constr type="l" for="ch" forName="text3" refType="w" fact="0.1397"/>
          <dgm:constr type="t" for="ch" forName="text3" refType="h" fact="0.1471"/>
          <dgm:constr type="w" for="ch" forName="text3" refType="w" fact="0.1624"/>
          <dgm:constr type="h" for="ch" forName="text3" refType="h" fact="0.2645"/>
          <dgm:constr type="l" for="ch" forName="textaccent1" refType="w" fact="0.1436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4"/>
          <dgm:constr type="h" for="ch" forName="image1" refType="h" fact="0.2645"/>
          <dgm:constr type="l" for="ch" forName="imageaccent1" refType="w" fact="0.1112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2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31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2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41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6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5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93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1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9"/>
          <dgm:constr type="t" for="ch" forName="image6" refType="h" fact="0.5872"/>
          <dgm:constr type="w" for="ch" forName="image6" refType="w" fact="0.1624"/>
          <dgm:constr type="h" for="ch" forName="image6" refType="h" fact="0.2645"/>
          <dgm:constr type="l" for="ch" forName="text6" refType="w" fact="0.6986"/>
          <dgm:constr type="t" for="ch" forName="text6" refType="h" fact="0.4424"/>
          <dgm:constr type="w" for="ch" forName="text6" refType="w" fact="0.1624"/>
          <dgm:constr type="h" for="ch" forName="text6" refType="h" fact="0.2645"/>
          <dgm:constr type="l" for="ch" forName="imageaccent6" refType="w" fact="0.7007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8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3"/>
          <dgm:constr type="t" for="ch" forName="text7" refType="h" fact="0.5856"/>
          <dgm:constr type="w" for="ch" forName="text7" refType="w" fact="0.1624"/>
          <dgm:constr type="h" for="ch" forName="text7" refType="h" fact="0.2645"/>
          <dgm:constr type="l" for="ch" forName="image7" refType="w" fact="0.1396"/>
          <dgm:constr type="t" for="ch" forName="image7" refType="h" fact="0.7326"/>
          <dgm:constr type="w" for="ch" forName="image7" refType="w" fact="0.1624"/>
          <dgm:constr type="h" for="ch" forName="image7" refType="h" fact="0.2645"/>
          <dgm:constr type="l" for="ch" forName="imageaccent7" refType="w" fact="0.2501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4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9"/>
          <dgm:constr type="t" for="ch" forName="image8" refType="h" fact="0.7355"/>
          <dgm:constr type="w" for="ch" forName="image8" refType="w" fact="0.1624"/>
          <dgm:constr type="h" for="ch" forName="image8" refType="h" fact="0.2645"/>
          <dgm:constr type="l" for="ch" forName="text8" refType="w" fact="0.8376"/>
          <dgm:constr type="t" for="ch" forName="text8" refType="h" fact="0.5906"/>
          <dgm:constr type="w" for="ch" forName="text8" refType="w" fact="0.1624"/>
          <dgm:constr type="h" for="ch" forName="text8" refType="h" fact="0.2645"/>
          <dgm:constr type="l" for="ch" forName="imageaccent8" refType="w" fact="0.8397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8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</dgm:constrLst>
      </dgm:if>
      <dgm:if name="Name10" axis="ch" ptType="node" func="cnt" op="equ" val="9">
        <dgm:alg type="composite">
          <dgm:param type="ar" val="1.8986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952"/>
          <dgm:constr type="w" for="ch" forName="image4" refType="w" fact="0.1623"/>
          <dgm:constr type="h" for="ch" forName="image4" refType="h" fact="0.2645"/>
          <dgm:constr type="l" for="ch" forName="text5" refType="w" fact="0.5585"/>
          <dgm:constr type="t" for="ch" forName="text5" refType="h" fact="0.0028"/>
          <dgm:constr type="w" for="ch" forName="text5" refType="w" fact="0.1623"/>
          <dgm:constr type="h" for="ch" forName="text5" refType="h" fact="0.2645"/>
          <dgm:constr type="l" for="ch" forName="image5" refType="w" fact="0.6982"/>
          <dgm:constr type="t" for="ch" forName="image5" refType="h" fact="0.1504"/>
          <dgm:constr type="w" for="ch" forName="image5" refType="w" fact="0.1623"/>
          <dgm:constr type="h" for="ch" forName="image5" refType="h" fact="0.2645"/>
          <dgm:constr type="l" for="ch" forName="image2" refType="w" fact="0.4189"/>
          <dgm:constr type="t" for="ch" forName="image2" refType="h" fact="0.439"/>
          <dgm:constr type="w" for="ch" forName="image2" refType="w" fact="0.1623"/>
          <dgm:constr type="h" for="ch" forName="image2" refType="h" fact="0.2645"/>
          <dgm:constr type="l" for="ch" forName="text4" refType="w" fact="0.4189"/>
          <dgm:constr type="t" for="ch" forName="text4" refType="h" fact="0.1465"/>
          <dgm:constr type="w" for="ch" forName="text4" refType="w" fact="0.1623"/>
          <dgm:constr type="h" for="ch" forName="text4" refType="h" fact="0.2645"/>
          <dgm:constr type="l" for="ch" forName="text2" refType="w" fact="0.2793"/>
          <dgm:constr type="t" for="ch" forName="text2" refType="h" fact="0.2925"/>
          <dgm:constr type="w" for="ch" forName="text2" refType="w" fact="0.1623"/>
          <dgm:constr type="h" for="ch" forName="text2" refType="h" fact="0.2645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645"/>
          <dgm:constr type="l" for="ch" forName="text1" refType="w" fact="0.1396"/>
          <dgm:constr type="t" for="ch" forName="text1" refType="h" fact="0.4395"/>
          <dgm:constr type="w" for="ch" forName="text1" refType="w" fact="0.1623"/>
          <dgm:constr type="h" for="ch" forName="text1" refType="h" fact="0.2645"/>
          <dgm:constr type="l" for="ch" forName="text3" refType="w" fact="0.1396"/>
          <dgm:constr type="t" for="ch" forName="text3" refType="h" fact="0.1471"/>
          <dgm:constr type="w" for="ch" forName="text3" refType="w" fact="0.1623"/>
          <dgm:constr type="h" for="ch" forName="text3" refType="h" fact="0.2645"/>
          <dgm:constr type="l" for="ch" forName="textaccent1" refType="w" fact="0.1435"/>
          <dgm:constr type="t" for="ch" forName="textaccent1" refType="h" fact="0.5578"/>
          <dgm:constr type="w" for="ch" forName="textaccent1" refType="w" fact="0.0189"/>
          <dgm:constr type="h" for="ch" forName="textaccent1" refType="h" fact="0.031"/>
          <dgm:constr type="l" for="ch" forName="image1" refType="w" fact="0"/>
          <dgm:constr type="t" for="ch" forName="image1" refType="h" fact="0.2933"/>
          <dgm:constr type="w" for="ch" forName="image1" refType="w" fact="0.1623"/>
          <dgm:constr type="h" for="ch" forName="image1" refType="h" fact="0.2645"/>
          <dgm:constr type="l" for="ch" forName="imageaccent1" refType="w" fact="0.1111"/>
          <dgm:constr type="t" for="ch" forName="imageaccent1" refType="h" fact="0.5227"/>
          <dgm:constr type="w" for="ch" forName="imageaccent1" refType="w" fact="0.0189"/>
          <dgm:constr type="h" for="ch" forName="imageaccent1" refType="h" fact="0.031"/>
          <dgm:constr type="l" for="ch" forName="textaccent2" refType="w" fact="0.391"/>
          <dgm:constr type="t" for="ch" forName="textaccent2" refType="h" fact="0.5213"/>
          <dgm:constr type="w" for="ch" forName="textaccent2" refType="w" fact="0.0189"/>
          <dgm:constr type="h" for="ch" forName="textaccent2" refType="h" fact="0.031"/>
          <dgm:constr type="l" for="ch" forName="imageaccent2" refType="w" fact="0.4228"/>
          <dgm:constr type="t" for="ch" forName="imageaccent2" refType="h" fact="0.5567"/>
          <dgm:constr type="w" for="ch" forName="imageaccent2" refType="w" fact="0.0189"/>
          <dgm:constr type="h" for="ch" forName="imageaccent2" refType="h" fact="0.031"/>
          <dgm:constr type="l" for="ch" forName="textaccent3" refType="w" fact="0.2501"/>
          <dgm:constr type="t" for="ch" forName="textaccent3" refType="h" fact="0.1507"/>
          <dgm:constr type="w" for="ch" forName="textaccent3" refType="w" fact="0.0189"/>
          <dgm:constr type="h" for="ch" forName="textaccent3" refType="h" fact="0.031"/>
          <dgm:constr type="l" for="ch" forName="imageaccent3" refType="w" fact="0.2839"/>
          <dgm:constr type="t" for="ch" forName="imageaccent3" refType="h" fact="0.1172"/>
          <dgm:constr type="w" for="ch" forName="imageaccent3" refType="w" fact="0.0189"/>
          <dgm:constr type="h" for="ch" forName="imageaccent3" refType="h" fact="0.031"/>
          <dgm:constr type="l" for="ch" forName="textaccent4" refType="w" fact="0.5593"/>
          <dgm:constr type="t" for="ch" forName="textaccent4" refType="h" fact="0.2637"/>
          <dgm:constr type="w" for="ch" forName="textaccent4" refType="w" fact="0.0189"/>
          <dgm:constr type="h" for="ch" forName="textaccent4" refType="h" fact="0.031"/>
          <dgm:constr type="l" for="ch" forName="imageaccent4" refType="w" fact="0.5901"/>
          <dgm:constr type="t" for="ch" forName="imageaccent4" refType="h" fact="0.3"/>
          <dgm:constr type="w" for="ch" forName="imageaccent4" refType="w" fact="0.0189"/>
          <dgm:constr type="h" for="ch" forName="imageaccent4" refType="h" fact="0.031"/>
          <dgm:constr type="l" for="ch" forName="textaccent5" refType="w" fact="0.6989"/>
          <dgm:constr type="t" for="ch" forName="textaccent5" refType="h" fact="0.1214"/>
          <dgm:constr type="w" for="ch" forName="textaccent5" refType="w" fact="0.0189"/>
          <dgm:constr type="h" for="ch" forName="textaccent5" refType="h" fact="0.031"/>
          <dgm:constr type="l" for="ch" forName="imageaccent5" refType="w" fact="0.7305"/>
          <dgm:constr type="t" for="ch" forName="imageaccent5" refType="h" fact="0.1563"/>
          <dgm:constr type="w" for="ch" forName="imageaccent5" refType="w" fact="0.0189"/>
          <dgm:constr type="h" for="ch" forName="imageaccent5" refType="h" fact="0.031"/>
          <dgm:constr type="l" for="ch" forName="image6" refType="w" fact="0.5585"/>
          <dgm:constr type="t" for="ch" forName="image6" refType="h" fact="0.5872"/>
          <dgm:constr type="w" for="ch" forName="image6" refType="w" fact="0.1623"/>
          <dgm:constr type="h" for="ch" forName="image6" refType="h" fact="0.2645"/>
          <dgm:constr type="l" for="ch" forName="text6" refType="w" fact="0.6982"/>
          <dgm:constr type="t" for="ch" forName="text6" refType="h" fact="0.4424"/>
          <dgm:constr type="w" for="ch" forName="text6" refType="w" fact="0.1623"/>
          <dgm:constr type="h" for="ch" forName="text6" refType="h" fact="0.2645"/>
          <dgm:constr type="l" for="ch" forName="imageaccent6" refType="w" fact="0.7002"/>
          <dgm:constr type="t" for="ch" forName="imageaccent6" refType="h" fact="0.7033"/>
          <dgm:constr type="w" for="ch" forName="imageaccent6" refType="w" fact="0.0189"/>
          <dgm:constr type="h" for="ch" forName="imageaccent6" refType="h" fact="0.031"/>
          <dgm:constr type="l" for="ch" forName="textaccent6" refType="w" fact="0.7303"/>
          <dgm:constr type="t" for="ch" forName="textaccent6" refType="h" fact="0.6741"/>
          <dgm:constr type="w" for="ch" forName="textaccent6" refType="w" fact="0.0189"/>
          <dgm:constr type="h" for="ch" forName="textaccent6" refType="h" fact="0.031"/>
          <dgm:constr type="l" for="ch" forName="text7" refType="w" fact="0.2792"/>
          <dgm:constr type="t" for="ch" forName="text7" refType="h" fact="0.5856"/>
          <dgm:constr type="w" for="ch" forName="text7" refType="w" fact="0.1623"/>
          <dgm:constr type="h" for="ch" forName="text7" refType="h" fact="0.2645"/>
          <dgm:constr type="l" for="ch" forName="image7" refType="w" fact="0.1395"/>
          <dgm:constr type="t" for="ch" forName="image7" refType="h" fact="0.7326"/>
          <dgm:constr type="w" for="ch" forName="image7" refType="w" fact="0.1623"/>
          <dgm:constr type="h" for="ch" forName="image7" refType="h" fact="0.2645"/>
          <dgm:constr type="l" for="ch" forName="imageaccent7" refType="w" fact="0.25"/>
          <dgm:constr type="t" for="ch" forName="imageaccent7" refType="h" fact="0.7363"/>
          <dgm:constr type="w" for="ch" forName="imageaccent7" refType="w" fact="0.0189"/>
          <dgm:constr type="h" for="ch" forName="imageaccent7" refType="h" fact="0.031"/>
          <dgm:constr type="l" for="ch" forName="textaccent7" refType="w" fact="0.2838"/>
          <dgm:constr type="t" for="ch" forName="textaccent7" refType="h" fact="0.7028"/>
          <dgm:constr type="w" for="ch" forName="textaccent7" refType="w" fact="0.0189"/>
          <dgm:constr type="h" for="ch" forName="textaccent7" refType="h" fact="0.031"/>
          <dgm:constr type="l" for="ch" forName="image8" refType="w" fact="0.6975"/>
          <dgm:constr type="t" for="ch" forName="image8" refType="h" fact="0.7355"/>
          <dgm:constr type="w" for="ch" forName="image8" refType="w" fact="0.1623"/>
          <dgm:constr type="h" for="ch" forName="image8" refType="h" fact="0.2645"/>
          <dgm:constr type="l" for="ch" forName="text8" refType="w" fact="0.8371"/>
          <dgm:constr type="t" for="ch" forName="text8" refType="h" fact="0.5906"/>
          <dgm:constr type="w" for="ch" forName="text8" refType="w" fact="0.1623"/>
          <dgm:constr type="h" for="ch" forName="text8" refType="h" fact="0.2645"/>
          <dgm:constr type="l" for="ch" forName="imageaccent8" refType="w" fact="0.8392"/>
          <dgm:constr type="t" for="ch" forName="imageaccent8" refType="h" fact="0.8516"/>
          <dgm:constr type="w" for="ch" forName="imageaccent8" refType="w" fact="0.0189"/>
          <dgm:constr type="h" for="ch" forName="imageaccent8" refType="h" fact="0.031"/>
          <dgm:constr type="l" for="ch" forName="textaccent8" refType="w" fact="0.8693"/>
          <dgm:constr type="t" for="ch" forName="textaccent8" refType="h" fact="0.8223"/>
          <dgm:constr type="w" for="ch" forName="textaccent8" refType="w" fact="0.0189"/>
          <dgm:constr type="h" for="ch" forName="textaccent8" refType="h" fact="0.031"/>
          <dgm:constr type="l" for="ch" forName="text9" refType="w" fact="0.8377"/>
          <dgm:constr type="t" for="ch" forName="text9" refType="h" fact="0.0057"/>
          <dgm:constr type="w" for="ch" forName="text9" refType="w" fact="0.1623"/>
          <dgm:constr type="h" for="ch" forName="text9" refType="h" fact="0.2645"/>
          <dgm:constr type="l" for="ch" forName="textaccent9" refType="w" fact="0.95"/>
          <dgm:constr type="t" for="ch" forName="textaccent9" refType="h" fact="0.2383"/>
          <dgm:constr type="w" for="ch" forName="textaccent9" refType="w" fact="0.0189"/>
          <dgm:constr type="h" for="ch" forName="textaccent9" refType="h" fact="0.031"/>
          <dgm:constr type="l" for="ch" forName="image9" refType="w" fact="0.8377"/>
          <dgm:constr type="t" for="ch" forName="image9" refType="h" fact="0.2977"/>
          <dgm:constr type="w" for="ch" forName="image9" refType="w" fact="0.1623"/>
          <dgm:constr type="h" for="ch" forName="image9" refType="h" fact="0.2645"/>
          <dgm:constr type="l" for="ch" forName="imageaccent9" refType="w" fact="0.95"/>
          <dgm:constr type="t" for="ch" forName="imageaccent9" refType="h" fact="0.2993"/>
          <dgm:constr type="w" for="ch" forName="imageaccent9" refType="w" fact="0.0189"/>
          <dgm:constr type="h" for="ch" forName="imageaccent9" refType="h" fact="0.031"/>
        </dgm:constrLst>
      </dgm:if>
      <dgm:if name="Name11" axis="ch" ptType="node" func="cnt" op="equ" val="10">
        <dgm:alg type="composite">
          <dgm:param type="ar" val="1.6608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583"/>
          <dgm:constr type="w" for="ch" forName="image4" refType="w" fact="0.1623"/>
          <dgm:constr type="h" for="ch" forName="image4" refType="h" fact="0.2314"/>
          <dgm:constr type="l" for="ch" forName="text5" refType="w" fact="0.5585"/>
          <dgm:constr type="t" for="ch" forName="text5" refType="h" fact="0.0024"/>
          <dgm:constr type="w" for="ch" forName="text5" refType="w" fact="0.1623"/>
          <dgm:constr type="h" for="ch" forName="text5" refType="h" fact="0.2314"/>
          <dgm:constr type="l" for="ch" forName="image5" refType="w" fact="0.6982"/>
          <dgm:constr type="t" for="ch" forName="image5" refType="h" fact="0.1316"/>
          <dgm:constr type="w" for="ch" forName="image5" refType="w" fact="0.1623"/>
          <dgm:constr type="h" for="ch" forName="image5" refType="h" fact="0.2314"/>
          <dgm:constr type="l" for="ch" forName="image2" refType="w" fact="0.4189"/>
          <dgm:constr type="t" for="ch" forName="image2" refType="h" fact="0.384"/>
          <dgm:constr type="w" for="ch" forName="image2" refType="w" fact="0.1623"/>
          <dgm:constr type="h" for="ch" forName="image2" refType="h" fact="0.2314"/>
          <dgm:constr type="l" for="ch" forName="text4" refType="w" fact="0.4189"/>
          <dgm:constr type="t" for="ch" forName="text4" refType="h" fact="0.1282"/>
          <dgm:constr type="w" for="ch" forName="text4" refType="w" fact="0.1623"/>
          <dgm:constr type="h" for="ch" forName="text4" refType="h" fact="0.2314"/>
          <dgm:constr type="l" for="ch" forName="text2" refType="w" fact="0.2793"/>
          <dgm:constr type="t" for="ch" forName="text2" refType="h" fact="0.2558"/>
          <dgm:constr type="w" for="ch" forName="text2" refType="w" fact="0.1623"/>
          <dgm:constr type="h" for="ch" forName="text2" refType="h" fact="0.2314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314"/>
          <dgm:constr type="l" for="ch" forName="text1" refType="w" fact="0.1396"/>
          <dgm:constr type="t" for="ch" forName="text1" refType="h" fact="0.3845"/>
          <dgm:constr type="w" for="ch" forName="text1" refType="w" fact="0.1623"/>
          <dgm:constr type="h" for="ch" forName="text1" refType="h" fact="0.2314"/>
          <dgm:constr type="l" for="ch" forName="text3" refType="w" fact="0.1396"/>
          <dgm:constr type="t" for="ch" forName="text3" refType="h" fact="0.1286"/>
          <dgm:constr type="w" for="ch" forName="text3" refType="w" fact="0.1623"/>
          <dgm:constr type="h" for="ch" forName="text3" refType="h" fact="0.2314"/>
          <dgm:constr type="l" for="ch" forName="textaccent1" refType="w" fact="0.1435"/>
          <dgm:constr type="t" for="ch" forName="textaccent1" refType="h" fact="0.488"/>
          <dgm:constr type="w" for="ch" forName="textaccent1" refType="w" fact="0.0189"/>
          <dgm:constr type="h" for="ch" forName="textaccent1" refType="h" fact="0.0271"/>
          <dgm:constr type="l" for="ch" forName="image1" refType="w" fact="0"/>
          <dgm:constr type="t" for="ch" forName="image1" refType="h" fact="0.2566"/>
          <dgm:constr type="w" for="ch" forName="image1" refType="w" fact="0.1623"/>
          <dgm:constr type="h" for="ch" forName="image1" refType="h" fact="0.2314"/>
          <dgm:constr type="l" for="ch" forName="imageaccent1" refType="w" fact="0.1111"/>
          <dgm:constr type="t" for="ch" forName="imageaccent1" refType="h" fact="0.4572"/>
          <dgm:constr type="w" for="ch" forName="imageaccent1" refType="w" fact="0.0189"/>
          <dgm:constr type="h" for="ch" forName="imageaccent1" refType="h" fact="0.0271"/>
          <dgm:constr type="l" for="ch" forName="textaccent2" refType="w" fact="0.391"/>
          <dgm:constr type="t" for="ch" forName="textaccent2" refType="h" fact="0.456"/>
          <dgm:constr type="w" for="ch" forName="textaccent2" refType="w" fact="0.0189"/>
          <dgm:constr type="h" for="ch" forName="textaccent2" refType="h" fact="0.0271"/>
          <dgm:constr type="l" for="ch" forName="imageaccent2" refType="w" fact="0.4228"/>
          <dgm:constr type="t" for="ch" forName="imageaccent2" refType="h" fact="0.487"/>
          <dgm:constr type="w" for="ch" forName="imageaccent2" refType="w" fact="0.0189"/>
          <dgm:constr type="h" for="ch" forName="imageaccent2" refType="h" fact="0.0271"/>
          <dgm:constr type="l" for="ch" forName="textaccent3" refType="w" fact="0.2501"/>
          <dgm:constr type="t" for="ch" forName="textaccent3" refType="h" fact="0.1318"/>
          <dgm:constr type="w" for="ch" forName="textaccent3" refType="w" fact="0.0189"/>
          <dgm:constr type="h" for="ch" forName="textaccent3" refType="h" fact="0.0271"/>
          <dgm:constr type="l" for="ch" forName="imageaccent3" refType="w" fact="0.2839"/>
          <dgm:constr type="t" for="ch" forName="imageaccent3" refType="h" fact="0.1025"/>
          <dgm:constr type="w" for="ch" forName="imageaccent3" refType="w" fact="0.0189"/>
          <dgm:constr type="h" for="ch" forName="imageaccent3" refType="h" fact="0.0271"/>
          <dgm:constr type="l" for="ch" forName="textaccent4" refType="w" fact="0.5593"/>
          <dgm:constr type="t" for="ch" forName="textaccent4" refType="h" fact="0.2307"/>
          <dgm:constr type="w" for="ch" forName="textaccent4" refType="w" fact="0.0189"/>
          <dgm:constr type="h" for="ch" forName="textaccent4" refType="h" fact="0.0271"/>
          <dgm:constr type="l" for="ch" forName="imageaccent4" refType="w" fact="0.5901"/>
          <dgm:constr type="t" for="ch" forName="imageaccent4" refType="h" fact="0.2624"/>
          <dgm:constr type="w" for="ch" forName="imageaccent4" refType="w" fact="0.0189"/>
          <dgm:constr type="h" for="ch" forName="imageaccent4" refType="h" fact="0.0271"/>
          <dgm:constr type="l" for="ch" forName="textaccent5" refType="w" fact="0.6989"/>
          <dgm:constr type="t" for="ch" forName="textaccent5" refType="h" fact="0.1062"/>
          <dgm:constr type="w" for="ch" forName="textaccent5" refType="w" fact="0.0189"/>
          <dgm:constr type="h" for="ch" forName="textaccent5" refType="h" fact="0.0271"/>
          <dgm:constr type="l" for="ch" forName="imageaccent5" refType="w" fact="0.7305"/>
          <dgm:constr type="t" for="ch" forName="imageaccent5" refType="h" fact="0.1367"/>
          <dgm:constr type="w" for="ch" forName="imageaccent5" refType="w" fact="0.0189"/>
          <dgm:constr type="h" for="ch" forName="imageaccent5" refType="h" fact="0.0271"/>
          <dgm:constr type="l" for="ch" forName="image6" refType="w" fact="0.5585"/>
          <dgm:constr type="t" for="ch" forName="image6" refType="h" fact="0.5137"/>
          <dgm:constr type="w" for="ch" forName="image6" refType="w" fact="0.1623"/>
          <dgm:constr type="h" for="ch" forName="image6" refType="h" fact="0.2314"/>
          <dgm:constr type="l" for="ch" forName="text6" refType="w" fact="0.6982"/>
          <dgm:constr type="t" for="ch" forName="text6" refType="h" fact="0.387"/>
          <dgm:constr type="w" for="ch" forName="text6" refType="w" fact="0.1623"/>
          <dgm:constr type="h" for="ch" forName="text6" refType="h" fact="0.2314"/>
          <dgm:constr type="l" for="ch" forName="imageaccent6" refType="w" fact="0.7002"/>
          <dgm:constr type="t" for="ch" forName="imageaccent6" refType="h" fact="0.6152"/>
          <dgm:constr type="w" for="ch" forName="imageaccent6" refType="w" fact="0.0189"/>
          <dgm:constr type="h" for="ch" forName="imageaccent6" refType="h" fact="0.0271"/>
          <dgm:constr type="l" for="ch" forName="textaccent6" refType="w" fact="0.7303"/>
          <dgm:constr type="t" for="ch" forName="textaccent6" refType="h" fact="0.5897"/>
          <dgm:constr type="w" for="ch" forName="textaccent6" refType="w" fact="0.0189"/>
          <dgm:constr type="h" for="ch" forName="textaccent6" refType="h" fact="0.0271"/>
          <dgm:constr type="l" for="ch" forName="text7" refType="w" fact="0.2792"/>
          <dgm:constr type="t" for="ch" forName="text7" refType="h" fact="0.5122"/>
          <dgm:constr type="w" for="ch" forName="text7" refType="w" fact="0.1623"/>
          <dgm:constr type="h" for="ch" forName="text7" refType="h" fact="0.2314"/>
          <dgm:constr type="l" for="ch" forName="image7" refType="w" fact="0.1395"/>
          <dgm:constr type="t" for="ch" forName="image7" refType="h" fact="0.6409"/>
          <dgm:constr type="w" for="ch" forName="image7" refType="w" fact="0.1623"/>
          <dgm:constr type="h" for="ch" forName="image7" refType="h" fact="0.2314"/>
          <dgm:constr type="l" for="ch" forName="imageaccent7" refType="w" fact="0.25"/>
          <dgm:constr type="t" for="ch" forName="imageaccent7" refType="h" fact="0.6441"/>
          <dgm:constr type="w" for="ch" forName="imageaccent7" refType="w" fact="0.0189"/>
          <dgm:constr type="h" for="ch" forName="imageaccent7" refType="h" fact="0.0271"/>
          <dgm:constr type="l" for="ch" forName="textaccent7" refType="w" fact="0.2838"/>
          <dgm:constr type="t" for="ch" forName="textaccent7" refType="h" fact="0.6148"/>
          <dgm:constr type="w" for="ch" forName="textaccent7" refType="w" fact="0.0189"/>
          <dgm:constr type="h" for="ch" forName="textaccent7" refType="h" fact="0.0271"/>
          <dgm:constr type="l" for="ch" forName="image8" refType="w" fact="0.6975"/>
          <dgm:constr type="t" for="ch" forName="image8" refType="h" fact="0.6433"/>
          <dgm:constr type="w" for="ch" forName="image8" refType="w" fact="0.1623"/>
          <dgm:constr type="h" for="ch" forName="image8" refType="h" fact="0.2314"/>
          <dgm:constr type="l" for="ch" forName="text8" refType="w" fact="0.8371"/>
          <dgm:constr type="t" for="ch" forName="text8" refType="h" fact="0.5167"/>
          <dgm:constr type="w" for="ch" forName="text8" refType="w" fact="0.1623"/>
          <dgm:constr type="h" for="ch" forName="text8" refType="h" fact="0.2314"/>
          <dgm:constr type="l" for="ch" forName="imageaccent8" refType="w" fact="0.8392"/>
          <dgm:constr type="t" for="ch" forName="imageaccent8" refType="h" fact="0.7449"/>
          <dgm:constr type="w" for="ch" forName="imageaccent8" refType="w" fact="0.0189"/>
          <dgm:constr type="h" for="ch" forName="imageaccent8" refType="h" fact="0.0271"/>
          <dgm:constr type="l" for="ch" forName="textaccent8" refType="w" fact="0.8693"/>
          <dgm:constr type="t" for="ch" forName="textaccent8" refType="h" fact="0.7194"/>
          <dgm:constr type="w" for="ch" forName="textaccent8" refType="w" fact="0.0189"/>
          <dgm:constr type="h" for="ch" forName="textaccent8" refType="h" fact="0.0271"/>
          <dgm:constr type="l" for="ch" forName="text9" refType="w" fact="0.8377"/>
          <dgm:constr type="t" for="ch" forName="text9" refType="h" fact="0.005"/>
          <dgm:constr type="w" for="ch" forName="text9" refType="w" fact="0.1623"/>
          <dgm:constr type="h" for="ch" forName="text9" refType="h" fact="0.2314"/>
          <dgm:constr type="l" for="ch" forName="textaccent9" refType="w" fact="0.95"/>
          <dgm:constr type="t" for="ch" forName="textaccent9" refType="h" fact="0.2084"/>
          <dgm:constr type="w" for="ch" forName="textaccent9" refType="w" fact="0.0189"/>
          <dgm:constr type="h" for="ch" forName="textaccent9" refType="h" fact="0.0271"/>
          <dgm:constr type="l" for="ch" forName="image9" refType="w" fact="0.8377"/>
          <dgm:constr type="t" for="ch" forName="image9" refType="h" fact="0.2604"/>
          <dgm:constr type="w" for="ch" forName="image9" refType="w" fact="0.1623"/>
          <dgm:constr type="h" for="ch" forName="image9" refType="h" fact="0.2314"/>
          <dgm:constr type="l" for="ch" forName="imageaccent9" refType="w" fact="0.95"/>
          <dgm:constr type="t" for="ch" forName="imageaccent9" refType="h" fact="0.2618"/>
          <dgm:constr type="w" for="ch" forName="imageaccent9" refType="w" fact="0.0189"/>
          <dgm:constr type="h" for="ch" forName="imageaccent9" refType="h" fact="0.0271"/>
          <dgm:constr type="l" for="ch" forName="image10" refType="w" fact="0.2786"/>
          <dgm:constr type="t" for="ch" forName="image10" refType="h" fact="0.7686"/>
          <dgm:constr type="w" for="ch" forName="image10" refType="w" fact="0.1623"/>
          <dgm:constr type="h" for="ch" forName="image10" refType="h" fact="0.2314"/>
          <dgm:constr type="l" for="ch" forName="text10" refType="w" fact="0.4183"/>
          <dgm:constr type="t" for="ch" forName="text10" refType="h" fact="0.6419"/>
          <dgm:constr type="w" for="ch" forName="text10" refType="w" fact="0.1623"/>
          <dgm:constr type="h" for="ch" forName="text10" refType="h" fact="0.2314"/>
          <dgm:constr type="l" for="ch" forName="imageaccent10" refType="w" fact="0.4203"/>
          <dgm:constr type="t" for="ch" forName="imageaccent10" refType="h" fact="0.8701"/>
          <dgm:constr type="w" for="ch" forName="imageaccent10" refType="w" fact="0.0189"/>
          <dgm:constr type="h" for="ch" forName="imageaccent10" refType="h" fact="0.0271"/>
          <dgm:constr type="l" for="ch" forName="textaccent10" refType="w" fact="0.4504"/>
          <dgm:constr type="t" for="ch" forName="textaccent10" refType="h" fact="0.8446"/>
          <dgm:constr type="w" for="ch" forName="textaccent10" refType="w" fact="0.0189"/>
          <dgm:constr type="h" for="ch" forName="textaccent10" refType="h" fact="0.0271"/>
        </dgm:constrLst>
      </dgm:if>
      <dgm:if name="Name12" axis="ch" ptType="node" func="cnt" op="equ" val="11">
        <dgm:alg type="composite">
          <dgm:param type="ar" val="1.4704"/>
        </dgm:alg>
        <dgm:constrLst>
          <dgm:constr type="primFontSz" for="des" ptType="node" op="equ" val="65"/>
          <dgm:constr type="l" for="ch" forName="image4" refType="w" fact="0.5585"/>
          <dgm:constr type="t" for="ch" forName="image4" refType="h" fact="0.2287"/>
          <dgm:constr type="w" for="ch" forName="image4" refType="w" fact="0.1623"/>
          <dgm:constr type="h" for="ch" forName="image4" refType="h" fact="0.2049"/>
          <dgm:constr type="l" for="ch" forName="text5" refType="w" fact="0.5585"/>
          <dgm:constr type="t" for="ch" forName="text5" refType="h" fact="0.0022"/>
          <dgm:constr type="w" for="ch" forName="text5" refType="w" fact="0.1623"/>
          <dgm:constr type="h" for="ch" forName="text5" refType="h" fact="0.2049"/>
          <dgm:constr type="l" for="ch" forName="image5" refType="w" fact="0.6982"/>
          <dgm:constr type="t" for="ch" forName="image5" refType="h" fact="0.1165"/>
          <dgm:constr type="w" for="ch" forName="image5" refType="w" fact="0.1623"/>
          <dgm:constr type="h" for="ch" forName="image5" refType="h" fact="0.2049"/>
          <dgm:constr type="l" for="ch" forName="image2" refType="w" fact="0.4189"/>
          <dgm:constr type="t" for="ch" forName="image2" refType="h" fact="0.34"/>
          <dgm:constr type="w" for="ch" forName="image2" refType="w" fact="0.1623"/>
          <dgm:constr type="h" for="ch" forName="image2" refType="h" fact="0.2049"/>
          <dgm:constr type="l" for="ch" forName="text4" refType="w" fact="0.4189"/>
          <dgm:constr type="t" for="ch" forName="text4" refType="h" fact="0.1135"/>
          <dgm:constr type="w" for="ch" forName="text4" refType="w" fact="0.1623"/>
          <dgm:constr type="h" for="ch" forName="text4" refType="h" fact="0.2049"/>
          <dgm:constr type="l" for="ch" forName="text2" refType="w" fact="0.2793"/>
          <dgm:constr type="t" for="ch" forName="text2" refType="h" fact="0.2265"/>
          <dgm:constr type="w" for="ch" forName="text2" refType="w" fact="0.1623"/>
          <dgm:constr type="h" for="ch" forName="text2" refType="h" fact="0.2049"/>
          <dgm:constr type="l" for="ch" forName="image3" refType="w" fact="0.2793"/>
          <dgm:constr type="t" for="ch" forName="image3" refType="h" fact="0"/>
          <dgm:constr type="w" for="ch" forName="image3" refType="w" fact="0.1623"/>
          <dgm:constr type="h" for="ch" forName="image3" refType="h" fact="0.2049"/>
          <dgm:constr type="l" for="ch" forName="text1" refType="w" fact="0.1396"/>
          <dgm:constr type="t" for="ch" forName="text1" refType="h" fact="0.3404"/>
          <dgm:constr type="w" for="ch" forName="text1" refType="w" fact="0.1623"/>
          <dgm:constr type="h" for="ch" forName="text1" refType="h" fact="0.2049"/>
          <dgm:constr type="l" for="ch" forName="text3" refType="w" fact="0.1396"/>
          <dgm:constr type="t" for="ch" forName="text3" refType="h" fact="0.1139"/>
          <dgm:constr type="w" for="ch" forName="text3" refType="w" fact="0.1623"/>
          <dgm:constr type="h" for="ch" forName="text3" refType="h" fact="0.2049"/>
          <dgm:constr type="l" for="ch" forName="textaccent1" refType="w" fact="0.1435"/>
          <dgm:constr type="t" for="ch" forName="textaccent1" refType="h" fact="0.432"/>
          <dgm:constr type="w" for="ch" forName="textaccent1" refType="w" fact="0.0189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623"/>
          <dgm:constr type="h" for="ch" forName="image1" refType="h" fact="0.2049"/>
          <dgm:constr type="l" for="ch" forName="imageaccent1" refType="w" fact="0.1111"/>
          <dgm:constr type="t" for="ch" forName="imageaccent1" refType="h" fact="0.4048"/>
          <dgm:constr type="w" for="ch" forName="imageaccent1" refType="w" fact="0.0189"/>
          <dgm:constr type="h" for="ch" forName="imageaccent1" refType="h" fact="0.024"/>
          <dgm:constr type="l" for="ch" forName="textaccent2" refType="w" fact="0.391"/>
          <dgm:constr type="t" for="ch" forName="textaccent2" refType="h" fact="0.4038"/>
          <dgm:constr type="w" for="ch" forName="textaccent2" refType="w" fact="0.0189"/>
          <dgm:constr type="h" for="ch" forName="textaccent2" refType="h" fact="0.024"/>
          <dgm:constr type="l" for="ch" forName="imageaccent2" refType="w" fact="0.4228"/>
          <dgm:constr type="t" for="ch" forName="imageaccent2" refType="h" fact="0.4312"/>
          <dgm:constr type="w" for="ch" forName="imageaccent2" refType="w" fact="0.0189"/>
          <dgm:constr type="h" for="ch" forName="imageaccent2" refType="h" fact="0.024"/>
          <dgm:constr type="l" for="ch" forName="textaccent3" refType="w" fact="0.2501"/>
          <dgm:constr type="t" for="ch" forName="textaccent3" refType="h" fact="0.1167"/>
          <dgm:constr type="w" for="ch" forName="textaccent3" refType="w" fact="0.0189"/>
          <dgm:constr type="h" for="ch" forName="textaccent3" refType="h" fact="0.024"/>
          <dgm:constr type="l" for="ch" forName="imageaccent3" refType="w" fact="0.2839"/>
          <dgm:constr type="t" for="ch" forName="imageaccent3" refType="h" fact="0.0908"/>
          <dgm:constr type="w" for="ch" forName="imageaccent3" refType="w" fact="0.0189"/>
          <dgm:constr type="h" for="ch" forName="imageaccent3" refType="h" fact="0.024"/>
          <dgm:constr type="l" for="ch" forName="textaccent4" refType="w" fact="0.5593"/>
          <dgm:constr type="t" for="ch" forName="textaccent4" refType="h" fact="0.2042"/>
          <dgm:constr type="w" for="ch" forName="textaccent4" refType="w" fact="0.0189"/>
          <dgm:constr type="h" for="ch" forName="textaccent4" refType="h" fact="0.024"/>
          <dgm:constr type="l" for="ch" forName="imageaccent4" refType="w" fact="0.5901"/>
          <dgm:constr type="t" for="ch" forName="imageaccent4" refType="h" fact="0.2323"/>
          <dgm:constr type="w" for="ch" forName="imageaccent4" refType="w" fact="0.0189"/>
          <dgm:constr type="h" for="ch" forName="imageaccent4" refType="h" fact="0.024"/>
          <dgm:constr type="l" for="ch" forName="textaccent5" refType="w" fact="0.6989"/>
          <dgm:constr type="t" for="ch" forName="textaccent5" refType="h" fact="0.094"/>
          <dgm:constr type="w" for="ch" forName="textaccent5" refType="w" fact="0.0189"/>
          <dgm:constr type="h" for="ch" forName="textaccent5" refType="h" fact="0.024"/>
          <dgm:constr type="l" for="ch" forName="imageaccent5" refType="w" fact="0.7305"/>
          <dgm:constr type="t" for="ch" forName="imageaccent5" refType="h" fact="0.121"/>
          <dgm:constr type="w" for="ch" forName="imageaccent5" refType="w" fact="0.0189"/>
          <dgm:constr type="h" for="ch" forName="imageaccent5" refType="h" fact="0.024"/>
          <dgm:constr type="l" for="ch" forName="image6" refType="w" fact="0.5585"/>
          <dgm:constr type="t" for="ch" forName="image6" refType="h" fact="0.4548"/>
          <dgm:constr type="w" for="ch" forName="image6" refType="w" fact="0.1623"/>
          <dgm:constr type="h" for="ch" forName="image6" refType="h" fact="0.2049"/>
          <dgm:constr type="l" for="ch" forName="text6" refType="w" fact="0.6982"/>
          <dgm:constr type="t" for="ch" forName="text6" refType="h" fact="0.3426"/>
          <dgm:constr type="w" for="ch" forName="text6" refType="w" fact="0.1623"/>
          <dgm:constr type="h" for="ch" forName="text6" refType="h" fact="0.2049"/>
          <dgm:constr type="l" for="ch" forName="imageaccent6" refType="w" fact="0.7002"/>
          <dgm:constr type="t" for="ch" forName="imageaccent6" refType="h" fact="0.5447"/>
          <dgm:constr type="w" for="ch" forName="imageaccent6" refType="w" fact="0.0189"/>
          <dgm:constr type="h" for="ch" forName="imageaccent6" refType="h" fact="0.024"/>
          <dgm:constr type="l" for="ch" forName="textaccent6" refType="w" fact="0.7303"/>
          <dgm:constr type="t" for="ch" forName="textaccent6" refType="h" fact="0.5221"/>
          <dgm:constr type="w" for="ch" forName="textaccent6" refType="w" fact="0.0189"/>
          <dgm:constr type="h" for="ch" forName="textaccent6" refType="h" fact="0.024"/>
          <dgm:constr type="l" for="ch" forName="text7" refType="w" fact="0.2792"/>
          <dgm:constr type="t" for="ch" forName="text7" refType="h" fact="0.4535"/>
          <dgm:constr type="w" for="ch" forName="text7" refType="w" fact="0.1623"/>
          <dgm:constr type="h" for="ch" forName="text7" refType="h" fact="0.2049"/>
          <dgm:constr type="l" for="ch" forName="image7" refType="w" fact="0.1395"/>
          <dgm:constr type="t" for="ch" forName="image7" refType="h" fact="0.5674"/>
          <dgm:constr type="w" for="ch" forName="image7" refType="w" fact="0.1623"/>
          <dgm:constr type="h" for="ch" forName="image7" refType="h" fact="0.2049"/>
          <dgm:constr type="l" for="ch" forName="imageaccent7" refType="w" fact="0.25"/>
          <dgm:constr type="t" for="ch" forName="imageaccent7" refType="h" fact="0.5703"/>
          <dgm:constr type="w" for="ch" forName="imageaccent7" refType="w" fact="0.0189"/>
          <dgm:constr type="h" for="ch" forName="imageaccent7" refType="h" fact="0.024"/>
          <dgm:constr type="l" for="ch" forName="textaccent7" refType="w" fact="0.2838"/>
          <dgm:constr type="t" for="ch" forName="textaccent7" refType="h" fact="0.5443"/>
          <dgm:constr type="w" for="ch" forName="textaccent7" refType="w" fact="0.0189"/>
          <dgm:constr type="h" for="ch" forName="textaccent7" refType="h" fact="0.024"/>
          <dgm:constr type="l" for="ch" forName="image8" refType="w" fact="0.6975"/>
          <dgm:constr type="t" for="ch" forName="image8" refType="h" fact="0.5696"/>
          <dgm:constr type="w" for="ch" forName="image8" refType="w" fact="0.1623"/>
          <dgm:constr type="h" for="ch" forName="image8" refType="h" fact="0.2049"/>
          <dgm:constr type="l" for="ch" forName="text8" refType="w" fact="0.8371"/>
          <dgm:constr type="t" for="ch" forName="text8" refType="h" fact="0.4574"/>
          <dgm:constr type="w" for="ch" forName="text8" refType="w" fact="0.1623"/>
          <dgm:constr type="h" for="ch" forName="text8" refType="h" fact="0.2049"/>
          <dgm:constr type="l" for="ch" forName="imageaccent8" refType="w" fact="0.8392"/>
          <dgm:constr type="t" for="ch" forName="imageaccent8" refType="h" fact="0.6595"/>
          <dgm:constr type="w" for="ch" forName="imageaccent8" refType="w" fact="0.0189"/>
          <dgm:constr type="h" for="ch" forName="imageaccent8" refType="h" fact="0.024"/>
          <dgm:constr type="l" for="ch" forName="textaccent8" refType="w" fact="0.8693"/>
          <dgm:constr type="t" for="ch" forName="textaccent8" refType="h" fact="0.6369"/>
          <dgm:constr type="w" for="ch" forName="textaccent8" refType="w" fact="0.0189"/>
          <dgm:constr type="h" for="ch" forName="textaccent8" refType="h" fact="0.024"/>
          <dgm:constr type="l" for="ch" forName="text9" refType="w" fact="0.8377"/>
          <dgm:constr type="t" for="ch" forName="text9" refType="h" fact="0.0044"/>
          <dgm:constr type="w" for="ch" forName="text9" refType="w" fact="0.1623"/>
          <dgm:constr type="h" for="ch" forName="text9" refType="h" fact="0.2049"/>
          <dgm:constr type="l" for="ch" forName="textaccent9" refType="w" fact="0.95"/>
          <dgm:constr type="t" for="ch" forName="textaccent9" refType="h" fact="0.1846"/>
          <dgm:constr type="w" for="ch" forName="textaccent9" refType="w" fact="0.0189"/>
          <dgm:constr type="h" for="ch" forName="textaccent9" refType="h" fact="0.024"/>
          <dgm:constr type="l" for="ch" forName="image9" refType="w" fact="0.8377"/>
          <dgm:constr type="t" for="ch" forName="image9" refType="h" fact="0.2306"/>
          <dgm:constr type="w" for="ch" forName="image9" refType="w" fact="0.1623"/>
          <dgm:constr type="h" for="ch" forName="image9" refType="h" fact="0.2049"/>
          <dgm:constr type="l" for="ch" forName="imageaccent9" refType="w" fact="0.95"/>
          <dgm:constr type="t" for="ch" forName="imageaccent9" refType="h" fact="0.2318"/>
          <dgm:constr type="w" for="ch" forName="imageaccent9" refType="w" fact="0.0189"/>
          <dgm:constr type="h" for="ch" forName="imageaccent9" refType="h" fact="0.024"/>
          <dgm:constr type="l" for="ch" forName="image10" refType="w" fact="0.2786"/>
          <dgm:constr type="t" for="ch" forName="image10" refType="h" fact="0.6805"/>
          <dgm:constr type="w" for="ch" forName="image10" refType="w" fact="0.1623"/>
          <dgm:constr type="h" for="ch" forName="image10" refType="h" fact="0.2049"/>
          <dgm:constr type="l" for="ch" forName="text10" refType="w" fact="0.4183"/>
          <dgm:constr type="t" for="ch" forName="text10" refType="h" fact="0.5683"/>
          <dgm:constr type="w" for="ch" forName="text10" refType="w" fact="0.1623"/>
          <dgm:constr type="h" for="ch" forName="text10" refType="h" fact="0.2049"/>
          <dgm:constr type="l" for="ch" forName="imageaccent10" refType="w" fact="0.4203"/>
          <dgm:constr type="t" for="ch" forName="imageaccent10" refType="h" fact="0.7704"/>
          <dgm:constr type="w" for="ch" forName="imageaccent10" refType="w" fact="0.0189"/>
          <dgm:constr type="h" for="ch" forName="imageaccent10" refType="h" fact="0.024"/>
          <dgm:constr type="l" for="ch" forName="textaccent10" refType="w" fact="0.4504"/>
          <dgm:constr type="t" for="ch" forName="textaccent10" refType="h" fact="0.7478"/>
          <dgm:constr type="w" for="ch" forName="textaccent10" refType="w" fact="0.0189"/>
          <dgm:constr type="h" for="ch" forName="textaccent10" refType="h" fact="0.024"/>
          <dgm:constr type="l" for="ch" forName="text11" refType="w" fact="0.6971"/>
          <dgm:constr type="t" for="ch" forName="text11" refType="h" fact="0.7951"/>
          <dgm:constr type="w" for="ch" forName="text11" refType="w" fact="0.1623"/>
          <dgm:constr type="h" for="ch" forName="text11" refType="h" fact="0.2049"/>
          <dgm:constr type="l" for="ch" forName="image11" refType="w" fact="0.5575"/>
          <dgm:constr type="t" for="ch" forName="image11" refType="h" fact="0.6816"/>
          <dgm:constr type="w" for="ch" forName="image11" refType="w" fact="0.1623"/>
          <dgm:constr type="h" for="ch" forName="image11" refType="h" fact="0.2049"/>
          <dgm:constr type="l" for="ch" forName="imageaccent11" refType="w" fact="0.6692"/>
          <dgm:constr type="t" for="ch" forName="imageaccent11" refType="h" fact="0.8589"/>
          <dgm:constr type="w" for="ch" forName="imageaccent11" refType="w" fact="0.0189"/>
          <dgm:constr type="h" for="ch" forName="imageaccent11" refType="h" fact="0.024"/>
          <dgm:constr type="l" for="ch" forName="textaccent11" refType="w" fact="0.701"/>
          <dgm:constr type="t" for="ch" forName="textaccent11" refType="h" fact="0.8863"/>
          <dgm:constr type="w" for="ch" forName="textaccent11" refType="w" fact="0.0189"/>
          <dgm:constr type="h" for="ch" forName="textaccent11" refType="h" fact="0.024"/>
        </dgm:constrLst>
      </dgm:if>
      <dgm:else name="Name13">
        <dgm:alg type="composite">
          <dgm:param type="ar" val="1.675"/>
        </dgm:alg>
        <dgm:constrLst>
          <dgm:constr type="primFontSz" for="des" ptType="node" op="equ" val="65"/>
          <dgm:constr type="l" for="ch" forName="image4" refType="w" fact="0.4903"/>
          <dgm:constr type="t" for="ch" forName="image4" refType="h" fact="0.2287"/>
          <dgm:constr type="w" for="ch" forName="image4" refType="w" fact="0.1425"/>
          <dgm:constr type="h" for="ch" forName="image4" refType="h" fact="0.2049"/>
          <dgm:constr type="l" for="ch" forName="text5" refType="w" fact="0.4903"/>
          <dgm:constr type="t" for="ch" forName="text5" refType="h" fact="0.0022"/>
          <dgm:constr type="w" for="ch" forName="text5" refType="w" fact="0.1425"/>
          <dgm:constr type="h" for="ch" forName="text5" refType="h" fact="0.2049"/>
          <dgm:constr type="l" for="ch" forName="image5" refType="w" fact="0.6129"/>
          <dgm:constr type="t" for="ch" forName="image5" refType="h" fact="0.1165"/>
          <dgm:constr type="w" for="ch" forName="image5" refType="w" fact="0.1425"/>
          <dgm:constr type="h" for="ch" forName="image5" refType="h" fact="0.2049"/>
          <dgm:constr type="l" for="ch" forName="image2" refType="w" fact="0.3677"/>
          <dgm:constr type="t" for="ch" forName="image2" refType="h" fact="0.34"/>
          <dgm:constr type="w" for="ch" forName="image2" refType="w" fact="0.1425"/>
          <dgm:constr type="h" for="ch" forName="image2" refType="h" fact="0.2049"/>
          <dgm:constr type="l" for="ch" forName="text4" refType="w" fact="0.3677"/>
          <dgm:constr type="t" for="ch" forName="text4" refType="h" fact="0.1135"/>
          <dgm:constr type="w" for="ch" forName="text4" refType="w" fact="0.1425"/>
          <dgm:constr type="h" for="ch" forName="text4" refType="h" fact="0.2049"/>
          <dgm:constr type="l" for="ch" forName="text2" refType="w" fact="0.2452"/>
          <dgm:constr type="t" for="ch" forName="text2" refType="h" fact="0.2265"/>
          <dgm:constr type="w" for="ch" forName="text2" refType="w" fact="0.1425"/>
          <dgm:constr type="h" for="ch" forName="text2" refType="h" fact="0.2049"/>
          <dgm:constr type="l" for="ch" forName="image3" refType="w" fact="0.2452"/>
          <dgm:constr type="t" for="ch" forName="image3" refType="h" fact="0"/>
          <dgm:constr type="w" for="ch" forName="image3" refType="w" fact="0.1425"/>
          <dgm:constr type="h" for="ch" forName="image3" refType="h" fact="0.2049"/>
          <dgm:constr type="l" for="ch" forName="text1" refType="w" fact="0.1226"/>
          <dgm:constr type="t" for="ch" forName="text1" refType="h" fact="0.3404"/>
          <dgm:constr type="w" for="ch" forName="text1" refType="w" fact="0.1425"/>
          <dgm:constr type="h" for="ch" forName="text1" refType="h" fact="0.2049"/>
          <dgm:constr type="l" for="ch" forName="text3" refType="w" fact="0.1226"/>
          <dgm:constr type="t" for="ch" forName="text3" refType="h" fact="0.1139"/>
          <dgm:constr type="w" for="ch" forName="text3" refType="w" fact="0.1425"/>
          <dgm:constr type="h" for="ch" forName="text3" refType="h" fact="0.2049"/>
          <dgm:constr type="l" for="ch" forName="textaccent1" refType="w" fact="0.126"/>
          <dgm:constr type="t" for="ch" forName="textaccent1" refType="h" fact="0.432"/>
          <dgm:constr type="w" for="ch" forName="textaccent1" refType="w" fact="0.0166"/>
          <dgm:constr type="h" for="ch" forName="textaccent1" refType="h" fact="0.024"/>
          <dgm:constr type="l" for="ch" forName="image1" refType="w" fact="0"/>
          <dgm:constr type="t" for="ch" forName="image1" refType="h" fact="0.2272"/>
          <dgm:constr type="w" for="ch" forName="image1" refType="w" fact="0.1425"/>
          <dgm:constr type="h" for="ch" forName="image1" refType="h" fact="0.2049"/>
          <dgm:constr type="l" for="ch" forName="imageaccent1" refType="w" fact="0.0976"/>
          <dgm:constr type="t" for="ch" forName="imageaccent1" refType="h" fact="0.4048"/>
          <dgm:constr type="w" for="ch" forName="imageaccent1" refType="w" fact="0.0166"/>
          <dgm:constr type="h" for="ch" forName="imageaccent1" refType="h" fact="0.024"/>
          <dgm:constr type="l" for="ch" forName="textaccent2" refType="w" fact="0.3432"/>
          <dgm:constr type="t" for="ch" forName="textaccent2" refType="h" fact="0.4038"/>
          <dgm:constr type="w" for="ch" forName="textaccent2" refType="w" fact="0.0166"/>
          <dgm:constr type="h" for="ch" forName="textaccent2" refType="h" fact="0.024"/>
          <dgm:constr type="l" for="ch" forName="imageaccent2" refType="w" fact="0.3712"/>
          <dgm:constr type="t" for="ch" forName="imageaccent2" refType="h" fact="0.4312"/>
          <dgm:constr type="w" for="ch" forName="imageaccent2" refType="w" fact="0.0166"/>
          <dgm:constr type="h" for="ch" forName="imageaccent2" refType="h" fact="0.024"/>
          <dgm:constr type="l" for="ch" forName="textaccent3" refType="w" fact="0.2196"/>
          <dgm:constr type="t" for="ch" forName="textaccent3" refType="h" fact="0.1167"/>
          <dgm:constr type="w" for="ch" forName="textaccent3" refType="w" fact="0.0166"/>
          <dgm:constr type="h" for="ch" forName="textaccent3" refType="h" fact="0.024"/>
          <dgm:constr type="l" for="ch" forName="imageaccent3" refType="w" fact="0.2492"/>
          <dgm:constr type="t" for="ch" forName="imageaccent3" refType="h" fact="0.0908"/>
          <dgm:constr type="w" for="ch" forName="imageaccent3" refType="w" fact="0.0166"/>
          <dgm:constr type="h" for="ch" forName="imageaccent3" refType="h" fact="0.024"/>
          <dgm:constr type="l" for="ch" forName="textaccent4" refType="w" fact="0.491"/>
          <dgm:constr type="t" for="ch" forName="textaccent4" refType="h" fact="0.2042"/>
          <dgm:constr type="w" for="ch" forName="textaccent4" refType="w" fact="0.0166"/>
          <dgm:constr type="h" for="ch" forName="textaccent4" refType="h" fact="0.024"/>
          <dgm:constr type="l" for="ch" forName="imageaccent4" refType="w" fact="0.5181"/>
          <dgm:constr type="t" for="ch" forName="imageaccent4" refType="h" fact="0.2323"/>
          <dgm:constr type="w" for="ch" forName="imageaccent4" refType="w" fact="0.0166"/>
          <dgm:constr type="h" for="ch" forName="imageaccent4" refType="h" fact="0.024"/>
          <dgm:constr type="l" for="ch" forName="textaccent5" refType="w" fact="0.6136"/>
          <dgm:constr type="t" for="ch" forName="textaccent5" refType="h" fact="0.094"/>
          <dgm:constr type="w" for="ch" forName="textaccent5" refType="w" fact="0.0166"/>
          <dgm:constr type="h" for="ch" forName="textaccent5" refType="h" fact="0.024"/>
          <dgm:constr type="l" for="ch" forName="imageaccent5" refType="w" fact="0.6413"/>
          <dgm:constr type="t" for="ch" forName="imageaccent5" refType="h" fact="0.121"/>
          <dgm:constr type="w" for="ch" forName="imageaccent5" refType="w" fact="0.0166"/>
          <dgm:constr type="h" for="ch" forName="imageaccent5" refType="h" fact="0.024"/>
          <dgm:constr type="l" for="ch" forName="image6" refType="w" fact="0.4903"/>
          <dgm:constr type="t" for="ch" forName="image6" refType="h" fact="0.4548"/>
          <dgm:constr type="w" for="ch" forName="image6" refType="w" fact="0.1425"/>
          <dgm:constr type="h" for="ch" forName="image6" refType="h" fact="0.2049"/>
          <dgm:constr type="l" for="ch" forName="text6" refType="w" fact="0.6129"/>
          <dgm:constr type="t" for="ch" forName="text6" refType="h" fact="0.3426"/>
          <dgm:constr type="w" for="ch" forName="text6" refType="w" fact="0.1425"/>
          <dgm:constr type="h" for="ch" forName="text6" refType="h" fact="0.2049"/>
          <dgm:constr type="l" for="ch" forName="imageaccent6" refType="w" fact="0.6147"/>
          <dgm:constr type="t" for="ch" forName="imageaccent6" refType="h" fact="0.5447"/>
          <dgm:constr type="w" for="ch" forName="imageaccent6" refType="w" fact="0.0166"/>
          <dgm:constr type="h" for="ch" forName="imageaccent6" refType="h" fact="0.024"/>
          <dgm:constr type="l" for="ch" forName="textaccent6" refType="w" fact="0.6411"/>
          <dgm:constr type="t" for="ch" forName="textaccent6" refType="h" fact="0.5221"/>
          <dgm:constr type="w" for="ch" forName="textaccent6" refType="w" fact="0.0166"/>
          <dgm:constr type="h" for="ch" forName="textaccent6" refType="h" fact="0.024"/>
          <dgm:constr type="l" for="ch" forName="text7" refType="w" fact="0.2451"/>
          <dgm:constr type="t" for="ch" forName="text7" refType="h" fact="0.4535"/>
          <dgm:constr type="w" for="ch" forName="text7" refType="w" fact="0.1425"/>
          <dgm:constr type="h" for="ch" forName="text7" refType="h" fact="0.2049"/>
          <dgm:constr type="l" for="ch" forName="image7" refType="w" fact="0.1225"/>
          <dgm:constr type="t" for="ch" forName="image7" refType="h" fact="0.5674"/>
          <dgm:constr type="w" for="ch" forName="image7" refType="w" fact="0.1425"/>
          <dgm:constr type="h" for="ch" forName="image7" refType="h" fact="0.2049"/>
          <dgm:constr type="l" for="ch" forName="imageaccent7" refType="w" fact="0.2195"/>
          <dgm:constr type="t" for="ch" forName="imageaccent7" refType="h" fact="0.5703"/>
          <dgm:constr type="w" for="ch" forName="imageaccent7" refType="w" fact="0.0166"/>
          <dgm:constr type="h" for="ch" forName="imageaccent7" refType="h" fact="0.024"/>
          <dgm:constr type="l" for="ch" forName="textaccent7" refType="w" fact="0.2491"/>
          <dgm:constr type="t" for="ch" forName="textaccent7" refType="h" fact="0.5443"/>
          <dgm:constr type="w" for="ch" forName="textaccent7" refType="w" fact="0.0166"/>
          <dgm:constr type="h" for="ch" forName="textaccent7" refType="h" fact="0.024"/>
          <dgm:constr type="l" for="ch" forName="image8" refType="w" fact="0.6123"/>
          <dgm:constr type="t" for="ch" forName="image8" refType="h" fact="0.5696"/>
          <dgm:constr type="w" for="ch" forName="image8" refType="w" fact="0.1425"/>
          <dgm:constr type="h" for="ch" forName="image8" refType="h" fact="0.2049"/>
          <dgm:constr type="l" for="ch" forName="text8" refType="w" fact="0.7349"/>
          <dgm:constr type="t" for="ch" forName="text8" refType="h" fact="0.4574"/>
          <dgm:constr type="w" for="ch" forName="text8" refType="w" fact="0.1425"/>
          <dgm:constr type="h" for="ch" forName="text8" refType="h" fact="0.2049"/>
          <dgm:constr type="l" for="ch" forName="imageaccent8" refType="w" fact="0.7367"/>
          <dgm:constr type="t" for="ch" forName="imageaccent8" refType="h" fact="0.6595"/>
          <dgm:constr type="w" for="ch" forName="imageaccent8" refType="w" fact="0.0166"/>
          <dgm:constr type="h" for="ch" forName="imageaccent8" refType="h" fact="0.024"/>
          <dgm:constr type="l" for="ch" forName="textaccent8" refType="w" fact="0.7631"/>
          <dgm:constr type="t" for="ch" forName="textaccent8" refType="h" fact="0.6369"/>
          <dgm:constr type="w" for="ch" forName="textaccent8" refType="w" fact="0.0166"/>
          <dgm:constr type="h" for="ch" forName="textaccent8" refType="h" fact="0.024"/>
          <dgm:constr type="l" for="ch" forName="text9" refType="w" fact="0.7354"/>
          <dgm:constr type="t" for="ch" forName="text9" refType="h" fact="0.0044"/>
          <dgm:constr type="w" for="ch" forName="text9" refType="w" fact="0.1425"/>
          <dgm:constr type="h" for="ch" forName="text9" refType="h" fact="0.2049"/>
          <dgm:constr type="l" for="ch" forName="textaccent9" refType="w" fact="0.8339"/>
          <dgm:constr type="t" for="ch" forName="textaccent9" refType="h" fact="0.1846"/>
          <dgm:constr type="w" for="ch" forName="textaccent9" refType="w" fact="0.0166"/>
          <dgm:constr type="h" for="ch" forName="textaccent9" refType="h" fact="0.024"/>
          <dgm:constr type="l" for="ch" forName="image9" refType="w" fact="0.7354"/>
          <dgm:constr type="t" for="ch" forName="image9" refType="h" fact="0.2306"/>
          <dgm:constr type="w" for="ch" forName="image9" refType="w" fact="0.1425"/>
          <dgm:constr type="h" for="ch" forName="image9" refType="h" fact="0.2049"/>
          <dgm:constr type="l" for="ch" forName="imageaccent9" refType="w" fact="0.8339"/>
          <dgm:constr type="t" for="ch" forName="imageaccent9" refType="h" fact="0.2318"/>
          <dgm:constr type="w" for="ch" forName="imageaccent9" refType="w" fact="0.0166"/>
          <dgm:constr type="h" for="ch" forName="imageaccent9" refType="h" fact="0.024"/>
          <dgm:constr type="l" for="ch" forName="image10" refType="w" fact="0.2446"/>
          <dgm:constr type="t" for="ch" forName="image10" refType="h" fact="0.6805"/>
          <dgm:constr type="w" for="ch" forName="image10" refType="w" fact="0.1425"/>
          <dgm:constr type="h" for="ch" forName="image10" refType="h" fact="0.2049"/>
          <dgm:constr type="l" for="ch" forName="text10" refType="w" fact="0.3672"/>
          <dgm:constr type="t" for="ch" forName="text10" refType="h" fact="0.5683"/>
          <dgm:constr type="w" for="ch" forName="text10" refType="w" fact="0.1425"/>
          <dgm:constr type="h" for="ch" forName="text10" refType="h" fact="0.2049"/>
          <dgm:constr type="l" for="ch" forName="imageaccent10" refType="w" fact="0.369"/>
          <dgm:constr type="t" for="ch" forName="imageaccent10" refType="h" fact="0.7704"/>
          <dgm:constr type="w" for="ch" forName="imageaccent10" refType="w" fact="0.0166"/>
          <dgm:constr type="h" for="ch" forName="imageaccent10" refType="h" fact="0.024"/>
          <dgm:constr type="l" for="ch" forName="textaccent10" refType="w" fact="0.3954"/>
          <dgm:constr type="t" for="ch" forName="textaccent10" refType="h" fact="0.7478"/>
          <dgm:constr type="w" for="ch" forName="textaccent10" refType="w" fact="0.0166"/>
          <dgm:constr type="h" for="ch" forName="textaccent10" refType="h" fact="0.024"/>
          <dgm:constr type="l" for="ch" forName="text11" refType="w" fact="0.612"/>
          <dgm:constr type="t" for="ch" forName="text11" refType="h" fact="0.7951"/>
          <dgm:constr type="w" for="ch" forName="text11" refType="w" fact="0.1425"/>
          <dgm:constr type="h" for="ch" forName="text11" refType="h" fact="0.2049"/>
          <dgm:constr type="l" for="ch" forName="image11" refType="w" fact="0.4894"/>
          <dgm:constr type="t" for="ch" forName="image11" refType="h" fact="0.6816"/>
          <dgm:constr type="w" for="ch" forName="image11" refType="w" fact="0.1425"/>
          <dgm:constr type="h" for="ch" forName="image11" refType="h" fact="0.2049"/>
          <dgm:constr type="l" for="ch" forName="imageaccent11" refType="w" fact="0.5874"/>
          <dgm:constr type="t" for="ch" forName="imageaccent11" refType="h" fact="0.8589"/>
          <dgm:constr type="w" for="ch" forName="imageaccent11" refType="w" fact="0.0166"/>
          <dgm:constr type="h" for="ch" forName="imageaccent11" refType="h" fact="0.024"/>
          <dgm:constr type="l" for="ch" forName="textaccent11" refType="w" fact="0.6154"/>
          <dgm:constr type="t" for="ch" forName="textaccent11" refType="h" fact="0.8863"/>
          <dgm:constr type="w" for="ch" forName="textaccent11" refType="w" fact="0.0166"/>
          <dgm:constr type="h" for="ch" forName="textaccent11" refType="h" fact="0.024"/>
          <dgm:constr type="l" for="ch" forName="text12" refType="w" fact="0.735"/>
          <dgm:constr type="t" for="ch" forName="text12" refType="h" fact="0.684"/>
          <dgm:constr type="w" for="ch" forName="text12" refType="w" fact="0.1425"/>
          <dgm:constr type="h" for="ch" forName="text12" refType="h" fact="0.2049"/>
          <dgm:constr type="l" for="ch" forName="image12" refType="w" fact="0.8575"/>
          <dgm:constr type="t" for="ch" forName="image12" refType="h" fact="0.5718"/>
          <dgm:constr type="w" for="ch" forName="image12" refType="w" fact="0.1425"/>
          <dgm:constr type="h" for="ch" forName="image12" refType="h" fact="0.2049"/>
          <dgm:constr type="l" for="ch" forName="textaccent12" refType="w" fact="0.8594"/>
          <dgm:constr type="t" for="ch" forName="textaccent12" refType="h" fact="0.7739"/>
          <dgm:constr type="w" for="ch" forName="textaccent12" refType="w" fact="0.0166"/>
          <dgm:constr type="h" for="ch" forName="textaccent12" refType="h" fact="0.024"/>
          <dgm:constr type="l" for="ch" forName="imageaccent12" refType="w" fact="0.8858"/>
          <dgm:constr type="t" for="ch" forName="imageaccent12" refType="h" fact="0.7513"/>
          <dgm:constr type="w" for="ch" forName="imageaccent12" refType="w" fact="0.0166"/>
          <dgm:constr type="h" for="ch" forName="imageaccent12" refType="h" fact="0.024"/>
        </dgm:constrLst>
      </dgm:else>
    </dgm:choose>
    <dgm:forEach name="wrapper" axis="self" ptType="parTrans">
      <dgm:forEach name="wrapper2" axis="self" ptType="sibTrans" st="2">
        <dgm:forEach name="textRepeat" axis="self">
          <dgm:layoutNode name="textRepeatNode" styleLbl="alignNode1">
            <dgm:varLst>
              <dgm:chMax val="0"/>
              <dgm:chPref val="0"/>
              <dgm:bulletEnabled val="1"/>
            </dgm:varLst>
            <dgm:alg type="tx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 axis="desOrSelf" ptType="node"/>
            <dgm:constrLst>
              <dgm:constr type="lMarg" refType="primFontSz" fact="0"/>
              <dgm:constr type="rMarg" refType="primFontSz" fact="0"/>
              <dgm:constr type="tMarg" refType="primFontSz" fact="0.1"/>
              <dgm:constr type="bMarg" refType="primFontSz" fact="0.1"/>
            </dgm:constrLst>
            <dgm:ruleLst>
              <dgm:rule type="primFontSz" val="5" fact="NaN" max="NaN"/>
            </dgm:ruleLst>
          </dgm:layoutNode>
        </dgm:forEach>
        <dgm:forEach name="accentRepeat" axis="self">
          <dgm:layoutNode name="accentRepeatNode" styleLbl="solidAlignAcc1">
            <dgm:alg type="sp"/>
            <dgm:shape xmlns:r="http://schemas.openxmlformats.org/officeDocument/2006/relationships" type="hexagon" r:blip="">
              <dgm:adjLst>
                <dgm:adj idx="1" val="0.25"/>
                <dgm:adj idx="2" val="1.1547"/>
              </dgm:adjLst>
            </dgm:shape>
            <dgm:presOf/>
          </dgm:layoutNode>
        </dgm:forEach>
        <dgm:forEach name="imageRepeat" axis="self">
          <dgm:layoutNode name="imageRepeatNode" styleLbl="alignAcc1">
            <dgm:alg type="sp"/>
            <dgm:shape xmlns:r="http://schemas.openxmlformats.org/officeDocument/2006/relationships" type="hexagon" r:blip="" blipPhldr="1">
              <dgm:adjLst>
                <dgm:adj idx="1" val="0.25"/>
                <dgm:adj idx="2" val="1.1547"/>
              </dgm:adjLst>
            </dgm:shape>
            <dgm:presOf axis="self"/>
          </dgm:layoutNode>
        </dgm:forEach>
      </dgm:forEach>
    </dgm:forEach>
    <dgm:forEach name="Name14" axis="ch" ptType="node" cnt="1">
      <dgm:layoutNode name="text1">
        <dgm:alg type="sp"/>
        <dgm:shape xmlns:r="http://schemas.openxmlformats.org/officeDocument/2006/relationships" r:blip="">
          <dgm:adjLst/>
        </dgm:shape>
        <dgm:presOf/>
        <dgm:constrLst/>
        <dgm:forEach name="Name15" ref="textRepeat"/>
      </dgm:layoutNode>
      <dgm:layoutNode name="textaccent1">
        <dgm:alg type="sp"/>
        <dgm:shape xmlns:r="http://schemas.openxmlformats.org/officeDocument/2006/relationships" r:blip="">
          <dgm:adjLst/>
        </dgm:shape>
        <dgm:presOf/>
        <dgm:constrLst/>
        <dgm:forEach name="Name16" ref="accentRepeat"/>
      </dgm:layoutNode>
    </dgm:forEach>
    <dgm:forEach name="Name17" axis="ch" ptType="sibTrans" hideLastTrans="0" cnt="1">
      <dgm:layoutNode name="image1">
        <dgm:alg type="sp"/>
        <dgm:shape xmlns:r="http://schemas.openxmlformats.org/officeDocument/2006/relationships" r:blip="">
          <dgm:adjLst/>
        </dgm:shape>
        <dgm:presOf/>
        <dgm:constrLst/>
        <dgm:forEach name="Name18" ref="imageRepeat"/>
      </dgm:layoutNode>
      <dgm:layoutNode name="imageaccent1">
        <dgm:alg type="sp"/>
        <dgm:shape xmlns:r="http://schemas.openxmlformats.org/officeDocument/2006/relationships" r:blip="">
          <dgm:adjLst/>
        </dgm:shape>
        <dgm:presOf/>
        <dgm:constrLst/>
        <dgm:forEach name="Name19" ref="accentRepeat"/>
      </dgm:layoutNode>
    </dgm:forEach>
    <dgm:forEach name="Name20" axis="ch" ptType="node" st="2" cnt="1">
      <dgm:layoutNode name="text2">
        <dgm:alg type="sp"/>
        <dgm:shape xmlns:r="http://schemas.openxmlformats.org/officeDocument/2006/relationships" r:blip="">
          <dgm:adjLst/>
        </dgm:shape>
        <dgm:presOf/>
        <dgm:constrLst/>
        <dgm:forEach name="Name21" ref="textRepeat"/>
      </dgm:layoutNode>
      <dgm:layoutNode name="textaccent2">
        <dgm:alg type="sp"/>
        <dgm:shape xmlns:r="http://schemas.openxmlformats.org/officeDocument/2006/relationships" r:blip="">
          <dgm:adjLst/>
        </dgm:shape>
        <dgm:presOf/>
        <dgm:constrLst/>
        <dgm:forEach name="Name22" ref="accentRepeat"/>
      </dgm:layoutNode>
    </dgm:forEach>
    <dgm:forEach name="Name23" axis="ch" ptType="sibTrans" hideLastTrans="0" st="2" cnt="1">
      <dgm:layoutNode name="image2">
        <dgm:alg type="sp"/>
        <dgm:shape xmlns:r="http://schemas.openxmlformats.org/officeDocument/2006/relationships" r:blip="">
          <dgm:adjLst/>
        </dgm:shape>
        <dgm:presOf/>
        <dgm:constrLst/>
        <dgm:forEach name="Name24" ref="imageRepeat"/>
      </dgm:layoutNode>
      <dgm:layoutNode name="imageaccent2">
        <dgm:alg type="sp"/>
        <dgm:shape xmlns:r="http://schemas.openxmlformats.org/officeDocument/2006/relationships" r:blip="">
          <dgm:adjLst/>
        </dgm:shape>
        <dgm:presOf/>
        <dgm:constrLst/>
        <dgm:forEach name="Name25" ref="accentRepeat"/>
      </dgm:layoutNode>
    </dgm:forEach>
    <dgm:forEach name="Name26" axis="ch" ptType="node" st="3" cnt="1">
      <dgm:layoutNode name="text3">
        <dgm:alg type="sp"/>
        <dgm:shape xmlns:r="http://schemas.openxmlformats.org/officeDocument/2006/relationships" r:blip="">
          <dgm:adjLst/>
        </dgm:shape>
        <dgm:presOf/>
        <dgm:constrLst/>
        <dgm:forEach name="Name27" ref="textRepeat"/>
      </dgm:layoutNode>
      <dgm:layoutNode name="textaccent3">
        <dgm:alg type="sp"/>
        <dgm:shape xmlns:r="http://schemas.openxmlformats.org/officeDocument/2006/relationships" r:blip="">
          <dgm:adjLst/>
        </dgm:shape>
        <dgm:presOf/>
        <dgm:constrLst/>
        <dgm:forEach name="Name28" ref="accentRepeat"/>
      </dgm:layoutNode>
    </dgm:forEach>
    <dgm:forEach name="Name29" axis="ch" ptType="sibTrans" hideLastTrans="0" st="3" cnt="1">
      <dgm:layoutNode name="image3">
        <dgm:alg type="sp"/>
        <dgm:shape xmlns:r="http://schemas.openxmlformats.org/officeDocument/2006/relationships" r:blip="">
          <dgm:adjLst/>
        </dgm:shape>
        <dgm:presOf/>
        <dgm:constrLst/>
        <dgm:forEach name="Name30" ref="imageRepeat"/>
      </dgm:layoutNode>
      <dgm:layoutNode name="imageaccent3">
        <dgm:alg type="sp"/>
        <dgm:shape xmlns:r="http://schemas.openxmlformats.org/officeDocument/2006/relationships" r:blip="">
          <dgm:adjLst/>
        </dgm:shape>
        <dgm:presOf/>
        <dgm:constrLst/>
        <dgm:forEach name="Name31" ref="accentRepeat"/>
      </dgm:layoutNode>
    </dgm:forEach>
    <dgm:forEach name="Name32" axis="ch" ptType="node" st="4" cnt="1">
      <dgm:layoutNode name="text4">
        <dgm:alg type="sp"/>
        <dgm:shape xmlns:r="http://schemas.openxmlformats.org/officeDocument/2006/relationships" r:blip="">
          <dgm:adjLst/>
        </dgm:shape>
        <dgm:presOf/>
        <dgm:constrLst/>
        <dgm:forEach name="Name33" ref="textRepeat"/>
      </dgm:layoutNode>
      <dgm:layoutNode name="textaccent4">
        <dgm:alg type="sp"/>
        <dgm:shape xmlns:r="http://schemas.openxmlformats.org/officeDocument/2006/relationships" r:blip="">
          <dgm:adjLst/>
        </dgm:shape>
        <dgm:presOf/>
        <dgm:constrLst/>
        <dgm:forEach name="Name34" ref="accentRepeat"/>
      </dgm:layoutNode>
    </dgm:forEach>
    <dgm:forEach name="Name35" axis="ch" ptType="sibTrans" hideLastTrans="0" st="4" cnt="1">
      <dgm:layoutNode name="image4">
        <dgm:alg type="sp"/>
        <dgm:shape xmlns:r="http://schemas.openxmlformats.org/officeDocument/2006/relationships" r:blip="">
          <dgm:adjLst/>
        </dgm:shape>
        <dgm:presOf/>
        <dgm:constrLst/>
        <dgm:forEach name="Name36" ref="imageRepeat"/>
      </dgm:layoutNode>
      <dgm:layoutNode name="imageaccent4">
        <dgm:alg type="sp"/>
        <dgm:shape xmlns:r="http://schemas.openxmlformats.org/officeDocument/2006/relationships" r:blip="">
          <dgm:adjLst/>
        </dgm:shape>
        <dgm:presOf/>
        <dgm:constrLst/>
        <dgm:forEach name="Name37" ref="accentRepeat"/>
      </dgm:layoutNode>
    </dgm:forEach>
    <dgm:forEach name="Name38" axis="ch" ptType="node" st="5" cnt="1">
      <dgm:layoutNode name="text5">
        <dgm:alg type="sp"/>
        <dgm:shape xmlns:r="http://schemas.openxmlformats.org/officeDocument/2006/relationships" r:blip="">
          <dgm:adjLst/>
        </dgm:shape>
        <dgm:presOf/>
        <dgm:constrLst/>
        <dgm:forEach name="Name39" ref="textRepeat"/>
      </dgm:layoutNode>
      <dgm:layoutNode name="textaccent5">
        <dgm:alg type="sp"/>
        <dgm:shape xmlns:r="http://schemas.openxmlformats.org/officeDocument/2006/relationships" r:blip="">
          <dgm:adjLst/>
        </dgm:shape>
        <dgm:presOf/>
        <dgm:constrLst/>
        <dgm:forEach name="Name40" ref="accentRepeat"/>
      </dgm:layoutNode>
    </dgm:forEach>
    <dgm:forEach name="Name41" axis="ch" ptType="sibTrans" hideLastTrans="0" st="5" cnt="1">
      <dgm:layoutNode name="image5">
        <dgm:alg type="sp"/>
        <dgm:shape xmlns:r="http://schemas.openxmlformats.org/officeDocument/2006/relationships" r:blip="">
          <dgm:adjLst/>
        </dgm:shape>
        <dgm:presOf/>
        <dgm:constrLst/>
        <dgm:forEach name="Name42" ref="imageRepeat"/>
      </dgm:layoutNode>
      <dgm:layoutNode name="imageaccent5">
        <dgm:alg type="sp"/>
        <dgm:shape xmlns:r="http://schemas.openxmlformats.org/officeDocument/2006/relationships" r:blip="">
          <dgm:adjLst/>
        </dgm:shape>
        <dgm:presOf/>
        <dgm:constrLst/>
        <dgm:forEach name="Name43" ref="accentRepeat"/>
      </dgm:layoutNode>
    </dgm:forEach>
    <dgm:forEach name="Name44" axis="ch" ptType="node" st="6" cnt="1">
      <dgm:layoutNode name="text6">
        <dgm:alg type="sp"/>
        <dgm:shape xmlns:r="http://schemas.openxmlformats.org/officeDocument/2006/relationships" r:blip="">
          <dgm:adjLst/>
        </dgm:shape>
        <dgm:presOf/>
        <dgm:constrLst/>
        <dgm:forEach name="Name45" ref="textRepeat"/>
      </dgm:layoutNode>
      <dgm:layoutNode name="textaccent6">
        <dgm:alg type="sp"/>
        <dgm:shape xmlns:r="http://schemas.openxmlformats.org/officeDocument/2006/relationships" r:blip="">
          <dgm:adjLst/>
        </dgm:shape>
        <dgm:presOf/>
        <dgm:constrLst/>
        <dgm:forEach name="Name46" ref="accentRepeat"/>
      </dgm:layoutNode>
    </dgm:forEach>
    <dgm:forEach name="Name47" axis="ch" ptType="sibTrans" hideLastTrans="0" st="6" cnt="1">
      <dgm:layoutNode name="image6">
        <dgm:alg type="sp"/>
        <dgm:shape xmlns:r="http://schemas.openxmlformats.org/officeDocument/2006/relationships" r:blip="">
          <dgm:adjLst/>
        </dgm:shape>
        <dgm:presOf/>
        <dgm:constrLst/>
        <dgm:forEach name="Name48" ref="imageRepeat"/>
      </dgm:layoutNode>
      <dgm:layoutNode name="imageaccent6">
        <dgm:alg type="sp"/>
        <dgm:shape xmlns:r="http://schemas.openxmlformats.org/officeDocument/2006/relationships" r:blip="">
          <dgm:adjLst/>
        </dgm:shape>
        <dgm:presOf/>
        <dgm:constrLst/>
        <dgm:forEach name="Name49" ref="accentRepeat"/>
      </dgm:layoutNode>
    </dgm:forEach>
    <dgm:forEach name="Name50" axis="ch" ptType="node" st="7" cnt="1">
      <dgm:layoutNode name="text7">
        <dgm:alg type="sp"/>
        <dgm:shape xmlns:r="http://schemas.openxmlformats.org/officeDocument/2006/relationships" r:blip="">
          <dgm:adjLst/>
        </dgm:shape>
        <dgm:presOf/>
        <dgm:constrLst/>
        <dgm:forEach name="Name51" ref="textRepeat"/>
      </dgm:layoutNode>
      <dgm:layoutNode name="textaccent7">
        <dgm:alg type="sp"/>
        <dgm:shape xmlns:r="http://schemas.openxmlformats.org/officeDocument/2006/relationships" r:blip="">
          <dgm:adjLst/>
        </dgm:shape>
        <dgm:presOf/>
        <dgm:constrLst/>
        <dgm:forEach name="Name52" ref="accentRepeat"/>
      </dgm:layoutNode>
    </dgm:forEach>
    <dgm:forEach name="Name53" axis="ch" ptType="sibTrans" hideLastTrans="0" st="7" cnt="1">
      <dgm:layoutNode name="image7">
        <dgm:alg type="sp"/>
        <dgm:shape xmlns:r="http://schemas.openxmlformats.org/officeDocument/2006/relationships" r:blip="">
          <dgm:adjLst/>
        </dgm:shape>
        <dgm:presOf/>
        <dgm:constrLst/>
        <dgm:forEach name="Name54" ref="imageRepeat"/>
      </dgm:layoutNode>
      <dgm:layoutNode name="imageaccent7">
        <dgm:alg type="sp"/>
        <dgm:shape xmlns:r="http://schemas.openxmlformats.org/officeDocument/2006/relationships" r:blip="">
          <dgm:adjLst/>
        </dgm:shape>
        <dgm:presOf/>
        <dgm:constrLst/>
        <dgm:forEach name="Name55" ref="accentRepeat"/>
      </dgm:layoutNode>
    </dgm:forEach>
    <dgm:forEach name="Name56" axis="ch" ptType="node" st="8" cnt="1">
      <dgm:layoutNode name="text8">
        <dgm:alg type="sp"/>
        <dgm:shape xmlns:r="http://schemas.openxmlformats.org/officeDocument/2006/relationships" r:blip="">
          <dgm:adjLst/>
        </dgm:shape>
        <dgm:presOf/>
        <dgm:constrLst/>
        <dgm:forEach name="Name57" ref="textRepeat"/>
      </dgm:layoutNode>
      <dgm:layoutNode name="textaccent8">
        <dgm:alg type="sp"/>
        <dgm:shape xmlns:r="http://schemas.openxmlformats.org/officeDocument/2006/relationships" r:blip="">
          <dgm:adjLst/>
        </dgm:shape>
        <dgm:presOf/>
        <dgm:constrLst/>
        <dgm:forEach name="Name58" ref="accentRepeat"/>
      </dgm:layoutNode>
    </dgm:forEach>
    <dgm:forEach name="Name59" axis="ch" ptType="sibTrans" hideLastTrans="0" st="8" cnt="1">
      <dgm:layoutNode name="image8">
        <dgm:alg type="sp"/>
        <dgm:shape xmlns:r="http://schemas.openxmlformats.org/officeDocument/2006/relationships" r:blip="">
          <dgm:adjLst/>
        </dgm:shape>
        <dgm:presOf/>
        <dgm:constrLst/>
        <dgm:forEach name="Name60" ref="imageRepeat"/>
      </dgm:layoutNode>
      <dgm:layoutNode name="imageaccent8">
        <dgm:alg type="sp"/>
        <dgm:shape xmlns:r="http://schemas.openxmlformats.org/officeDocument/2006/relationships" r:blip="">
          <dgm:adjLst/>
        </dgm:shape>
        <dgm:presOf/>
        <dgm:constrLst/>
        <dgm:forEach name="Name61" ref="accentRepeat"/>
      </dgm:layoutNode>
    </dgm:forEach>
    <dgm:forEach name="Name62" axis="ch" ptType="node" st="9" cnt="1">
      <dgm:layoutNode name="text9">
        <dgm:alg type="sp"/>
        <dgm:shape xmlns:r="http://schemas.openxmlformats.org/officeDocument/2006/relationships" r:blip="">
          <dgm:adjLst/>
        </dgm:shape>
        <dgm:presOf/>
        <dgm:constrLst/>
        <dgm:forEach name="Name63" ref="textRepeat"/>
      </dgm:layoutNode>
      <dgm:layoutNode name="textaccent9">
        <dgm:alg type="sp"/>
        <dgm:shape xmlns:r="http://schemas.openxmlformats.org/officeDocument/2006/relationships" r:blip="">
          <dgm:adjLst/>
        </dgm:shape>
        <dgm:presOf/>
        <dgm:constrLst/>
        <dgm:forEach name="Name64" ref="accentRepeat"/>
      </dgm:layoutNode>
    </dgm:forEach>
    <dgm:forEach name="Name65" axis="ch" ptType="sibTrans" hideLastTrans="0" st="9" cnt="1">
      <dgm:layoutNode name="image9">
        <dgm:alg type="sp"/>
        <dgm:shape xmlns:r="http://schemas.openxmlformats.org/officeDocument/2006/relationships" r:blip="">
          <dgm:adjLst/>
        </dgm:shape>
        <dgm:presOf/>
        <dgm:constrLst/>
        <dgm:forEach name="Name66" ref="imageRepeat"/>
      </dgm:layoutNode>
      <dgm:layoutNode name="imageaccent9">
        <dgm:alg type="sp"/>
        <dgm:shape xmlns:r="http://schemas.openxmlformats.org/officeDocument/2006/relationships" r:blip="">
          <dgm:adjLst/>
        </dgm:shape>
        <dgm:presOf/>
        <dgm:constrLst/>
        <dgm:forEach name="Name67" ref="accentRepeat"/>
      </dgm:layoutNode>
    </dgm:forEach>
    <dgm:forEach name="Name68" axis="ch" ptType="node" st="10" cnt="1">
      <dgm:layoutNode name="text10">
        <dgm:alg type="sp"/>
        <dgm:shape xmlns:r="http://schemas.openxmlformats.org/officeDocument/2006/relationships" r:blip="">
          <dgm:adjLst/>
        </dgm:shape>
        <dgm:presOf/>
        <dgm:constrLst/>
        <dgm:forEach name="Name69" ref="textRepeat"/>
      </dgm:layoutNode>
      <dgm:layoutNode name="textaccent10">
        <dgm:alg type="sp"/>
        <dgm:shape xmlns:r="http://schemas.openxmlformats.org/officeDocument/2006/relationships" r:blip="">
          <dgm:adjLst/>
        </dgm:shape>
        <dgm:presOf/>
        <dgm:constrLst/>
        <dgm:forEach name="Name70" ref="accentRepeat"/>
      </dgm:layoutNode>
    </dgm:forEach>
    <dgm:forEach name="Name71" axis="ch" ptType="sibTrans" hideLastTrans="0" st="10" cnt="1">
      <dgm:layoutNode name="image10">
        <dgm:alg type="sp"/>
        <dgm:shape xmlns:r="http://schemas.openxmlformats.org/officeDocument/2006/relationships" r:blip="">
          <dgm:adjLst/>
        </dgm:shape>
        <dgm:presOf/>
        <dgm:constrLst/>
        <dgm:forEach name="Name72" ref="imageRepeat"/>
      </dgm:layoutNode>
      <dgm:layoutNode name="imageaccent10">
        <dgm:alg type="sp"/>
        <dgm:shape xmlns:r="http://schemas.openxmlformats.org/officeDocument/2006/relationships" r:blip="">
          <dgm:adjLst/>
        </dgm:shape>
        <dgm:presOf/>
        <dgm:constrLst/>
        <dgm:forEach name="Name73" ref="accentRepeat"/>
      </dgm:layoutNode>
    </dgm:forEach>
    <dgm:forEach name="Name74" axis="ch" ptType="node" st="11" cnt="1">
      <dgm:layoutNode name="text11">
        <dgm:alg type="sp"/>
        <dgm:shape xmlns:r="http://schemas.openxmlformats.org/officeDocument/2006/relationships" r:blip="">
          <dgm:adjLst/>
        </dgm:shape>
        <dgm:presOf/>
        <dgm:constrLst/>
        <dgm:forEach name="Name75" ref="textRepeat"/>
      </dgm:layoutNode>
      <dgm:layoutNode name="textaccent11">
        <dgm:alg type="sp"/>
        <dgm:shape xmlns:r="http://schemas.openxmlformats.org/officeDocument/2006/relationships" r:blip="">
          <dgm:adjLst/>
        </dgm:shape>
        <dgm:presOf/>
        <dgm:constrLst/>
        <dgm:forEach name="Name76" ref="accentRepeat"/>
      </dgm:layoutNode>
    </dgm:forEach>
    <dgm:forEach name="Name77" axis="ch" ptType="sibTrans" hideLastTrans="0" st="11" cnt="1">
      <dgm:layoutNode name="image11">
        <dgm:alg type="sp"/>
        <dgm:shape xmlns:r="http://schemas.openxmlformats.org/officeDocument/2006/relationships" r:blip="">
          <dgm:adjLst/>
        </dgm:shape>
        <dgm:presOf/>
        <dgm:constrLst/>
        <dgm:forEach name="Name78" ref="imageRepeat"/>
      </dgm:layoutNode>
      <dgm:layoutNode name="imageaccent11">
        <dgm:alg type="sp"/>
        <dgm:shape xmlns:r="http://schemas.openxmlformats.org/officeDocument/2006/relationships" r:blip="">
          <dgm:adjLst/>
        </dgm:shape>
        <dgm:presOf/>
        <dgm:constrLst/>
        <dgm:forEach name="Name79" ref="accentRepeat"/>
      </dgm:layoutNode>
    </dgm:forEach>
    <dgm:forEach name="Name80" axis="ch" ptType="node" st="12" cnt="1">
      <dgm:layoutNode name="text12">
        <dgm:alg type="sp"/>
        <dgm:shape xmlns:r="http://schemas.openxmlformats.org/officeDocument/2006/relationships" r:blip="">
          <dgm:adjLst/>
        </dgm:shape>
        <dgm:presOf/>
        <dgm:constrLst/>
        <dgm:forEach name="Name81" ref="textRepeat"/>
      </dgm:layoutNode>
      <dgm:layoutNode name="textaccent12">
        <dgm:alg type="sp"/>
        <dgm:shape xmlns:r="http://schemas.openxmlformats.org/officeDocument/2006/relationships" r:blip="">
          <dgm:adjLst/>
        </dgm:shape>
        <dgm:presOf/>
        <dgm:constrLst/>
        <dgm:forEach name="Name82" ref="accentRepeat"/>
      </dgm:layoutNode>
    </dgm:forEach>
    <dgm:forEach name="Name83" axis="ch" ptType="sibTrans" hideLastTrans="0" st="12" cnt="1">
      <dgm:layoutNode name="image12">
        <dgm:alg type="sp"/>
        <dgm:shape xmlns:r="http://schemas.openxmlformats.org/officeDocument/2006/relationships" r:blip="">
          <dgm:adjLst/>
        </dgm:shape>
        <dgm:presOf/>
        <dgm:constrLst/>
        <dgm:forEach name="Name84" ref="imageRepeat"/>
      </dgm:layoutNode>
      <dgm:layoutNode name="imageaccent12">
        <dgm:alg type="sp"/>
        <dgm:shape xmlns:r="http://schemas.openxmlformats.org/officeDocument/2006/relationships" r:blip="">
          <dgm:adjLst/>
        </dgm:shape>
        <dgm:presOf/>
        <dgm:constrLst/>
        <dgm:forEach name="Name85" ref="accentRepeat"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C1D05-1513-4B93-A431-19F5C7D7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674</TotalTime>
  <Pages>5</Pages>
  <Words>1600</Words>
  <Characters>6976</Characters>
  <Application>Microsoft Office Word</Application>
  <DocSecurity>0</DocSecurity>
  <Lines>148</Lines>
  <Paragraphs>107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2" baseType="lpstr">
      <vt:lpstr/>
      <vt:lpstr>مقدمه</vt:lpstr>
      <vt:lpstr>ضرورت</vt:lpstr>
      <vt:lpstr>چشم‌انداز</vt:lpstr>
      <vt:lpstr>اهداف</vt:lpstr>
      <vt:lpstr>راهبردها</vt:lpstr>
      <vt:lpstr>/ساختار</vt:lpstr>
      <vt:lpstr>وظايف</vt:lpstr>
      <vt:lpstr>    واحد رصد، پايش، نظارت و هماهنگ‌سازي</vt:lpstr>
      <vt:lpstr>    واحد نيازسنجي، طراحي و توسعه</vt:lpstr>
      <vt:lpstr>    واحد آموزش، اطلاع‌رساني و ارتباطات حوزوي</vt:lpstr>
      <vt:lpstr>    چارت</vt:lpstr>
    </vt:vector>
  </TitlesOfParts>
  <Company>Personal</Company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47</cp:revision>
  <cp:lastPrinted>2023-08-24T00:35:00Z</cp:lastPrinted>
  <dcterms:created xsi:type="dcterms:W3CDTF">2023-08-15T01:09:00Z</dcterms:created>
  <dcterms:modified xsi:type="dcterms:W3CDTF">2023-08-24T00:36:00Z</dcterms:modified>
</cp:coreProperties>
</file>