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111E" w14:textId="77777777" w:rsidR="00933840" w:rsidRDefault="00933840" w:rsidP="00933840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noProof/>
          <w:sz w:val="28"/>
          <w:rtl/>
        </w:rPr>
        <w:drawing>
          <wp:anchor distT="0" distB="0" distL="114300" distR="114300" simplePos="0" relativeHeight="251670528" behindDoc="1" locked="0" layoutInCell="1" allowOverlap="1" wp14:anchorId="532D0BE8" wp14:editId="022EAC56">
            <wp:simplePos x="0" y="0"/>
            <wp:positionH relativeFrom="column">
              <wp:posOffset>3717955</wp:posOffset>
            </wp:positionH>
            <wp:positionV relativeFrom="paragraph">
              <wp:posOffset>6716336</wp:posOffset>
            </wp:positionV>
            <wp:extent cx="1722474" cy="3583172"/>
            <wp:effectExtent l="317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 Colour 07.jpg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722474" cy="358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8"/>
          <w:rtl/>
        </w:rPr>
        <w:drawing>
          <wp:anchor distT="0" distB="0" distL="114300" distR="114300" simplePos="0" relativeHeight="251669504" behindDoc="1" locked="0" layoutInCell="1" allowOverlap="1" wp14:anchorId="539605AE" wp14:editId="3D64C505">
            <wp:simplePos x="0" y="0"/>
            <wp:positionH relativeFrom="column">
              <wp:posOffset>1574800</wp:posOffset>
            </wp:positionH>
            <wp:positionV relativeFrom="paragraph">
              <wp:posOffset>-1381125</wp:posOffset>
            </wp:positionV>
            <wp:extent cx="2734945" cy="5698490"/>
            <wp:effectExtent l="4128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 Colour 07.jpg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734945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59CBD" w14:textId="77777777" w:rsidR="00933840" w:rsidRDefault="00933840" w:rsidP="00933840">
      <w:pPr>
        <w:spacing w:after="120" w:line="240" w:lineRule="auto"/>
        <w:ind w:firstLine="0"/>
        <w:jc w:val="center"/>
        <w:rPr>
          <w:sz w:val="28"/>
          <w:rtl/>
        </w:rPr>
      </w:pPr>
    </w:p>
    <w:p w14:paraId="1CBAEDC8" w14:textId="77777777" w:rsidR="00933840" w:rsidRDefault="00933840" w:rsidP="00933840">
      <w:pPr>
        <w:spacing w:after="120" w:line="240" w:lineRule="auto"/>
        <w:ind w:firstLine="0"/>
        <w:jc w:val="center"/>
        <w:rPr>
          <w:sz w:val="28"/>
          <w:rtl/>
        </w:rPr>
      </w:pPr>
    </w:p>
    <w:p w14:paraId="4A40D385" w14:textId="77777777" w:rsidR="00933840" w:rsidRPr="00BE4AD6" w:rsidRDefault="00933840" w:rsidP="00BE4AD6">
      <w:pPr>
        <w:spacing w:before="2520" w:after="0" w:line="144" w:lineRule="auto"/>
        <w:ind w:firstLine="0"/>
        <w:jc w:val="center"/>
        <w:rPr>
          <w:rFonts w:ascii="IranNastaliq" w:hAnsi="IranNastaliq" w:cs="IranNastaliq"/>
          <w:color w:val="FF0000"/>
          <w:sz w:val="158"/>
          <w:szCs w:val="15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4AD6">
        <w:rPr>
          <w:rFonts w:ascii="IranNastaliq" w:hAnsi="IranNastaliq" w:cs="IranNastaliq"/>
          <w:color w:val="FF0000"/>
          <w:sz w:val="158"/>
          <w:szCs w:val="1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Pr="00BE4AD6">
        <w:rPr>
          <w:rFonts w:ascii="IranNastaliq" w:hAnsi="IranNastaliq" w:cs="IranNastaliq"/>
          <w:color w:val="FF0000"/>
          <w:sz w:val="158"/>
          <w:szCs w:val="1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</w:instrText>
      </w:r>
      <w:r w:rsidRPr="00BE4AD6">
        <w:rPr>
          <w:rFonts w:ascii="IranNastaliq" w:hAnsi="IranNastaliq" w:cs="IranNastaliq"/>
          <w:color w:val="FF0000"/>
          <w:sz w:val="158"/>
          <w:szCs w:val="15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>TITLE</w:instrText>
      </w:r>
      <w:r w:rsidRPr="00BE4AD6">
        <w:rPr>
          <w:rFonts w:ascii="IranNastaliq" w:hAnsi="IranNastaliq" w:cs="IranNastaliq"/>
          <w:color w:val="FF0000"/>
          <w:sz w:val="158"/>
          <w:szCs w:val="1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 </w:instrText>
      </w:r>
      <w:r w:rsidRPr="00BE4AD6">
        <w:rPr>
          <w:rFonts w:ascii="IranNastaliq" w:hAnsi="IranNastaliq" w:cs="IranNastaliq"/>
          <w:color w:val="FF0000"/>
          <w:sz w:val="158"/>
          <w:szCs w:val="1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EE5825">
        <w:rPr>
          <w:rFonts w:ascii="IranNastaliq" w:hAnsi="IranNastaliq" w:cs="IranNastaliq"/>
          <w:color w:val="FF0000"/>
          <w:sz w:val="158"/>
          <w:szCs w:val="1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سامانه تبليغي هوشمند</w:t>
      </w:r>
      <w:r w:rsidRPr="00BE4AD6">
        <w:rPr>
          <w:rFonts w:ascii="IranNastaliq" w:hAnsi="IranNastaliq" w:cs="IranNastaliq"/>
          <w:color w:val="FF0000"/>
          <w:sz w:val="158"/>
          <w:szCs w:val="1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33FF6232" w14:textId="77777777" w:rsidR="00933840" w:rsidRPr="00BE4AD6" w:rsidRDefault="00933840" w:rsidP="00BE4AD6">
      <w:pPr>
        <w:spacing w:before="360" w:after="0" w:line="240" w:lineRule="auto"/>
        <w:ind w:left="-3" w:firstLine="0"/>
        <w:jc w:val="center"/>
        <w:rPr>
          <w:rFonts w:cs="Zar"/>
          <w:b/>
          <w:bCs/>
          <w:color w:val="948A54" w:themeColor="background2" w:themeShade="80"/>
          <w:sz w:val="42"/>
          <w:szCs w:val="42"/>
          <w:rtl/>
        </w:rPr>
      </w:pPr>
      <w:r w:rsidRPr="00BE4AD6">
        <w:rPr>
          <w:rFonts w:cs="Zar"/>
          <w:b/>
          <w:bCs/>
          <w:color w:val="948A54" w:themeColor="background2" w:themeShade="80"/>
          <w:sz w:val="42"/>
          <w:szCs w:val="42"/>
          <w:rtl/>
        </w:rPr>
        <w:fldChar w:fldCharType="begin"/>
      </w:r>
      <w:r w:rsidRPr="00BE4AD6">
        <w:rPr>
          <w:rFonts w:cs="Zar"/>
          <w:b/>
          <w:bCs/>
          <w:color w:val="948A54" w:themeColor="background2" w:themeShade="80"/>
          <w:sz w:val="42"/>
          <w:szCs w:val="42"/>
          <w:rtl/>
        </w:rPr>
        <w:instrText xml:space="preserve"> </w:instrText>
      </w:r>
      <w:r w:rsidRPr="00BE4AD6">
        <w:rPr>
          <w:rFonts w:cs="Zar"/>
          <w:b/>
          <w:bCs/>
          <w:color w:val="948A54" w:themeColor="background2" w:themeShade="80"/>
          <w:sz w:val="42"/>
          <w:szCs w:val="42"/>
        </w:rPr>
        <w:instrText>COMMENTS</w:instrText>
      </w:r>
      <w:r w:rsidRPr="00BE4AD6">
        <w:rPr>
          <w:rFonts w:cs="Zar"/>
          <w:b/>
          <w:bCs/>
          <w:color w:val="948A54" w:themeColor="background2" w:themeShade="80"/>
          <w:sz w:val="42"/>
          <w:szCs w:val="42"/>
          <w:rtl/>
        </w:rPr>
        <w:instrText xml:space="preserve">  </w:instrText>
      </w:r>
      <w:r w:rsidRPr="00BE4AD6">
        <w:rPr>
          <w:rFonts w:cs="Zar"/>
          <w:b/>
          <w:bCs/>
          <w:color w:val="948A54" w:themeColor="background2" w:themeShade="80"/>
          <w:sz w:val="42"/>
          <w:szCs w:val="42"/>
          <w:rtl/>
        </w:rPr>
        <w:fldChar w:fldCharType="separate"/>
      </w:r>
      <w:r w:rsidR="00EE5825">
        <w:rPr>
          <w:rFonts w:cs="Zar" w:hint="cs"/>
          <w:b/>
          <w:bCs/>
          <w:color w:val="948A54" w:themeColor="background2" w:themeShade="80"/>
          <w:sz w:val="42"/>
          <w:szCs w:val="42"/>
          <w:rtl/>
        </w:rPr>
        <w:t>تشكّل</w:t>
      </w:r>
      <w:r w:rsidR="00EE5825">
        <w:rPr>
          <w:rFonts w:cs="Zar"/>
          <w:b/>
          <w:bCs/>
          <w:color w:val="948A54" w:themeColor="background2" w:themeShade="80"/>
          <w:sz w:val="42"/>
          <w:szCs w:val="42"/>
          <w:rtl/>
        </w:rPr>
        <w:t xml:space="preserve"> </w:t>
      </w:r>
      <w:r w:rsidR="00EE5825">
        <w:rPr>
          <w:rFonts w:cs="Zar" w:hint="cs"/>
          <w:b/>
          <w:bCs/>
          <w:color w:val="948A54" w:themeColor="background2" w:themeShade="80"/>
          <w:sz w:val="42"/>
          <w:szCs w:val="42"/>
          <w:rtl/>
        </w:rPr>
        <w:t>فراگير</w:t>
      </w:r>
      <w:r w:rsidR="00EE5825">
        <w:rPr>
          <w:rFonts w:cs="Zar"/>
          <w:b/>
          <w:bCs/>
          <w:color w:val="948A54" w:themeColor="background2" w:themeShade="80"/>
          <w:sz w:val="42"/>
          <w:szCs w:val="42"/>
          <w:rtl/>
        </w:rPr>
        <w:t xml:space="preserve"> </w:t>
      </w:r>
      <w:r w:rsidR="00EE5825">
        <w:rPr>
          <w:rFonts w:cs="Zar" w:hint="cs"/>
          <w:b/>
          <w:bCs/>
          <w:color w:val="948A54" w:themeColor="background2" w:themeShade="80"/>
          <w:sz w:val="42"/>
          <w:szCs w:val="42"/>
          <w:rtl/>
        </w:rPr>
        <w:t>تبليغ</w:t>
      </w:r>
      <w:r w:rsidR="00EE5825">
        <w:rPr>
          <w:rFonts w:cs="Zar"/>
          <w:b/>
          <w:bCs/>
          <w:color w:val="948A54" w:themeColor="background2" w:themeShade="80"/>
          <w:sz w:val="42"/>
          <w:szCs w:val="42"/>
          <w:rtl/>
        </w:rPr>
        <w:t xml:space="preserve"> </w:t>
      </w:r>
      <w:r w:rsidR="00EE5825">
        <w:rPr>
          <w:rFonts w:cs="Zar" w:hint="cs"/>
          <w:b/>
          <w:bCs/>
          <w:color w:val="948A54" w:themeColor="background2" w:themeShade="80"/>
          <w:sz w:val="42"/>
          <w:szCs w:val="42"/>
          <w:rtl/>
        </w:rPr>
        <w:t>گروهي</w:t>
      </w:r>
      <w:r w:rsidR="00EE5825">
        <w:rPr>
          <w:rFonts w:cs="Zar"/>
          <w:b/>
          <w:bCs/>
          <w:color w:val="948A54" w:themeColor="background2" w:themeShade="80"/>
          <w:sz w:val="42"/>
          <w:szCs w:val="42"/>
          <w:rtl/>
        </w:rPr>
        <w:t xml:space="preserve"> </w:t>
      </w:r>
      <w:r w:rsidR="00EE5825">
        <w:rPr>
          <w:rFonts w:cs="Zar" w:hint="cs"/>
          <w:b/>
          <w:bCs/>
          <w:color w:val="948A54" w:themeColor="background2" w:themeShade="80"/>
          <w:sz w:val="42"/>
          <w:szCs w:val="42"/>
          <w:rtl/>
        </w:rPr>
        <w:t>طلاب</w:t>
      </w:r>
      <w:r w:rsidRPr="00BE4AD6">
        <w:rPr>
          <w:rFonts w:cs="Zar"/>
          <w:b/>
          <w:bCs/>
          <w:color w:val="948A54" w:themeColor="background2" w:themeShade="80"/>
          <w:sz w:val="42"/>
          <w:szCs w:val="42"/>
          <w:rtl/>
        </w:rPr>
        <w:fldChar w:fldCharType="end"/>
      </w:r>
    </w:p>
    <w:p w14:paraId="6766D993" w14:textId="77777777" w:rsidR="00FC0B7B" w:rsidRPr="005041C2" w:rsidRDefault="00FC0B7B" w:rsidP="00A728A3">
      <w:pPr>
        <w:spacing w:after="0" w:line="240" w:lineRule="auto"/>
        <w:ind w:firstLine="0"/>
        <w:jc w:val="center"/>
        <w:rPr>
          <w:sz w:val="30"/>
          <w:szCs w:val="30"/>
          <w:rtl/>
        </w:rPr>
      </w:pPr>
    </w:p>
    <w:p w14:paraId="6FB5CC31" w14:textId="77777777" w:rsidR="00FC0B7B" w:rsidRPr="00916C07" w:rsidRDefault="00FC0B7B" w:rsidP="00A728A3">
      <w:pPr>
        <w:spacing w:after="0" w:line="240" w:lineRule="auto"/>
        <w:ind w:firstLine="0"/>
        <w:jc w:val="center"/>
        <w:rPr>
          <w:sz w:val="42"/>
          <w:szCs w:val="42"/>
          <w:rtl/>
        </w:rPr>
      </w:pPr>
    </w:p>
    <w:p w14:paraId="2C67744E" w14:textId="77777777" w:rsidR="00253E48" w:rsidRDefault="00625566" w:rsidP="00625566">
      <w:pPr>
        <w:spacing w:after="0" w:line="240" w:lineRule="auto"/>
        <w:ind w:firstLine="0"/>
        <w:jc w:val="center"/>
        <w:rPr>
          <w:sz w:val="28"/>
          <w:rtl/>
        </w:rPr>
      </w:pPr>
      <w:r>
        <w:rPr>
          <w:noProof/>
          <w:sz w:val="34"/>
          <w:szCs w:val="34"/>
        </w:rPr>
        <w:drawing>
          <wp:inline distT="0" distB="0" distL="0" distR="0" wp14:anchorId="3DBA7CA0" wp14:editId="364BD660">
            <wp:extent cx="2632403" cy="1491057"/>
            <wp:effectExtent l="0" t="0" r="0" b="0"/>
            <wp:docPr id="5" name="Picture 5" descr="C:\Users\Test\Desktop\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N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37" cy="15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9B98" w14:textId="77777777" w:rsidR="00253E48" w:rsidRPr="00625566" w:rsidRDefault="003524B5" w:rsidP="00A728A3">
      <w:pPr>
        <w:spacing w:after="0" w:line="240" w:lineRule="auto"/>
        <w:ind w:firstLine="0"/>
        <w:jc w:val="center"/>
        <w:rPr>
          <w:rFonts w:cs="EntezareZohoor 5 **"/>
          <w:color w:val="245794"/>
          <w:sz w:val="36"/>
          <w:szCs w:val="36"/>
          <w:rtl/>
        </w:rPr>
      </w:pPr>
      <w:r>
        <w:rPr>
          <w:rFonts w:cs="EntezareZohoor 5 **" w:hint="cs"/>
          <w:color w:val="245794"/>
          <w:sz w:val="48"/>
          <w:szCs w:val="48"/>
          <w:rtl/>
          <w14:textFill>
            <w14:gradFill>
              <w14:gsLst>
                <w14:gs w14:pos="15000">
                  <w14:srgbClr w14:val="00B050"/>
                </w14:gs>
                <w14:gs w14:pos="38000">
                  <w14:srgbClr w14:val="FF0000"/>
                </w14:gs>
                <w14:gs w14:pos="100000">
                  <w14:srgbClr w14:val="FFFF00"/>
                </w14:gs>
                <w14:gs w14:pos="74000">
                  <w14:schemeClr w14:val="accent1">
                    <w14:lumMod w14:val="75000"/>
                  </w14:schemeClr>
                </w14:gs>
              </w14:gsLst>
              <w14:lin w14:ang="0" w14:scaled="0"/>
            </w14:gradFill>
          </w14:textFill>
        </w:rPr>
        <w:t xml:space="preserve"> </w:t>
      </w:r>
    </w:p>
    <w:p w14:paraId="5E8EE617" w14:textId="77777777" w:rsidR="00253E48" w:rsidRPr="00A728A3" w:rsidRDefault="00E818AD" w:rsidP="004E0AAC">
      <w:pPr>
        <w:spacing w:after="0" w:line="240" w:lineRule="auto"/>
        <w:ind w:firstLine="0"/>
        <w:jc w:val="center"/>
        <w:rPr>
          <w:rFonts w:cs="Homa"/>
          <w:color w:val="00682F"/>
          <w:sz w:val="44"/>
          <w:szCs w:val="44"/>
          <w:rtl/>
        </w:rPr>
      </w:pPr>
      <w:r>
        <w:rPr>
          <w:noProof/>
          <w:sz w:val="28"/>
          <w:rtl/>
        </w:rPr>
        <w:drawing>
          <wp:anchor distT="0" distB="0" distL="114300" distR="114300" simplePos="0" relativeHeight="251664384" behindDoc="0" locked="0" layoutInCell="1" allowOverlap="1" wp14:anchorId="166BE8F5" wp14:editId="44D4CECD">
            <wp:simplePos x="0" y="0"/>
            <wp:positionH relativeFrom="column">
              <wp:posOffset>-4466</wp:posOffset>
            </wp:positionH>
            <wp:positionV relativeFrom="paragraph">
              <wp:posOffset>425647</wp:posOffset>
            </wp:positionV>
            <wp:extent cx="1106170" cy="1106170"/>
            <wp:effectExtent l="0" t="0" r="0" b="0"/>
            <wp:wrapNone/>
            <wp:docPr id="4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EBD">
        <w:rPr>
          <w:rFonts w:cs="Homa"/>
          <w:color w:val="00682F"/>
          <w:sz w:val="44"/>
          <w:szCs w:val="44"/>
          <w:rtl/>
        </w:rPr>
        <w:fldChar w:fldCharType="begin"/>
      </w:r>
      <w:r w:rsidR="00CF5EBD">
        <w:rPr>
          <w:rFonts w:cs="Homa"/>
          <w:color w:val="00682F"/>
          <w:sz w:val="44"/>
          <w:szCs w:val="44"/>
          <w:rtl/>
        </w:rPr>
        <w:instrText xml:space="preserve"> </w:instrText>
      </w:r>
      <w:r w:rsidR="00CF5EBD">
        <w:rPr>
          <w:rFonts w:cs="Homa"/>
          <w:color w:val="00682F"/>
          <w:sz w:val="44"/>
          <w:szCs w:val="44"/>
        </w:rPr>
        <w:instrText>KEYWORDS</w:instrText>
      </w:r>
      <w:r w:rsidR="00CF5EBD">
        <w:rPr>
          <w:rFonts w:cs="Homa"/>
          <w:color w:val="00682F"/>
          <w:sz w:val="44"/>
          <w:szCs w:val="44"/>
          <w:rtl/>
        </w:rPr>
        <w:instrText xml:space="preserve">  </w:instrText>
      </w:r>
      <w:r w:rsidR="00CF5EBD">
        <w:rPr>
          <w:rFonts w:cs="Homa"/>
          <w:color w:val="00682F"/>
          <w:sz w:val="44"/>
          <w:szCs w:val="44"/>
          <w:rtl/>
        </w:rPr>
        <w:fldChar w:fldCharType="separate"/>
      </w:r>
      <w:r w:rsidR="00EE5825">
        <w:rPr>
          <w:rFonts w:cs="Homa" w:hint="cs"/>
          <w:color w:val="00682F"/>
          <w:sz w:val="44"/>
          <w:szCs w:val="44"/>
          <w:rtl/>
        </w:rPr>
        <w:t>بهمن</w:t>
      </w:r>
      <w:r w:rsidR="00EE5825">
        <w:rPr>
          <w:rFonts w:cs="Homa"/>
          <w:color w:val="00682F"/>
          <w:sz w:val="44"/>
          <w:szCs w:val="44"/>
          <w:rtl/>
        </w:rPr>
        <w:t xml:space="preserve"> 1402</w:t>
      </w:r>
      <w:r w:rsidR="00CF5EBD">
        <w:rPr>
          <w:rFonts w:cs="Homa"/>
          <w:color w:val="00682F"/>
          <w:sz w:val="44"/>
          <w:szCs w:val="44"/>
          <w:rtl/>
        </w:rPr>
        <w:fldChar w:fldCharType="end"/>
      </w:r>
    </w:p>
    <w:p w14:paraId="2B1DF253" w14:textId="77777777" w:rsidR="00253E48" w:rsidRDefault="00253E48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  <w:rtl/>
        </w:rPr>
        <w:br w:type="page"/>
      </w:r>
    </w:p>
    <w:p w14:paraId="36E61832" w14:textId="77777777" w:rsidR="00253E48" w:rsidRDefault="00253E48" w:rsidP="004522E2">
      <w:pPr>
        <w:spacing w:after="120" w:line="240" w:lineRule="auto"/>
        <w:ind w:firstLine="0"/>
        <w:jc w:val="center"/>
        <w:rPr>
          <w:sz w:val="28"/>
          <w:rtl/>
        </w:rPr>
      </w:pPr>
    </w:p>
    <w:p w14:paraId="343AF8ED" w14:textId="77777777" w:rsidR="00253E48" w:rsidRPr="00FF169E" w:rsidRDefault="00253E48" w:rsidP="004522E2">
      <w:pPr>
        <w:spacing w:after="120" w:line="240" w:lineRule="auto"/>
        <w:ind w:firstLine="0"/>
        <w:jc w:val="center"/>
        <w:rPr>
          <w:sz w:val="40"/>
          <w:szCs w:val="40"/>
          <w:rtl/>
        </w:rPr>
      </w:pPr>
    </w:p>
    <w:p w14:paraId="556C6FDE" w14:textId="77777777" w:rsidR="00945DBD" w:rsidRDefault="00945DBD" w:rsidP="004522E2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noProof/>
          <w:sz w:val="28"/>
          <w:rtl/>
        </w:rPr>
        <w:drawing>
          <wp:inline distT="0" distB="0" distL="0" distR="0" wp14:anchorId="330E7979" wp14:editId="4D56D91E">
            <wp:extent cx="3071004" cy="205280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46" cy="205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7456" w14:textId="77777777" w:rsidR="00945DBD" w:rsidRDefault="00945DBD" w:rsidP="004522E2">
      <w:pPr>
        <w:spacing w:after="120" w:line="240" w:lineRule="auto"/>
        <w:ind w:firstLine="0"/>
        <w:jc w:val="center"/>
        <w:rPr>
          <w:sz w:val="28"/>
          <w:rtl/>
        </w:rPr>
      </w:pPr>
    </w:p>
    <w:p w14:paraId="44D7D52B" w14:textId="77777777" w:rsidR="00945DBD" w:rsidRPr="00FF169E" w:rsidRDefault="00945DBD" w:rsidP="004522E2">
      <w:pPr>
        <w:spacing w:after="120" w:line="240" w:lineRule="auto"/>
        <w:ind w:firstLine="0"/>
        <w:jc w:val="center"/>
        <w:rPr>
          <w:sz w:val="72"/>
          <w:szCs w:val="72"/>
          <w:rtl/>
        </w:rPr>
      </w:pPr>
    </w:p>
    <w:p w14:paraId="2719A8DE" w14:textId="77777777" w:rsidR="00253E48" w:rsidRPr="00FF169E" w:rsidRDefault="00945DBD" w:rsidP="00AA71C2">
      <w:pPr>
        <w:spacing w:before="360" w:after="360" w:line="240" w:lineRule="auto"/>
        <w:ind w:firstLine="0"/>
        <w:jc w:val="center"/>
        <w:rPr>
          <w:rFonts w:cs="Zeytoon"/>
          <w:sz w:val="44"/>
          <w:szCs w:val="44"/>
          <w:rtl/>
        </w:rPr>
      </w:pPr>
      <w:r w:rsidRPr="00FF169E">
        <w:rPr>
          <w:rFonts w:cs="Zeytoon" w:hint="cs"/>
          <w:sz w:val="44"/>
          <w:szCs w:val="44"/>
          <w:rtl/>
        </w:rPr>
        <w:t>مندرجات</w:t>
      </w:r>
    </w:p>
    <w:p w14:paraId="1E7002C0" w14:textId="77777777" w:rsidR="00FF169E" w:rsidRPr="00FF169E" w:rsidRDefault="00FF169E" w:rsidP="00FF169E">
      <w:pPr>
        <w:spacing w:after="120" w:line="240" w:lineRule="auto"/>
        <w:ind w:left="2265" w:firstLine="0"/>
        <w:jc w:val="left"/>
        <w:rPr>
          <w:sz w:val="8"/>
          <w:szCs w:val="8"/>
          <w:rtl/>
        </w:rPr>
      </w:pPr>
    </w:p>
    <w:p w14:paraId="4A2638C5" w14:textId="4047A98C" w:rsidR="00253E48" w:rsidRPr="00FF169E" w:rsidRDefault="00FF169E" w:rsidP="0098242C">
      <w:pPr>
        <w:spacing w:line="240" w:lineRule="auto"/>
        <w:ind w:left="2265" w:firstLine="0"/>
        <w:jc w:val="left"/>
        <w:rPr>
          <w:rFonts w:cs="Zar"/>
          <w:b/>
          <w:bCs/>
          <w:sz w:val="36"/>
          <w:szCs w:val="36"/>
          <w:rtl/>
        </w:rPr>
      </w:pPr>
      <w:r w:rsidRPr="00FF169E">
        <w:rPr>
          <w:rFonts w:cs="Zar" w:hint="cs"/>
          <w:b/>
          <w:bCs/>
          <w:color w:val="FF0000"/>
          <w:position w:val="-4"/>
          <w:sz w:val="36"/>
          <w:szCs w:val="36"/>
        </w:rPr>
        <w:sym w:font="Wingdings" w:char="F0E7"/>
      </w:r>
      <w:bookmarkStart w:id="0" w:name="يك"/>
      <w:r>
        <w:rPr>
          <w:rFonts w:cs="Zar" w:hint="cs"/>
          <w:b/>
          <w:bCs/>
          <w:sz w:val="36"/>
          <w:szCs w:val="36"/>
          <w:rtl/>
        </w:rPr>
        <w:t xml:space="preserve"> </w:t>
      </w:r>
      <w:r w:rsidR="0098242C" w:rsidRPr="0098242C">
        <w:rPr>
          <w:rFonts w:cs="Zar" w:hint="cs"/>
          <w:b/>
          <w:bCs/>
          <w:sz w:val="36"/>
          <w:szCs w:val="36"/>
          <w:rtl/>
        </w:rPr>
        <w:t>انگاره‏ها</w:t>
      </w:r>
      <w:r w:rsidR="008C4C30">
        <w:rPr>
          <w:rFonts w:cs="Zar" w:hint="cs"/>
          <w:b/>
          <w:bCs/>
          <w:sz w:val="36"/>
          <w:szCs w:val="36"/>
          <w:rtl/>
        </w:rPr>
        <w:t xml:space="preserve"> </w:t>
      </w:r>
      <w:bookmarkEnd w:id="0"/>
      <w:r w:rsidR="00834ABD">
        <w:rPr>
          <w:rFonts w:cs="Zar" w:hint="cs"/>
          <w:b/>
          <w:bCs/>
          <w:sz w:val="36"/>
          <w:szCs w:val="36"/>
          <w:rtl/>
        </w:rPr>
        <w:t xml:space="preserve">/ </w:t>
      </w:r>
      <w:r w:rsidR="00CF5EBD">
        <w:rPr>
          <w:rFonts w:cs="Zar"/>
          <w:b/>
          <w:bCs/>
          <w:sz w:val="36"/>
          <w:szCs w:val="36"/>
          <w:rtl/>
        </w:rPr>
        <w:fldChar w:fldCharType="begin"/>
      </w:r>
      <w:r w:rsidR="00CF5EBD">
        <w:rPr>
          <w:rFonts w:cs="Zar"/>
          <w:b/>
          <w:bCs/>
          <w:sz w:val="36"/>
          <w:szCs w:val="36"/>
          <w:rtl/>
        </w:rPr>
        <w:instrText xml:space="preserve"> </w:instrText>
      </w:r>
      <w:r w:rsidR="00CF5EBD">
        <w:rPr>
          <w:rFonts w:cs="Zar"/>
          <w:b/>
          <w:bCs/>
          <w:sz w:val="36"/>
          <w:szCs w:val="36"/>
        </w:rPr>
        <w:instrText>PAGEREF</w:instrText>
      </w:r>
      <w:r w:rsidR="00CF5EBD">
        <w:rPr>
          <w:rFonts w:cs="Zar"/>
          <w:b/>
          <w:bCs/>
          <w:sz w:val="36"/>
          <w:szCs w:val="36"/>
          <w:rtl/>
        </w:rPr>
        <w:instrText xml:space="preserve">  يكمتن </w:instrText>
      </w:r>
      <w:r w:rsidR="00CF5EBD">
        <w:rPr>
          <w:rFonts w:cs="Zar"/>
          <w:b/>
          <w:bCs/>
          <w:sz w:val="36"/>
          <w:szCs w:val="36"/>
          <w:rtl/>
        </w:rPr>
        <w:fldChar w:fldCharType="separate"/>
      </w:r>
      <w:r w:rsidR="00157016">
        <w:rPr>
          <w:rFonts w:cs="Zar"/>
          <w:b/>
          <w:bCs/>
          <w:noProof/>
          <w:sz w:val="36"/>
          <w:szCs w:val="36"/>
          <w:rtl/>
        </w:rPr>
        <w:t>3</w:t>
      </w:r>
      <w:r w:rsidR="00CF5EBD">
        <w:rPr>
          <w:rFonts w:cs="Zar"/>
          <w:b/>
          <w:bCs/>
          <w:sz w:val="36"/>
          <w:szCs w:val="36"/>
          <w:rtl/>
        </w:rPr>
        <w:fldChar w:fldCharType="end"/>
      </w:r>
    </w:p>
    <w:p w14:paraId="375CC02C" w14:textId="7287FE7B" w:rsidR="00FF169E" w:rsidRPr="00FF169E" w:rsidRDefault="00FF169E" w:rsidP="0098242C">
      <w:pPr>
        <w:spacing w:line="240" w:lineRule="auto"/>
        <w:ind w:left="2265" w:firstLine="0"/>
        <w:jc w:val="left"/>
        <w:rPr>
          <w:rFonts w:cs="Zar"/>
          <w:b/>
          <w:bCs/>
          <w:sz w:val="36"/>
          <w:szCs w:val="36"/>
          <w:rtl/>
        </w:rPr>
      </w:pPr>
      <w:r w:rsidRPr="00FF169E">
        <w:rPr>
          <w:rFonts w:cs="Zar" w:hint="cs"/>
          <w:b/>
          <w:bCs/>
          <w:color w:val="FF0000"/>
          <w:position w:val="-4"/>
          <w:sz w:val="36"/>
          <w:szCs w:val="36"/>
        </w:rPr>
        <w:sym w:font="Wingdings" w:char="F0E7"/>
      </w:r>
      <w:bookmarkStart w:id="1" w:name="دو"/>
      <w:r>
        <w:rPr>
          <w:rFonts w:cs="Zar" w:hint="cs"/>
          <w:b/>
          <w:bCs/>
          <w:sz w:val="36"/>
          <w:szCs w:val="36"/>
          <w:rtl/>
        </w:rPr>
        <w:t xml:space="preserve"> </w:t>
      </w:r>
      <w:r w:rsidR="0098242C" w:rsidRPr="0098242C">
        <w:rPr>
          <w:rFonts w:cs="Zar" w:hint="cs"/>
          <w:b/>
          <w:bCs/>
          <w:sz w:val="36"/>
          <w:szCs w:val="36"/>
          <w:rtl/>
        </w:rPr>
        <w:t>سازه‏ها</w:t>
      </w:r>
      <w:r w:rsidR="008C4C30">
        <w:rPr>
          <w:rFonts w:cs="Zar" w:hint="cs"/>
          <w:b/>
          <w:bCs/>
          <w:sz w:val="36"/>
          <w:szCs w:val="36"/>
          <w:rtl/>
        </w:rPr>
        <w:t xml:space="preserve"> </w:t>
      </w:r>
      <w:bookmarkEnd w:id="1"/>
      <w:r w:rsidR="00834ABD">
        <w:rPr>
          <w:rFonts w:cs="Zar" w:hint="cs"/>
          <w:b/>
          <w:bCs/>
          <w:sz w:val="36"/>
          <w:szCs w:val="36"/>
          <w:rtl/>
        </w:rPr>
        <w:t xml:space="preserve">/ </w:t>
      </w:r>
      <w:r w:rsidR="00CF5EBD">
        <w:rPr>
          <w:rFonts w:cs="Zar"/>
          <w:b/>
          <w:bCs/>
          <w:sz w:val="36"/>
          <w:szCs w:val="36"/>
          <w:rtl/>
        </w:rPr>
        <w:fldChar w:fldCharType="begin"/>
      </w:r>
      <w:r w:rsidR="00CF5EBD">
        <w:rPr>
          <w:rFonts w:cs="Zar"/>
          <w:b/>
          <w:bCs/>
          <w:sz w:val="36"/>
          <w:szCs w:val="36"/>
          <w:rtl/>
        </w:rPr>
        <w:instrText xml:space="preserve"> </w:instrText>
      </w:r>
      <w:r w:rsidR="00CF5EBD">
        <w:rPr>
          <w:rFonts w:cs="Zar"/>
          <w:b/>
          <w:bCs/>
          <w:sz w:val="36"/>
          <w:szCs w:val="36"/>
        </w:rPr>
        <w:instrText>PAGEREF</w:instrText>
      </w:r>
      <w:r w:rsidR="00CF5EBD">
        <w:rPr>
          <w:rFonts w:cs="Zar"/>
          <w:b/>
          <w:bCs/>
          <w:sz w:val="36"/>
          <w:szCs w:val="36"/>
          <w:rtl/>
        </w:rPr>
        <w:instrText xml:space="preserve">  دومتن </w:instrText>
      </w:r>
      <w:r w:rsidR="00CF5EBD">
        <w:rPr>
          <w:rFonts w:cs="Zar"/>
          <w:b/>
          <w:bCs/>
          <w:sz w:val="36"/>
          <w:szCs w:val="36"/>
          <w:rtl/>
        </w:rPr>
        <w:fldChar w:fldCharType="separate"/>
      </w:r>
      <w:r w:rsidR="00157016">
        <w:rPr>
          <w:rFonts w:cs="Zar"/>
          <w:b/>
          <w:bCs/>
          <w:noProof/>
          <w:sz w:val="36"/>
          <w:szCs w:val="36"/>
          <w:rtl/>
        </w:rPr>
        <w:t>4</w:t>
      </w:r>
      <w:r w:rsidR="00CF5EBD">
        <w:rPr>
          <w:rFonts w:cs="Zar"/>
          <w:b/>
          <w:bCs/>
          <w:sz w:val="36"/>
          <w:szCs w:val="36"/>
          <w:rtl/>
        </w:rPr>
        <w:fldChar w:fldCharType="end"/>
      </w:r>
    </w:p>
    <w:p w14:paraId="7C453352" w14:textId="75039C97" w:rsidR="00FF169E" w:rsidRPr="00FF169E" w:rsidRDefault="00FF169E" w:rsidP="0098242C">
      <w:pPr>
        <w:spacing w:line="240" w:lineRule="auto"/>
        <w:ind w:left="2265" w:firstLine="0"/>
        <w:jc w:val="left"/>
        <w:rPr>
          <w:rFonts w:cs="Zar"/>
          <w:b/>
          <w:bCs/>
          <w:sz w:val="36"/>
          <w:szCs w:val="36"/>
          <w:rtl/>
        </w:rPr>
      </w:pPr>
      <w:r w:rsidRPr="00FF169E">
        <w:rPr>
          <w:rFonts w:cs="Zar" w:hint="cs"/>
          <w:b/>
          <w:bCs/>
          <w:color w:val="FF0000"/>
          <w:position w:val="-4"/>
          <w:sz w:val="36"/>
          <w:szCs w:val="36"/>
        </w:rPr>
        <w:sym w:font="Wingdings" w:char="F0E7"/>
      </w:r>
      <w:bookmarkStart w:id="2" w:name="سه"/>
      <w:r>
        <w:rPr>
          <w:rFonts w:cs="Zar" w:hint="cs"/>
          <w:b/>
          <w:bCs/>
          <w:sz w:val="36"/>
          <w:szCs w:val="36"/>
          <w:rtl/>
        </w:rPr>
        <w:t xml:space="preserve"> </w:t>
      </w:r>
      <w:r w:rsidR="00AA71C2">
        <w:rPr>
          <w:rFonts w:cs="Zar" w:hint="cs"/>
          <w:b/>
          <w:bCs/>
          <w:sz w:val="36"/>
          <w:szCs w:val="36"/>
          <w:rtl/>
        </w:rPr>
        <w:t>دستاوردها</w:t>
      </w:r>
      <w:r w:rsidR="008C4C30">
        <w:rPr>
          <w:rFonts w:cs="Zar" w:hint="cs"/>
          <w:b/>
          <w:bCs/>
          <w:sz w:val="36"/>
          <w:szCs w:val="36"/>
          <w:rtl/>
        </w:rPr>
        <w:t xml:space="preserve"> </w:t>
      </w:r>
      <w:bookmarkEnd w:id="2"/>
      <w:r w:rsidR="00834ABD">
        <w:rPr>
          <w:rFonts w:cs="Zar" w:hint="cs"/>
          <w:b/>
          <w:bCs/>
          <w:sz w:val="36"/>
          <w:szCs w:val="36"/>
          <w:rtl/>
        </w:rPr>
        <w:t xml:space="preserve">/ </w:t>
      </w:r>
      <w:r w:rsidR="00CF5EBD">
        <w:rPr>
          <w:rFonts w:cs="Zar"/>
          <w:b/>
          <w:bCs/>
          <w:sz w:val="36"/>
          <w:szCs w:val="36"/>
          <w:rtl/>
        </w:rPr>
        <w:fldChar w:fldCharType="begin"/>
      </w:r>
      <w:r w:rsidR="00CF5EBD">
        <w:rPr>
          <w:rFonts w:cs="Zar"/>
          <w:b/>
          <w:bCs/>
          <w:sz w:val="36"/>
          <w:szCs w:val="36"/>
          <w:rtl/>
        </w:rPr>
        <w:instrText xml:space="preserve"> </w:instrText>
      </w:r>
      <w:r w:rsidR="00CF5EBD">
        <w:rPr>
          <w:rFonts w:cs="Zar"/>
          <w:b/>
          <w:bCs/>
          <w:sz w:val="36"/>
          <w:szCs w:val="36"/>
        </w:rPr>
        <w:instrText>PAGEREF</w:instrText>
      </w:r>
      <w:r w:rsidR="00CF5EBD">
        <w:rPr>
          <w:rFonts w:cs="Zar"/>
          <w:b/>
          <w:bCs/>
          <w:sz w:val="36"/>
          <w:szCs w:val="36"/>
          <w:rtl/>
        </w:rPr>
        <w:instrText xml:space="preserve">  سهمتن </w:instrText>
      </w:r>
      <w:r w:rsidR="00CF5EBD">
        <w:rPr>
          <w:rFonts w:cs="Zar"/>
          <w:b/>
          <w:bCs/>
          <w:sz w:val="36"/>
          <w:szCs w:val="36"/>
          <w:rtl/>
        </w:rPr>
        <w:fldChar w:fldCharType="separate"/>
      </w:r>
      <w:r w:rsidR="00157016">
        <w:rPr>
          <w:rFonts w:cs="Zar"/>
          <w:b/>
          <w:bCs/>
          <w:noProof/>
          <w:sz w:val="36"/>
          <w:szCs w:val="36"/>
          <w:rtl/>
        </w:rPr>
        <w:t>10</w:t>
      </w:r>
      <w:r w:rsidR="00CF5EBD">
        <w:rPr>
          <w:rFonts w:cs="Zar"/>
          <w:b/>
          <w:bCs/>
          <w:sz w:val="36"/>
          <w:szCs w:val="36"/>
          <w:rtl/>
        </w:rPr>
        <w:fldChar w:fldCharType="end"/>
      </w:r>
    </w:p>
    <w:p w14:paraId="05CEBABE" w14:textId="77777777" w:rsidR="007D1F40" w:rsidRDefault="007D1F40">
      <w:pPr>
        <w:widowControl/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14:paraId="66DEB881" w14:textId="77777777" w:rsidR="00976BA1" w:rsidRDefault="00976BA1" w:rsidP="00FF169E">
      <w:pPr>
        <w:rPr>
          <w:rtl/>
        </w:rPr>
      </w:pPr>
    </w:p>
    <w:bookmarkStart w:id="3" w:name="يكمتن"/>
    <w:p w14:paraId="09591086" w14:textId="3C09C2CB" w:rsidR="00D71FEF" w:rsidRPr="00B107E2" w:rsidRDefault="00B107E2" w:rsidP="00B107E2">
      <w:pPr>
        <w:pStyle w:val="a"/>
        <w:rPr>
          <w:rtl/>
        </w:rPr>
      </w:pPr>
      <w:r w:rsidRPr="00B107E2">
        <w:rPr>
          <w:rtl/>
        </w:rPr>
        <w:fldChar w:fldCharType="begin"/>
      </w:r>
      <w:r w:rsidRPr="00B107E2">
        <w:rPr>
          <w:rtl/>
        </w:rPr>
        <w:instrText xml:space="preserve"> </w:instrText>
      </w:r>
      <w:r w:rsidRPr="00B107E2">
        <w:instrText>REF</w:instrText>
      </w:r>
      <w:r w:rsidRPr="00B107E2">
        <w:rPr>
          <w:rtl/>
        </w:rPr>
        <w:instrText xml:space="preserve">  يك  \* </w:instrText>
      </w:r>
      <w:r w:rsidRPr="00B107E2">
        <w:instrText>MERGEFORMAT</w:instrText>
      </w:r>
      <w:r w:rsidRPr="00B107E2">
        <w:rPr>
          <w:rtl/>
        </w:rPr>
        <w:instrText xml:space="preserve"> </w:instrText>
      </w:r>
      <w:r w:rsidRPr="00B107E2">
        <w:rPr>
          <w:rtl/>
        </w:rPr>
        <w:fldChar w:fldCharType="separate"/>
      </w:r>
      <w:r w:rsidR="00157016" w:rsidRPr="00157016">
        <w:rPr>
          <w:rFonts w:hint="cs"/>
          <w:bCs/>
          <w:rtl/>
        </w:rPr>
        <w:t xml:space="preserve"> </w:t>
      </w:r>
      <w:r w:rsidR="00157016" w:rsidRPr="00157016">
        <w:rPr>
          <w:rFonts w:hint="cs"/>
          <w:bCs/>
          <w:rtl/>
        </w:rPr>
        <w:t>انگاره‏</w:t>
      </w:r>
      <w:r w:rsidR="00157016" w:rsidRPr="00157016">
        <w:rPr>
          <w:rFonts w:hint="cs"/>
          <w:b w:val="0"/>
          <w:bCs/>
          <w:sz w:val="36"/>
          <w:rtl/>
        </w:rPr>
        <w:t>ها</w:t>
      </w:r>
      <w:r w:rsidR="00157016">
        <w:rPr>
          <w:rFonts w:hint="cs"/>
          <w:bCs/>
          <w:sz w:val="36"/>
          <w:rtl/>
        </w:rPr>
        <w:t xml:space="preserve"> </w:t>
      </w:r>
      <w:r w:rsidRPr="00B107E2">
        <w:rPr>
          <w:rtl/>
        </w:rPr>
        <w:fldChar w:fldCharType="end"/>
      </w:r>
      <w:r w:rsidR="00834ABD" w:rsidRPr="00B107E2">
        <w:rPr>
          <w:rFonts w:hint="cs"/>
          <w:rtl/>
        </w:rPr>
        <w:t xml:space="preserve"> </w:t>
      </w:r>
      <w:bookmarkEnd w:id="3"/>
    </w:p>
    <w:p w14:paraId="38DB881F" w14:textId="77777777" w:rsidR="0098242C" w:rsidRDefault="0098242C" w:rsidP="0098242C">
      <w:pPr>
        <w:rPr>
          <w:rtl/>
        </w:rPr>
      </w:pPr>
      <w:r>
        <w:rPr>
          <w:rFonts w:hint="cs"/>
          <w:rtl/>
        </w:rPr>
        <w:t>آرمان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مبلغي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نظم‏يافته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سيستمي</w:t>
      </w:r>
      <w:r>
        <w:rPr>
          <w:rtl/>
        </w:rPr>
        <w:t xml:space="preserve"> </w:t>
      </w:r>
      <w:r>
        <w:rPr>
          <w:rFonts w:hint="cs"/>
          <w:rtl/>
        </w:rPr>
        <w:t>سامان‏يافته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ره‏نوردان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متعالي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حوزه‏هاي</w:t>
      </w:r>
      <w:r>
        <w:rPr>
          <w:rtl/>
        </w:rPr>
        <w:t xml:space="preserve"> </w:t>
      </w:r>
      <w:r>
        <w:rPr>
          <w:rFonts w:hint="cs"/>
          <w:rtl/>
        </w:rPr>
        <w:t>علميه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14:paraId="5901E3E1" w14:textId="77777777" w:rsidR="0098242C" w:rsidRDefault="0098242C" w:rsidP="0098242C">
      <w:pPr>
        <w:rPr>
          <w:rtl/>
        </w:rPr>
      </w:pPr>
      <w:r>
        <w:rPr>
          <w:rFonts w:hint="cs"/>
          <w:rtl/>
        </w:rPr>
        <w:t>سازمان‏هاي</w:t>
      </w:r>
      <w:r>
        <w:rPr>
          <w:rtl/>
        </w:rPr>
        <w:t xml:space="preserve"> </w:t>
      </w:r>
      <w:r>
        <w:rPr>
          <w:rFonts w:hint="cs"/>
          <w:rtl/>
        </w:rPr>
        <w:t>متولّي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كمابيش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tl/>
        </w:rPr>
        <w:t xml:space="preserve"> </w:t>
      </w:r>
      <w:r>
        <w:rPr>
          <w:rFonts w:hint="cs"/>
          <w:rtl/>
        </w:rPr>
        <w:t>تلاش‏هايي</w:t>
      </w:r>
      <w:r>
        <w:rPr>
          <w:rtl/>
        </w:rPr>
        <w:t xml:space="preserve"> </w:t>
      </w:r>
      <w:r>
        <w:rPr>
          <w:rFonts w:hint="cs"/>
          <w:rtl/>
        </w:rPr>
        <w:t>نموده‏اند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جُهدهايي،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مي‏شد،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مقدماتي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طلبه‏هاي</w:t>
      </w:r>
      <w:r>
        <w:rPr>
          <w:rtl/>
        </w:rPr>
        <w:t xml:space="preserve"> </w:t>
      </w:r>
      <w:r>
        <w:rPr>
          <w:rFonts w:hint="cs"/>
          <w:rtl/>
        </w:rPr>
        <w:t>ناآزموده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همايش</w:t>
      </w:r>
      <w:r>
        <w:rPr>
          <w:rtl/>
        </w:rPr>
        <w:t xml:space="preserve"> </w:t>
      </w:r>
      <w:r>
        <w:rPr>
          <w:rFonts w:hint="cs"/>
          <w:rtl/>
        </w:rPr>
        <w:t>تبليغي،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>!</w:t>
      </w:r>
    </w:p>
    <w:p w14:paraId="389007AE" w14:textId="77777777" w:rsidR="0098242C" w:rsidRDefault="0098242C" w:rsidP="0098242C">
      <w:pPr>
        <w:rPr>
          <w:rtl/>
        </w:rPr>
      </w:pP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سرعتي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رسانده‏اند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ره‏آورد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آورده‏اند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كرسي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زده‏اند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مي‏زنند</w:t>
      </w:r>
      <w:r>
        <w:rPr>
          <w:rtl/>
        </w:rPr>
        <w:t xml:space="preserve">. </w:t>
      </w:r>
      <w:r>
        <w:rPr>
          <w:rFonts w:hint="cs"/>
          <w:rtl/>
        </w:rPr>
        <w:t>استانداردسازي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مي‏كنند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شاخصه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چيست،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مي‏دانند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ابليس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!</w:t>
      </w:r>
    </w:p>
    <w:p w14:paraId="088368FE" w14:textId="77777777" w:rsidR="005D34E6" w:rsidRDefault="00AE2B20" w:rsidP="0098242C">
      <w:pPr>
        <w:rPr>
          <w:rtl/>
        </w:rPr>
      </w:pPr>
      <w:r>
        <w:rPr>
          <w:rFonts w:hint="cs"/>
          <w:rtl/>
        </w:rPr>
        <w:t xml:space="preserve">با توجه به رواج ابزارهاي هوش مصنوعي در سال‌هاي اخير اين امكان فراهم شده است تا با استفاده از اين فناوري و ابزارهاي آن به سامانه‌اي دست پيدا كنيم كه بتواند مديريت تبليغ را بسيار كارآتر و دقيق‌تر نمايد. براي اين منظور از يك سو بايد اطلاعات جمع‌آوري و فرآوري شود، يعني برچسب‌گذاري شود و نظمي مناسب براي به‌كارگيري در نرم‌افزار هوش مصنوعي پيدا كند، از سوي ديگر، بايد نرم‌افزار مناسب انتخاب و تنظيم شده و روي سخت‌افزارهاي قدرتمند شروع به پردازش اطلاعات نمايد. </w:t>
      </w:r>
    </w:p>
    <w:p w14:paraId="345F9664" w14:textId="77777777" w:rsidR="00AE2B20" w:rsidRDefault="00AE2B20" w:rsidP="0098242C">
      <w:pPr>
        <w:rPr>
          <w:rtl/>
        </w:rPr>
      </w:pPr>
      <w:r>
        <w:rPr>
          <w:rFonts w:hint="cs"/>
          <w:rtl/>
        </w:rPr>
        <w:t>در نهايت بايد از طريق بررسي خروجي‌ها و كنترل و ارزيابي محصول، تغييرات لازم در اطلاعات و تنظيمات نرم‌افزار صورت پذيرد تا در نهايت به يك سامانه جامع هوشمند مديريت تبليغ دست يابيم.</w:t>
      </w:r>
    </w:p>
    <w:p w14:paraId="5219440F" w14:textId="77777777" w:rsidR="007D1F40" w:rsidRDefault="007D1F40">
      <w:pPr>
        <w:widowControl/>
        <w:bidi w:val="0"/>
        <w:spacing w:after="200" w:line="276" w:lineRule="auto"/>
        <w:ind w:firstLine="0"/>
        <w:jc w:val="left"/>
      </w:pPr>
      <w:r>
        <w:rPr>
          <w:rtl/>
        </w:rPr>
        <w:br w:type="page"/>
      </w:r>
    </w:p>
    <w:p w14:paraId="2E54C319" w14:textId="77777777" w:rsidR="007D1F40" w:rsidRDefault="007D1F40" w:rsidP="00D93D64">
      <w:pPr>
        <w:rPr>
          <w:rtl/>
        </w:rPr>
      </w:pPr>
    </w:p>
    <w:p w14:paraId="04CD7326" w14:textId="2A1CF309" w:rsidR="00D71FEF" w:rsidRPr="008C4C30" w:rsidRDefault="008C4C30" w:rsidP="00CF5EBD">
      <w:pPr>
        <w:pStyle w:val="a"/>
        <w:rPr>
          <w:rtl/>
        </w:rPr>
      </w:pPr>
      <w:r w:rsidRPr="008C4C30">
        <w:rPr>
          <w:rtl/>
        </w:rPr>
        <w:fldChar w:fldCharType="begin"/>
      </w:r>
      <w:r w:rsidRPr="008C4C30">
        <w:rPr>
          <w:rtl/>
        </w:rPr>
        <w:instrText xml:space="preserve"> </w:instrText>
      </w:r>
      <w:r w:rsidRPr="008C4C30">
        <w:rPr>
          <w:rFonts w:hint="cs"/>
        </w:rPr>
        <w:instrText>REF</w:instrText>
      </w:r>
      <w:r w:rsidRPr="008C4C30">
        <w:rPr>
          <w:rFonts w:hint="cs"/>
          <w:rtl/>
        </w:rPr>
        <w:instrText xml:space="preserve">  دو</w:instrText>
      </w:r>
      <w:r w:rsidRPr="008C4C30">
        <w:rPr>
          <w:rtl/>
        </w:rPr>
        <w:instrText xml:space="preserve"> </w:instrText>
      </w:r>
      <w:r w:rsidRPr="008C4C30">
        <w:rPr>
          <w:rtl/>
        </w:rPr>
        <w:fldChar w:fldCharType="separate"/>
      </w:r>
      <w:r w:rsidR="00157016">
        <w:rPr>
          <w:rFonts w:hint="cs"/>
          <w:bCs/>
          <w:sz w:val="36"/>
          <w:rtl/>
        </w:rPr>
        <w:t xml:space="preserve"> </w:t>
      </w:r>
      <w:r w:rsidR="00157016" w:rsidRPr="0098242C">
        <w:rPr>
          <w:rFonts w:hint="cs"/>
          <w:bCs/>
          <w:sz w:val="36"/>
          <w:rtl/>
        </w:rPr>
        <w:t>سازه‏ها</w:t>
      </w:r>
      <w:r w:rsidR="00157016">
        <w:rPr>
          <w:rFonts w:hint="cs"/>
          <w:bCs/>
          <w:sz w:val="36"/>
          <w:rtl/>
        </w:rPr>
        <w:t xml:space="preserve"> </w:t>
      </w:r>
      <w:r w:rsidRPr="008C4C30">
        <w:rPr>
          <w:rtl/>
        </w:rPr>
        <w:fldChar w:fldCharType="end"/>
      </w:r>
      <w:bookmarkStart w:id="4" w:name="دومتن"/>
      <w:r w:rsidR="00834ABD">
        <w:rPr>
          <w:rFonts w:hint="cs"/>
          <w:rtl/>
        </w:rPr>
        <w:t xml:space="preserve"> </w:t>
      </w:r>
      <w:bookmarkEnd w:id="4"/>
    </w:p>
    <w:p w14:paraId="58C71CD8" w14:textId="77777777" w:rsidR="00D027AD" w:rsidRDefault="00D027AD" w:rsidP="00D027AD">
      <w:r>
        <w:rPr>
          <w:rFonts w:hint="cs"/>
          <w:rtl/>
        </w:rPr>
        <w:t xml:space="preserve">اين سامانه </w:t>
      </w:r>
      <w:r w:rsidR="0098242C">
        <w:rPr>
          <w:rFonts w:hint="cs"/>
          <w:rtl/>
        </w:rPr>
        <w:t>در</w:t>
      </w:r>
      <w:r w:rsidR="0098242C">
        <w:rPr>
          <w:rtl/>
        </w:rPr>
        <w:t xml:space="preserve"> </w:t>
      </w:r>
      <w:r w:rsidR="0098242C">
        <w:rPr>
          <w:rFonts w:hint="cs"/>
          <w:rtl/>
        </w:rPr>
        <w:t>سه</w:t>
      </w:r>
      <w:r w:rsidR="0098242C">
        <w:rPr>
          <w:rtl/>
        </w:rPr>
        <w:t xml:space="preserve"> </w:t>
      </w:r>
      <w:r w:rsidR="0098242C">
        <w:rPr>
          <w:rFonts w:hint="cs"/>
          <w:rtl/>
        </w:rPr>
        <w:t>سرفصل</w:t>
      </w:r>
      <w:r w:rsidR="0098242C">
        <w:rPr>
          <w:rtl/>
        </w:rPr>
        <w:t xml:space="preserve"> «</w:t>
      </w:r>
      <w:r w:rsidR="0098242C">
        <w:rPr>
          <w:rFonts w:hint="cs"/>
          <w:rtl/>
        </w:rPr>
        <w:t>بانك‏ها</w:t>
      </w:r>
      <w:r w:rsidR="0098242C">
        <w:rPr>
          <w:rFonts w:hint="eastAsia"/>
          <w:rtl/>
        </w:rPr>
        <w:t>»</w:t>
      </w:r>
      <w:r w:rsidR="0098242C">
        <w:rPr>
          <w:rFonts w:hint="cs"/>
          <w:rtl/>
        </w:rPr>
        <w:t>،</w:t>
      </w:r>
      <w:r w:rsidR="0098242C">
        <w:rPr>
          <w:rtl/>
        </w:rPr>
        <w:t xml:space="preserve"> «</w:t>
      </w:r>
      <w:r w:rsidR="0098242C">
        <w:rPr>
          <w:rFonts w:hint="cs"/>
          <w:rtl/>
        </w:rPr>
        <w:t>نرم‏افزارها</w:t>
      </w:r>
      <w:r w:rsidR="0098242C">
        <w:rPr>
          <w:rFonts w:hint="eastAsia"/>
          <w:rtl/>
        </w:rPr>
        <w:t>»</w:t>
      </w:r>
      <w:r w:rsidR="0098242C">
        <w:rPr>
          <w:rtl/>
        </w:rPr>
        <w:t xml:space="preserve"> </w:t>
      </w:r>
      <w:r w:rsidR="0098242C">
        <w:rPr>
          <w:rFonts w:hint="cs"/>
          <w:rtl/>
        </w:rPr>
        <w:t>و</w:t>
      </w:r>
      <w:r w:rsidR="0098242C">
        <w:rPr>
          <w:rtl/>
        </w:rPr>
        <w:t xml:space="preserve"> «</w:t>
      </w:r>
      <w:r w:rsidR="0076462A">
        <w:rPr>
          <w:rFonts w:hint="cs"/>
          <w:rtl/>
        </w:rPr>
        <w:t>جمع‌آوري اطلاعات</w:t>
      </w:r>
      <w:r w:rsidR="0098242C">
        <w:rPr>
          <w:rFonts w:hint="eastAsia"/>
          <w:rtl/>
        </w:rPr>
        <w:t>»</w:t>
      </w:r>
      <w:r w:rsidR="0098242C">
        <w:rPr>
          <w:rtl/>
        </w:rPr>
        <w:t xml:space="preserve"> </w:t>
      </w:r>
      <w:r>
        <w:rPr>
          <w:rFonts w:hint="cs"/>
          <w:rtl/>
        </w:rPr>
        <w:t>پياده‌سازي مي‌شود.</w:t>
      </w:r>
    </w:p>
    <w:p w14:paraId="69AA7278" w14:textId="77777777" w:rsidR="0098242C" w:rsidRDefault="0098242C" w:rsidP="0098242C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بانك‏ها</w:t>
      </w:r>
    </w:p>
    <w:p w14:paraId="4AF643EE" w14:textId="77777777" w:rsidR="0098242C" w:rsidRDefault="0098242C" w:rsidP="0098242C">
      <w:pPr>
        <w:pStyle w:val="ListParagraph"/>
        <w:numPr>
          <w:ilvl w:val="1"/>
          <w:numId w:val="36"/>
        </w:numPr>
        <w:rPr>
          <w:rtl/>
        </w:rPr>
      </w:pP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مبلغين</w:t>
      </w:r>
    </w:p>
    <w:p w14:paraId="6498CF3C" w14:textId="77777777" w:rsidR="00AC576E" w:rsidRPr="00AC576E" w:rsidRDefault="00AC576E" w:rsidP="00AC576E">
      <w:pPr>
        <w:rPr>
          <w:rFonts w:hint="cs"/>
          <w:rtl/>
        </w:rPr>
      </w:pPr>
      <w:r w:rsidRPr="00AC576E">
        <w:rPr>
          <w:rFonts w:hint="cs"/>
          <w:rtl/>
        </w:rPr>
        <w:t>تمام اطلاعات مربوط به مبلغين در اين بانك نگهداري مي‏شود كه از طريق مقايسه و سنجش با بانك مناطق براي تخصيص مبلغ به منطقه استفاده خواهد شد.</w:t>
      </w:r>
    </w:p>
    <w:p w14:paraId="55531F77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فرم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</w:p>
    <w:p w14:paraId="70EAFCEE" w14:textId="77777777" w:rsidR="00AC576E" w:rsidRPr="00AC576E" w:rsidRDefault="00AC576E" w:rsidP="00AC576E">
      <w:pPr>
        <w:rPr>
          <w:rFonts w:hint="cs"/>
          <w:rtl/>
        </w:rPr>
      </w:pPr>
      <w:r w:rsidRPr="00AC576E">
        <w:rPr>
          <w:rFonts w:hint="cs"/>
          <w:rtl/>
        </w:rPr>
        <w:t>اطلاعاتي مانند نام و نشاني و خصوصيات شخصيتي و ويژگي‏هاي فردي مبلغ كه طبيعتاً تا حدودي جنبه محرمانه نيز دارد در اين بانك اطلاعات كه مشتمل بر جداول اطلاعاتي فراواني نيز خواهد بود نگهداري خواهد شد.</w:t>
      </w:r>
    </w:p>
    <w:p w14:paraId="01F63B76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فرم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</w:p>
    <w:p w14:paraId="5E53E13A" w14:textId="77777777" w:rsidR="00AC576E" w:rsidRPr="00AC576E" w:rsidRDefault="00AC576E" w:rsidP="00AC576E">
      <w:pPr>
        <w:rPr>
          <w:rFonts w:hint="cs"/>
          <w:rtl/>
        </w:rPr>
      </w:pPr>
      <w:r w:rsidRPr="00AC576E">
        <w:rPr>
          <w:rFonts w:hint="cs"/>
          <w:rtl/>
        </w:rPr>
        <w:t>مدارج علمي و سوابق پژوهشي و دانشي مبلغ در دو زمينه حوزه و دانشگاه در اين بانك اطلاعات نگهداري مي‏شود. فهرست پايان‏نامه‏ها و كتاب‏هاي نوشته شده توسط آن مبلغ و موضوعات مورد مطالعه و كار علمي.</w:t>
      </w:r>
    </w:p>
    <w:p w14:paraId="52F4533A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فرم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</w:p>
    <w:p w14:paraId="0229AACC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اما سوابق تجربي و فعاليت‏هاي تبليغي در اين بانك ذخيره مي‏شود. آن چه كه انجام داده است و مناطقي كه براي تبليغ رفته است و موفقيت‏ها و شكست‏هايي كه داشته است.</w:t>
      </w:r>
    </w:p>
    <w:p w14:paraId="1389F59B" w14:textId="77777777" w:rsidR="0098242C" w:rsidRDefault="0098242C" w:rsidP="0098242C">
      <w:pPr>
        <w:pStyle w:val="ListParagraph"/>
        <w:numPr>
          <w:ilvl w:val="1"/>
          <w:numId w:val="36"/>
        </w:numPr>
        <w:rPr>
          <w:rtl/>
        </w:rPr>
      </w:pP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</w:p>
    <w:p w14:paraId="2E9FF635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به اندازه بانك مبلغ مهم است. اطلاعات اين بانك پس از جمع‏آوري نيمي براي تخصيص مبلغ به منطقه استفاده خواهند شد و نيمي ديگر هنگام ارسال مبلغ به منطقه براي آگاهي او در اختيارش قرار خواهند گرفت. مبلغ با اين اطلاعات منطقه خود را شناخته و در تصميمات خود آگاهانه عمل خواهد كرد.</w:t>
      </w:r>
    </w:p>
    <w:p w14:paraId="49B510E4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</w:p>
    <w:p w14:paraId="4255D92A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الكترونيكي</w:t>
      </w:r>
    </w:p>
    <w:p w14:paraId="7278EE08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نقشه‏اي دقيق و الكترونيكي با امكانات فراوان از درشت‏نمايي گرفته تا تعيين مسافت راه‏ها و پيشنهاد بهترين راه براي طي طريق.</w:t>
      </w:r>
    </w:p>
    <w:p w14:paraId="24509794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حسينيه‏ها</w:t>
      </w:r>
    </w:p>
    <w:p w14:paraId="42D3C72E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مبلغ بايد بداند كه در منطقه چه مساجد و حسينيه‏ها و تكيه‏هايي وجود دارد و با چه فواصلي و به توليت چه كسي تا در ارتباط با آن‏ها موفق باشد.</w:t>
      </w:r>
    </w:p>
    <w:p w14:paraId="518D1550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گروهک‏ها</w:t>
      </w:r>
    </w:p>
    <w:p w14:paraId="2C778398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مناطقي كه گروهك‏ها و گروه‏هاي مخالف و مشكل‏ساز در آن‏ها حضور دارد بايد به اطلاع مبلغ رسانده شود. حرفي نزند كه افقي به مركز باز گردد و يا به نقاط خطرناك بدون همراه  نرود تا حادثه‏اي را به بار نياورد.</w:t>
      </w:r>
    </w:p>
    <w:p w14:paraId="0000166B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</w:p>
    <w:p w14:paraId="1E68C331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شخصيت‏هاي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</w:p>
    <w:p w14:paraId="3414EABF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ميرزا كوچك‏خان جنگلي و مانند او كه در مناطق خاصي سابقه مبارزات يا فعاليت‏هاي علمي داشته‏اند، براي هر منطقه به تفكيك جمع‏آوري مي‏شود تا مبلغ بشناسد گذشتگان آن منطقه را و با مردم بهتر ارتباط برقرار نمايد و از طريق همزادپنداري مردمان آن محل موفقيت بيشتري در تبليغ كسب نمايد.</w:t>
      </w:r>
    </w:p>
    <w:p w14:paraId="217E6EA4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</w:p>
    <w:p w14:paraId="0A674779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فهرست شهداي آن منطقه و درجه هر كدام كه فرمانده بوده‏اند يا تيرانداز و نشاني خانواده‏هاي آنان كه مبلغ به دلجويي برود و ارتباط برقرار نمايد.</w:t>
      </w:r>
    </w:p>
    <w:p w14:paraId="372DA1C8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</w:p>
    <w:p w14:paraId="6CA451AA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بعضي مناطق فعاليت‏هاي خاصي در انقلاب داشته‏اند كه به نامشان ثبت شده است مانند قيام مردم پيشوا در پانزده خرداد 42. اين امور بايد ارائه شود.</w:t>
      </w:r>
    </w:p>
    <w:p w14:paraId="76DDE90E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سنت‏ها</w:t>
      </w:r>
    </w:p>
    <w:p w14:paraId="3A42B97E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مبلغي كه آداب و رسوم منطقه را نشناسد كاري مي‏كند يا حرفي مي‏زند كه ايجاد مشكل مي‏كند.</w:t>
      </w:r>
    </w:p>
    <w:p w14:paraId="2CD2F6E8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</w:p>
    <w:p w14:paraId="3456FDD8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جمعيتي</w:t>
      </w:r>
    </w:p>
    <w:p w14:paraId="08551FF6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در منطقه نسبت جمعيتي زن و مرد چگونه است؟ جوان و پير؟ در چه سني مردم مي‏ميرند (اميد به زندگي)؟ تا بتواند از اين آمار و اطلاعات در منبر خود استفاده كند.</w:t>
      </w:r>
    </w:p>
    <w:p w14:paraId="44B7E7B3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سوابق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</w:p>
    <w:p w14:paraId="5E4094DE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هر منطقه يك سابقه تبليغي دارد. سال قبل و قبل‏تر چه كسي آن جا منبر رفته است و اثر كارش چه بوده است و چه سرفصل‏هايي را موضوع منبر خود قرار داده است.</w:t>
      </w:r>
    </w:p>
    <w:p w14:paraId="6E9BF67E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</w:p>
    <w:p w14:paraId="704C248D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چند درصد شيعه، سني، يا نصارا و كليمي‏اند؟ بافت مذهبي در چه مناطقي چه گونه است؟ در كدام خيابان و كدام مسجد نبايد ذم خلفا نمايد و مانند آن.</w:t>
      </w:r>
    </w:p>
    <w:p w14:paraId="34231AE7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</w:p>
    <w:p w14:paraId="41CBD620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نام و نشاني جانبازان جنگ تحميلي در آن منطقه كه مبلغ بايد با آنان ارتباط بگيرد و شرايط زندگي آن‏ها را به مركز گزارش نموده تا مركز به اطلاع بنياد برساند و البته نه تنها اين يكي از وظايف هر روحاني است، به اقبال اجتماعي او نيز مي‏افزايد.</w:t>
      </w:r>
    </w:p>
    <w:p w14:paraId="43E26B08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مستضعفين</w:t>
      </w:r>
    </w:p>
    <w:p w14:paraId="6030F0D7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و همين مطلب براي ايتام و نيازمندان تا به كميته امداد اعلام شود و از طريق مبلغان ديني شبكه كميته امداد توسعه پيدا كند.</w:t>
      </w:r>
    </w:p>
    <w:p w14:paraId="50944744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آمارها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ارقام</w:t>
      </w:r>
    </w:p>
    <w:p w14:paraId="637EC967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مبلغ به آمار و ارقام نياز دارد. مصرف مواد مخدر در منطقه چند درصد است؟ زنا و فحشا؟ عرق و مشروب؟ دزدي و غارت و راهزني؟ چقدر از مردم دچار سرطان و بيماري قلبي و مانند آن هستند؟ آب شرب منطقه تا چه حد آلوده است؟ چند درصد مردم از ويدئو يا ماهواره و… استفاده مي‏كنند؟ مبلغ اين آمارها را براي منبر خود نياز دارد، آمارهايي دقيق كه اشتباه هم نباشد!</w:t>
      </w:r>
    </w:p>
    <w:p w14:paraId="12015C1F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</w:p>
    <w:p w14:paraId="5937D3B9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مبلغ بايد نهادها فعال در منطقه و مسئول هر يك را بشناسد و بداند كه كدام بيشتر اهل همكاري است، تا ارتباط بگيرد و كار مردم را راه بياندازد.</w:t>
      </w:r>
    </w:p>
    <w:p w14:paraId="4DC23E77" w14:textId="77777777" w:rsidR="0098242C" w:rsidRDefault="0098242C" w:rsidP="0098242C">
      <w:pPr>
        <w:pStyle w:val="ListParagraph"/>
        <w:numPr>
          <w:ilvl w:val="1"/>
          <w:numId w:val="36"/>
        </w:numPr>
        <w:rPr>
          <w:rtl/>
        </w:rPr>
      </w:pPr>
      <w:r>
        <w:rPr>
          <w:rFonts w:hint="cs"/>
          <w:rtl/>
        </w:rPr>
        <w:t>بانك‏هاي</w:t>
      </w:r>
      <w:r>
        <w:rPr>
          <w:rtl/>
        </w:rPr>
        <w:t xml:space="preserve"> </w:t>
      </w:r>
      <w:r>
        <w:rPr>
          <w:rFonts w:hint="cs"/>
          <w:rtl/>
        </w:rPr>
        <w:t>كمك‏مبلغ</w:t>
      </w:r>
    </w:p>
    <w:p w14:paraId="2FE34867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بانك‏هاي كمك‏مبلغ براي ياري رساندن به مبلغ در امر تبليغ است.</w:t>
      </w:r>
    </w:p>
    <w:p w14:paraId="3D5D63D8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ره‏توشه</w:t>
      </w:r>
    </w:p>
    <w:p w14:paraId="42CC39CC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مجموعه‏اي از بانك‏هاي اطلاعاتي كه مبلغ را هنگام اعزام همراهي مي‏نمايد و در منطقه براي ارائه به مردم از كتاب و كتابخانه و امثال آن بي‏نياز مي‏نمايد. موارد ذيل غالباً محتاج توضيح نيستند.</w:t>
      </w:r>
    </w:p>
    <w:p w14:paraId="2FD22944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فرمايشات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</w:p>
    <w:p w14:paraId="2C85ED98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</w:p>
    <w:p w14:paraId="28F8BC88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</w:p>
    <w:p w14:paraId="69657EDA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حکايات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داستان‏ها</w:t>
      </w:r>
    </w:p>
    <w:p w14:paraId="75C05C0A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مراثي</w:t>
      </w:r>
    </w:p>
    <w:p w14:paraId="6F97EC95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مقاتل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</w:p>
    <w:p w14:paraId="325C0132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زندگينامه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</w:p>
    <w:p w14:paraId="0EA6B8C1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اولياء</w:t>
      </w:r>
    </w:p>
    <w:p w14:paraId="2D0A7292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</w:p>
    <w:p w14:paraId="04DA1632" w14:textId="77777777" w:rsidR="0098242C" w:rsidRDefault="0098242C" w:rsidP="0098242C">
      <w:pPr>
        <w:pStyle w:val="ListParagraph"/>
        <w:numPr>
          <w:ilvl w:val="3"/>
          <w:numId w:val="36"/>
        </w:numPr>
        <w:rPr>
          <w:rtl/>
        </w:rPr>
      </w:pPr>
      <w:r>
        <w:rPr>
          <w:rFonts w:hint="cs"/>
          <w:rtl/>
        </w:rPr>
        <w:t>بانک</w:t>
      </w:r>
      <w:r>
        <w:rPr>
          <w:rtl/>
        </w:rPr>
        <w:t xml:space="preserve"> </w:t>
      </w:r>
      <w:r>
        <w:rPr>
          <w:rFonts w:hint="cs"/>
          <w:rtl/>
        </w:rPr>
        <w:t>آمارها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ارقام</w:t>
      </w:r>
    </w:p>
    <w:p w14:paraId="3D9236C2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آمارها و ارقام غير مختص به يك منطقه خاص كه آمارهاي منطقه‏اي در بانك مناطق آمد و در اختيار قرار گرفت.</w:t>
      </w:r>
    </w:p>
    <w:p w14:paraId="2D4B8BF7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ره‏آورد</w:t>
      </w:r>
    </w:p>
    <w:p w14:paraId="46455441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هر مبلغي كه باز مي‏گردد به مركز فرم‏هايي را پر مي‏نمايد و خاطرات خود را بازگو مي‏كند و اين اطلاعات در اين بانك براي ساير مبلغان بسيار جذاب و مفيد خواهد بود.</w:t>
      </w:r>
    </w:p>
    <w:p w14:paraId="6CBE0D10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بانك</w:t>
      </w:r>
      <w:r>
        <w:rPr>
          <w:rtl/>
        </w:rPr>
        <w:t xml:space="preserve"> </w:t>
      </w:r>
      <w:r>
        <w:rPr>
          <w:rFonts w:hint="cs"/>
          <w:rtl/>
        </w:rPr>
        <w:t>ايده‏ها</w:t>
      </w:r>
    </w:p>
    <w:p w14:paraId="52081BA4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همين مبلغان ايده‏هايي نيز دارند كه جداگانه ذخيره مي‏شود، مانند ايده راه‏اندازي يك ليگ فوتبال در منطقه و كلاس قرآن در كنار آن و از اين قبيل، دسته‏بندي شده و نظم يافته كه به راحتي ايده‏هاي مورد نظر يافت شود و مبلغ به كار گيرد.</w:t>
      </w:r>
    </w:p>
    <w:p w14:paraId="1C195419" w14:textId="77777777" w:rsidR="0098242C" w:rsidRDefault="0098242C" w:rsidP="0098242C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نرم‏افزارها</w:t>
      </w:r>
    </w:p>
    <w:p w14:paraId="12BBFDAE" w14:textId="77777777" w:rsidR="0098242C" w:rsidRDefault="0098242C" w:rsidP="0098242C">
      <w:pPr>
        <w:pStyle w:val="ListParagraph"/>
        <w:numPr>
          <w:ilvl w:val="1"/>
          <w:numId w:val="36"/>
        </w:numPr>
        <w:rPr>
          <w:rtl/>
        </w:rPr>
      </w:pPr>
      <w:r>
        <w:rPr>
          <w:rFonts w:hint="cs"/>
          <w:rtl/>
        </w:rPr>
        <w:t>نرم‏افزار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بانك‏ها</w:t>
      </w:r>
      <w:r>
        <w:rPr>
          <w:rtl/>
        </w:rPr>
        <w:t xml:space="preserve"> (</w:t>
      </w:r>
      <w:r>
        <w:t>CMS</w:t>
      </w:r>
      <w:r>
        <w:rPr>
          <w:rtl/>
        </w:rPr>
        <w:t>)</w:t>
      </w:r>
    </w:p>
    <w:p w14:paraId="50FFB156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برنامه‏اي براي ورود و ويرايش اطلاعات بانك‏ها، براي هر بانك به صورت مستقل.</w:t>
      </w:r>
    </w:p>
    <w:p w14:paraId="7C4301C3" w14:textId="77777777" w:rsidR="0098242C" w:rsidRDefault="0098242C" w:rsidP="0098242C">
      <w:pPr>
        <w:pStyle w:val="ListParagraph"/>
        <w:numPr>
          <w:ilvl w:val="1"/>
          <w:numId w:val="36"/>
        </w:numPr>
        <w:rPr>
          <w:rtl/>
        </w:rPr>
      </w:pPr>
      <w:r>
        <w:rPr>
          <w:rFonts w:hint="cs"/>
          <w:rtl/>
        </w:rPr>
        <w:t>نرم‏افزار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(</w:t>
      </w:r>
      <w:r>
        <w:t>MIS</w:t>
      </w:r>
      <w:r>
        <w:rPr>
          <w:rtl/>
        </w:rPr>
        <w:t>)</w:t>
      </w:r>
    </w:p>
    <w:p w14:paraId="31A787A8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اطلاعاتي كه مديران نياز دارند تا آمار داده‏ها را در بانك‏ها و ساير نرم‏افزارها و نحوه كار و مانند آن را در اختيار گيرند و در شوراها و تصميم‏گيري‏ها به كار گيرند و يا براي گزارش‏دهي به سازمان‏ها و مراكز ديگر و يا مديران ارشد.</w:t>
      </w:r>
    </w:p>
    <w:p w14:paraId="030C0E94" w14:textId="77777777" w:rsidR="0098242C" w:rsidRDefault="0098242C" w:rsidP="0098242C">
      <w:pPr>
        <w:pStyle w:val="ListParagraph"/>
        <w:numPr>
          <w:ilvl w:val="1"/>
          <w:numId w:val="36"/>
        </w:numPr>
        <w:rPr>
          <w:rtl/>
        </w:rPr>
      </w:pPr>
      <w:r>
        <w:rPr>
          <w:rFonts w:hint="cs"/>
          <w:rtl/>
        </w:rPr>
        <w:t>نرم‏افزار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r>
        <w:rPr>
          <w:rtl/>
        </w:rPr>
        <w:t xml:space="preserve"> </w:t>
      </w:r>
      <w:r>
        <w:rPr>
          <w:rFonts w:hint="cs"/>
          <w:rtl/>
        </w:rPr>
        <w:t>تخصيص‏‏دهنده</w:t>
      </w:r>
      <w:r>
        <w:rPr>
          <w:rtl/>
        </w:rPr>
        <w:t xml:space="preserve"> (</w:t>
      </w:r>
      <w:r>
        <w:rPr>
          <w:rFonts w:hint="cs"/>
          <w:rtl/>
        </w:rPr>
        <w:t>هوش مصنوعي</w:t>
      </w:r>
      <w:r>
        <w:rPr>
          <w:rtl/>
        </w:rPr>
        <w:t>)</w:t>
      </w:r>
    </w:p>
    <w:p w14:paraId="0097EF61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نرم‏افزار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</w:p>
    <w:p w14:paraId="5FC704C6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برنامه‏اي هوشمند كه بر اساس شاخصه‏هاي تعيين شده مي‏تواند از بانك مبلغ، مناسب‏ترين را براي هر منطقه پيشنهاد نمايد.</w:t>
      </w:r>
    </w:p>
    <w:p w14:paraId="710F1B07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نرم‏افزار</w:t>
      </w:r>
      <w:r>
        <w:rPr>
          <w:rtl/>
        </w:rPr>
        <w:t xml:space="preserve"> </w:t>
      </w:r>
      <w:r>
        <w:rPr>
          <w:rFonts w:hint="cs"/>
          <w:rtl/>
        </w:rPr>
        <w:t>تخصيص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مبلغان</w:t>
      </w:r>
    </w:p>
    <w:p w14:paraId="6B8CD958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و سپس اين نرم‏افزار اطلاعات مورد نياز اين مبلغ براي آن منطقه را حدس زده و اين اطلاعات به صورت پيش‏فرض هنگام ورود مبلغ به نرم‏افزار اينترنتي در اختيار او قرار خواهد گرفت و يا به صورت مكتوب در قالب يك جزوه به</w:t>
      </w:r>
      <w:r w:rsidRPr="00D027AD">
        <w:rPr>
          <w:rFonts w:hint="cs"/>
          <w:rtl/>
        </w:rPr>
        <w:t xml:space="preserve"> او</w:t>
      </w:r>
      <w:r w:rsidRPr="00D027AD">
        <w:rPr>
          <w:rFonts w:hint="cs"/>
          <w:rtl/>
        </w:rPr>
        <w:t xml:space="preserve"> هديه خواهد شد.</w:t>
      </w:r>
    </w:p>
    <w:p w14:paraId="157B0446" w14:textId="77777777" w:rsidR="0098242C" w:rsidRDefault="0098242C" w:rsidP="0098242C">
      <w:pPr>
        <w:pStyle w:val="ListParagraph"/>
        <w:numPr>
          <w:ilvl w:val="2"/>
          <w:numId w:val="36"/>
        </w:numPr>
        <w:rPr>
          <w:rtl/>
        </w:rPr>
      </w:pPr>
      <w:r>
        <w:rPr>
          <w:rFonts w:hint="cs"/>
          <w:rtl/>
        </w:rPr>
        <w:t>نرم‏افزار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</w:p>
    <w:p w14:paraId="2B5FBC49" w14:textId="77777777" w:rsidR="00A72328" w:rsidRPr="00D027AD" w:rsidRDefault="00A72328" w:rsidP="00D027AD">
      <w:pPr>
        <w:rPr>
          <w:rFonts w:hint="cs"/>
          <w:rtl/>
        </w:rPr>
      </w:pPr>
      <w:r w:rsidRPr="00D027AD">
        <w:rPr>
          <w:rFonts w:hint="cs"/>
          <w:rtl/>
        </w:rPr>
        <w:t>اگر مبلغ مناسب پيدا نشد، نرم‏افزاري هست كه ويژگي‏هاي مبلغان هر منطقه را استخراج كرده و گزارش آن را در اختيار مديران قرار مي‏دهد تا به تعداد ذكر شده مبلغ با شرايط تعيين شده</w:t>
      </w:r>
      <w:r w:rsidRPr="00D027AD">
        <w:rPr>
          <w:rFonts w:hint="cs"/>
          <w:rtl/>
        </w:rPr>
        <w:t xml:space="preserve"> يا پيدا نمايند و يا</w:t>
      </w:r>
      <w:r w:rsidRPr="00D027AD">
        <w:rPr>
          <w:rFonts w:hint="cs"/>
          <w:rtl/>
        </w:rPr>
        <w:t xml:space="preserve"> توليد </w:t>
      </w:r>
      <w:r w:rsidRPr="00D027AD">
        <w:rPr>
          <w:rFonts w:hint="cs"/>
          <w:rtl/>
        </w:rPr>
        <w:t>كنند</w:t>
      </w:r>
      <w:r w:rsidRPr="00D027AD">
        <w:rPr>
          <w:rFonts w:hint="cs"/>
          <w:rtl/>
        </w:rPr>
        <w:t>!</w:t>
      </w:r>
    </w:p>
    <w:p w14:paraId="12C7019B" w14:textId="77777777" w:rsidR="0098242C" w:rsidRDefault="0098242C" w:rsidP="0098242C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جمع‏آوري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14:paraId="77955CEA" w14:textId="77777777" w:rsidR="0098242C" w:rsidRDefault="0098242C" w:rsidP="0098242C">
      <w:pPr>
        <w:pStyle w:val="ListParagraph"/>
        <w:numPr>
          <w:ilvl w:val="1"/>
          <w:numId w:val="36"/>
        </w:numPr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چشم‏انداز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برنامه‏ها</w:t>
      </w:r>
    </w:p>
    <w:p w14:paraId="381A7365" w14:textId="77777777" w:rsidR="00D027AD" w:rsidRPr="00D027AD" w:rsidRDefault="00D027AD" w:rsidP="00D027AD">
      <w:pPr>
        <w:rPr>
          <w:rFonts w:hint="cs"/>
          <w:rtl/>
        </w:rPr>
      </w:pPr>
      <w:r w:rsidRPr="00D027AD">
        <w:rPr>
          <w:rFonts w:hint="cs"/>
          <w:rtl/>
        </w:rPr>
        <w:t>گروهي</w:t>
      </w:r>
      <w:r w:rsidRPr="00D027AD">
        <w:rPr>
          <w:rFonts w:hint="cs"/>
          <w:rtl/>
        </w:rPr>
        <w:t xml:space="preserve"> كه اصول كار و چشم‏اندازها را تعيين مي‏نمايد.</w:t>
      </w:r>
    </w:p>
    <w:p w14:paraId="69C9C33A" w14:textId="77777777" w:rsidR="0098242C" w:rsidRDefault="0098242C" w:rsidP="0098242C">
      <w:pPr>
        <w:pStyle w:val="ListParagraph"/>
        <w:numPr>
          <w:ilvl w:val="1"/>
          <w:numId w:val="36"/>
        </w:numPr>
        <w:rPr>
          <w:rtl/>
        </w:r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يکپارچه‏سازي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(</w:t>
      </w:r>
      <w:r>
        <w:rPr>
          <w:rFonts w:hint="cs"/>
          <w:rtl/>
        </w:rPr>
        <w:t>استانداردسازي</w:t>
      </w:r>
      <w:r>
        <w:rPr>
          <w:rtl/>
        </w:rPr>
        <w:t>)</w:t>
      </w:r>
    </w:p>
    <w:p w14:paraId="7C538A98" w14:textId="77777777" w:rsidR="00D027AD" w:rsidRPr="00D027AD" w:rsidRDefault="00D027AD" w:rsidP="00D027AD">
      <w:pPr>
        <w:rPr>
          <w:rFonts w:hint="cs"/>
          <w:rtl/>
        </w:rPr>
      </w:pPr>
      <w:r w:rsidRPr="00D027AD">
        <w:rPr>
          <w:rFonts w:hint="cs"/>
          <w:rtl/>
        </w:rPr>
        <w:t>كميته‏هايي كه اطلاعات را تحليل و آناليز نموده و در هر مورد استانداردها را توليد مي‏نمايد و فيلدهاي كاربرگ‏ها و فيش‏هاي جمع‏آوري اطلاعات را معين مي‏نمايد.</w:t>
      </w:r>
    </w:p>
    <w:p w14:paraId="2BF8D318" w14:textId="77777777" w:rsidR="00AF014F" w:rsidRDefault="0098242C" w:rsidP="0098242C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جمع‏آوري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بانک‏ها</w:t>
      </w:r>
    </w:p>
    <w:p w14:paraId="03C70C86" w14:textId="77777777" w:rsidR="00D027AD" w:rsidRPr="00D027AD" w:rsidRDefault="00D027AD" w:rsidP="00D027AD">
      <w:pPr>
        <w:rPr>
          <w:rFonts w:hint="cs"/>
          <w:rtl/>
        </w:rPr>
      </w:pPr>
      <w:r w:rsidRPr="00D027AD">
        <w:rPr>
          <w:rFonts w:hint="cs"/>
          <w:rtl/>
        </w:rPr>
        <w:t>تيم‏هاي كاري كه كاربرگ‏ها را بر اساس آيين‏نامه‏ها و استانداردهاي تعيين شده از اطلاعات پر نموده و وارد بانك مي‏نمايند.</w:t>
      </w:r>
    </w:p>
    <w:p w14:paraId="06382B21" w14:textId="77777777" w:rsidR="0076462A" w:rsidRDefault="0076462A" w:rsidP="0076462A">
      <w:pPr>
        <w:spacing w:line="240" w:lineRule="auto"/>
        <w:ind w:firstLine="0"/>
        <w:jc w:val="center"/>
        <w:rPr>
          <w:rtl/>
        </w:rPr>
      </w:pPr>
    </w:p>
    <w:p w14:paraId="33DB382D" w14:textId="77777777" w:rsidR="0076462A" w:rsidRDefault="0076462A">
      <w:pPr>
        <w:widowControl/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14:paraId="7C06F01C" w14:textId="77777777" w:rsidR="0076462A" w:rsidRPr="0076462A" w:rsidRDefault="0076462A" w:rsidP="0076462A">
      <w:pPr>
        <w:spacing w:line="240" w:lineRule="auto"/>
        <w:ind w:firstLine="0"/>
        <w:jc w:val="center"/>
        <w:rPr>
          <w:sz w:val="38"/>
          <w:szCs w:val="44"/>
          <w:rtl/>
        </w:rPr>
      </w:pPr>
    </w:p>
    <w:p w14:paraId="3136533D" w14:textId="77777777" w:rsidR="00D027AD" w:rsidRDefault="0076462A" w:rsidP="0076462A">
      <w:pPr>
        <w:spacing w:line="240" w:lineRule="auto"/>
        <w:ind w:firstLine="0"/>
        <w:jc w:val="center"/>
        <w:rPr>
          <w:rtl/>
        </w:rPr>
      </w:pPr>
      <w:r>
        <w:rPr>
          <w:rFonts w:cs="Yas"/>
          <w:noProof/>
          <w:sz w:val="28"/>
        </w:rPr>
        <mc:AlternateContent>
          <mc:Choice Requires="wpc">
            <w:drawing>
              <wp:inline distT="0" distB="0" distL="0" distR="0" wp14:anchorId="17D43CA7" wp14:editId="44278399">
                <wp:extent cx="5257800" cy="7429500"/>
                <wp:effectExtent l="85725" t="85725" r="85725" b="85725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76200" cap="flat" cmpd="sng" algn="ctr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3735" y="1372235"/>
                            <a:ext cx="137033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3D9C7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استانداردسازي داده‏ها</w:t>
                              </w:r>
                            </w:p>
                            <w:p w14:paraId="23B655FA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171700" y="342900"/>
                            <a:ext cx="914400" cy="358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5C98D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شروع</w:t>
                              </w:r>
                            </w:p>
                            <w:p w14:paraId="38F1DC79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CnPr>
                          <a:cxnSpLocks noChangeShapeType="1"/>
                          <a:stCxn id="6" idx="4"/>
                          <a:endCxn id="3" idx="0"/>
                        </wps:cNvCnPr>
                        <wps:spPr bwMode="auto">
                          <a:xfrm>
                            <a:off x="2628900" y="701040"/>
                            <a:ext cx="635" cy="671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086100" y="2171700"/>
                            <a:ext cx="1714500" cy="34163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BFAD5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طراحي كاربرگ‏ها</w:t>
                              </w:r>
                            </w:p>
                            <w:p w14:paraId="3342B7D0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 flipH="1">
                            <a:off x="457200" y="2171700"/>
                            <a:ext cx="1714500" cy="34163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354E07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طراحي بانك‏هاي اطلاعات</w:t>
                              </w:r>
                            </w:p>
                            <w:p w14:paraId="16FF0BAE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  <a:stCxn id="3" idx="2"/>
                          <a:endCxn id="9" idx="1"/>
                        </wps:cNvCnPr>
                        <wps:spPr bwMode="auto">
                          <a:xfrm rot="5400000">
                            <a:off x="2085975" y="1800225"/>
                            <a:ext cx="628015" cy="4572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"/>
                        <wps:cNvCnPr>
                          <a:cxnSpLocks noChangeShapeType="1"/>
                          <a:stCxn id="3" idx="2"/>
                          <a:endCxn id="8" idx="1"/>
                        </wps:cNvCnPr>
                        <wps:spPr bwMode="auto">
                          <a:xfrm rot="16200000" flipH="1">
                            <a:off x="2543175" y="1800225"/>
                            <a:ext cx="628015" cy="4572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86100" y="2971800"/>
                            <a:ext cx="17145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472E3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جمع‏آوري اطلاعات</w:t>
                              </w:r>
                            </w:p>
                            <w:p w14:paraId="2D5855B8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2971800"/>
                            <a:ext cx="17145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4F28C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برنامه‏نويسي نرم‏افزار </w:t>
                              </w:r>
                              <w:r w:rsidRPr="0076462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CMS</w:t>
                              </w:r>
                            </w:p>
                            <w:p w14:paraId="4009A96B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CnPr>
                          <a:cxnSpLocks noChangeShapeType="1"/>
                          <a:stCxn id="8" idx="2"/>
                          <a:endCxn id="14" idx="0"/>
                        </wps:cNvCnPr>
                        <wps:spPr bwMode="auto">
                          <a:xfrm>
                            <a:off x="3943350" y="2513330"/>
                            <a:ext cx="635" cy="458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CnPr>
                          <a:cxnSpLocks noChangeShapeType="1"/>
                          <a:stCxn id="9" idx="2"/>
                          <a:endCxn id="15" idx="0"/>
                        </wps:cNvCnPr>
                        <wps:spPr bwMode="auto">
                          <a:xfrm>
                            <a:off x="1314450" y="2513330"/>
                            <a:ext cx="635" cy="458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"/>
                        <wps:cNvCnPr>
                          <a:cxnSpLocks noChangeShapeType="1"/>
                          <a:stCxn id="14" idx="2"/>
                          <a:endCxn id="20" idx="0"/>
                        </wps:cNvCnPr>
                        <wps:spPr bwMode="auto">
                          <a:xfrm rot="5400000">
                            <a:off x="3714750" y="3542030"/>
                            <a:ext cx="458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6"/>
                        <wps:cNvCnPr>
                          <a:cxnSpLocks noChangeShapeType="1"/>
                          <a:stCxn id="15" idx="2"/>
                          <a:endCxn id="21" idx="0"/>
                        </wps:cNvCnPr>
                        <wps:spPr bwMode="auto">
                          <a:xfrm rot="5400000">
                            <a:off x="1085850" y="3542030"/>
                            <a:ext cx="458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86100" y="3771900"/>
                            <a:ext cx="17145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4F578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تايپ و ورود اطلاعات</w:t>
                              </w:r>
                            </w:p>
                            <w:p w14:paraId="1C39D383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7200" y="3771900"/>
                            <a:ext cx="17145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4BB4B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برنامه‏نويسي نرم‏افزار </w:t>
                              </w:r>
                              <w:r w:rsidRPr="0076462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MIS</w:t>
                              </w:r>
                            </w:p>
                            <w:p w14:paraId="03B1EC04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86100" y="4572000"/>
                            <a:ext cx="17145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BA032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ويرايش و كنترل اطلاعات</w:t>
                              </w:r>
                            </w:p>
                            <w:p w14:paraId="0DCD8378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7200" y="4572000"/>
                            <a:ext cx="17145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4CBEE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راه‌اندازي نرم‌افزار هوش‌مصنوعي</w:t>
                              </w:r>
                            </w:p>
                            <w:p w14:paraId="0E604AA5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6" name="AutoShape 21"/>
                        <wps:cNvCnPr>
                          <a:cxnSpLocks noChangeShapeType="1"/>
                          <a:stCxn id="20" idx="2"/>
                          <a:endCxn id="22" idx="0"/>
                        </wps:cNvCnPr>
                        <wps:spPr bwMode="auto">
                          <a:xfrm>
                            <a:off x="3943350" y="4113530"/>
                            <a:ext cx="635" cy="458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2"/>
                        <wps:cNvCnPr>
                          <a:cxnSpLocks noChangeShapeType="1"/>
                          <a:stCxn id="21" idx="2"/>
                          <a:endCxn id="23" idx="0"/>
                        </wps:cNvCnPr>
                        <wps:spPr bwMode="auto">
                          <a:xfrm>
                            <a:off x="1314450" y="4113530"/>
                            <a:ext cx="635" cy="458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484630" y="5543550"/>
                            <a:ext cx="2287270" cy="4000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0C69E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تست و ارزيابي خروجي‌هاي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AI</w:t>
                              </w:r>
                            </w:p>
                            <w:p w14:paraId="2A5067FA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4"/>
                        <wps:cNvCnPr>
                          <a:cxnSpLocks noChangeShapeType="1"/>
                          <a:stCxn id="22" idx="2"/>
                          <a:endCxn id="28" idx="0"/>
                        </wps:cNvCnPr>
                        <wps:spPr bwMode="auto">
                          <a:xfrm rot="5400000">
                            <a:off x="2971165" y="4570730"/>
                            <a:ext cx="629920" cy="131508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"/>
                        <wps:cNvCnPr>
                          <a:cxnSpLocks noChangeShapeType="1"/>
                          <a:stCxn id="23" idx="2"/>
                          <a:endCxn id="28" idx="0"/>
                        </wps:cNvCnPr>
                        <wps:spPr bwMode="auto">
                          <a:xfrm rot="16200000" flipH="1">
                            <a:off x="1656715" y="4571365"/>
                            <a:ext cx="629920" cy="13138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171700" y="6629400"/>
                            <a:ext cx="914400" cy="358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26C1F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6462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پايان</w:t>
                              </w:r>
                            </w:p>
                            <w:p w14:paraId="3ADAB9E7" w14:textId="77777777" w:rsidR="0076462A" w:rsidRPr="0076462A" w:rsidRDefault="0076462A" w:rsidP="0076462A">
                              <w:pPr>
                                <w:spacing w:after="0" w:line="240" w:lineRule="auto"/>
                                <w:ind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27"/>
                        <wps:cNvCnPr>
                          <a:cxnSpLocks noChangeShapeType="1"/>
                          <a:stCxn id="28" idx="2"/>
                          <a:endCxn id="31" idx="0"/>
                        </wps:cNvCnPr>
                        <wps:spPr bwMode="auto">
                          <a:xfrm>
                            <a:off x="2628265" y="5943600"/>
                            <a:ext cx="635" cy="685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8"/>
                        <wps:cNvCnPr>
                          <a:cxnSpLocks noChangeShapeType="1"/>
                          <a:stCxn id="15" idx="3"/>
                          <a:endCxn id="20" idx="1"/>
                        </wps:cNvCnPr>
                        <wps:spPr bwMode="auto">
                          <a:xfrm>
                            <a:off x="2171700" y="3142615"/>
                            <a:ext cx="914400" cy="800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9"/>
                        <wps:cNvCnPr>
                          <a:cxnSpLocks noChangeShapeType="1"/>
                          <a:stCxn id="15" idx="3"/>
                          <a:endCxn id="22" idx="1"/>
                        </wps:cNvCnPr>
                        <wps:spPr bwMode="auto">
                          <a:xfrm>
                            <a:off x="2171700" y="3142615"/>
                            <a:ext cx="914400" cy="1600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D43CA7" id="Canvas 35" o:spid="_x0000_s1026" editas="canvas" style="width:414pt;height:585pt;mso-position-horizontal-relative:char;mso-position-vertical-relative:line" coordsize="52578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74295;visibility:visible;mso-wrap-style:square" stroked="t" strokeweight="6pt">
                  <v:fill o:detectmouseclick="t"/>
                  <v:stroke r:id="rId14" o:title="" filltype="pattern"/>
                  <v:path o:connecttype="none"/>
                </v:shape>
                <v:rect id="Rectangle 4" o:spid="_x0000_s1028" style="position:absolute;left:19437;top:13722;width:13703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>
                  <v:textbox>
                    <w:txbxContent>
                      <w:p w14:paraId="19B3D9C7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استانداردسازي داده‏ها</w:t>
                        </w:r>
                      </w:p>
                      <w:p w14:paraId="23B655FA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oval id="Oval 5" o:spid="_x0000_s1029" style="position:absolute;left:21717;top:3429;width:914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" strokeweight="1pt">
                  <v:textbox inset="0,0,0,0">
                    <w:txbxContent>
                      <w:p w14:paraId="0165C98D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شروع</w:t>
                        </w:r>
                      </w:p>
                      <w:p w14:paraId="38F1DC79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26289;top:7010;width:6;height:67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7" o:spid="_x0000_s1031" type="#_x0000_t135" style="position:absolute;left:30861;top:21717;width:1714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" strokeweight="1pt">
                  <v:textbox inset="0,0,0,0">
                    <w:txbxContent>
                      <w:p w14:paraId="752BFAD5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طراحي كاربرگ‏ها</w:t>
                        </w:r>
                      </w:p>
                      <w:p w14:paraId="3342B7D0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AutoShape 8" o:spid="_x0000_s1032" type="#_x0000_t135" style="position:absolute;left:4572;top:21717;width:17145;height:341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" strokeweight="1pt">
                  <v:textbox inset="0,0,0,0">
                    <w:txbxContent>
                      <w:p w14:paraId="0B354E07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طراحي بانك‏هاي اطلاعات</w:t>
                        </w:r>
                      </w:p>
                      <w:p w14:paraId="16FF0BAE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9" o:spid="_x0000_s1033" type="#_x0000_t33" style="position:absolute;left:20859;top:18002;width:6280;height:45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">
                  <v:stroke endarrow="block"/>
                </v:shape>
                <v:shape id="AutoShape 10" o:spid="_x0000_s1034" type="#_x0000_t33" style="position:absolute;left:25431;top:18002;width:6280;height:45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">
                  <v:stroke endarrow="block"/>
                </v:shape>
                <v:rect id="Rectangle 11" o:spid="_x0000_s1035" style="position:absolute;left:30861;top:29718;width:1714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" strokeweight="1pt">
                  <v:textbox inset="0,1.3mm,0,0">
                    <w:txbxContent>
                      <w:p w14:paraId="4C2472E3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جمع‏آوري اطلاعات</w:t>
                        </w:r>
                      </w:p>
                      <w:p w14:paraId="2D5855B8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4572;top:29718;width:1714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" strokeweight="1pt">
                  <v:textbox inset="0,1.3mm,0,0">
                    <w:txbxContent>
                      <w:p w14:paraId="30F4F28C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برنامه‏نويسي نرم‏افزار </w:t>
                        </w:r>
                        <w:r w:rsidRPr="0076462A">
                          <w:rPr>
                            <w:b/>
                            <w:bCs/>
                            <w:sz w:val="24"/>
                            <w:szCs w:val="24"/>
                          </w:rPr>
                          <w:t>CMS</w:t>
                        </w:r>
                      </w:p>
                      <w:p w14:paraId="4009A96B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AutoShape 13" o:spid="_x0000_s1037" type="#_x0000_t32" style="position:absolute;left:39433;top:25133;width:6;height:4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14" o:spid="_x0000_s1038" type="#_x0000_t32" style="position:absolute;left:13144;top:25133;width:6;height:4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15" o:spid="_x0000_s1039" type="#_x0000_t32" style="position:absolute;left:37148;top:35419;width:4584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">
                  <v:stroke endarrow="block"/>
                </v:shape>
                <v:shape id="AutoShape 16" o:spid="_x0000_s1040" type="#_x0000_t32" style="position:absolute;left:10859;top:35419;width:4584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">
                  <v:stroke endarrow="block"/>
                </v:shape>
                <v:rect id="Rectangle 17" o:spid="_x0000_s1041" style="position:absolute;left:30861;top:37719;width:1714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" strokeweight="1pt">
                  <v:textbox inset="0,1.3mm,0,0">
                    <w:txbxContent>
                      <w:p w14:paraId="3FB4F578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تايپ و ورود اطلاعات</w:t>
                        </w:r>
                      </w:p>
                      <w:p w14:paraId="1C39D383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8" o:spid="_x0000_s1042" style="position:absolute;left:4572;top:37719;width:1714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" strokeweight="1pt">
                  <v:textbox inset="0,1.3mm,0,0">
                    <w:txbxContent>
                      <w:p w14:paraId="0DA4BB4B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برنامه‏نويسي نرم‏افزار </w:t>
                        </w:r>
                        <w:r w:rsidRPr="0076462A">
                          <w:rPr>
                            <w:b/>
                            <w:bCs/>
                            <w:sz w:val="24"/>
                            <w:szCs w:val="24"/>
                          </w:rPr>
                          <w:t>MIS</w:t>
                        </w:r>
                      </w:p>
                      <w:p w14:paraId="03B1EC04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9" o:spid="_x0000_s1043" style="position:absolute;left:30861;top:45720;width:1714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" strokeweight="1pt">
                  <v:textbox inset="0,1.3mm,0,0">
                    <w:txbxContent>
                      <w:p w14:paraId="3BCBA032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ويرايش و كنترل اطلاعات</w:t>
                        </w:r>
                      </w:p>
                      <w:p w14:paraId="0DCD8378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44" style="position:absolute;left:4572;top:45720;width:17145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" strokeweight="1pt">
                  <v:textbox inset="0,1.3mm,0,0">
                    <w:txbxContent>
                      <w:p w14:paraId="5394CBEE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راه‌اندازي نرم‌افزار هوش‌مصنوعي</w:t>
                        </w:r>
                      </w:p>
                      <w:p w14:paraId="0E604AA5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AutoShape 21" o:spid="_x0000_s1045" type="#_x0000_t32" style="position:absolute;left:39433;top:41135;width:6;height:4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22" o:spid="_x0000_s1046" type="#_x0000_t32" style="position:absolute;left:13144;top:41135;width:6;height:4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3" o:spid="_x0000_s1047" type="#_x0000_t176" style="position:absolute;left:14846;top:55435;width:2287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" strokeweight="1pt">
                  <v:textbox>
                    <w:txbxContent>
                      <w:p w14:paraId="1F80C69E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تست و ارزيابي خروجي‌هاي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AI</w:t>
                        </w:r>
                      </w:p>
                      <w:p w14:paraId="2A5067FA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4" o:spid="_x0000_s1048" type="#_x0000_t34" style="position:absolute;left:29711;top:45707;width:6299;height:1315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">
                  <v:stroke endarrow="block"/>
                </v:shape>
                <v:shape id="AutoShape 25" o:spid="_x0000_s1049" type="#_x0000_t34" style="position:absolute;left:16566;top:45714;width:6299;height:131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">
                  <v:stroke endarrow="block"/>
                </v:shape>
                <v:oval id="Oval 26" o:spid="_x0000_s1050" style="position:absolute;left:21717;top:66294;width:914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" strokeweight="1pt">
                  <v:textbox inset="0,0,0,0">
                    <w:txbxContent>
                      <w:p w14:paraId="60626C1F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6462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پايان</w:t>
                        </w:r>
                      </w:p>
                      <w:p w14:paraId="3ADAB9E7" w14:textId="77777777" w:rsidR="0076462A" w:rsidRPr="0076462A" w:rsidRDefault="0076462A" w:rsidP="0076462A">
                        <w:pPr>
                          <w:spacing w:after="0" w:line="240" w:lineRule="auto"/>
                          <w:ind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shape id="AutoShape 27" o:spid="_x0000_s1051" type="#_x0000_t32" style="position:absolute;left:26282;top:59436;width:7;height:6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28" o:spid="_x0000_s1052" type="#_x0000_t34" style="position:absolute;left:21717;top:31426;width:9144;height:800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" strokeweight=".5pt">
                  <v:stroke dashstyle="dash" endarrow="block"/>
                </v:shape>
                <v:shape id="AutoShape 29" o:spid="_x0000_s1053" type="#_x0000_t34" style="position:absolute;left:21717;top:31426;width:9144;height:1600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" strokeweight=".5pt">
                  <v:stroke dashstyle="dash" endarrow="block"/>
                </v:shape>
                <w10:wrap anchorx="page"/>
                <w10:anchorlock/>
              </v:group>
            </w:pict>
          </mc:Fallback>
        </mc:AlternateContent>
      </w:r>
    </w:p>
    <w:p w14:paraId="0C2428C0" w14:textId="77777777" w:rsidR="0076462A" w:rsidRDefault="0076462A" w:rsidP="00D027AD">
      <w:pPr>
        <w:pStyle w:val="ListParagraph"/>
        <w:ind w:left="851" w:firstLine="0"/>
        <w:rPr>
          <w:rtl/>
        </w:rPr>
      </w:pPr>
    </w:p>
    <w:p w14:paraId="623BFC34" w14:textId="77777777" w:rsidR="007D1F40" w:rsidRDefault="007D1F40" w:rsidP="00AA4F85">
      <w:pPr>
        <w:rPr>
          <w:rtl/>
        </w:rPr>
      </w:pPr>
      <w:r>
        <w:rPr>
          <w:rtl/>
        </w:rPr>
        <w:br w:type="page"/>
      </w:r>
    </w:p>
    <w:p w14:paraId="32474868" w14:textId="77777777" w:rsidR="007D1F40" w:rsidRDefault="007D1F40" w:rsidP="00D93D64">
      <w:pPr>
        <w:rPr>
          <w:rtl/>
        </w:rPr>
      </w:pPr>
    </w:p>
    <w:bookmarkStart w:id="5" w:name="سهمتن"/>
    <w:p w14:paraId="73B19EBC" w14:textId="0907D02F" w:rsidR="00D71FEF" w:rsidRPr="008C4C30" w:rsidRDefault="00CF5EBD" w:rsidP="008C4C30">
      <w:pPr>
        <w:pStyle w:val="a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REF</w:instrText>
      </w:r>
      <w:r>
        <w:rPr>
          <w:rtl/>
        </w:rPr>
        <w:instrText xml:space="preserve">  سه </w:instrText>
      </w:r>
      <w:r>
        <w:rPr>
          <w:rtl/>
        </w:rPr>
        <w:fldChar w:fldCharType="separate"/>
      </w:r>
      <w:r w:rsidR="00157016">
        <w:rPr>
          <w:rFonts w:hint="cs"/>
          <w:bCs/>
          <w:sz w:val="36"/>
          <w:rtl/>
        </w:rPr>
        <w:t xml:space="preserve"> </w:t>
      </w:r>
      <w:r w:rsidR="00157016">
        <w:rPr>
          <w:rFonts w:hint="cs"/>
          <w:b w:val="0"/>
          <w:bCs/>
          <w:sz w:val="36"/>
          <w:rtl/>
        </w:rPr>
        <w:t>دستاوردها</w:t>
      </w:r>
      <w:r w:rsidR="00157016">
        <w:rPr>
          <w:rFonts w:hint="cs"/>
          <w:bCs/>
          <w:sz w:val="36"/>
          <w:rtl/>
        </w:rPr>
        <w:t xml:space="preserve"> </w:t>
      </w:r>
      <w:r>
        <w:rPr>
          <w:rtl/>
        </w:rPr>
        <w:fldChar w:fldCharType="end"/>
      </w:r>
      <w:r w:rsidR="00834ABD">
        <w:rPr>
          <w:rFonts w:hint="cs"/>
          <w:rtl/>
        </w:rPr>
        <w:t xml:space="preserve"> </w:t>
      </w:r>
      <w:bookmarkEnd w:id="5"/>
    </w:p>
    <w:p w14:paraId="00239427" w14:textId="77777777" w:rsidR="00AA71C2" w:rsidRDefault="00AA71C2" w:rsidP="00AA71C2">
      <w:pPr>
        <w:rPr>
          <w:rtl/>
        </w:rPr>
      </w:pP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نوشته،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ايده‌هايي‌ست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مرزهاي</w:t>
      </w:r>
      <w:r>
        <w:rPr>
          <w:rtl/>
        </w:rPr>
        <w:t xml:space="preserve"> </w:t>
      </w:r>
      <w:r>
        <w:rPr>
          <w:rFonts w:hint="cs"/>
          <w:rtl/>
        </w:rPr>
        <w:t>به‌كارگيري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نرم‌افزاري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مقياس‌هاي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14:paraId="6FF74766" w14:textId="77777777" w:rsidR="00AA71C2" w:rsidRDefault="00AA71C2" w:rsidP="00AA71C2">
      <w:pPr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ابزارهايي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:</w:t>
      </w:r>
    </w:p>
    <w:p w14:paraId="7C7B0CD6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گروه‌هاي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</w:p>
    <w:p w14:paraId="17A874D7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ياري‌گري</w:t>
      </w:r>
      <w:r>
        <w:rPr>
          <w:rtl/>
        </w:rPr>
        <w:t xml:space="preserve"> </w:t>
      </w:r>
      <w:r>
        <w:rPr>
          <w:rFonts w:hint="cs"/>
          <w:rtl/>
        </w:rPr>
        <w:t>گروه‌ها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14:paraId="349722C4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همسان‌سازي</w:t>
      </w:r>
      <w:r>
        <w:rPr>
          <w:rtl/>
        </w:rPr>
        <w:t xml:space="preserve"> </w:t>
      </w:r>
      <w:r>
        <w:rPr>
          <w:rFonts w:hint="cs"/>
          <w:rtl/>
        </w:rPr>
        <w:t>فرمت‌هاي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گروه‌ها</w:t>
      </w:r>
    </w:p>
    <w:p w14:paraId="251D77B2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گروه‌ها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</w:p>
    <w:p w14:paraId="7685ADDE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</w:p>
    <w:p w14:paraId="016C256C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يكنواخت‌سازي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مكان‌هاي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خلأ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</w:p>
    <w:p w14:paraId="2CE458CF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مخاطب‌شناسي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نيازسنجي</w:t>
      </w:r>
    </w:p>
    <w:p w14:paraId="4F2FB5FF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تصميم‌گيري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آمارهاي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كمّي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</w:p>
    <w:p w14:paraId="7465D0D6" w14:textId="77777777" w:rsidR="00AA71C2" w:rsidRDefault="00AA71C2" w:rsidP="00AA71C2">
      <w:pPr>
        <w:pStyle w:val="ListParagraph"/>
        <w:numPr>
          <w:ilvl w:val="0"/>
          <w:numId w:val="37"/>
        </w:numPr>
        <w:ind w:left="1273"/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تبليغي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مكان‌ها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زمان‌هاي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</w:p>
    <w:p w14:paraId="01099822" w14:textId="77777777" w:rsidR="00387506" w:rsidRPr="00231D9F" w:rsidRDefault="00AA71C2" w:rsidP="00AA71C2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دستاورد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>.</w:t>
      </w:r>
      <w:r w:rsidR="00D0661C" w:rsidRPr="00D0661C">
        <w:rPr>
          <w:rFonts w:hint="cs"/>
          <w:position w:val="-8"/>
          <w:sz w:val="28"/>
          <w:szCs w:val="36"/>
        </w:rPr>
        <w:sym w:font="Wingdings" w:char="F050"/>
      </w:r>
    </w:p>
    <w:p w14:paraId="681E0387" w14:textId="77777777" w:rsidR="006F76CB" w:rsidRDefault="006F76CB" w:rsidP="006F76CB">
      <w:pPr>
        <w:rPr>
          <w:szCs w:val="22"/>
          <w:rtl/>
        </w:rPr>
      </w:pPr>
      <w:r>
        <w:rPr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04F83" wp14:editId="302720A5">
                <wp:simplePos x="0" y="0"/>
                <wp:positionH relativeFrom="column">
                  <wp:posOffset>2945766</wp:posOffset>
                </wp:positionH>
                <wp:positionV relativeFrom="paragraph">
                  <wp:posOffset>321310</wp:posOffset>
                </wp:positionV>
                <wp:extent cx="1466850" cy="3905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EA9BE" w14:textId="77777777" w:rsidR="00BD196B" w:rsidRDefault="00BD196B" w:rsidP="006F76CB">
                            <w:pPr>
                              <w:ind w:firstLine="0"/>
                            </w:pPr>
                            <w:r w:rsidRPr="00DC076B">
                              <w:rPr>
                                <w:rFonts w:cs="Zar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fldChar w:fldCharType="begin"/>
                            </w:r>
                            <w:r w:rsidRPr="00DC076B">
                              <w:rPr>
                                <w:rFonts w:cs="Zar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instrText xml:space="preserve"> </w:instrText>
                            </w:r>
                            <w:r w:rsidRPr="00DC076B">
                              <w:rPr>
                                <w:rFonts w:cs="Zar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instrText>MACROBUTTON</w:instrText>
                            </w:r>
                            <w:r w:rsidRPr="00DC076B">
                              <w:rPr>
                                <w:rFonts w:cs="Zar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instrText xml:space="preserve">  آپديت مشخصات پرونده </w:instrText>
                            </w:r>
                            <w:r w:rsidRPr="00DC076B">
                              <w:rPr>
                                <w:rFonts w:cs="Zar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F04F8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54" type="#_x0000_t202" style="position:absolute;left:0;text-align:left;margin-left:231.95pt;margin-top:25.3pt;width:115.5pt;height:3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" filled="f" stroked="f" strokeweight=".5pt">
                <v:textbox>
                  <w:txbxContent>
                    <w:p w14:paraId="342EA9BE" w14:textId="77777777" w:rsidR="00BD196B" w:rsidRDefault="00BD196B" w:rsidP="006F76CB">
                      <w:pPr>
                        <w:ind w:firstLine="0"/>
                      </w:pPr>
                      <w:r w:rsidRPr="00DC076B">
                        <w:rPr>
                          <w:rFonts w:cs="Zar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fldChar w:fldCharType="begin"/>
                      </w:r>
                      <w:r w:rsidRPr="00DC076B">
                        <w:rPr>
                          <w:rFonts w:cs="Zar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instrText xml:space="preserve"> </w:instrText>
                      </w:r>
                      <w:r w:rsidRPr="00DC076B">
                        <w:rPr>
                          <w:rFonts w:cs="Zar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instrText>MACROBUTTON</w:instrText>
                      </w:r>
                      <w:r w:rsidRPr="00DC076B">
                        <w:rPr>
                          <w:rFonts w:cs="Zar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instrText xml:space="preserve">  آپديت مشخصات پرونده </w:instrText>
                      </w:r>
                      <w:r w:rsidRPr="00DC076B">
                        <w:rPr>
                          <w:rFonts w:cs="Zar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27A2E34" w14:textId="77777777" w:rsidR="006F76CB" w:rsidRDefault="006F76CB" w:rsidP="006F76CB">
      <w:pPr>
        <w:rPr>
          <w:szCs w:val="22"/>
          <w:rtl/>
        </w:rPr>
      </w:pPr>
      <w:r>
        <w:rPr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C1B6D" wp14:editId="19551B5D">
                <wp:simplePos x="0" y="0"/>
                <wp:positionH relativeFrom="column">
                  <wp:posOffset>469266</wp:posOffset>
                </wp:positionH>
                <wp:positionV relativeFrom="paragraph">
                  <wp:posOffset>238760</wp:posOffset>
                </wp:positionV>
                <wp:extent cx="3943350" cy="101917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019175"/>
                        </a:xfrm>
                        <a:prstGeom prst="roundRect">
                          <a:avLst>
                            <a:gd name="adj" fmla="val 825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46F7CD" id="Rounded Rectangle 25" o:spid="_x0000_s1026" style="position:absolute;left:0;text-align:left;margin-left:36.95pt;margin-top:18.8pt;width:310.5pt;height:8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" filled="f" strokecolor="black [3213]" strokeweight="1pt"/>
            </w:pict>
          </mc:Fallback>
        </mc:AlternateContent>
      </w:r>
    </w:p>
    <w:p w14:paraId="044B763B" w14:textId="77777777" w:rsidR="006F76CB" w:rsidRPr="00387AD4" w:rsidRDefault="006F76CB" w:rsidP="006F76CB">
      <w:pPr>
        <w:shd w:val="clear" w:color="auto" w:fill="FFFFFF" w:themeFill="background1"/>
        <w:tabs>
          <w:tab w:val="left" w:pos="6092"/>
        </w:tabs>
        <w:spacing w:after="0"/>
        <w:ind w:left="3116" w:firstLine="0"/>
        <w:contextualSpacing/>
        <w:jc w:val="left"/>
        <w:rPr>
          <w:rFonts w:cs="Zar"/>
          <w:b/>
          <w:bCs/>
          <w:color w:val="595959" w:themeColor="text1" w:themeTint="A6"/>
          <w:sz w:val="20"/>
          <w:szCs w:val="20"/>
          <w:rtl/>
        </w:rPr>
      </w:pP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 xml:space="preserve">تعداد كلمات: </w:t>
      </w:r>
      <w:r w:rsidRPr="00387AD4"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begin"/>
      </w:r>
      <w:r w:rsidRPr="00387AD4"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 w:rsidRPr="00387AD4">
        <w:rPr>
          <w:rFonts w:cs="Zar" w:hint="cs"/>
          <w:b/>
          <w:bCs/>
          <w:color w:val="595959" w:themeColor="text1" w:themeTint="A6"/>
          <w:sz w:val="20"/>
          <w:szCs w:val="20"/>
        </w:rPr>
        <w:instrText>NUMWORDS  \* Arabic  \* MERGEFORMAT</w:instrText>
      </w:r>
      <w:r w:rsidRPr="00387AD4"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 w:rsidRPr="00387AD4"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separate"/>
      </w:r>
      <w:r w:rsidR="00EE5825">
        <w:rPr>
          <w:rFonts w:cs="Zar"/>
          <w:b/>
          <w:bCs/>
          <w:noProof/>
          <w:color w:val="595959" w:themeColor="text1" w:themeTint="A6"/>
          <w:sz w:val="20"/>
          <w:szCs w:val="20"/>
          <w:rtl/>
        </w:rPr>
        <w:t>1762</w:t>
      </w:r>
      <w:r w:rsidRPr="00387AD4"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end"/>
      </w: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ab/>
        <w:t xml:space="preserve">تعداد كاراكترها: 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begin"/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</w:rPr>
        <w:instrText>NUMCHARS  \# "0" \* Arabic  \* MERGEFORMAT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separate"/>
      </w:r>
      <w:r w:rsidR="00EE5825">
        <w:rPr>
          <w:rFonts w:cs="Zar"/>
          <w:b/>
          <w:bCs/>
          <w:noProof/>
          <w:color w:val="595959" w:themeColor="text1" w:themeTint="A6"/>
          <w:sz w:val="20"/>
          <w:szCs w:val="20"/>
          <w:rtl/>
        </w:rPr>
        <w:t>7682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end"/>
      </w:r>
    </w:p>
    <w:p w14:paraId="5E037A24" w14:textId="6DFA3754" w:rsidR="006F76CB" w:rsidRPr="00387AD4" w:rsidRDefault="006F76CB" w:rsidP="006F76CB">
      <w:pPr>
        <w:shd w:val="clear" w:color="auto" w:fill="FFFFFF" w:themeFill="background1"/>
        <w:tabs>
          <w:tab w:val="left" w:pos="6092"/>
        </w:tabs>
        <w:spacing w:after="0"/>
        <w:ind w:left="3116" w:firstLine="0"/>
        <w:contextualSpacing/>
        <w:jc w:val="left"/>
        <w:rPr>
          <w:rFonts w:cs="Zar"/>
          <w:b/>
          <w:bCs/>
          <w:color w:val="595959" w:themeColor="text1" w:themeTint="A6"/>
          <w:sz w:val="20"/>
          <w:szCs w:val="20"/>
        </w:rPr>
      </w:pP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 xml:space="preserve">تعداد صفحات: 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begin"/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</w:rPr>
        <w:instrText>NUMPAGES  \# "0"  \* MERGEFORMAT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separate"/>
      </w:r>
      <w:r w:rsidR="00157016">
        <w:rPr>
          <w:rFonts w:cs="Zar"/>
          <w:b/>
          <w:bCs/>
          <w:noProof/>
          <w:color w:val="595959" w:themeColor="text1" w:themeTint="A6"/>
          <w:sz w:val="20"/>
          <w:szCs w:val="20"/>
          <w:rtl/>
        </w:rPr>
        <w:t>10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end"/>
      </w: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ab/>
        <w:t xml:space="preserve">تعداد كاراكترها همراه با فاصله: 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begin"/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</w:rPr>
        <w:instrText>DOCPROPERTY  CharactersWithSpaces  \* MERGEFORMAT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separate"/>
      </w:r>
      <w:r w:rsidR="00EE5825">
        <w:rPr>
          <w:rFonts w:cs="Zar"/>
          <w:b/>
          <w:bCs/>
          <w:color w:val="595959" w:themeColor="text1" w:themeTint="A6"/>
          <w:sz w:val="20"/>
          <w:szCs w:val="20"/>
          <w:rtl/>
        </w:rPr>
        <w:t>9345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end"/>
      </w:r>
    </w:p>
    <w:p w14:paraId="4671A692" w14:textId="77777777" w:rsidR="006F76CB" w:rsidRPr="00387AD4" w:rsidRDefault="006F76CB" w:rsidP="006F76CB">
      <w:pPr>
        <w:shd w:val="clear" w:color="auto" w:fill="FFFFFF" w:themeFill="background1"/>
        <w:tabs>
          <w:tab w:val="left" w:pos="6092"/>
        </w:tabs>
        <w:spacing w:after="0"/>
        <w:ind w:left="3116" w:firstLine="0"/>
        <w:contextualSpacing/>
        <w:jc w:val="left"/>
        <w:rPr>
          <w:rFonts w:cs="Zar"/>
          <w:b/>
          <w:bCs/>
          <w:color w:val="595959" w:themeColor="text1" w:themeTint="A6"/>
          <w:sz w:val="20"/>
          <w:szCs w:val="20"/>
          <w:rtl/>
        </w:rPr>
      </w:pP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 xml:space="preserve">حجم فايل به كيلوبايت: 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begin"/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</w:rPr>
        <w:instrText>FILESIZE  \# "0" \* Arabic \k  \* MERGEFORMAT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separate"/>
      </w:r>
      <w:r w:rsidR="00EE5825">
        <w:rPr>
          <w:rFonts w:cs="Zar"/>
          <w:b/>
          <w:bCs/>
          <w:noProof/>
          <w:color w:val="595959" w:themeColor="text1" w:themeTint="A6"/>
          <w:sz w:val="20"/>
          <w:szCs w:val="20"/>
          <w:rtl/>
        </w:rPr>
        <w:t>903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end"/>
      </w: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ab/>
        <w:t xml:space="preserve">تعداد خطوط: 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begin"/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</w:rPr>
        <w:instrText>DOCPROPERTY  Lines  \* MERGEFORMAT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separate"/>
      </w:r>
      <w:r w:rsidR="00EE5825">
        <w:rPr>
          <w:rFonts w:cs="Zar"/>
          <w:b/>
          <w:bCs/>
          <w:color w:val="595959" w:themeColor="text1" w:themeTint="A6"/>
          <w:sz w:val="20"/>
          <w:szCs w:val="20"/>
          <w:rtl/>
        </w:rPr>
        <w:t>190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end"/>
      </w:r>
      <w:bookmarkStart w:id="6" w:name="_GoBack"/>
      <w:bookmarkEnd w:id="6"/>
    </w:p>
    <w:p w14:paraId="111013AC" w14:textId="77777777" w:rsidR="006F76CB" w:rsidRPr="00387AD4" w:rsidRDefault="006F76CB" w:rsidP="006F76CB">
      <w:pPr>
        <w:shd w:val="clear" w:color="auto" w:fill="FFFFFF" w:themeFill="background1"/>
        <w:tabs>
          <w:tab w:val="left" w:pos="6092"/>
        </w:tabs>
        <w:spacing w:after="0"/>
        <w:ind w:left="3116" w:firstLine="0"/>
        <w:contextualSpacing/>
        <w:jc w:val="left"/>
        <w:rPr>
          <w:rFonts w:cs="Zar"/>
          <w:b/>
          <w:bCs/>
          <w:color w:val="595959" w:themeColor="text1" w:themeTint="A6"/>
          <w:sz w:val="20"/>
          <w:szCs w:val="20"/>
          <w:rtl/>
        </w:rPr>
      </w:pP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 xml:space="preserve">تعداد پاراگراف: 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begin"/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</w:rPr>
        <w:instrText>DOCPROPERTY  Paragraphs  \* MERGEFORMAT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separate"/>
      </w:r>
      <w:r w:rsidR="00EE5825">
        <w:rPr>
          <w:rFonts w:cs="Zar"/>
          <w:b/>
          <w:bCs/>
          <w:color w:val="595959" w:themeColor="text1" w:themeTint="A6"/>
          <w:sz w:val="20"/>
          <w:szCs w:val="20"/>
          <w:rtl/>
        </w:rPr>
        <w:t>113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end"/>
      </w: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ab/>
        <w:t>تاريخ ايجاد</w:t>
      </w:r>
      <w:r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 xml:space="preserve"> فايل</w:t>
      </w: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>:</w:t>
      </w:r>
      <w:r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 xml:space="preserve"> </w:t>
      </w:r>
      <w:sdt>
        <w:sdtPr>
          <w:rPr>
            <w:rFonts w:cs="Zar" w:hint="cs"/>
            <w:b/>
            <w:bCs/>
            <w:color w:val="595959" w:themeColor="text1" w:themeTint="A6"/>
            <w:sz w:val="20"/>
            <w:szCs w:val="20"/>
            <w:rtl/>
          </w:rPr>
          <w:alias w:val="Start"/>
          <w:tag w:val="Start"/>
          <w:id w:val="-1135949989"/>
          <w:placeholder>
            <w:docPart w:val="7322EFE914F1484C91469EF03D14D66A"/>
          </w:placeholder>
        </w:sdtPr>
        <w:sdtEndPr>
          <w:rPr>
            <w:rFonts w:hint="default"/>
          </w:rPr>
        </w:sdtEndPr>
        <w:sdtContent>
          <w:r w:rsidR="00EE5825">
            <w:rPr>
              <w:rFonts w:cs="Zar" w:hint="cs"/>
              <w:b/>
              <w:bCs/>
              <w:color w:val="595959" w:themeColor="text1" w:themeTint="A6"/>
              <w:sz w:val="20"/>
              <w:szCs w:val="20"/>
              <w:rtl/>
            </w:rPr>
            <w:t>در</w:t>
          </w:r>
          <w:r w:rsidR="00EE5825">
            <w:rPr>
              <w:rFonts w:cs="Zar"/>
              <w:b/>
              <w:bCs/>
              <w:color w:val="595959" w:themeColor="text1" w:themeTint="A6"/>
              <w:sz w:val="20"/>
              <w:szCs w:val="20"/>
              <w:rtl/>
            </w:rPr>
            <w:t xml:space="preserve"> 25 </w:t>
          </w:r>
          <w:r w:rsidR="00EE5825">
            <w:rPr>
              <w:rFonts w:cs="Zar" w:hint="cs"/>
              <w:b/>
              <w:bCs/>
              <w:color w:val="595959" w:themeColor="text1" w:themeTint="A6"/>
              <w:sz w:val="20"/>
              <w:szCs w:val="20"/>
              <w:rtl/>
            </w:rPr>
            <w:t>بهمن</w:t>
          </w:r>
          <w:r w:rsidR="00EE5825">
            <w:rPr>
              <w:rFonts w:cs="Zar"/>
              <w:b/>
              <w:bCs/>
              <w:color w:val="595959" w:themeColor="text1" w:themeTint="A6"/>
              <w:sz w:val="20"/>
              <w:szCs w:val="20"/>
              <w:rtl/>
            </w:rPr>
            <w:t xml:space="preserve"> 1402</w:t>
          </w:r>
        </w:sdtContent>
      </w:sdt>
    </w:p>
    <w:p w14:paraId="30CF5ECA" w14:textId="77777777" w:rsidR="006F76CB" w:rsidRPr="00387AD4" w:rsidRDefault="006F76CB" w:rsidP="006F76CB">
      <w:pPr>
        <w:shd w:val="clear" w:color="auto" w:fill="FFFFFF" w:themeFill="background1"/>
        <w:tabs>
          <w:tab w:val="left" w:pos="6092"/>
        </w:tabs>
        <w:spacing w:after="0"/>
        <w:ind w:left="3116" w:firstLine="0"/>
        <w:contextualSpacing/>
        <w:jc w:val="left"/>
        <w:rPr>
          <w:rFonts w:cs="Zar"/>
          <w:b/>
          <w:bCs/>
          <w:color w:val="595959" w:themeColor="text1" w:themeTint="A6"/>
          <w:sz w:val="20"/>
          <w:szCs w:val="20"/>
          <w:rtl/>
        </w:rPr>
      </w:pPr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 xml:space="preserve">زمان كار به دقيقه: 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begin"/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 w:hint="cs"/>
          <w:b/>
          <w:bCs/>
          <w:color w:val="595959" w:themeColor="text1" w:themeTint="A6"/>
          <w:sz w:val="20"/>
          <w:szCs w:val="20"/>
        </w:rPr>
        <w:instrText>DOCPROPERTY  TotalEditingTime  \* MERGEFORMAT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instrText xml:space="preserve"> </w:instrTex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separate"/>
      </w:r>
      <w:r w:rsidR="00EE5825">
        <w:rPr>
          <w:rFonts w:cs="Zar"/>
          <w:b/>
          <w:bCs/>
          <w:color w:val="595959" w:themeColor="text1" w:themeTint="A6"/>
          <w:sz w:val="20"/>
          <w:szCs w:val="20"/>
          <w:rtl/>
        </w:rPr>
        <w:t>38</w:t>
      </w:r>
      <w:r>
        <w:rPr>
          <w:rFonts w:cs="Zar"/>
          <w:b/>
          <w:bCs/>
          <w:color w:val="595959" w:themeColor="text1" w:themeTint="A6"/>
          <w:sz w:val="20"/>
          <w:szCs w:val="20"/>
          <w:rtl/>
        </w:rPr>
        <w:fldChar w:fldCharType="end"/>
      </w:r>
      <w:r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 xml:space="preserve"> </w:t>
      </w:r>
      <w:sdt>
        <w:sdtPr>
          <w:rPr>
            <w:rFonts w:cs="Zar" w:hint="cs"/>
            <w:b/>
            <w:bCs/>
            <w:color w:val="595959" w:themeColor="text1" w:themeTint="A6"/>
            <w:sz w:val="20"/>
            <w:szCs w:val="20"/>
            <w:rtl/>
          </w:rPr>
          <w:alias w:val="Saat"/>
          <w:tag w:val="Saat"/>
          <w:id w:val="-1665089400"/>
          <w:placeholder>
            <w:docPart w:val="06E89BD5C43A46DB8C339FCCE92C672B"/>
          </w:placeholder>
          <w:text/>
        </w:sdtPr>
        <w:sdtEndPr/>
        <w:sdtContent>
          <w:r w:rsidR="00EE5825">
            <w:rPr>
              <w:rFonts w:cs="Zar"/>
              <w:b/>
              <w:bCs/>
              <w:color w:val="595959" w:themeColor="text1" w:themeTint="A6"/>
              <w:sz w:val="20"/>
              <w:szCs w:val="20"/>
              <w:rtl/>
            </w:rPr>
            <w:t xml:space="preserve"> </w:t>
          </w:r>
        </w:sdtContent>
      </w:sdt>
      <w:r w:rsidRPr="00387AD4">
        <w:rPr>
          <w:rFonts w:cs="Zar" w:hint="cs"/>
          <w:b/>
          <w:bCs/>
          <w:color w:val="595959" w:themeColor="text1" w:themeTint="A6"/>
          <w:sz w:val="20"/>
          <w:szCs w:val="20"/>
          <w:rtl/>
        </w:rPr>
        <w:tab/>
        <w:t xml:space="preserve">آخرين ويرايش: </w:t>
      </w:r>
      <w:sdt>
        <w:sdtPr>
          <w:rPr>
            <w:rFonts w:cs="Zar" w:hint="cs"/>
            <w:b/>
            <w:bCs/>
            <w:color w:val="595959" w:themeColor="text1" w:themeTint="A6"/>
            <w:sz w:val="20"/>
            <w:szCs w:val="20"/>
            <w:rtl/>
          </w:rPr>
          <w:alias w:val="Saved"/>
          <w:tag w:val="Saved"/>
          <w:id w:val="-1453774886"/>
          <w:placeholder>
            <w:docPart w:val="06E89BD5C43A46DB8C339FCCE92C672B"/>
          </w:placeholder>
        </w:sdtPr>
        <w:sdtEndPr>
          <w:rPr>
            <w:rFonts w:hint="default"/>
          </w:rPr>
        </w:sdtEndPr>
        <w:sdtContent>
          <w:r w:rsidR="00EE5825">
            <w:rPr>
              <w:rFonts w:cs="Zar" w:hint="cs"/>
              <w:b/>
              <w:bCs/>
              <w:color w:val="595959" w:themeColor="text1" w:themeTint="A6"/>
              <w:sz w:val="20"/>
              <w:szCs w:val="20"/>
              <w:rtl/>
            </w:rPr>
            <w:t>در</w:t>
          </w:r>
          <w:r w:rsidR="00EE5825">
            <w:rPr>
              <w:rFonts w:cs="Zar"/>
              <w:b/>
              <w:bCs/>
              <w:color w:val="595959" w:themeColor="text1" w:themeTint="A6"/>
              <w:sz w:val="20"/>
              <w:szCs w:val="20"/>
              <w:rtl/>
            </w:rPr>
            <w:t xml:space="preserve"> 25 </w:t>
          </w:r>
          <w:r w:rsidR="00EE5825">
            <w:rPr>
              <w:rFonts w:cs="Zar" w:hint="cs"/>
              <w:b/>
              <w:bCs/>
              <w:color w:val="595959" w:themeColor="text1" w:themeTint="A6"/>
              <w:sz w:val="20"/>
              <w:szCs w:val="20"/>
              <w:rtl/>
            </w:rPr>
            <w:t>بهمن</w:t>
          </w:r>
          <w:r w:rsidR="00EE5825">
            <w:rPr>
              <w:rFonts w:cs="Zar"/>
              <w:b/>
              <w:bCs/>
              <w:color w:val="595959" w:themeColor="text1" w:themeTint="A6"/>
              <w:sz w:val="20"/>
              <w:szCs w:val="20"/>
              <w:rtl/>
            </w:rPr>
            <w:t xml:space="preserve"> 1402</w:t>
          </w:r>
        </w:sdtContent>
      </w:sdt>
    </w:p>
    <w:p w14:paraId="1E7432CB" w14:textId="77777777" w:rsidR="006F76CB" w:rsidRPr="00387AD4" w:rsidRDefault="006F76CB" w:rsidP="006F76CB">
      <w:pPr>
        <w:shd w:val="clear" w:color="auto" w:fill="FFFFFF" w:themeFill="background1"/>
        <w:tabs>
          <w:tab w:val="left" w:pos="3933"/>
        </w:tabs>
        <w:spacing w:after="0"/>
        <w:ind w:firstLine="0"/>
        <w:contextualSpacing/>
        <w:jc w:val="left"/>
        <w:rPr>
          <w:rFonts w:cs="Zar"/>
          <w:b/>
          <w:bCs/>
          <w:color w:val="595959" w:themeColor="text1" w:themeTint="A6"/>
          <w:sz w:val="20"/>
          <w:szCs w:val="20"/>
        </w:rPr>
      </w:pPr>
    </w:p>
    <w:p w14:paraId="6ACD4D31" w14:textId="77777777" w:rsidR="00E029AD" w:rsidRPr="00387AD4" w:rsidRDefault="00E029AD" w:rsidP="00E029AD">
      <w:pPr>
        <w:shd w:val="clear" w:color="auto" w:fill="FFFFFF" w:themeFill="background1"/>
        <w:spacing w:after="0"/>
        <w:ind w:firstLine="0"/>
        <w:contextualSpacing/>
        <w:jc w:val="left"/>
        <w:rPr>
          <w:rFonts w:cs="Zar"/>
          <w:b/>
          <w:bCs/>
          <w:color w:val="595959" w:themeColor="text1" w:themeTint="A6"/>
          <w:sz w:val="20"/>
          <w:szCs w:val="20"/>
        </w:rPr>
      </w:pPr>
    </w:p>
    <w:p w14:paraId="61173A86" w14:textId="77777777" w:rsidR="008900A5" w:rsidRPr="008900A5" w:rsidRDefault="008900A5" w:rsidP="008900A5">
      <w:pPr>
        <w:ind w:firstLine="0"/>
        <w:contextualSpacing/>
        <w:rPr>
          <w:szCs w:val="22"/>
        </w:rPr>
      </w:pPr>
    </w:p>
    <w:sectPr w:rsidR="008900A5" w:rsidRPr="008900A5" w:rsidSect="001166DE">
      <w:footerReference w:type="default" r:id="rId15"/>
      <w:footerReference w:type="first" r:id="rId16"/>
      <w:footnotePr>
        <w:numRestart w:val="eachPage"/>
      </w:footnotePr>
      <w:type w:val="continuous"/>
      <w:pgSz w:w="11906" w:h="16838" w:code="9"/>
      <w:pgMar w:top="851" w:right="851" w:bottom="1418" w:left="851" w:header="709" w:footer="709" w:gutter="284"/>
      <w:cols w:space="708"/>
      <w:titlePg/>
      <w:bidi/>
      <w:rtlGutter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A1DAB" w14:textId="77777777" w:rsidR="00A726C0" w:rsidRDefault="00A726C0" w:rsidP="00024D73">
      <w:pPr>
        <w:spacing w:after="0" w:line="240" w:lineRule="auto"/>
      </w:pPr>
      <w:r>
        <w:separator/>
      </w:r>
    </w:p>
  </w:endnote>
  <w:endnote w:type="continuationSeparator" w:id="0">
    <w:p w14:paraId="6F7F015A" w14:textId="77777777" w:rsidR="00A726C0" w:rsidRDefault="00A726C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 Black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EntezareZohoor 5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EBCD" w14:textId="67B22174" w:rsidR="00BD196B" w:rsidRPr="00024D73" w:rsidRDefault="00BD196B" w:rsidP="00CF5EBD">
    <w:pPr>
      <w:pStyle w:val="Footer"/>
      <w:ind w:firstLine="0"/>
      <w:jc w:val="center"/>
      <w:rPr>
        <w:rFonts w:cs="Titr"/>
        <w:sz w:val="20"/>
        <w:szCs w:val="24"/>
        <w:rtl/>
      </w:rPr>
    </w:pPr>
    <w:r w:rsidRPr="002F6554">
      <w:rPr>
        <w:rFonts w:cs="Titr" w:hint="cs"/>
        <w:noProof/>
        <w:sz w:val="28"/>
        <w:rtl/>
      </w:rPr>
      <w:drawing>
        <wp:anchor distT="0" distB="0" distL="114300" distR="114300" simplePos="0" relativeHeight="251659264" behindDoc="1" locked="0" layoutInCell="1" allowOverlap="1" wp14:anchorId="5ADD5CDC" wp14:editId="794055F6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tr"/>
        <w:sz w:val="20"/>
        <w:szCs w:val="24"/>
        <w:rtl/>
      </w:rPr>
      <w:fldChar w:fldCharType="begin"/>
    </w:r>
    <w:r>
      <w:rPr>
        <w:rFonts w:cs="Titr"/>
        <w:sz w:val="20"/>
        <w:szCs w:val="24"/>
        <w:rtl/>
      </w:rPr>
      <w:instrText xml:space="preserve"> </w:instrText>
    </w:r>
    <w:r>
      <w:rPr>
        <w:rFonts w:cs="Titr"/>
        <w:sz w:val="20"/>
        <w:szCs w:val="24"/>
      </w:rPr>
      <w:instrText>TITLE</w:instrText>
    </w:r>
    <w:r>
      <w:rPr>
        <w:rFonts w:cs="Titr"/>
        <w:sz w:val="20"/>
        <w:szCs w:val="24"/>
        <w:rtl/>
      </w:rPr>
      <w:instrText xml:space="preserve">  </w:instrText>
    </w:r>
    <w:r>
      <w:rPr>
        <w:rFonts w:cs="Titr"/>
        <w:sz w:val="20"/>
        <w:szCs w:val="24"/>
        <w:rtl/>
      </w:rPr>
      <w:fldChar w:fldCharType="separate"/>
    </w:r>
    <w:r w:rsidR="00157016">
      <w:rPr>
        <w:rFonts w:cs="Titr" w:hint="cs"/>
        <w:sz w:val="20"/>
        <w:szCs w:val="24"/>
        <w:rtl/>
      </w:rPr>
      <w:t>سامانه</w:t>
    </w:r>
    <w:r w:rsidR="00157016">
      <w:rPr>
        <w:rFonts w:cs="Titr"/>
        <w:sz w:val="20"/>
        <w:szCs w:val="24"/>
        <w:rtl/>
      </w:rPr>
      <w:t xml:space="preserve"> </w:t>
    </w:r>
    <w:r w:rsidR="00157016">
      <w:rPr>
        <w:rFonts w:cs="Titr" w:hint="cs"/>
        <w:sz w:val="20"/>
        <w:szCs w:val="24"/>
        <w:rtl/>
      </w:rPr>
      <w:t>تبليغي</w:t>
    </w:r>
    <w:r w:rsidR="00157016">
      <w:rPr>
        <w:rFonts w:cs="Titr"/>
        <w:sz w:val="20"/>
        <w:szCs w:val="24"/>
        <w:rtl/>
      </w:rPr>
      <w:t xml:space="preserve"> </w:t>
    </w:r>
    <w:r w:rsidR="00157016">
      <w:rPr>
        <w:rFonts w:cs="Titr" w:hint="cs"/>
        <w:sz w:val="20"/>
        <w:szCs w:val="24"/>
        <w:rtl/>
      </w:rPr>
      <w:t>هوشمند</w:t>
    </w:r>
    <w:r>
      <w:rPr>
        <w:rFonts w:cs="Titr"/>
        <w:sz w:val="20"/>
        <w:szCs w:val="24"/>
        <w:rtl/>
      </w:rPr>
      <w:fldChar w:fldCharType="end"/>
    </w:r>
    <w:r>
      <w:rPr>
        <w:rFonts w:cs="Titr" w:hint="cs"/>
        <w:sz w:val="20"/>
        <w:szCs w:val="24"/>
        <w:rtl/>
      </w:rPr>
      <w:t xml:space="preserve">   -    صفحه  </w:t>
    </w:r>
    <w:r>
      <w:rPr>
        <w:rFonts w:cs="Titr"/>
        <w:sz w:val="20"/>
        <w:szCs w:val="24"/>
        <w:rtl/>
      </w:rPr>
      <w:fldChar w:fldCharType="begin"/>
    </w:r>
    <w:r>
      <w:rPr>
        <w:rFonts w:cs="Titr"/>
        <w:sz w:val="20"/>
        <w:szCs w:val="24"/>
        <w:rtl/>
      </w:rPr>
      <w:instrText xml:space="preserve"> </w:instrText>
    </w:r>
    <w:r>
      <w:rPr>
        <w:rFonts w:cs="Titr" w:hint="cs"/>
        <w:sz w:val="20"/>
        <w:szCs w:val="24"/>
      </w:rPr>
      <w:instrText>PAGE  \* Arabic  \* MERGEFORMAT</w:instrText>
    </w:r>
    <w:r>
      <w:rPr>
        <w:rFonts w:cs="Titr"/>
        <w:sz w:val="20"/>
        <w:szCs w:val="24"/>
        <w:rtl/>
      </w:rPr>
      <w:instrText xml:space="preserve"> </w:instrText>
    </w:r>
    <w:r>
      <w:rPr>
        <w:rFonts w:cs="Titr"/>
        <w:sz w:val="20"/>
        <w:szCs w:val="24"/>
        <w:rtl/>
      </w:rPr>
      <w:fldChar w:fldCharType="separate"/>
    </w:r>
    <w:r>
      <w:rPr>
        <w:rFonts w:cs="Titr"/>
        <w:noProof/>
        <w:sz w:val="20"/>
        <w:szCs w:val="24"/>
        <w:rtl/>
      </w:rPr>
      <w:t>3</w:t>
    </w:r>
    <w:r>
      <w:rPr>
        <w:rFonts w:cs="Titr"/>
        <w:sz w:val="20"/>
        <w:szCs w:val="24"/>
        <w:rtl/>
      </w:rPr>
      <w:fldChar w:fldCharType="end"/>
    </w:r>
    <w:r>
      <w:rPr>
        <w:rFonts w:cs="Titr" w:hint="cs"/>
        <w:sz w:val="20"/>
        <w:szCs w:val="24"/>
        <w:rtl/>
      </w:rPr>
      <w:t xml:space="preserve">  از  </w:t>
    </w:r>
    <w:r>
      <w:rPr>
        <w:rFonts w:cs="Titr"/>
        <w:sz w:val="20"/>
        <w:szCs w:val="24"/>
        <w:rtl/>
      </w:rPr>
      <w:fldChar w:fldCharType="begin"/>
    </w:r>
    <w:r>
      <w:rPr>
        <w:rFonts w:cs="Titr"/>
        <w:sz w:val="20"/>
        <w:szCs w:val="24"/>
        <w:rtl/>
      </w:rPr>
      <w:instrText xml:space="preserve"> </w:instrText>
    </w:r>
    <w:r>
      <w:rPr>
        <w:rFonts w:cs="Titr" w:hint="cs"/>
        <w:sz w:val="20"/>
        <w:szCs w:val="24"/>
      </w:rPr>
      <w:instrText>NUMPAGES  \* Arabic  \* MERGEFORMAT</w:instrText>
    </w:r>
    <w:r>
      <w:rPr>
        <w:rFonts w:cs="Titr"/>
        <w:sz w:val="20"/>
        <w:szCs w:val="24"/>
        <w:rtl/>
      </w:rPr>
      <w:instrText xml:space="preserve"> </w:instrText>
    </w:r>
    <w:r>
      <w:rPr>
        <w:rFonts w:cs="Titr"/>
        <w:sz w:val="20"/>
        <w:szCs w:val="24"/>
        <w:rtl/>
      </w:rPr>
      <w:fldChar w:fldCharType="separate"/>
    </w:r>
    <w:r>
      <w:rPr>
        <w:rFonts w:cs="Titr"/>
        <w:noProof/>
        <w:sz w:val="20"/>
        <w:szCs w:val="24"/>
        <w:rtl/>
      </w:rPr>
      <w:t>7</w:t>
    </w:r>
    <w:r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6CDC5" w14:textId="4A3251CC" w:rsidR="00BD196B" w:rsidRPr="004522E2" w:rsidRDefault="00BD196B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57016">
      <w:rPr>
        <w:rFonts w:ascii="Tunga" w:hAnsi="Tunga" w:cs="Times New Roman"/>
        <w:noProof/>
        <w:sz w:val="16"/>
        <w:szCs w:val="16"/>
        <w:rtl/>
      </w:rPr>
      <w:t>سامانه تبليغي هوشمند</w:t>
    </w:r>
    <w:r w:rsidR="00157016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D0444" w14:textId="77777777" w:rsidR="00A726C0" w:rsidRDefault="00A726C0" w:rsidP="0097209B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5CF907E" w14:textId="77777777" w:rsidR="00A726C0" w:rsidRDefault="00A726C0" w:rsidP="0097209B">
      <w:pPr>
        <w:spacing w:after="0" w:line="240" w:lineRule="auto"/>
        <w:ind w:firstLine="0"/>
      </w:pPr>
      <w:r>
        <w:continuationSeparator/>
      </w:r>
    </w:p>
  </w:footnote>
  <w:footnote w:type="continuationNotice" w:id="1">
    <w:p w14:paraId="28B557B5" w14:textId="77777777" w:rsidR="00A726C0" w:rsidRPr="0097209B" w:rsidRDefault="00A726C0" w:rsidP="0097209B">
      <w:pPr>
        <w:spacing w:after="0" w:line="240" w:lineRule="auto"/>
        <w:ind w:firstLine="0"/>
        <w:rPr>
          <w:rFonts w:cs="Zar"/>
          <w:sz w:val="20"/>
          <w:szCs w:val="20"/>
        </w:rPr>
      </w:pPr>
      <w:r>
        <w:rPr>
          <w:rFonts w:cs="Zar" w:hint="cs"/>
          <w:sz w:val="20"/>
          <w:szCs w:val="20"/>
          <w:rtl/>
        </w:rPr>
        <w:t xml:space="preserve">ادامه پاورقي: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75B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117AD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3C5777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3218A9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960CFC"/>
    <w:multiLevelType w:val="hybridMultilevel"/>
    <w:tmpl w:val="013832BA"/>
    <w:lvl w:ilvl="0" w:tplc="BBC88B1A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9C13A8D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E6112D"/>
    <w:multiLevelType w:val="multilevel"/>
    <w:tmpl w:val="886E45BA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7" w15:restartNumberingAfterBreak="0">
    <w:nsid w:val="24EA5C62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506CCC"/>
    <w:multiLevelType w:val="hybridMultilevel"/>
    <w:tmpl w:val="43C6830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305F70B6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3536E5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8124DC"/>
    <w:multiLevelType w:val="multilevel"/>
    <w:tmpl w:val="886E45BA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12" w15:restartNumberingAfterBreak="0">
    <w:nsid w:val="3AD82D41"/>
    <w:multiLevelType w:val="multilevel"/>
    <w:tmpl w:val="886E45BA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13" w15:restartNumberingAfterBreak="0">
    <w:nsid w:val="3B033399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F63CE9"/>
    <w:multiLevelType w:val="hybridMultilevel"/>
    <w:tmpl w:val="E4F08DEC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3E660F5B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676346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B512E6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5256FDA"/>
    <w:multiLevelType w:val="hybridMultilevel"/>
    <w:tmpl w:val="FC6C55B6"/>
    <w:lvl w:ilvl="0" w:tplc="569AA8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6381F68"/>
    <w:multiLevelType w:val="hybridMultilevel"/>
    <w:tmpl w:val="675830E0"/>
    <w:lvl w:ilvl="0" w:tplc="54EC600E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71B1040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B34A8D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2B25E9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065885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A1C38BF"/>
    <w:multiLevelType w:val="multilevel"/>
    <w:tmpl w:val="10B8BA16"/>
    <w:lvl w:ilvl="0">
      <w:start w:val="1"/>
      <w:numFmt w:val="decimal"/>
      <w:suff w:val="space"/>
      <w:lvlText w:val="%1."/>
      <w:lvlJc w:val="left"/>
      <w:pPr>
        <w:ind w:left="172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229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285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342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399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455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5" w15:restartNumberingAfterBreak="0">
    <w:nsid w:val="5EAD6D2A"/>
    <w:multiLevelType w:val="multilevel"/>
    <w:tmpl w:val="886E45BA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26" w15:restartNumberingAfterBreak="0">
    <w:nsid w:val="60FA2B8C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866C3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807F3D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6603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131614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C52B69"/>
    <w:multiLevelType w:val="multilevel"/>
    <w:tmpl w:val="886E45BA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32" w15:restartNumberingAfterBreak="0">
    <w:nsid w:val="6FFF4B90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582067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2066E0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C63A19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FB20A0"/>
    <w:multiLevelType w:val="multilevel"/>
    <w:tmpl w:val="886E45BA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8"/>
  </w:num>
  <w:num w:numId="4">
    <w:abstractNumId w:val="22"/>
  </w:num>
  <w:num w:numId="5">
    <w:abstractNumId w:val="30"/>
  </w:num>
  <w:num w:numId="6">
    <w:abstractNumId w:val="10"/>
  </w:num>
  <w:num w:numId="7">
    <w:abstractNumId w:val="12"/>
  </w:num>
  <w:num w:numId="8">
    <w:abstractNumId w:val="26"/>
  </w:num>
  <w:num w:numId="9">
    <w:abstractNumId w:val="16"/>
  </w:num>
  <w:num w:numId="10">
    <w:abstractNumId w:val="32"/>
  </w:num>
  <w:num w:numId="11">
    <w:abstractNumId w:val="31"/>
  </w:num>
  <w:num w:numId="12">
    <w:abstractNumId w:val="13"/>
  </w:num>
  <w:num w:numId="13">
    <w:abstractNumId w:val="8"/>
  </w:num>
  <w:num w:numId="14">
    <w:abstractNumId w:val="14"/>
  </w:num>
  <w:num w:numId="15">
    <w:abstractNumId w:val="18"/>
  </w:num>
  <w:num w:numId="16">
    <w:abstractNumId w:val="4"/>
  </w:num>
  <w:num w:numId="17">
    <w:abstractNumId w:val="19"/>
  </w:num>
  <w:num w:numId="18">
    <w:abstractNumId w:val="36"/>
  </w:num>
  <w:num w:numId="19">
    <w:abstractNumId w:val="5"/>
  </w:num>
  <w:num w:numId="20">
    <w:abstractNumId w:val="0"/>
  </w:num>
  <w:num w:numId="21">
    <w:abstractNumId w:val="21"/>
  </w:num>
  <w:num w:numId="22">
    <w:abstractNumId w:val="20"/>
  </w:num>
  <w:num w:numId="23">
    <w:abstractNumId w:val="1"/>
  </w:num>
  <w:num w:numId="24">
    <w:abstractNumId w:val="34"/>
  </w:num>
  <w:num w:numId="25">
    <w:abstractNumId w:val="17"/>
  </w:num>
  <w:num w:numId="26">
    <w:abstractNumId w:val="23"/>
  </w:num>
  <w:num w:numId="27">
    <w:abstractNumId w:val="15"/>
  </w:num>
  <w:num w:numId="28">
    <w:abstractNumId w:val="9"/>
  </w:num>
  <w:num w:numId="29">
    <w:abstractNumId w:val="33"/>
  </w:num>
  <w:num w:numId="30">
    <w:abstractNumId w:val="35"/>
  </w:num>
  <w:num w:numId="31">
    <w:abstractNumId w:val="2"/>
  </w:num>
  <w:num w:numId="32">
    <w:abstractNumId w:val="3"/>
  </w:num>
  <w:num w:numId="33">
    <w:abstractNumId w:val="25"/>
  </w:num>
  <w:num w:numId="34">
    <w:abstractNumId w:val="6"/>
  </w:num>
  <w:num w:numId="35">
    <w:abstractNumId w:val="24"/>
  </w:num>
  <w:num w:numId="36">
    <w:abstractNumId w:val="27"/>
  </w:num>
  <w:num w:numId="37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date" w:val="15 مهر 1397"/>
    <w:docVar w:name="Sdate" w:val="16 مهر 1397"/>
  </w:docVars>
  <w:rsids>
    <w:rsidRoot w:val="00BE4AD6"/>
    <w:rsid w:val="00000ADD"/>
    <w:rsid w:val="00007FC6"/>
    <w:rsid w:val="00010BAE"/>
    <w:rsid w:val="00010C7E"/>
    <w:rsid w:val="000111BD"/>
    <w:rsid w:val="00011D5C"/>
    <w:rsid w:val="00012240"/>
    <w:rsid w:val="0002057B"/>
    <w:rsid w:val="00022CDC"/>
    <w:rsid w:val="00024D73"/>
    <w:rsid w:val="00030DC7"/>
    <w:rsid w:val="00037C09"/>
    <w:rsid w:val="0004034E"/>
    <w:rsid w:val="000439D0"/>
    <w:rsid w:val="00043A29"/>
    <w:rsid w:val="00043B5C"/>
    <w:rsid w:val="00053BA3"/>
    <w:rsid w:val="000633D2"/>
    <w:rsid w:val="00063A0A"/>
    <w:rsid w:val="000652A9"/>
    <w:rsid w:val="00066CF4"/>
    <w:rsid w:val="00066E23"/>
    <w:rsid w:val="00076387"/>
    <w:rsid w:val="00076656"/>
    <w:rsid w:val="00083DC2"/>
    <w:rsid w:val="00092C2B"/>
    <w:rsid w:val="00092D60"/>
    <w:rsid w:val="00093941"/>
    <w:rsid w:val="000A187C"/>
    <w:rsid w:val="000A5D89"/>
    <w:rsid w:val="000B0728"/>
    <w:rsid w:val="000B67A3"/>
    <w:rsid w:val="000C163B"/>
    <w:rsid w:val="000C44A3"/>
    <w:rsid w:val="000C6F0F"/>
    <w:rsid w:val="000D2F7F"/>
    <w:rsid w:val="000D4599"/>
    <w:rsid w:val="000E0CA5"/>
    <w:rsid w:val="000E42A6"/>
    <w:rsid w:val="000E62EF"/>
    <w:rsid w:val="000F3777"/>
    <w:rsid w:val="000F47FB"/>
    <w:rsid w:val="00101DF4"/>
    <w:rsid w:val="0010570E"/>
    <w:rsid w:val="00106DF1"/>
    <w:rsid w:val="00110E45"/>
    <w:rsid w:val="00110F67"/>
    <w:rsid w:val="0011249D"/>
    <w:rsid w:val="0011280B"/>
    <w:rsid w:val="00112CA7"/>
    <w:rsid w:val="001166DE"/>
    <w:rsid w:val="00117C77"/>
    <w:rsid w:val="00125271"/>
    <w:rsid w:val="001254BB"/>
    <w:rsid w:val="00125841"/>
    <w:rsid w:val="0012599A"/>
    <w:rsid w:val="00134417"/>
    <w:rsid w:val="00141CE4"/>
    <w:rsid w:val="001424D6"/>
    <w:rsid w:val="00144B76"/>
    <w:rsid w:val="00145AD4"/>
    <w:rsid w:val="00146BF8"/>
    <w:rsid w:val="00150689"/>
    <w:rsid w:val="00150E05"/>
    <w:rsid w:val="00151AE1"/>
    <w:rsid w:val="00157016"/>
    <w:rsid w:val="0015710D"/>
    <w:rsid w:val="001604D5"/>
    <w:rsid w:val="001742CC"/>
    <w:rsid w:val="0017498A"/>
    <w:rsid w:val="00174E8F"/>
    <w:rsid w:val="00175E3F"/>
    <w:rsid w:val="00186B21"/>
    <w:rsid w:val="00186B34"/>
    <w:rsid w:val="00187DC7"/>
    <w:rsid w:val="001920D9"/>
    <w:rsid w:val="00192FA7"/>
    <w:rsid w:val="00194480"/>
    <w:rsid w:val="001A3BA3"/>
    <w:rsid w:val="001A41E8"/>
    <w:rsid w:val="001A5AC6"/>
    <w:rsid w:val="001B0D93"/>
    <w:rsid w:val="001B2DFF"/>
    <w:rsid w:val="001B3C2A"/>
    <w:rsid w:val="001C3B01"/>
    <w:rsid w:val="001C56B5"/>
    <w:rsid w:val="001D11B0"/>
    <w:rsid w:val="001D56A4"/>
    <w:rsid w:val="001D64D6"/>
    <w:rsid w:val="001D7B22"/>
    <w:rsid w:val="001D7C9A"/>
    <w:rsid w:val="001E433D"/>
    <w:rsid w:val="001E4F9A"/>
    <w:rsid w:val="001E6F32"/>
    <w:rsid w:val="001F1F07"/>
    <w:rsid w:val="001F4FB6"/>
    <w:rsid w:val="001F5962"/>
    <w:rsid w:val="001F66F2"/>
    <w:rsid w:val="001F6862"/>
    <w:rsid w:val="001F6B71"/>
    <w:rsid w:val="001F77A3"/>
    <w:rsid w:val="00204C2F"/>
    <w:rsid w:val="00211D41"/>
    <w:rsid w:val="002152DA"/>
    <w:rsid w:val="00217C8B"/>
    <w:rsid w:val="0022106B"/>
    <w:rsid w:val="0022589C"/>
    <w:rsid w:val="00226657"/>
    <w:rsid w:val="002270F5"/>
    <w:rsid w:val="00231A45"/>
    <w:rsid w:val="00231D9F"/>
    <w:rsid w:val="00234B7D"/>
    <w:rsid w:val="0023603B"/>
    <w:rsid w:val="002408C5"/>
    <w:rsid w:val="00243A4E"/>
    <w:rsid w:val="002464DC"/>
    <w:rsid w:val="00246784"/>
    <w:rsid w:val="00250942"/>
    <w:rsid w:val="0025375C"/>
    <w:rsid w:val="00253E48"/>
    <w:rsid w:val="002543B2"/>
    <w:rsid w:val="00255669"/>
    <w:rsid w:val="00257641"/>
    <w:rsid w:val="00260BD0"/>
    <w:rsid w:val="0026159B"/>
    <w:rsid w:val="00261DD5"/>
    <w:rsid w:val="0026366A"/>
    <w:rsid w:val="002653D4"/>
    <w:rsid w:val="0027100D"/>
    <w:rsid w:val="0027451A"/>
    <w:rsid w:val="00274ED3"/>
    <w:rsid w:val="00274F26"/>
    <w:rsid w:val="002811DC"/>
    <w:rsid w:val="00281F49"/>
    <w:rsid w:val="00291B1F"/>
    <w:rsid w:val="00292FD2"/>
    <w:rsid w:val="00294A01"/>
    <w:rsid w:val="002A008B"/>
    <w:rsid w:val="002A0632"/>
    <w:rsid w:val="002A3291"/>
    <w:rsid w:val="002A5A5F"/>
    <w:rsid w:val="002A5E6B"/>
    <w:rsid w:val="002B0078"/>
    <w:rsid w:val="002B2413"/>
    <w:rsid w:val="002B3B9D"/>
    <w:rsid w:val="002B6F70"/>
    <w:rsid w:val="002B7959"/>
    <w:rsid w:val="002C5590"/>
    <w:rsid w:val="002C723A"/>
    <w:rsid w:val="002D0A8F"/>
    <w:rsid w:val="002D291D"/>
    <w:rsid w:val="002D6E47"/>
    <w:rsid w:val="002D7E1A"/>
    <w:rsid w:val="002E07AC"/>
    <w:rsid w:val="002E54E2"/>
    <w:rsid w:val="002F10E4"/>
    <w:rsid w:val="002F6554"/>
    <w:rsid w:val="003073D2"/>
    <w:rsid w:val="003106A2"/>
    <w:rsid w:val="00322A87"/>
    <w:rsid w:val="0032396D"/>
    <w:rsid w:val="00330D92"/>
    <w:rsid w:val="00334443"/>
    <w:rsid w:val="00335AD7"/>
    <w:rsid w:val="00337A8B"/>
    <w:rsid w:val="00340335"/>
    <w:rsid w:val="00341020"/>
    <w:rsid w:val="003413D8"/>
    <w:rsid w:val="003454E1"/>
    <w:rsid w:val="00346D73"/>
    <w:rsid w:val="0034744E"/>
    <w:rsid w:val="003513D5"/>
    <w:rsid w:val="003524B5"/>
    <w:rsid w:val="003524F4"/>
    <w:rsid w:val="00360E48"/>
    <w:rsid w:val="00366907"/>
    <w:rsid w:val="00371328"/>
    <w:rsid w:val="0037295B"/>
    <w:rsid w:val="003779EC"/>
    <w:rsid w:val="00380E84"/>
    <w:rsid w:val="0038264F"/>
    <w:rsid w:val="00387506"/>
    <w:rsid w:val="00391732"/>
    <w:rsid w:val="003A0DF1"/>
    <w:rsid w:val="003A147C"/>
    <w:rsid w:val="003A7BEB"/>
    <w:rsid w:val="003B35F8"/>
    <w:rsid w:val="003B4D94"/>
    <w:rsid w:val="003B5D24"/>
    <w:rsid w:val="003C07FC"/>
    <w:rsid w:val="003C5537"/>
    <w:rsid w:val="003C6A80"/>
    <w:rsid w:val="003D4A5E"/>
    <w:rsid w:val="003E7E4F"/>
    <w:rsid w:val="003F2473"/>
    <w:rsid w:val="003F3D32"/>
    <w:rsid w:val="003F4027"/>
    <w:rsid w:val="003F611D"/>
    <w:rsid w:val="00402249"/>
    <w:rsid w:val="004130B8"/>
    <w:rsid w:val="00420F91"/>
    <w:rsid w:val="0042168C"/>
    <w:rsid w:val="004260D2"/>
    <w:rsid w:val="00431E48"/>
    <w:rsid w:val="00442374"/>
    <w:rsid w:val="00446D68"/>
    <w:rsid w:val="00447A3B"/>
    <w:rsid w:val="004522A7"/>
    <w:rsid w:val="004522E2"/>
    <w:rsid w:val="004527E0"/>
    <w:rsid w:val="00457013"/>
    <w:rsid w:val="00467579"/>
    <w:rsid w:val="00470570"/>
    <w:rsid w:val="0047235B"/>
    <w:rsid w:val="00484115"/>
    <w:rsid w:val="00484253"/>
    <w:rsid w:val="00486184"/>
    <w:rsid w:val="00490568"/>
    <w:rsid w:val="00496A71"/>
    <w:rsid w:val="004A0A1D"/>
    <w:rsid w:val="004A2024"/>
    <w:rsid w:val="004A3FA4"/>
    <w:rsid w:val="004A5154"/>
    <w:rsid w:val="004A5217"/>
    <w:rsid w:val="004A52BD"/>
    <w:rsid w:val="004A73C2"/>
    <w:rsid w:val="004A7A2D"/>
    <w:rsid w:val="004A7D02"/>
    <w:rsid w:val="004B0225"/>
    <w:rsid w:val="004C330F"/>
    <w:rsid w:val="004C4D26"/>
    <w:rsid w:val="004C553D"/>
    <w:rsid w:val="004C7A23"/>
    <w:rsid w:val="004D5F1B"/>
    <w:rsid w:val="004D7954"/>
    <w:rsid w:val="004E02CB"/>
    <w:rsid w:val="004E0AAC"/>
    <w:rsid w:val="004E3A05"/>
    <w:rsid w:val="004E4AA9"/>
    <w:rsid w:val="004E4FE9"/>
    <w:rsid w:val="004E549D"/>
    <w:rsid w:val="004F2972"/>
    <w:rsid w:val="004F3571"/>
    <w:rsid w:val="004F4160"/>
    <w:rsid w:val="004F4889"/>
    <w:rsid w:val="005035D6"/>
    <w:rsid w:val="005041C2"/>
    <w:rsid w:val="005043F6"/>
    <w:rsid w:val="0050677D"/>
    <w:rsid w:val="00510056"/>
    <w:rsid w:val="005103C4"/>
    <w:rsid w:val="00516A73"/>
    <w:rsid w:val="00517763"/>
    <w:rsid w:val="00520F10"/>
    <w:rsid w:val="0052180B"/>
    <w:rsid w:val="00527DEE"/>
    <w:rsid w:val="0053037D"/>
    <w:rsid w:val="00531747"/>
    <w:rsid w:val="0053229C"/>
    <w:rsid w:val="005329AA"/>
    <w:rsid w:val="00532C59"/>
    <w:rsid w:val="00542F84"/>
    <w:rsid w:val="00542FE5"/>
    <w:rsid w:val="00552140"/>
    <w:rsid w:val="0055361C"/>
    <w:rsid w:val="005604D1"/>
    <w:rsid w:val="00561EEB"/>
    <w:rsid w:val="005713CF"/>
    <w:rsid w:val="005718BC"/>
    <w:rsid w:val="005719E0"/>
    <w:rsid w:val="00573BFD"/>
    <w:rsid w:val="005748F1"/>
    <w:rsid w:val="0057521E"/>
    <w:rsid w:val="00580FA4"/>
    <w:rsid w:val="0058224C"/>
    <w:rsid w:val="00584632"/>
    <w:rsid w:val="00591EE2"/>
    <w:rsid w:val="00593683"/>
    <w:rsid w:val="00595240"/>
    <w:rsid w:val="00595628"/>
    <w:rsid w:val="005A2912"/>
    <w:rsid w:val="005A5415"/>
    <w:rsid w:val="005B02CF"/>
    <w:rsid w:val="005B3B33"/>
    <w:rsid w:val="005B790B"/>
    <w:rsid w:val="005C443F"/>
    <w:rsid w:val="005C65A8"/>
    <w:rsid w:val="005D0593"/>
    <w:rsid w:val="005D208A"/>
    <w:rsid w:val="005D26D0"/>
    <w:rsid w:val="005D2719"/>
    <w:rsid w:val="005D34E6"/>
    <w:rsid w:val="005D5108"/>
    <w:rsid w:val="005D5238"/>
    <w:rsid w:val="005D5461"/>
    <w:rsid w:val="005D631E"/>
    <w:rsid w:val="005E3647"/>
    <w:rsid w:val="005E3690"/>
    <w:rsid w:val="005E45FC"/>
    <w:rsid w:val="005E4E02"/>
    <w:rsid w:val="005E4F1A"/>
    <w:rsid w:val="005E5489"/>
    <w:rsid w:val="005F311B"/>
    <w:rsid w:val="005F31C8"/>
    <w:rsid w:val="005F3446"/>
    <w:rsid w:val="005F37AA"/>
    <w:rsid w:val="005F408D"/>
    <w:rsid w:val="005F4F9B"/>
    <w:rsid w:val="00603ED3"/>
    <w:rsid w:val="006050C5"/>
    <w:rsid w:val="00610DBF"/>
    <w:rsid w:val="006124AC"/>
    <w:rsid w:val="006151E5"/>
    <w:rsid w:val="00616E48"/>
    <w:rsid w:val="00620F50"/>
    <w:rsid w:val="00622C8C"/>
    <w:rsid w:val="006248F6"/>
    <w:rsid w:val="00625566"/>
    <w:rsid w:val="006318A8"/>
    <w:rsid w:val="00631EA4"/>
    <w:rsid w:val="00632CDD"/>
    <w:rsid w:val="0063637B"/>
    <w:rsid w:val="00643B33"/>
    <w:rsid w:val="00644902"/>
    <w:rsid w:val="006457D2"/>
    <w:rsid w:val="00652790"/>
    <w:rsid w:val="00656D77"/>
    <w:rsid w:val="0066188D"/>
    <w:rsid w:val="00663103"/>
    <w:rsid w:val="0066593C"/>
    <w:rsid w:val="0067017A"/>
    <w:rsid w:val="00671330"/>
    <w:rsid w:val="00672B4F"/>
    <w:rsid w:val="00673F67"/>
    <w:rsid w:val="00676219"/>
    <w:rsid w:val="0067716D"/>
    <w:rsid w:val="0068135B"/>
    <w:rsid w:val="00685EA1"/>
    <w:rsid w:val="00687A46"/>
    <w:rsid w:val="0069052B"/>
    <w:rsid w:val="006927DF"/>
    <w:rsid w:val="00694091"/>
    <w:rsid w:val="0069513B"/>
    <w:rsid w:val="00695F6C"/>
    <w:rsid w:val="00696E2B"/>
    <w:rsid w:val="006A043E"/>
    <w:rsid w:val="006A1E63"/>
    <w:rsid w:val="006B24A1"/>
    <w:rsid w:val="006B4678"/>
    <w:rsid w:val="006C5FDB"/>
    <w:rsid w:val="006C6B19"/>
    <w:rsid w:val="006C783C"/>
    <w:rsid w:val="006D22D5"/>
    <w:rsid w:val="006D6B6D"/>
    <w:rsid w:val="006E111A"/>
    <w:rsid w:val="006F0484"/>
    <w:rsid w:val="006F0485"/>
    <w:rsid w:val="006F2F4A"/>
    <w:rsid w:val="006F76CB"/>
    <w:rsid w:val="007018CC"/>
    <w:rsid w:val="0070434A"/>
    <w:rsid w:val="00713CF3"/>
    <w:rsid w:val="00713E2F"/>
    <w:rsid w:val="00720387"/>
    <w:rsid w:val="007203AF"/>
    <w:rsid w:val="00720CE5"/>
    <w:rsid w:val="00721E5E"/>
    <w:rsid w:val="00722123"/>
    <w:rsid w:val="007273E7"/>
    <w:rsid w:val="00731668"/>
    <w:rsid w:val="007358EF"/>
    <w:rsid w:val="00740925"/>
    <w:rsid w:val="0074197C"/>
    <w:rsid w:val="007432EA"/>
    <w:rsid w:val="00743993"/>
    <w:rsid w:val="00747F39"/>
    <w:rsid w:val="00750F65"/>
    <w:rsid w:val="0075140E"/>
    <w:rsid w:val="00753A03"/>
    <w:rsid w:val="00754D8F"/>
    <w:rsid w:val="0075588F"/>
    <w:rsid w:val="007618D8"/>
    <w:rsid w:val="0076462A"/>
    <w:rsid w:val="00766B0C"/>
    <w:rsid w:val="00767850"/>
    <w:rsid w:val="00770786"/>
    <w:rsid w:val="00774DE2"/>
    <w:rsid w:val="00780342"/>
    <w:rsid w:val="00782381"/>
    <w:rsid w:val="00785CBD"/>
    <w:rsid w:val="00787AED"/>
    <w:rsid w:val="0079254B"/>
    <w:rsid w:val="00793963"/>
    <w:rsid w:val="007942F6"/>
    <w:rsid w:val="00794FB6"/>
    <w:rsid w:val="007969B5"/>
    <w:rsid w:val="007A1109"/>
    <w:rsid w:val="007A1929"/>
    <w:rsid w:val="007A5B5A"/>
    <w:rsid w:val="007A5BAD"/>
    <w:rsid w:val="007A673A"/>
    <w:rsid w:val="007B22E9"/>
    <w:rsid w:val="007B64B2"/>
    <w:rsid w:val="007C2CC8"/>
    <w:rsid w:val="007C496F"/>
    <w:rsid w:val="007D1F40"/>
    <w:rsid w:val="007D7282"/>
    <w:rsid w:val="007E09DF"/>
    <w:rsid w:val="007E1CE0"/>
    <w:rsid w:val="007E55C5"/>
    <w:rsid w:val="007E5B23"/>
    <w:rsid w:val="007F3926"/>
    <w:rsid w:val="007F399B"/>
    <w:rsid w:val="007F58AD"/>
    <w:rsid w:val="00804A43"/>
    <w:rsid w:val="008051C0"/>
    <w:rsid w:val="00811D74"/>
    <w:rsid w:val="00811F7A"/>
    <w:rsid w:val="00812699"/>
    <w:rsid w:val="00815FCD"/>
    <w:rsid w:val="00816D6A"/>
    <w:rsid w:val="008232BE"/>
    <w:rsid w:val="00823D5B"/>
    <w:rsid w:val="00825B68"/>
    <w:rsid w:val="00827463"/>
    <w:rsid w:val="0082771B"/>
    <w:rsid w:val="0083032C"/>
    <w:rsid w:val="00834ABD"/>
    <w:rsid w:val="00834FA9"/>
    <w:rsid w:val="008405D5"/>
    <w:rsid w:val="008406D9"/>
    <w:rsid w:val="008410E8"/>
    <w:rsid w:val="00850122"/>
    <w:rsid w:val="008546AB"/>
    <w:rsid w:val="00855861"/>
    <w:rsid w:val="00856E12"/>
    <w:rsid w:val="00857A90"/>
    <w:rsid w:val="00857C37"/>
    <w:rsid w:val="0087040E"/>
    <w:rsid w:val="00886163"/>
    <w:rsid w:val="008900A5"/>
    <w:rsid w:val="008964E2"/>
    <w:rsid w:val="008A2D29"/>
    <w:rsid w:val="008A32EE"/>
    <w:rsid w:val="008A3DF4"/>
    <w:rsid w:val="008A4F3A"/>
    <w:rsid w:val="008A56A4"/>
    <w:rsid w:val="008A6A1E"/>
    <w:rsid w:val="008B324F"/>
    <w:rsid w:val="008B3C33"/>
    <w:rsid w:val="008B6776"/>
    <w:rsid w:val="008B6A10"/>
    <w:rsid w:val="008C12A7"/>
    <w:rsid w:val="008C2E94"/>
    <w:rsid w:val="008C4C30"/>
    <w:rsid w:val="008C7AE9"/>
    <w:rsid w:val="008D0303"/>
    <w:rsid w:val="008D04F7"/>
    <w:rsid w:val="008D5563"/>
    <w:rsid w:val="008D6580"/>
    <w:rsid w:val="008D6852"/>
    <w:rsid w:val="008E1F95"/>
    <w:rsid w:val="008E2F8A"/>
    <w:rsid w:val="008E3DA1"/>
    <w:rsid w:val="008F105B"/>
    <w:rsid w:val="008F279C"/>
    <w:rsid w:val="008F5F9F"/>
    <w:rsid w:val="0090462E"/>
    <w:rsid w:val="00904923"/>
    <w:rsid w:val="00906D49"/>
    <w:rsid w:val="00915E3F"/>
    <w:rsid w:val="00916C07"/>
    <w:rsid w:val="009215AC"/>
    <w:rsid w:val="0092269C"/>
    <w:rsid w:val="00927ED4"/>
    <w:rsid w:val="00930DBC"/>
    <w:rsid w:val="00932057"/>
    <w:rsid w:val="00933840"/>
    <w:rsid w:val="00941F49"/>
    <w:rsid w:val="009438B3"/>
    <w:rsid w:val="0094462F"/>
    <w:rsid w:val="0094476A"/>
    <w:rsid w:val="009457CB"/>
    <w:rsid w:val="00945DBD"/>
    <w:rsid w:val="0094784E"/>
    <w:rsid w:val="00952ED6"/>
    <w:rsid w:val="00957BA0"/>
    <w:rsid w:val="009611AC"/>
    <w:rsid w:val="0096213D"/>
    <w:rsid w:val="00963C11"/>
    <w:rsid w:val="0097209B"/>
    <w:rsid w:val="009728D4"/>
    <w:rsid w:val="00974278"/>
    <w:rsid w:val="00976BA1"/>
    <w:rsid w:val="00981482"/>
    <w:rsid w:val="00982006"/>
    <w:rsid w:val="0098242C"/>
    <w:rsid w:val="0098422B"/>
    <w:rsid w:val="00992647"/>
    <w:rsid w:val="009A7D21"/>
    <w:rsid w:val="009B2828"/>
    <w:rsid w:val="009C0E81"/>
    <w:rsid w:val="009C4562"/>
    <w:rsid w:val="009D703B"/>
    <w:rsid w:val="009D76CC"/>
    <w:rsid w:val="009E1C55"/>
    <w:rsid w:val="009E2DB9"/>
    <w:rsid w:val="009E5AD1"/>
    <w:rsid w:val="009F3E1E"/>
    <w:rsid w:val="009F4606"/>
    <w:rsid w:val="009F4A92"/>
    <w:rsid w:val="009F4E3B"/>
    <w:rsid w:val="009F5B33"/>
    <w:rsid w:val="009F5F73"/>
    <w:rsid w:val="00A00171"/>
    <w:rsid w:val="00A0353B"/>
    <w:rsid w:val="00A04AEE"/>
    <w:rsid w:val="00A05F0D"/>
    <w:rsid w:val="00A134E3"/>
    <w:rsid w:val="00A2152D"/>
    <w:rsid w:val="00A2206B"/>
    <w:rsid w:val="00A2529D"/>
    <w:rsid w:val="00A2580B"/>
    <w:rsid w:val="00A410BD"/>
    <w:rsid w:val="00A42BA5"/>
    <w:rsid w:val="00A44654"/>
    <w:rsid w:val="00A46C40"/>
    <w:rsid w:val="00A51712"/>
    <w:rsid w:val="00A60E43"/>
    <w:rsid w:val="00A64EF5"/>
    <w:rsid w:val="00A658B7"/>
    <w:rsid w:val="00A660D8"/>
    <w:rsid w:val="00A666A4"/>
    <w:rsid w:val="00A72328"/>
    <w:rsid w:val="00A726C0"/>
    <w:rsid w:val="00A728A3"/>
    <w:rsid w:val="00A7463B"/>
    <w:rsid w:val="00A75B54"/>
    <w:rsid w:val="00A7732D"/>
    <w:rsid w:val="00A773C6"/>
    <w:rsid w:val="00A80565"/>
    <w:rsid w:val="00A85E26"/>
    <w:rsid w:val="00A86090"/>
    <w:rsid w:val="00A87B9B"/>
    <w:rsid w:val="00A91756"/>
    <w:rsid w:val="00A91F18"/>
    <w:rsid w:val="00A95D13"/>
    <w:rsid w:val="00A96191"/>
    <w:rsid w:val="00AA12AE"/>
    <w:rsid w:val="00AA25ED"/>
    <w:rsid w:val="00AA2D0E"/>
    <w:rsid w:val="00AA4F85"/>
    <w:rsid w:val="00AA71C2"/>
    <w:rsid w:val="00AA7C65"/>
    <w:rsid w:val="00AA7FC2"/>
    <w:rsid w:val="00AB00C6"/>
    <w:rsid w:val="00AB0946"/>
    <w:rsid w:val="00AB3C44"/>
    <w:rsid w:val="00AC48D7"/>
    <w:rsid w:val="00AC5432"/>
    <w:rsid w:val="00AC576E"/>
    <w:rsid w:val="00AC6518"/>
    <w:rsid w:val="00AC6CEA"/>
    <w:rsid w:val="00AD14CB"/>
    <w:rsid w:val="00AD17DA"/>
    <w:rsid w:val="00AD3DFB"/>
    <w:rsid w:val="00AD5295"/>
    <w:rsid w:val="00AD6369"/>
    <w:rsid w:val="00AD7132"/>
    <w:rsid w:val="00AE0DE6"/>
    <w:rsid w:val="00AE161B"/>
    <w:rsid w:val="00AE2B20"/>
    <w:rsid w:val="00AE6F7E"/>
    <w:rsid w:val="00AF014F"/>
    <w:rsid w:val="00AF1CC7"/>
    <w:rsid w:val="00AF2602"/>
    <w:rsid w:val="00AF73F5"/>
    <w:rsid w:val="00B03DE5"/>
    <w:rsid w:val="00B107E2"/>
    <w:rsid w:val="00B11B06"/>
    <w:rsid w:val="00B150F1"/>
    <w:rsid w:val="00B169F3"/>
    <w:rsid w:val="00B22DE8"/>
    <w:rsid w:val="00B30BE1"/>
    <w:rsid w:val="00B36311"/>
    <w:rsid w:val="00B37390"/>
    <w:rsid w:val="00B4537F"/>
    <w:rsid w:val="00B46AF3"/>
    <w:rsid w:val="00B53EF7"/>
    <w:rsid w:val="00B56943"/>
    <w:rsid w:val="00B57E45"/>
    <w:rsid w:val="00B62114"/>
    <w:rsid w:val="00B624E4"/>
    <w:rsid w:val="00B631D9"/>
    <w:rsid w:val="00B653D4"/>
    <w:rsid w:val="00B67FF2"/>
    <w:rsid w:val="00B73618"/>
    <w:rsid w:val="00B77D31"/>
    <w:rsid w:val="00B844CA"/>
    <w:rsid w:val="00B86814"/>
    <w:rsid w:val="00B923FB"/>
    <w:rsid w:val="00B93C39"/>
    <w:rsid w:val="00BA39F5"/>
    <w:rsid w:val="00BA5076"/>
    <w:rsid w:val="00BB2B18"/>
    <w:rsid w:val="00BB60DD"/>
    <w:rsid w:val="00BB6B02"/>
    <w:rsid w:val="00BB72EE"/>
    <w:rsid w:val="00BC6BDB"/>
    <w:rsid w:val="00BC7A0B"/>
    <w:rsid w:val="00BD009E"/>
    <w:rsid w:val="00BD03FE"/>
    <w:rsid w:val="00BD196B"/>
    <w:rsid w:val="00BD5FC3"/>
    <w:rsid w:val="00BD7CE9"/>
    <w:rsid w:val="00BE4AD6"/>
    <w:rsid w:val="00BE650A"/>
    <w:rsid w:val="00BF01B6"/>
    <w:rsid w:val="00BF0B53"/>
    <w:rsid w:val="00BF547C"/>
    <w:rsid w:val="00BF66F8"/>
    <w:rsid w:val="00C005F8"/>
    <w:rsid w:val="00C0439F"/>
    <w:rsid w:val="00C1486E"/>
    <w:rsid w:val="00C16925"/>
    <w:rsid w:val="00C1705A"/>
    <w:rsid w:val="00C17F90"/>
    <w:rsid w:val="00C24C26"/>
    <w:rsid w:val="00C276D3"/>
    <w:rsid w:val="00C40551"/>
    <w:rsid w:val="00C43061"/>
    <w:rsid w:val="00C43C84"/>
    <w:rsid w:val="00C4646D"/>
    <w:rsid w:val="00C46C18"/>
    <w:rsid w:val="00C51B05"/>
    <w:rsid w:val="00C60EB0"/>
    <w:rsid w:val="00C754FE"/>
    <w:rsid w:val="00C764E3"/>
    <w:rsid w:val="00C76F75"/>
    <w:rsid w:val="00C80EB8"/>
    <w:rsid w:val="00C8745C"/>
    <w:rsid w:val="00C93CD2"/>
    <w:rsid w:val="00CA319F"/>
    <w:rsid w:val="00CB2DAE"/>
    <w:rsid w:val="00CB392A"/>
    <w:rsid w:val="00CB46ED"/>
    <w:rsid w:val="00CB4B8D"/>
    <w:rsid w:val="00CC2545"/>
    <w:rsid w:val="00CC3FBC"/>
    <w:rsid w:val="00CC4A49"/>
    <w:rsid w:val="00CC4C87"/>
    <w:rsid w:val="00CC5F72"/>
    <w:rsid w:val="00CC782E"/>
    <w:rsid w:val="00CD470D"/>
    <w:rsid w:val="00CD67A9"/>
    <w:rsid w:val="00CD6C0B"/>
    <w:rsid w:val="00CE0BD1"/>
    <w:rsid w:val="00CF5EBD"/>
    <w:rsid w:val="00D0206F"/>
    <w:rsid w:val="00D027AD"/>
    <w:rsid w:val="00D02EBC"/>
    <w:rsid w:val="00D0661C"/>
    <w:rsid w:val="00D12D39"/>
    <w:rsid w:val="00D13233"/>
    <w:rsid w:val="00D26F8C"/>
    <w:rsid w:val="00D3107C"/>
    <w:rsid w:val="00D32A32"/>
    <w:rsid w:val="00D34217"/>
    <w:rsid w:val="00D4200B"/>
    <w:rsid w:val="00D422BA"/>
    <w:rsid w:val="00D431EA"/>
    <w:rsid w:val="00D473DC"/>
    <w:rsid w:val="00D50909"/>
    <w:rsid w:val="00D509C0"/>
    <w:rsid w:val="00D52C10"/>
    <w:rsid w:val="00D5444F"/>
    <w:rsid w:val="00D60A1C"/>
    <w:rsid w:val="00D60A60"/>
    <w:rsid w:val="00D6380F"/>
    <w:rsid w:val="00D63C1A"/>
    <w:rsid w:val="00D70766"/>
    <w:rsid w:val="00D71FEF"/>
    <w:rsid w:val="00D73370"/>
    <w:rsid w:val="00D77901"/>
    <w:rsid w:val="00D80BAE"/>
    <w:rsid w:val="00D831CC"/>
    <w:rsid w:val="00D84E4A"/>
    <w:rsid w:val="00D854E3"/>
    <w:rsid w:val="00D85519"/>
    <w:rsid w:val="00D90513"/>
    <w:rsid w:val="00D93D64"/>
    <w:rsid w:val="00D9534B"/>
    <w:rsid w:val="00D96A91"/>
    <w:rsid w:val="00D9757D"/>
    <w:rsid w:val="00DB31FF"/>
    <w:rsid w:val="00DC1D1A"/>
    <w:rsid w:val="00DC32A6"/>
    <w:rsid w:val="00DC3F3F"/>
    <w:rsid w:val="00DC4C01"/>
    <w:rsid w:val="00DC4E14"/>
    <w:rsid w:val="00DC6B0C"/>
    <w:rsid w:val="00DD44D9"/>
    <w:rsid w:val="00DE37C8"/>
    <w:rsid w:val="00DE3866"/>
    <w:rsid w:val="00DF0764"/>
    <w:rsid w:val="00DF093D"/>
    <w:rsid w:val="00DF09C2"/>
    <w:rsid w:val="00DF1509"/>
    <w:rsid w:val="00DF3031"/>
    <w:rsid w:val="00DF3DAB"/>
    <w:rsid w:val="00E029AD"/>
    <w:rsid w:val="00E03743"/>
    <w:rsid w:val="00E03BFA"/>
    <w:rsid w:val="00E05430"/>
    <w:rsid w:val="00E20541"/>
    <w:rsid w:val="00E21250"/>
    <w:rsid w:val="00E23011"/>
    <w:rsid w:val="00E24DD7"/>
    <w:rsid w:val="00E30500"/>
    <w:rsid w:val="00E31648"/>
    <w:rsid w:val="00E3488A"/>
    <w:rsid w:val="00E354D7"/>
    <w:rsid w:val="00E369C6"/>
    <w:rsid w:val="00E37292"/>
    <w:rsid w:val="00E42225"/>
    <w:rsid w:val="00E50269"/>
    <w:rsid w:val="00E50844"/>
    <w:rsid w:val="00E52D98"/>
    <w:rsid w:val="00E544A9"/>
    <w:rsid w:val="00E56E11"/>
    <w:rsid w:val="00E60189"/>
    <w:rsid w:val="00E63C0A"/>
    <w:rsid w:val="00E6482E"/>
    <w:rsid w:val="00E70645"/>
    <w:rsid w:val="00E747A6"/>
    <w:rsid w:val="00E75093"/>
    <w:rsid w:val="00E818AD"/>
    <w:rsid w:val="00E82B38"/>
    <w:rsid w:val="00E8489C"/>
    <w:rsid w:val="00E90164"/>
    <w:rsid w:val="00E96F20"/>
    <w:rsid w:val="00EA01E8"/>
    <w:rsid w:val="00EA33CC"/>
    <w:rsid w:val="00EA3DA8"/>
    <w:rsid w:val="00EB3BDC"/>
    <w:rsid w:val="00EB478C"/>
    <w:rsid w:val="00EB4B28"/>
    <w:rsid w:val="00EB6815"/>
    <w:rsid w:val="00EC392C"/>
    <w:rsid w:val="00EC5C17"/>
    <w:rsid w:val="00EC6047"/>
    <w:rsid w:val="00ED056C"/>
    <w:rsid w:val="00ED08E0"/>
    <w:rsid w:val="00ED4EFF"/>
    <w:rsid w:val="00ED6EE3"/>
    <w:rsid w:val="00ED76B9"/>
    <w:rsid w:val="00EE332C"/>
    <w:rsid w:val="00EE369D"/>
    <w:rsid w:val="00EE4893"/>
    <w:rsid w:val="00EE5825"/>
    <w:rsid w:val="00EE6E2E"/>
    <w:rsid w:val="00EE6F79"/>
    <w:rsid w:val="00EF4746"/>
    <w:rsid w:val="00EF61FA"/>
    <w:rsid w:val="00F013C5"/>
    <w:rsid w:val="00F02D91"/>
    <w:rsid w:val="00F02DCE"/>
    <w:rsid w:val="00F04B5C"/>
    <w:rsid w:val="00F073B1"/>
    <w:rsid w:val="00F07897"/>
    <w:rsid w:val="00F11417"/>
    <w:rsid w:val="00F14404"/>
    <w:rsid w:val="00F152A4"/>
    <w:rsid w:val="00F1593E"/>
    <w:rsid w:val="00F16E28"/>
    <w:rsid w:val="00F17986"/>
    <w:rsid w:val="00F230F3"/>
    <w:rsid w:val="00F24285"/>
    <w:rsid w:val="00F30E12"/>
    <w:rsid w:val="00F3641D"/>
    <w:rsid w:val="00F36454"/>
    <w:rsid w:val="00F4284A"/>
    <w:rsid w:val="00F4304B"/>
    <w:rsid w:val="00F44479"/>
    <w:rsid w:val="00F457BD"/>
    <w:rsid w:val="00F464C9"/>
    <w:rsid w:val="00F51210"/>
    <w:rsid w:val="00F52FF4"/>
    <w:rsid w:val="00F53079"/>
    <w:rsid w:val="00F55569"/>
    <w:rsid w:val="00F56E84"/>
    <w:rsid w:val="00F66BCF"/>
    <w:rsid w:val="00F6705D"/>
    <w:rsid w:val="00F769F5"/>
    <w:rsid w:val="00F81019"/>
    <w:rsid w:val="00F82910"/>
    <w:rsid w:val="00F8650B"/>
    <w:rsid w:val="00F927DB"/>
    <w:rsid w:val="00FA548B"/>
    <w:rsid w:val="00FA552A"/>
    <w:rsid w:val="00FB2C28"/>
    <w:rsid w:val="00FB7353"/>
    <w:rsid w:val="00FC06B8"/>
    <w:rsid w:val="00FC0B7B"/>
    <w:rsid w:val="00FC14A5"/>
    <w:rsid w:val="00FC44D4"/>
    <w:rsid w:val="00FD0E26"/>
    <w:rsid w:val="00FD2637"/>
    <w:rsid w:val="00FD651C"/>
    <w:rsid w:val="00FE173B"/>
    <w:rsid w:val="00FE5721"/>
    <w:rsid w:val="00FE7386"/>
    <w:rsid w:val="00FF0107"/>
    <w:rsid w:val="00FF06E7"/>
    <w:rsid w:val="00FF169E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6AAE2"/>
  <w15:docId w15:val="{7ABD49E7-A778-4CC9-B722-F1312DB5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00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سرعنوان طرح"/>
    <w:basedOn w:val="Normal"/>
    <w:link w:val="Char"/>
    <w:qFormat/>
    <w:rsid w:val="007D1F40"/>
    <w:pPr>
      <w:spacing w:before="4440" w:line="240" w:lineRule="auto"/>
      <w:ind w:firstLine="0"/>
      <w:jc w:val="left"/>
    </w:pPr>
    <w:rPr>
      <w:rFonts w:cs="Zar"/>
      <w:b/>
      <w:color w:val="4F81BD" w:themeColor="accent1"/>
      <w:sz w:val="28"/>
      <w:szCs w:val="36"/>
    </w:rPr>
  </w:style>
  <w:style w:type="character" w:customStyle="1" w:styleId="Char">
    <w:name w:val="سرعنوان طرح Char"/>
    <w:basedOn w:val="DefaultParagraphFont"/>
    <w:link w:val="a"/>
    <w:rsid w:val="007D1F40"/>
    <w:rPr>
      <w:rFonts w:cs="Zar"/>
      <w:b/>
      <w:color w:val="4F81BD" w:themeColor="accent1"/>
      <w:sz w:val="28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20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209B"/>
    <w:rPr>
      <w:rFonts w:cs="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209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E1A"/>
    <w:pPr>
      <w:spacing w:after="0" w:line="240" w:lineRule="auto"/>
      <w:ind w:firstLine="0"/>
      <w:jc w:val="left"/>
    </w:pPr>
    <w:rPr>
      <w:rFonts w:cs="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E1A"/>
    <w:rPr>
      <w:rFonts w:cs="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6B6D"/>
    <w:rPr>
      <w:color w:val="FF0000"/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05A"/>
    <w:pPr>
      <w:keepNext/>
      <w:pBdr>
        <w:top w:val="single" w:sz="4" w:space="5" w:color="4F81BD" w:themeColor="accent1"/>
        <w:bottom w:val="single" w:sz="4" w:space="4" w:color="4F81BD" w:themeColor="accent1"/>
      </w:pBdr>
      <w:spacing w:before="360" w:after="360"/>
      <w:ind w:left="862" w:right="862"/>
      <w:jc w:val="center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05A"/>
    <w:rPr>
      <w:rFonts w:cs="Lotus"/>
      <w:b/>
      <w:bCs/>
      <w:i/>
      <w:iCs/>
      <w:color w:val="4F81BD" w:themeColor="accen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1705A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6F76CB"/>
    <w:rPr>
      <w:color w:val="808080"/>
    </w:rPr>
  </w:style>
  <w:style w:type="character" w:customStyle="1" w:styleId="a0">
    <w:name w:val="فانوس"/>
    <w:basedOn w:val="DefaultParagraphFont"/>
    <w:uiPriority w:val="1"/>
    <w:qFormat/>
    <w:rsid w:val="00857A90"/>
    <w:rPr>
      <w:rFonts w:ascii="Vazir Black" w:hAnsi="Vazir Black" w:cs="Vazir Black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4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vashah.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91;&#1585;&#1581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22EFE914F1484C91469EF03D14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544F-D07B-43B6-BFA9-BA6322018857}"/>
      </w:docPartPr>
      <w:docPartBody>
        <w:p w:rsidR="00000000" w:rsidRDefault="00FE6049">
          <w:pPr>
            <w:pStyle w:val="7322EFE914F1484C91469EF03D14D66A"/>
          </w:pPr>
          <w:r w:rsidRPr="00C05D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89BD5C43A46DB8C339FCCE92C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BE0A-F27C-4DDB-9FC3-C7BF03BA9D76}"/>
      </w:docPartPr>
      <w:docPartBody>
        <w:p w:rsidR="00000000" w:rsidRDefault="00FE6049">
          <w:pPr>
            <w:pStyle w:val="06E89BD5C43A46DB8C339FCCE92C672B"/>
          </w:pPr>
          <w:r w:rsidRPr="00C05D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 Black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EntezareZohoor 5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49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22EFE914F1484C91469EF03D14D66A">
    <w:name w:val="7322EFE914F1484C91469EF03D14D66A"/>
    <w:pPr>
      <w:bidi/>
    </w:pPr>
  </w:style>
  <w:style w:type="paragraph" w:customStyle="1" w:styleId="06E89BD5C43A46DB8C339FCCE92C672B">
    <w:name w:val="06E89BD5C43A46DB8C339FCCE92C672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52BF-89EE-4032-9957-AD79E255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طرح.dotm</Template>
  <TotalTime>39</TotalTime>
  <Pages>1</Pages>
  <Words>1800</Words>
  <Characters>7835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سامانه هوشمند تبليغ</vt:lpstr>
    </vt:vector>
  </TitlesOfParts>
  <Company>Personal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سامانه تبليغي هوشمند</dc:title>
  <dc:creator>Tent</dc:creator>
  <cp:keywords>بهمن 1402</cp:keywords>
  <dc:description>تشكّل فراگير تبليغ گروهي طلاب</dc:description>
  <cp:lastModifiedBy>Tent</cp:lastModifiedBy>
  <cp:revision>11</cp:revision>
  <cp:lastPrinted>2024-02-14T14:38:00Z</cp:lastPrinted>
  <dcterms:created xsi:type="dcterms:W3CDTF">2024-02-14T13:52:00Z</dcterms:created>
  <dcterms:modified xsi:type="dcterms:W3CDTF">2024-02-14T14:39:00Z</dcterms:modified>
</cp:coreProperties>
</file>