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C1E" w:rsidRPr="000F429F" w:rsidRDefault="00693C1E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28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خرداد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693C1E" w:rsidRPr="000F429F" w:rsidRDefault="00693C1E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28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خرداد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1398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F3598">
        <w:rPr>
          <w:rFonts w:cs="Vahid" w:hint="cs"/>
          <w:color w:val="C00000"/>
          <w:sz w:val="36"/>
          <w:szCs w:val="36"/>
          <w:rtl/>
        </w:rPr>
        <w:t>نمودارهاي مباحثات بهار 1398</w:t>
      </w:r>
    </w:p>
    <w:p w:rsidR="001843B4" w:rsidRDefault="008372D7" w:rsidP="004F3598">
      <w:pPr>
        <w:spacing w:after="0" w:line="240" w:lineRule="auto"/>
        <w:ind w:firstLine="0"/>
        <w:jc w:val="center"/>
        <w:rPr>
          <w:rtl/>
        </w:rPr>
      </w:pPr>
      <w:r>
        <w:rPr>
          <w:noProof/>
          <w:rtl/>
        </w:rPr>
        <w:drawing>
          <wp:inline distT="0" distB="0" distL="0" distR="0">
            <wp:extent cx="6410325" cy="6477000"/>
            <wp:effectExtent l="57150" t="19050" r="47625" b="571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F3598" w:rsidRDefault="004F3598" w:rsidP="004F3598">
      <w:pPr>
        <w:spacing w:after="0" w:line="240" w:lineRule="auto"/>
        <w:ind w:firstLine="0"/>
        <w:jc w:val="center"/>
        <w:rPr>
          <w:rtl/>
        </w:rPr>
      </w:pPr>
    </w:p>
    <w:p w:rsidR="004F3598" w:rsidRDefault="000B65B0" w:rsidP="004F3598">
      <w:pPr>
        <w:spacing w:after="0" w:line="240" w:lineRule="auto"/>
        <w:ind w:firstLine="0"/>
        <w:jc w:val="center"/>
        <w:rPr>
          <w:rtl/>
        </w:rPr>
      </w:pPr>
      <w:r>
        <w:rPr>
          <w:noProof/>
          <w:rtl/>
        </w:rPr>
        <w:lastRenderedPageBreak/>
        <w:drawing>
          <wp:inline distT="0" distB="0" distL="0" distR="0" wp14:anchorId="49F33743" wp14:editId="129BF1C4">
            <wp:extent cx="6410325" cy="6477000"/>
            <wp:effectExtent l="0" t="76200" r="0" b="11430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4F3598" w:rsidRDefault="004F3598" w:rsidP="004F3598">
      <w:pPr>
        <w:spacing w:after="0" w:line="240" w:lineRule="auto"/>
        <w:ind w:firstLine="0"/>
        <w:jc w:val="center"/>
        <w:rPr>
          <w:rtl/>
        </w:rPr>
      </w:pPr>
    </w:p>
    <w:p w:rsidR="004F3598" w:rsidRDefault="00983355" w:rsidP="004F3598">
      <w:pPr>
        <w:spacing w:after="0" w:line="240" w:lineRule="auto"/>
        <w:ind w:firstLine="0"/>
        <w:jc w:val="center"/>
        <w:rPr>
          <w:rtl/>
        </w:rPr>
      </w:pPr>
      <w:r>
        <w:rPr>
          <w:noProof/>
          <w:rtl/>
        </w:rPr>
        <w:lastRenderedPageBreak/>
        <w:drawing>
          <wp:inline distT="0" distB="0" distL="0" distR="0" wp14:anchorId="36EC7E25" wp14:editId="29B034DF">
            <wp:extent cx="6410325" cy="6477000"/>
            <wp:effectExtent l="57150" t="19050" r="47625" b="571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4F3598" w:rsidRDefault="004F3598" w:rsidP="004F3598">
      <w:pPr>
        <w:spacing w:after="0" w:line="240" w:lineRule="auto"/>
        <w:ind w:firstLine="0"/>
        <w:jc w:val="center"/>
        <w:rPr>
          <w:rtl/>
        </w:rPr>
      </w:pPr>
    </w:p>
    <w:p w:rsidR="004F3598" w:rsidRDefault="00693C1E" w:rsidP="004F3598">
      <w:pPr>
        <w:spacing w:after="0" w:line="240" w:lineRule="auto"/>
        <w:ind w:firstLine="0"/>
        <w:jc w:val="center"/>
        <w:rPr>
          <w:rtl/>
        </w:rPr>
      </w:pPr>
      <w:r>
        <w:rPr>
          <w:noProof/>
          <w:rtl/>
        </w:rPr>
        <w:lastRenderedPageBreak/>
        <w:drawing>
          <wp:inline distT="0" distB="0" distL="0" distR="0" wp14:anchorId="36EC7E25" wp14:editId="29B034DF">
            <wp:extent cx="6410325" cy="6477000"/>
            <wp:effectExtent l="76200" t="19050" r="66675" b="7620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4F3598" w:rsidRDefault="004F3598" w:rsidP="004F3598">
      <w:pPr>
        <w:spacing w:after="0" w:line="240" w:lineRule="auto"/>
        <w:ind w:firstLine="0"/>
        <w:jc w:val="center"/>
        <w:rPr>
          <w:rtl/>
        </w:rPr>
      </w:pPr>
    </w:p>
    <w:p w:rsidR="001D0820" w:rsidRDefault="001D0820" w:rsidP="004F3598">
      <w:pPr>
        <w:spacing w:after="0" w:line="240" w:lineRule="auto"/>
        <w:ind w:firstLine="0"/>
        <w:jc w:val="center"/>
        <w:rPr>
          <w:rtl/>
        </w:rPr>
      </w:pPr>
      <w:r>
        <w:rPr>
          <w:noProof/>
          <w:rtl/>
        </w:rPr>
        <w:lastRenderedPageBreak/>
        <w:drawing>
          <wp:inline distT="0" distB="0" distL="0" distR="0" wp14:anchorId="36EC7E25" wp14:editId="29B034DF">
            <wp:extent cx="6410325" cy="6477000"/>
            <wp:effectExtent l="57150" t="0" r="66675" b="1905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1D0820" w:rsidRDefault="001D0820" w:rsidP="004F3598">
      <w:pPr>
        <w:spacing w:after="0" w:line="240" w:lineRule="auto"/>
        <w:ind w:firstLine="0"/>
        <w:jc w:val="center"/>
        <w:rPr>
          <w:rtl/>
        </w:rPr>
      </w:pPr>
    </w:p>
    <w:p w:rsidR="001D0820" w:rsidRDefault="000D5284" w:rsidP="004F3598">
      <w:pPr>
        <w:spacing w:after="0" w:line="240" w:lineRule="auto"/>
        <w:ind w:firstLine="0"/>
        <w:jc w:val="center"/>
        <w:rPr>
          <w:rtl/>
        </w:rPr>
      </w:pPr>
      <w:r>
        <w:rPr>
          <w:noProof/>
          <w:rtl/>
        </w:rPr>
        <w:lastRenderedPageBreak/>
        <w:drawing>
          <wp:inline distT="0" distB="0" distL="0" distR="0" wp14:anchorId="09462959" wp14:editId="63ACECB5">
            <wp:extent cx="6410325" cy="6477000"/>
            <wp:effectExtent l="76200" t="19050" r="66675" b="7620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:rsidR="001D0820" w:rsidRDefault="001D0820" w:rsidP="004F3598">
      <w:pPr>
        <w:spacing w:after="0" w:line="240" w:lineRule="auto"/>
        <w:ind w:firstLine="0"/>
        <w:jc w:val="center"/>
        <w:rPr>
          <w:rtl/>
        </w:rPr>
      </w:pPr>
    </w:p>
    <w:p w:rsidR="001D0820" w:rsidRDefault="005D5600" w:rsidP="004F3598">
      <w:pPr>
        <w:spacing w:after="0" w:line="240" w:lineRule="auto"/>
        <w:ind w:firstLine="0"/>
        <w:jc w:val="center"/>
        <w:rPr>
          <w:rtl/>
        </w:rPr>
      </w:pPr>
      <w:r>
        <w:rPr>
          <w:noProof/>
          <w:rtl/>
        </w:rPr>
        <w:lastRenderedPageBreak/>
        <w:drawing>
          <wp:inline distT="0" distB="0" distL="0" distR="0" wp14:anchorId="09462959" wp14:editId="63ACECB5">
            <wp:extent cx="6410325" cy="6477000"/>
            <wp:effectExtent l="76200" t="0" r="66675" b="0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:rsidR="001D0820" w:rsidRDefault="001D0820" w:rsidP="004F3598">
      <w:pPr>
        <w:spacing w:after="0" w:line="240" w:lineRule="auto"/>
        <w:ind w:firstLine="0"/>
        <w:jc w:val="center"/>
        <w:rPr>
          <w:rtl/>
        </w:rPr>
      </w:pPr>
    </w:p>
    <w:p w:rsidR="001D0820" w:rsidRDefault="001D0820" w:rsidP="004F3598">
      <w:pPr>
        <w:spacing w:after="0" w:line="240" w:lineRule="auto"/>
        <w:ind w:firstLine="0"/>
        <w:jc w:val="center"/>
        <w:rPr>
          <w:rtl/>
        </w:rPr>
      </w:pPr>
    </w:p>
    <w:p w:rsidR="001843B4" w:rsidRDefault="001843B4" w:rsidP="001843B4">
      <w:pPr>
        <w:rPr>
          <w:rtl/>
        </w:rPr>
      </w:pPr>
    </w:p>
    <w:p w:rsidR="001D0820" w:rsidRDefault="001D0820" w:rsidP="001843B4">
      <w:pPr>
        <w:rPr>
          <w:rtl/>
        </w:rPr>
      </w:pPr>
    </w:p>
    <w:p w:rsidR="001D0820" w:rsidRDefault="001D0820" w:rsidP="001843B4">
      <w:pPr>
        <w:rPr>
          <w:rtl/>
        </w:rPr>
      </w:pPr>
    </w:p>
    <w:p w:rsidR="001D0820" w:rsidRDefault="001D0820" w:rsidP="001843B4">
      <w:pPr>
        <w:rPr>
          <w:rtl/>
        </w:rPr>
      </w:pPr>
      <w:bookmarkStart w:id="0" w:name="_GoBack"/>
      <w:bookmarkEnd w:id="0"/>
    </w:p>
    <w:sectPr w:rsidR="001D0820" w:rsidSect="008372D7">
      <w:footerReference w:type="default" r:id="rId43"/>
      <w:headerReference w:type="first" r:id="rId44"/>
      <w:footerReference w:type="first" r:id="rId45"/>
      <w:pgSz w:w="11906" w:h="16838" w:code="9"/>
      <w:pgMar w:top="720" w:right="720" w:bottom="720" w:left="720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EAD" w:rsidRDefault="00452EAD" w:rsidP="00024D73">
      <w:pPr>
        <w:spacing w:after="0" w:line="240" w:lineRule="auto"/>
      </w:pPr>
      <w:r>
        <w:separator/>
      </w:r>
    </w:p>
  </w:endnote>
  <w:endnote w:type="continuationSeparator" w:id="0">
    <w:p w:rsidR="00452EAD" w:rsidRDefault="00452EAD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C1E" w:rsidRPr="00024D73" w:rsidRDefault="00693C1E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092FD8">
      <w:rPr>
        <w:rFonts w:cs="Titr"/>
        <w:noProof/>
        <w:sz w:val="20"/>
        <w:szCs w:val="24"/>
        <w:rtl/>
      </w:rPr>
      <w:t>6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C1E" w:rsidRPr="004522E2" w:rsidRDefault="00693C1E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092FD8">
      <w:rPr>
        <w:rFonts w:ascii="Tunga" w:hAnsi="Tunga" w:cs="Times New Roman"/>
        <w:noProof/>
        <w:sz w:val="16"/>
        <w:szCs w:val="16"/>
        <w:rtl/>
      </w:rPr>
      <w:t>نمودارهاي مباحثات بهار 1398</w:t>
    </w:r>
    <w:r w:rsidR="00092FD8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EAD" w:rsidRDefault="00452EAD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452EAD" w:rsidRDefault="00452EAD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C1E" w:rsidRPr="00AF0164" w:rsidRDefault="00693C1E" w:rsidP="001843B4">
    <w:pPr>
      <w:pStyle w:val="Header"/>
      <w:ind w:firstLine="0"/>
      <w:jc w:val="center"/>
      <w:rPr>
        <w:sz w:val="14"/>
        <w:szCs w:val="20"/>
      </w:rPr>
    </w:pPr>
  </w:p>
  <w:p w:rsidR="00693C1E" w:rsidRDefault="00693C1E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8"/>
    <w:rsid w:val="00000ADD"/>
    <w:rsid w:val="00007FC6"/>
    <w:rsid w:val="000111BD"/>
    <w:rsid w:val="00011D5C"/>
    <w:rsid w:val="00012240"/>
    <w:rsid w:val="00022CDC"/>
    <w:rsid w:val="00024D73"/>
    <w:rsid w:val="00043A29"/>
    <w:rsid w:val="00050A38"/>
    <w:rsid w:val="00063A0A"/>
    <w:rsid w:val="000652A9"/>
    <w:rsid w:val="00066447"/>
    <w:rsid w:val="00066E23"/>
    <w:rsid w:val="00076387"/>
    <w:rsid w:val="00076656"/>
    <w:rsid w:val="00092FD8"/>
    <w:rsid w:val="000A23C6"/>
    <w:rsid w:val="000A5D89"/>
    <w:rsid w:val="000B65B0"/>
    <w:rsid w:val="000B6E36"/>
    <w:rsid w:val="000D5284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0E55"/>
    <w:rsid w:val="001C3B01"/>
    <w:rsid w:val="001C56B5"/>
    <w:rsid w:val="001D0820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0FA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52EAD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3598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D5600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3C1E"/>
    <w:rsid w:val="00694091"/>
    <w:rsid w:val="00696E2B"/>
    <w:rsid w:val="006A043E"/>
    <w:rsid w:val="006B24A1"/>
    <w:rsid w:val="006C5FDB"/>
    <w:rsid w:val="006E111A"/>
    <w:rsid w:val="006E7D85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372D7"/>
    <w:rsid w:val="00850122"/>
    <w:rsid w:val="008546AB"/>
    <w:rsid w:val="00855861"/>
    <w:rsid w:val="0087040E"/>
    <w:rsid w:val="00886163"/>
    <w:rsid w:val="008964E2"/>
    <w:rsid w:val="00897EAB"/>
    <w:rsid w:val="008A2D29"/>
    <w:rsid w:val="008A6A1E"/>
    <w:rsid w:val="008C2E94"/>
    <w:rsid w:val="008C7AE9"/>
    <w:rsid w:val="008D0303"/>
    <w:rsid w:val="008D04F7"/>
    <w:rsid w:val="008D2885"/>
    <w:rsid w:val="008D5563"/>
    <w:rsid w:val="008D6580"/>
    <w:rsid w:val="008E1F95"/>
    <w:rsid w:val="008F105B"/>
    <w:rsid w:val="008F279C"/>
    <w:rsid w:val="008F6979"/>
    <w:rsid w:val="0090462E"/>
    <w:rsid w:val="00906D49"/>
    <w:rsid w:val="00915E3F"/>
    <w:rsid w:val="00930DBC"/>
    <w:rsid w:val="0094476A"/>
    <w:rsid w:val="009611AC"/>
    <w:rsid w:val="009628BE"/>
    <w:rsid w:val="009728D4"/>
    <w:rsid w:val="00974278"/>
    <w:rsid w:val="00981482"/>
    <w:rsid w:val="00983355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482A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681C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27D77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3288F"/>
    <w:rsid w:val="00D422BA"/>
    <w:rsid w:val="00D431EA"/>
    <w:rsid w:val="00D473DC"/>
    <w:rsid w:val="00D509C0"/>
    <w:rsid w:val="00D63C1A"/>
    <w:rsid w:val="00D831CC"/>
    <w:rsid w:val="00D84E4A"/>
    <w:rsid w:val="00D85519"/>
    <w:rsid w:val="00D87A5E"/>
    <w:rsid w:val="00D9534B"/>
    <w:rsid w:val="00D96A91"/>
    <w:rsid w:val="00D9757D"/>
    <w:rsid w:val="00DB31FF"/>
    <w:rsid w:val="00DC1D1A"/>
    <w:rsid w:val="00DC32A6"/>
    <w:rsid w:val="00DC4E14"/>
    <w:rsid w:val="00DD3C4C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52E1F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17343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67A05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9E2E41"/>
  <w15:docId w15:val="{85CF0AC0-3901-4851-B266-8007D375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diagramLayout" Target="diagrams/layout7.xml"/><Relationship Id="rId21" Type="http://schemas.openxmlformats.org/officeDocument/2006/relationships/diagramColors" Target="diagrams/colors3.xml"/><Relationship Id="rId34" Type="http://schemas.openxmlformats.org/officeDocument/2006/relationships/diagramLayout" Target="diagrams/layout6.xml"/><Relationship Id="rId42" Type="http://schemas.microsoft.com/office/2007/relationships/diagramDrawing" Target="diagrams/drawing7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9" Type="http://schemas.openxmlformats.org/officeDocument/2006/relationships/diagramLayout" Target="diagrams/layou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40" Type="http://schemas.openxmlformats.org/officeDocument/2006/relationships/diagramQuickStyle" Target="diagrams/quickStyle7.xm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43" Type="http://schemas.openxmlformats.org/officeDocument/2006/relationships/footer" Target="footer1.xml"/><Relationship Id="rId8" Type="http://schemas.openxmlformats.org/officeDocument/2006/relationships/diagramData" Target="diagrams/data1.xm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diagramData" Target="diagrams/data7.xml"/><Relationship Id="rId46" Type="http://schemas.openxmlformats.org/officeDocument/2006/relationships/fontTable" Target="fontTable.xml"/><Relationship Id="rId20" Type="http://schemas.openxmlformats.org/officeDocument/2006/relationships/diagramQuickStyle" Target="diagrams/quickStyle3.xml"/><Relationship Id="rId41" Type="http://schemas.openxmlformats.org/officeDocument/2006/relationships/diagramColors" Target="diagrams/colors7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\Documents\&#1587;&#1575;&#1583;&#1607;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936B57-89D8-46DA-8D40-30F71729D906}" type="doc">
      <dgm:prSet loTypeId="urn:microsoft.com/office/officeart/2005/8/layout/radial5" loCatId="cycle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2DE82D6A-6618-45DA-A8C4-C1472E810A5B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حجت‌الاسلام باقرزاده</a:t>
          </a:r>
          <a:endParaRPr lang="en-US" b="1">
            <a:cs typeface="Zar" panose="00000400000000000000" pitchFamily="2" charset="-78"/>
          </a:endParaRPr>
        </a:p>
      </dgm:t>
    </dgm:pt>
    <dgm:pt modelId="{81E08BEA-01BA-4AD5-A5FB-ED05FFDF8222}" type="parTrans" cxnId="{563FDD03-5C29-4884-950E-13D027B76981}">
      <dgm:prSet/>
      <dgm:spPr/>
      <dgm:t>
        <a:bodyPr/>
        <a:lstStyle/>
        <a:p>
          <a:endParaRPr lang="en-US"/>
        </a:p>
      </dgm:t>
    </dgm:pt>
    <dgm:pt modelId="{D89186DA-36FC-48C1-B0C9-4A03332C8707}" type="sibTrans" cxnId="{563FDD03-5C29-4884-950E-13D027B76981}">
      <dgm:prSet/>
      <dgm:spPr/>
      <dgm:t>
        <a:bodyPr/>
        <a:lstStyle/>
        <a:p>
          <a:endParaRPr lang="en-US"/>
        </a:p>
      </dgm:t>
    </dgm:pt>
    <dgm:pt modelId="{6008DB37-2218-4F90-A0AA-40F06527C46C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ويژگي‌هاي روحانيت</a:t>
          </a:r>
        </a:p>
      </dgm:t>
    </dgm:pt>
    <dgm:pt modelId="{D8CB355D-6F09-44F7-9EB4-084A0F4AED09}" type="parTrans" cxnId="{1AEB66CF-CD6E-4B30-9FDB-2FD7D7E57431}">
      <dgm:prSet/>
      <dgm:spPr/>
      <dgm:t>
        <a:bodyPr/>
        <a:lstStyle/>
        <a:p>
          <a:pPr algn="ctr" rtl="1"/>
          <a:endParaRPr lang="en-US" b="1">
            <a:cs typeface="Zar" panose="00000400000000000000" pitchFamily="2" charset="-78"/>
          </a:endParaRPr>
        </a:p>
      </dgm:t>
    </dgm:pt>
    <dgm:pt modelId="{2ABB8A52-6479-4E37-B056-5F2BEAE60EE3}" type="sibTrans" cxnId="{1AEB66CF-CD6E-4B30-9FDB-2FD7D7E57431}">
      <dgm:prSet/>
      <dgm:spPr/>
      <dgm:t>
        <a:bodyPr/>
        <a:lstStyle/>
        <a:p>
          <a:endParaRPr lang="en-US"/>
        </a:p>
      </dgm:t>
    </dgm:pt>
    <dgm:pt modelId="{7FA36301-809C-441E-B5CD-D6A27162BF56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ملاحظه و توجه به شرايط</a:t>
          </a:r>
          <a:endParaRPr lang="en-US" b="1">
            <a:cs typeface="Zar" panose="00000400000000000000" pitchFamily="2" charset="-78"/>
          </a:endParaRPr>
        </a:p>
      </dgm:t>
    </dgm:pt>
    <dgm:pt modelId="{0B6F7C6D-04F4-46B3-924A-A0185CA1E027}" type="parTrans" cxnId="{8A4A35B8-A206-447F-9921-005F4BEF63AD}">
      <dgm:prSet/>
      <dgm:spPr/>
      <dgm:t>
        <a:bodyPr/>
        <a:lstStyle/>
        <a:p>
          <a:pPr algn="ctr" rtl="1"/>
          <a:endParaRPr lang="en-US" b="1">
            <a:cs typeface="Zar" panose="00000400000000000000" pitchFamily="2" charset="-78"/>
          </a:endParaRPr>
        </a:p>
      </dgm:t>
    </dgm:pt>
    <dgm:pt modelId="{8E649F15-138A-4395-97BC-09FC5C998653}" type="sibTrans" cxnId="{8A4A35B8-A206-447F-9921-005F4BEF63AD}">
      <dgm:prSet/>
      <dgm:spPr/>
      <dgm:t>
        <a:bodyPr/>
        <a:lstStyle/>
        <a:p>
          <a:endParaRPr lang="en-US"/>
        </a:p>
      </dgm:t>
    </dgm:pt>
    <dgm:pt modelId="{821EC23F-441F-48FB-8EE7-E7799B5570FC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مشاركت در امور اجتماعي</a:t>
          </a:r>
          <a:endParaRPr lang="en-US" b="1">
            <a:cs typeface="Zar" panose="00000400000000000000" pitchFamily="2" charset="-78"/>
          </a:endParaRPr>
        </a:p>
      </dgm:t>
    </dgm:pt>
    <dgm:pt modelId="{50305A42-D501-41B3-9B00-796D0DB97685}" type="parTrans" cxnId="{4D20BE10-9C6B-4023-B3C7-1A94F4822BE7}">
      <dgm:prSet/>
      <dgm:spPr/>
      <dgm:t>
        <a:bodyPr/>
        <a:lstStyle/>
        <a:p>
          <a:pPr algn="ctr" rtl="1"/>
          <a:endParaRPr lang="en-US" b="1">
            <a:cs typeface="Zar" panose="00000400000000000000" pitchFamily="2" charset="-78"/>
          </a:endParaRPr>
        </a:p>
      </dgm:t>
    </dgm:pt>
    <dgm:pt modelId="{6D056A4C-4E38-436F-BB05-AD9CC03E979A}" type="sibTrans" cxnId="{4D20BE10-9C6B-4023-B3C7-1A94F4822BE7}">
      <dgm:prSet/>
      <dgm:spPr/>
      <dgm:t>
        <a:bodyPr/>
        <a:lstStyle/>
        <a:p>
          <a:endParaRPr lang="en-US"/>
        </a:p>
      </dgm:t>
    </dgm:pt>
    <dgm:pt modelId="{A3F26F0B-8B91-4290-9D6C-6D4926D59806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آثار همكاري با مردم</a:t>
          </a:r>
          <a:endParaRPr lang="en-US" b="1">
            <a:cs typeface="Zar" panose="00000400000000000000" pitchFamily="2" charset="-78"/>
          </a:endParaRPr>
        </a:p>
      </dgm:t>
    </dgm:pt>
    <dgm:pt modelId="{0D8AFF23-BDE8-4BC2-B321-9B925AEB1E89}" type="parTrans" cxnId="{5BCF8681-45BF-40F1-B779-7F90C1DA5533}">
      <dgm:prSet/>
      <dgm:spPr/>
      <dgm:t>
        <a:bodyPr/>
        <a:lstStyle/>
        <a:p>
          <a:pPr algn="ctr" rtl="1"/>
          <a:endParaRPr lang="en-US" b="1">
            <a:cs typeface="Zar" panose="00000400000000000000" pitchFamily="2" charset="-78"/>
          </a:endParaRPr>
        </a:p>
      </dgm:t>
    </dgm:pt>
    <dgm:pt modelId="{F4A5B9AF-A698-4D90-B39F-1A0B91CCBC32}" type="sibTrans" cxnId="{5BCF8681-45BF-40F1-B779-7F90C1DA5533}">
      <dgm:prSet/>
      <dgm:spPr/>
      <dgm:t>
        <a:bodyPr/>
        <a:lstStyle/>
        <a:p>
          <a:endParaRPr lang="en-US"/>
        </a:p>
      </dgm:t>
    </dgm:pt>
    <dgm:pt modelId="{59D13049-2D6A-43E0-AC8C-745C3287DD7A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پيشگام و پيش‌رو</a:t>
          </a:r>
        </a:p>
      </dgm:t>
    </dgm:pt>
    <dgm:pt modelId="{602E5426-A6D0-446D-94AC-F30D0EE0AED7}" type="parTrans" cxnId="{76905FAC-7733-4F75-8D2B-B7DB4C71C38C}">
      <dgm:prSet/>
      <dgm:spPr/>
      <dgm:t>
        <a:bodyPr/>
        <a:lstStyle/>
        <a:p>
          <a:endParaRPr lang="en-US"/>
        </a:p>
      </dgm:t>
    </dgm:pt>
    <dgm:pt modelId="{B25CA099-BE5C-4FD9-8937-0E1A5E1897A5}" type="sibTrans" cxnId="{76905FAC-7733-4F75-8D2B-B7DB4C71C38C}">
      <dgm:prSet/>
      <dgm:spPr/>
      <dgm:t>
        <a:bodyPr/>
        <a:lstStyle/>
        <a:p>
          <a:endParaRPr lang="en-US"/>
        </a:p>
      </dgm:t>
    </dgm:pt>
    <dgm:pt modelId="{5DB3BD02-9AB5-4674-81D8-3004F2E9BC5A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در صحنه عمل و فعاليت</a:t>
          </a:r>
        </a:p>
      </dgm:t>
    </dgm:pt>
    <dgm:pt modelId="{2538CF96-5143-419A-AF7B-4858AF65817B}" type="parTrans" cxnId="{F7722AF4-FE58-4C88-A895-CAA103D20E78}">
      <dgm:prSet/>
      <dgm:spPr/>
      <dgm:t>
        <a:bodyPr/>
        <a:lstStyle/>
        <a:p>
          <a:endParaRPr lang="en-US"/>
        </a:p>
      </dgm:t>
    </dgm:pt>
    <dgm:pt modelId="{354850CE-0F2A-43D8-AFA1-05B0812F2B08}" type="sibTrans" cxnId="{F7722AF4-FE58-4C88-A895-CAA103D20E78}">
      <dgm:prSet/>
      <dgm:spPr/>
      <dgm:t>
        <a:bodyPr/>
        <a:lstStyle/>
        <a:p>
          <a:endParaRPr lang="en-US"/>
        </a:p>
      </dgm:t>
    </dgm:pt>
    <dgm:pt modelId="{BB0E33EB-F031-4EDA-A391-01DABBFD3747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حضور در صف اول</a:t>
          </a:r>
        </a:p>
      </dgm:t>
    </dgm:pt>
    <dgm:pt modelId="{1DD73E68-78C7-46D6-B685-EE6CACE08D77}" type="parTrans" cxnId="{BBB45520-DA58-4380-B643-49A92AF099C3}">
      <dgm:prSet/>
      <dgm:spPr/>
      <dgm:t>
        <a:bodyPr/>
        <a:lstStyle/>
        <a:p>
          <a:endParaRPr lang="en-US"/>
        </a:p>
      </dgm:t>
    </dgm:pt>
    <dgm:pt modelId="{EAD45089-1B1A-42ED-8ECB-74E28C51480D}" type="sibTrans" cxnId="{BBB45520-DA58-4380-B643-49A92AF099C3}">
      <dgm:prSet/>
      <dgm:spPr/>
      <dgm:t>
        <a:bodyPr/>
        <a:lstStyle/>
        <a:p>
          <a:endParaRPr lang="en-US"/>
        </a:p>
      </dgm:t>
    </dgm:pt>
    <dgm:pt modelId="{10EE1DB0-F776-421F-AE94-58BAEFBF0F34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لباس رزم در جنگ</a:t>
          </a:r>
          <a:endParaRPr lang="en-US" b="1">
            <a:cs typeface="Zar" panose="00000400000000000000" pitchFamily="2" charset="-78"/>
          </a:endParaRPr>
        </a:p>
      </dgm:t>
    </dgm:pt>
    <dgm:pt modelId="{030A8969-4DD5-4C82-925C-B67B81DD0980}" type="parTrans" cxnId="{CC195B6C-EF4F-46B1-A8A2-549BAE2C1A45}">
      <dgm:prSet/>
      <dgm:spPr/>
      <dgm:t>
        <a:bodyPr/>
        <a:lstStyle/>
        <a:p>
          <a:endParaRPr lang="en-US"/>
        </a:p>
      </dgm:t>
    </dgm:pt>
    <dgm:pt modelId="{A18A47D8-0120-47E6-912C-1BB45FD2270B}" type="sibTrans" cxnId="{CC195B6C-EF4F-46B1-A8A2-549BAE2C1A45}">
      <dgm:prSet/>
      <dgm:spPr/>
      <dgm:t>
        <a:bodyPr/>
        <a:lstStyle/>
        <a:p>
          <a:endParaRPr lang="en-US"/>
        </a:p>
      </dgm:t>
    </dgm:pt>
    <dgm:pt modelId="{5A4358A4-7A7F-49CE-9B99-FE903F5B68BC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لباس كارگري در كار</a:t>
          </a:r>
          <a:endParaRPr lang="en-US" b="1">
            <a:cs typeface="Zar" panose="00000400000000000000" pitchFamily="2" charset="-78"/>
          </a:endParaRPr>
        </a:p>
      </dgm:t>
    </dgm:pt>
    <dgm:pt modelId="{6A50F0A2-901D-4BCB-B02E-CC5035F85E6A}" type="parTrans" cxnId="{22D664A2-0230-4B25-82F4-E8EDF0503389}">
      <dgm:prSet/>
      <dgm:spPr/>
      <dgm:t>
        <a:bodyPr/>
        <a:lstStyle/>
        <a:p>
          <a:endParaRPr lang="en-US"/>
        </a:p>
      </dgm:t>
    </dgm:pt>
    <dgm:pt modelId="{008AC1E1-7F5A-4169-B68B-4940CF564570}" type="sibTrans" cxnId="{22D664A2-0230-4B25-82F4-E8EDF0503389}">
      <dgm:prSet/>
      <dgm:spPr/>
      <dgm:t>
        <a:bodyPr/>
        <a:lstStyle/>
        <a:p>
          <a:endParaRPr lang="en-US"/>
        </a:p>
      </dgm:t>
    </dgm:pt>
    <dgm:pt modelId="{B3F92E4C-0126-499B-B490-8C33AD7A4E52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لباس روحانيت در تبليغ</a:t>
          </a:r>
          <a:endParaRPr lang="en-US" b="1">
            <a:cs typeface="Zar" panose="00000400000000000000" pitchFamily="2" charset="-78"/>
          </a:endParaRPr>
        </a:p>
      </dgm:t>
    </dgm:pt>
    <dgm:pt modelId="{F2717C5A-0B99-4DEC-82B4-07727AFD85F4}" type="parTrans" cxnId="{4CC2C2E0-A5BE-4AB5-B6C1-2F7950463605}">
      <dgm:prSet/>
      <dgm:spPr/>
      <dgm:t>
        <a:bodyPr/>
        <a:lstStyle/>
        <a:p>
          <a:endParaRPr lang="en-US"/>
        </a:p>
      </dgm:t>
    </dgm:pt>
    <dgm:pt modelId="{B65C140E-5EF0-4703-93A4-97B489E774A1}" type="sibTrans" cxnId="{4CC2C2E0-A5BE-4AB5-B6C1-2F7950463605}">
      <dgm:prSet/>
      <dgm:spPr/>
      <dgm:t>
        <a:bodyPr/>
        <a:lstStyle/>
        <a:p>
          <a:endParaRPr lang="en-US"/>
        </a:p>
      </dgm:t>
    </dgm:pt>
    <dgm:pt modelId="{25A6B694-BB6F-4FBA-AF8E-A78623D4AB68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عمل به وظيفه</a:t>
          </a:r>
          <a:endParaRPr lang="en-US" b="1">
            <a:cs typeface="Zar" panose="00000400000000000000" pitchFamily="2" charset="-78"/>
          </a:endParaRPr>
        </a:p>
      </dgm:t>
    </dgm:pt>
    <dgm:pt modelId="{C6568C6C-7B49-43A6-99F6-66446503F604}" type="parTrans" cxnId="{EF604E42-7D2D-4919-8FCD-539465528C27}">
      <dgm:prSet/>
      <dgm:spPr/>
      <dgm:t>
        <a:bodyPr/>
        <a:lstStyle/>
        <a:p>
          <a:endParaRPr lang="en-US"/>
        </a:p>
      </dgm:t>
    </dgm:pt>
    <dgm:pt modelId="{8C7BA9A3-CD8E-4F88-8860-CFA22C5C4D02}" type="sibTrans" cxnId="{EF604E42-7D2D-4919-8FCD-539465528C27}">
      <dgm:prSet/>
      <dgm:spPr/>
      <dgm:t>
        <a:bodyPr/>
        <a:lstStyle/>
        <a:p>
          <a:endParaRPr lang="en-US"/>
        </a:p>
      </dgm:t>
    </dgm:pt>
    <dgm:pt modelId="{CE1E7509-1191-444F-A313-1DC72412DD09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خدمت به مردم</a:t>
          </a:r>
          <a:endParaRPr lang="en-US" b="1">
            <a:cs typeface="Zar" panose="00000400000000000000" pitchFamily="2" charset="-78"/>
          </a:endParaRPr>
        </a:p>
      </dgm:t>
    </dgm:pt>
    <dgm:pt modelId="{08C5EF36-6CB6-4CD3-999F-4D4DC59B12F5}" type="parTrans" cxnId="{F143CAD7-70D8-47BF-BB47-41A1345A1EDA}">
      <dgm:prSet/>
      <dgm:spPr/>
      <dgm:t>
        <a:bodyPr/>
        <a:lstStyle/>
        <a:p>
          <a:endParaRPr lang="en-US"/>
        </a:p>
      </dgm:t>
    </dgm:pt>
    <dgm:pt modelId="{CE568BB8-96A0-475F-A476-5EF13951BAFB}" type="sibTrans" cxnId="{F143CAD7-70D8-47BF-BB47-41A1345A1EDA}">
      <dgm:prSet/>
      <dgm:spPr/>
      <dgm:t>
        <a:bodyPr/>
        <a:lstStyle/>
        <a:p>
          <a:endParaRPr lang="en-US"/>
        </a:p>
      </dgm:t>
    </dgm:pt>
    <dgm:pt modelId="{13F7A0D1-4ACC-4A08-8FAB-EE004BB59308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تشويق مردم به همياري</a:t>
          </a:r>
          <a:endParaRPr lang="en-US" b="1">
            <a:cs typeface="Zar" panose="00000400000000000000" pitchFamily="2" charset="-78"/>
          </a:endParaRPr>
        </a:p>
      </dgm:t>
    </dgm:pt>
    <dgm:pt modelId="{5E02222A-7F66-40EB-8E26-01C298517D3C}" type="parTrans" cxnId="{B31F2B09-3C7A-425C-AC8D-2FA67552F4BB}">
      <dgm:prSet/>
      <dgm:spPr/>
      <dgm:t>
        <a:bodyPr/>
        <a:lstStyle/>
        <a:p>
          <a:endParaRPr lang="en-US"/>
        </a:p>
      </dgm:t>
    </dgm:pt>
    <dgm:pt modelId="{8335C5E5-0A0B-47B3-9E0A-E76B0A9DA5D4}" type="sibTrans" cxnId="{B31F2B09-3C7A-425C-AC8D-2FA67552F4BB}">
      <dgm:prSet/>
      <dgm:spPr/>
      <dgm:t>
        <a:bodyPr/>
        <a:lstStyle/>
        <a:p>
          <a:endParaRPr lang="en-US"/>
        </a:p>
      </dgm:t>
    </dgm:pt>
    <dgm:pt modelId="{56AE6F96-1C95-4CE8-B9FE-029F600975B4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التيام‌بخش آسيب‌ها</a:t>
          </a:r>
          <a:endParaRPr lang="en-US" b="1">
            <a:cs typeface="Zar" panose="00000400000000000000" pitchFamily="2" charset="-78"/>
          </a:endParaRPr>
        </a:p>
      </dgm:t>
    </dgm:pt>
    <dgm:pt modelId="{9FDB8800-C4C6-4886-A898-EFD5EAB7FCD0}" type="parTrans" cxnId="{BD3983EC-02AA-493D-B3CD-BF82E322FE87}">
      <dgm:prSet/>
      <dgm:spPr/>
      <dgm:t>
        <a:bodyPr/>
        <a:lstStyle/>
        <a:p>
          <a:endParaRPr lang="en-US"/>
        </a:p>
      </dgm:t>
    </dgm:pt>
    <dgm:pt modelId="{C90F8A4F-ABC3-419A-8104-41036F5995D0}" type="sibTrans" cxnId="{BD3983EC-02AA-493D-B3CD-BF82E322FE87}">
      <dgm:prSet/>
      <dgm:spPr/>
      <dgm:t>
        <a:bodyPr/>
        <a:lstStyle/>
        <a:p>
          <a:endParaRPr lang="en-US"/>
        </a:p>
      </dgm:t>
    </dgm:pt>
    <dgm:pt modelId="{DDE7CC0E-EFEC-495E-A5E0-E3E177914FA1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رضايت مردم</a:t>
          </a:r>
          <a:endParaRPr lang="en-US" b="1">
            <a:cs typeface="Zar" panose="00000400000000000000" pitchFamily="2" charset="-78"/>
          </a:endParaRPr>
        </a:p>
      </dgm:t>
    </dgm:pt>
    <dgm:pt modelId="{CF0941DF-E003-4EA0-9E3C-D30A8F07DEE7}" type="parTrans" cxnId="{FBDE0F11-5906-4010-B9F7-03724A03B630}">
      <dgm:prSet/>
      <dgm:spPr/>
      <dgm:t>
        <a:bodyPr/>
        <a:lstStyle/>
        <a:p>
          <a:endParaRPr lang="en-US"/>
        </a:p>
      </dgm:t>
    </dgm:pt>
    <dgm:pt modelId="{F70FA1C9-9BB1-4943-ACBB-59DAC5B168A4}" type="sibTrans" cxnId="{FBDE0F11-5906-4010-B9F7-03724A03B630}">
      <dgm:prSet/>
      <dgm:spPr/>
      <dgm:t>
        <a:bodyPr/>
        <a:lstStyle/>
        <a:p>
          <a:endParaRPr lang="en-US"/>
        </a:p>
      </dgm:t>
    </dgm:pt>
    <dgm:pt modelId="{74D105DA-B9B2-489D-A4DD-CC8CB09A39F8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ترويج از طريق رسانه</a:t>
          </a:r>
          <a:endParaRPr lang="en-US" b="1">
            <a:cs typeface="Zar" panose="00000400000000000000" pitchFamily="2" charset="-78"/>
          </a:endParaRPr>
        </a:p>
      </dgm:t>
    </dgm:pt>
    <dgm:pt modelId="{BEB40724-F5AB-4934-A613-873C0747B739}" type="parTrans" cxnId="{F34DB746-838E-4030-93AF-4C2F7D6A091B}">
      <dgm:prSet/>
      <dgm:spPr/>
      <dgm:t>
        <a:bodyPr/>
        <a:lstStyle/>
        <a:p>
          <a:endParaRPr lang="en-US"/>
        </a:p>
      </dgm:t>
    </dgm:pt>
    <dgm:pt modelId="{DCC65AED-1132-444F-AE75-A6FAAC0BA990}" type="sibTrans" cxnId="{F34DB746-838E-4030-93AF-4C2F7D6A091B}">
      <dgm:prSet/>
      <dgm:spPr/>
      <dgm:t>
        <a:bodyPr/>
        <a:lstStyle/>
        <a:p>
          <a:endParaRPr lang="en-US"/>
        </a:p>
      </dgm:t>
    </dgm:pt>
    <dgm:pt modelId="{6973DD7B-DF7B-4BA0-99A8-46C43ECB2E8C}" type="pres">
      <dgm:prSet presAssocID="{91936B57-89D8-46DA-8D40-30F71729D906}" presName="Name0" presStyleCnt="0">
        <dgm:presLayoutVars>
          <dgm:chMax val="1"/>
          <dgm:dir val="rev"/>
          <dgm:animLvl val="ctr"/>
          <dgm:resizeHandles val="exact"/>
        </dgm:presLayoutVars>
      </dgm:prSet>
      <dgm:spPr/>
    </dgm:pt>
    <dgm:pt modelId="{2062B8C9-D85C-4200-9D25-40ECDA2B33D0}" type="pres">
      <dgm:prSet presAssocID="{2DE82D6A-6618-45DA-A8C4-C1472E810A5B}" presName="centerShape" presStyleLbl="node0" presStyleIdx="0" presStyleCnt="1"/>
      <dgm:spPr/>
      <dgm:t>
        <a:bodyPr/>
        <a:lstStyle/>
        <a:p>
          <a:endParaRPr lang="en-US"/>
        </a:p>
      </dgm:t>
    </dgm:pt>
    <dgm:pt modelId="{DA89643D-FA18-4E6E-9735-3C8E54B7379A}" type="pres">
      <dgm:prSet presAssocID="{D8CB355D-6F09-44F7-9EB4-084A0F4AED09}" presName="parTrans" presStyleLbl="sibTrans2D1" presStyleIdx="0" presStyleCnt="4"/>
      <dgm:spPr/>
    </dgm:pt>
    <dgm:pt modelId="{F511CB5B-6516-4573-9BA1-DE920A3E5AFE}" type="pres">
      <dgm:prSet presAssocID="{D8CB355D-6F09-44F7-9EB4-084A0F4AED09}" presName="connectorText" presStyleLbl="sibTrans2D1" presStyleIdx="0" presStyleCnt="4"/>
      <dgm:spPr/>
    </dgm:pt>
    <dgm:pt modelId="{0DBAB96C-D374-4EB1-B49B-528A823F539D}" type="pres">
      <dgm:prSet presAssocID="{6008DB37-2218-4F90-A0AA-40F06527C46C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1123487-CA22-4697-9CA8-DD4F34C27CE3}" type="pres">
      <dgm:prSet presAssocID="{0B6F7C6D-04F4-46B3-924A-A0185CA1E027}" presName="parTrans" presStyleLbl="sibTrans2D1" presStyleIdx="1" presStyleCnt="4"/>
      <dgm:spPr/>
    </dgm:pt>
    <dgm:pt modelId="{F7D4AB71-F39F-4680-ACFE-7C2008B1BD34}" type="pres">
      <dgm:prSet presAssocID="{0B6F7C6D-04F4-46B3-924A-A0185CA1E027}" presName="connectorText" presStyleLbl="sibTrans2D1" presStyleIdx="1" presStyleCnt="4"/>
      <dgm:spPr/>
    </dgm:pt>
    <dgm:pt modelId="{4A8BC705-2C58-42FB-87FF-85CF2D3FE17D}" type="pres">
      <dgm:prSet presAssocID="{7FA36301-809C-441E-B5CD-D6A27162BF56}" presName="node" presStyleLbl="node1" presStyleIdx="1" presStyleCnt="4" custRadScaleRad="100001" custRadScaleInc="-5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9ABB20-1776-4D05-96F8-4B7DCBB418D9}" type="pres">
      <dgm:prSet presAssocID="{50305A42-D501-41B3-9B00-796D0DB97685}" presName="parTrans" presStyleLbl="sibTrans2D1" presStyleIdx="2" presStyleCnt="4"/>
      <dgm:spPr/>
    </dgm:pt>
    <dgm:pt modelId="{94F0B74D-B6A6-4360-A885-9C8EBADFAC49}" type="pres">
      <dgm:prSet presAssocID="{50305A42-D501-41B3-9B00-796D0DB97685}" presName="connectorText" presStyleLbl="sibTrans2D1" presStyleIdx="2" presStyleCnt="4"/>
      <dgm:spPr/>
    </dgm:pt>
    <dgm:pt modelId="{7BE0509F-F610-48C5-B7B6-FDBF71D2A483}" type="pres">
      <dgm:prSet presAssocID="{821EC23F-441F-48FB-8EE7-E7799B5570FC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320DA1F-1200-4479-889D-B4030ECA3D9B}" type="pres">
      <dgm:prSet presAssocID="{0D8AFF23-BDE8-4BC2-B321-9B925AEB1E89}" presName="parTrans" presStyleLbl="sibTrans2D1" presStyleIdx="3" presStyleCnt="4"/>
      <dgm:spPr/>
    </dgm:pt>
    <dgm:pt modelId="{8CB1D1F1-A313-4A0D-912E-94A143E83802}" type="pres">
      <dgm:prSet presAssocID="{0D8AFF23-BDE8-4BC2-B321-9B925AEB1E89}" presName="connectorText" presStyleLbl="sibTrans2D1" presStyleIdx="3" presStyleCnt="4"/>
      <dgm:spPr/>
    </dgm:pt>
    <dgm:pt modelId="{79CF614C-9050-4D5F-B46F-108C78D6D49F}" type="pres">
      <dgm:prSet presAssocID="{A3F26F0B-8B91-4290-9D6C-6D4926D59806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BCF8681-45BF-40F1-B779-7F90C1DA5533}" srcId="{2DE82D6A-6618-45DA-A8C4-C1472E810A5B}" destId="{A3F26F0B-8B91-4290-9D6C-6D4926D59806}" srcOrd="3" destOrd="0" parTransId="{0D8AFF23-BDE8-4BC2-B321-9B925AEB1E89}" sibTransId="{F4A5B9AF-A698-4D90-B39F-1A0B91CCBC32}"/>
    <dgm:cxn modelId="{F143CAD7-70D8-47BF-BB47-41A1345A1EDA}" srcId="{821EC23F-441F-48FB-8EE7-E7799B5570FC}" destId="{CE1E7509-1191-444F-A313-1DC72412DD09}" srcOrd="1" destOrd="0" parTransId="{08C5EF36-6CB6-4CD3-999F-4D4DC59B12F5}" sibTransId="{CE568BB8-96A0-475F-A476-5EF13951BAFB}"/>
    <dgm:cxn modelId="{27695DAE-D7CA-4737-A3DF-78E94A21AB93}" type="presOf" srcId="{D8CB355D-6F09-44F7-9EB4-084A0F4AED09}" destId="{DA89643D-FA18-4E6E-9735-3C8E54B7379A}" srcOrd="0" destOrd="0" presId="urn:microsoft.com/office/officeart/2005/8/layout/radial5"/>
    <dgm:cxn modelId="{F94C6D20-D240-4667-863B-811BF20BE08D}" type="presOf" srcId="{D8CB355D-6F09-44F7-9EB4-084A0F4AED09}" destId="{F511CB5B-6516-4573-9BA1-DE920A3E5AFE}" srcOrd="1" destOrd="0" presId="urn:microsoft.com/office/officeart/2005/8/layout/radial5"/>
    <dgm:cxn modelId="{136E9340-55F7-4429-B63C-4461DDD227F1}" type="presOf" srcId="{74D105DA-B9B2-489D-A4DD-CC8CB09A39F8}" destId="{79CF614C-9050-4D5F-B46F-108C78D6D49F}" srcOrd="0" destOrd="3" presId="urn:microsoft.com/office/officeart/2005/8/layout/radial5"/>
    <dgm:cxn modelId="{7E6AEB1D-A33D-45CB-B8AE-E024AD678C8E}" type="presOf" srcId="{25A6B694-BB6F-4FBA-AF8E-A78623D4AB68}" destId="{7BE0509F-F610-48C5-B7B6-FDBF71D2A483}" srcOrd="0" destOrd="1" presId="urn:microsoft.com/office/officeart/2005/8/layout/radial5"/>
    <dgm:cxn modelId="{8C8EF13C-C36C-4279-A76F-2CFE24820504}" type="presOf" srcId="{2DE82D6A-6618-45DA-A8C4-C1472E810A5B}" destId="{2062B8C9-D85C-4200-9D25-40ECDA2B33D0}" srcOrd="0" destOrd="0" presId="urn:microsoft.com/office/officeart/2005/8/layout/radial5"/>
    <dgm:cxn modelId="{B2B8DD53-53E5-4B9C-9EB2-82D858AF5C66}" type="presOf" srcId="{6008DB37-2218-4F90-A0AA-40F06527C46C}" destId="{0DBAB96C-D374-4EB1-B49B-528A823F539D}" srcOrd="0" destOrd="0" presId="urn:microsoft.com/office/officeart/2005/8/layout/radial5"/>
    <dgm:cxn modelId="{BBB45520-DA58-4380-B643-49A92AF099C3}" srcId="{6008DB37-2218-4F90-A0AA-40F06527C46C}" destId="{BB0E33EB-F031-4EDA-A391-01DABBFD3747}" srcOrd="2" destOrd="0" parTransId="{1DD73E68-78C7-46D6-B685-EE6CACE08D77}" sibTransId="{EAD45089-1B1A-42ED-8ECB-74E28C51480D}"/>
    <dgm:cxn modelId="{846B75DD-2638-4EEB-B089-D8B29B41BC40}" type="presOf" srcId="{0B6F7C6D-04F4-46B3-924A-A0185CA1E027}" destId="{61123487-CA22-4697-9CA8-DD4F34C27CE3}" srcOrd="0" destOrd="0" presId="urn:microsoft.com/office/officeart/2005/8/layout/radial5"/>
    <dgm:cxn modelId="{82477820-3C00-4DC0-AD8D-5A59D4685CF2}" type="presOf" srcId="{56AE6F96-1C95-4CE8-B9FE-029F600975B4}" destId="{79CF614C-9050-4D5F-B46F-108C78D6D49F}" srcOrd="0" destOrd="1" presId="urn:microsoft.com/office/officeart/2005/8/layout/radial5"/>
    <dgm:cxn modelId="{92201C7C-2349-4AE4-A653-10FF5F9E8FEB}" type="presOf" srcId="{7FA36301-809C-441E-B5CD-D6A27162BF56}" destId="{4A8BC705-2C58-42FB-87FF-85CF2D3FE17D}" srcOrd="0" destOrd="0" presId="urn:microsoft.com/office/officeart/2005/8/layout/radial5"/>
    <dgm:cxn modelId="{2865A376-2267-4BD2-AAD4-0F725734AA20}" type="presOf" srcId="{10EE1DB0-F776-421F-AE94-58BAEFBF0F34}" destId="{4A8BC705-2C58-42FB-87FF-85CF2D3FE17D}" srcOrd="0" destOrd="2" presId="urn:microsoft.com/office/officeart/2005/8/layout/radial5"/>
    <dgm:cxn modelId="{CC195B6C-EF4F-46B1-A8A2-549BAE2C1A45}" srcId="{7FA36301-809C-441E-B5CD-D6A27162BF56}" destId="{10EE1DB0-F776-421F-AE94-58BAEFBF0F34}" srcOrd="1" destOrd="0" parTransId="{030A8969-4DD5-4C82-925C-B67B81DD0980}" sibTransId="{A18A47D8-0120-47E6-912C-1BB45FD2270B}"/>
    <dgm:cxn modelId="{936EFAE5-0317-4133-ABE7-98B6EF2B1639}" type="presOf" srcId="{B3F92E4C-0126-499B-B490-8C33AD7A4E52}" destId="{4A8BC705-2C58-42FB-87FF-85CF2D3FE17D}" srcOrd="0" destOrd="1" presId="urn:microsoft.com/office/officeart/2005/8/layout/radial5"/>
    <dgm:cxn modelId="{76905FAC-7733-4F75-8D2B-B7DB4C71C38C}" srcId="{6008DB37-2218-4F90-A0AA-40F06527C46C}" destId="{59D13049-2D6A-43E0-AC8C-745C3287DD7A}" srcOrd="0" destOrd="0" parTransId="{602E5426-A6D0-446D-94AC-F30D0EE0AED7}" sibTransId="{B25CA099-BE5C-4FD9-8937-0E1A5E1897A5}"/>
    <dgm:cxn modelId="{65F5B96E-CFA8-426A-ABB6-3B4954003FC3}" type="presOf" srcId="{CE1E7509-1191-444F-A313-1DC72412DD09}" destId="{7BE0509F-F610-48C5-B7B6-FDBF71D2A483}" srcOrd="0" destOrd="2" presId="urn:microsoft.com/office/officeart/2005/8/layout/radial5"/>
    <dgm:cxn modelId="{F7722AF4-FE58-4C88-A895-CAA103D20E78}" srcId="{6008DB37-2218-4F90-A0AA-40F06527C46C}" destId="{5DB3BD02-9AB5-4674-81D8-3004F2E9BC5A}" srcOrd="1" destOrd="0" parTransId="{2538CF96-5143-419A-AF7B-4858AF65817B}" sibTransId="{354850CE-0F2A-43D8-AFA1-05B0812F2B08}"/>
    <dgm:cxn modelId="{EF604E42-7D2D-4919-8FCD-539465528C27}" srcId="{821EC23F-441F-48FB-8EE7-E7799B5570FC}" destId="{25A6B694-BB6F-4FBA-AF8E-A78623D4AB68}" srcOrd="0" destOrd="0" parTransId="{C6568C6C-7B49-43A6-99F6-66446503F604}" sibTransId="{8C7BA9A3-CD8E-4F88-8860-CFA22C5C4D02}"/>
    <dgm:cxn modelId="{BD3983EC-02AA-493D-B3CD-BF82E322FE87}" srcId="{A3F26F0B-8B91-4290-9D6C-6D4926D59806}" destId="{56AE6F96-1C95-4CE8-B9FE-029F600975B4}" srcOrd="0" destOrd="0" parTransId="{9FDB8800-C4C6-4886-A898-EFD5EAB7FCD0}" sibTransId="{C90F8A4F-ABC3-419A-8104-41036F5995D0}"/>
    <dgm:cxn modelId="{AB2829A5-6090-48ED-9687-37BA959B54E4}" type="presOf" srcId="{50305A42-D501-41B3-9B00-796D0DB97685}" destId="{3A9ABB20-1776-4D05-96F8-4B7DCBB418D9}" srcOrd="0" destOrd="0" presId="urn:microsoft.com/office/officeart/2005/8/layout/radial5"/>
    <dgm:cxn modelId="{4D20BE10-9C6B-4023-B3C7-1A94F4822BE7}" srcId="{2DE82D6A-6618-45DA-A8C4-C1472E810A5B}" destId="{821EC23F-441F-48FB-8EE7-E7799B5570FC}" srcOrd="2" destOrd="0" parTransId="{50305A42-D501-41B3-9B00-796D0DB97685}" sibTransId="{6D056A4C-4E38-436F-BB05-AD9CC03E979A}"/>
    <dgm:cxn modelId="{8A4A35B8-A206-447F-9921-005F4BEF63AD}" srcId="{2DE82D6A-6618-45DA-A8C4-C1472E810A5B}" destId="{7FA36301-809C-441E-B5CD-D6A27162BF56}" srcOrd="1" destOrd="0" parTransId="{0B6F7C6D-04F4-46B3-924A-A0185CA1E027}" sibTransId="{8E649F15-138A-4395-97BC-09FC5C998653}"/>
    <dgm:cxn modelId="{F34DB746-838E-4030-93AF-4C2F7D6A091B}" srcId="{A3F26F0B-8B91-4290-9D6C-6D4926D59806}" destId="{74D105DA-B9B2-489D-A4DD-CC8CB09A39F8}" srcOrd="2" destOrd="0" parTransId="{BEB40724-F5AB-4934-A613-873C0747B739}" sibTransId="{DCC65AED-1132-444F-AE75-A6FAAC0BA990}"/>
    <dgm:cxn modelId="{F55AE08C-09B2-4535-B905-BFD17886DF8F}" type="presOf" srcId="{BB0E33EB-F031-4EDA-A391-01DABBFD3747}" destId="{0DBAB96C-D374-4EB1-B49B-528A823F539D}" srcOrd="0" destOrd="3" presId="urn:microsoft.com/office/officeart/2005/8/layout/radial5"/>
    <dgm:cxn modelId="{748EB59D-B093-4A35-B508-CD3A39E2AADF}" type="presOf" srcId="{5A4358A4-7A7F-49CE-9B99-FE903F5B68BC}" destId="{4A8BC705-2C58-42FB-87FF-85CF2D3FE17D}" srcOrd="0" destOrd="3" presId="urn:microsoft.com/office/officeart/2005/8/layout/radial5"/>
    <dgm:cxn modelId="{1714B70C-DB64-46BC-AE79-C70CF536AF9B}" type="presOf" srcId="{DDE7CC0E-EFEC-495E-A5E0-E3E177914FA1}" destId="{79CF614C-9050-4D5F-B46F-108C78D6D49F}" srcOrd="0" destOrd="2" presId="urn:microsoft.com/office/officeart/2005/8/layout/radial5"/>
    <dgm:cxn modelId="{5C19FBAC-416B-4F0A-AA44-CCA6D42B5200}" type="presOf" srcId="{821EC23F-441F-48FB-8EE7-E7799B5570FC}" destId="{7BE0509F-F610-48C5-B7B6-FDBF71D2A483}" srcOrd="0" destOrd="0" presId="urn:microsoft.com/office/officeart/2005/8/layout/radial5"/>
    <dgm:cxn modelId="{CDA1E8CD-E921-410E-8B24-4A875B6B32EC}" type="presOf" srcId="{59D13049-2D6A-43E0-AC8C-745C3287DD7A}" destId="{0DBAB96C-D374-4EB1-B49B-528A823F539D}" srcOrd="0" destOrd="1" presId="urn:microsoft.com/office/officeart/2005/8/layout/radial5"/>
    <dgm:cxn modelId="{22D664A2-0230-4B25-82F4-E8EDF0503389}" srcId="{7FA36301-809C-441E-B5CD-D6A27162BF56}" destId="{5A4358A4-7A7F-49CE-9B99-FE903F5B68BC}" srcOrd="2" destOrd="0" parTransId="{6A50F0A2-901D-4BCB-B02E-CC5035F85E6A}" sibTransId="{008AC1E1-7F5A-4169-B68B-4940CF564570}"/>
    <dgm:cxn modelId="{D572F830-21CB-4AEF-AAE3-F176D3043370}" type="presOf" srcId="{0D8AFF23-BDE8-4BC2-B321-9B925AEB1E89}" destId="{8CB1D1F1-A313-4A0D-912E-94A143E83802}" srcOrd="1" destOrd="0" presId="urn:microsoft.com/office/officeart/2005/8/layout/radial5"/>
    <dgm:cxn modelId="{8B7FDF33-B64A-447A-923F-8406FC33F762}" type="presOf" srcId="{A3F26F0B-8B91-4290-9D6C-6D4926D59806}" destId="{79CF614C-9050-4D5F-B46F-108C78D6D49F}" srcOrd="0" destOrd="0" presId="urn:microsoft.com/office/officeart/2005/8/layout/radial5"/>
    <dgm:cxn modelId="{B31F2B09-3C7A-425C-AC8D-2FA67552F4BB}" srcId="{821EC23F-441F-48FB-8EE7-E7799B5570FC}" destId="{13F7A0D1-4ACC-4A08-8FAB-EE004BB59308}" srcOrd="2" destOrd="0" parTransId="{5E02222A-7F66-40EB-8E26-01C298517D3C}" sibTransId="{8335C5E5-0A0B-47B3-9E0A-E76B0A9DA5D4}"/>
    <dgm:cxn modelId="{DE643972-811E-4497-977E-7D30A6BBAFFA}" type="presOf" srcId="{0D8AFF23-BDE8-4BC2-B321-9B925AEB1E89}" destId="{7320DA1F-1200-4479-889D-B4030ECA3D9B}" srcOrd="0" destOrd="0" presId="urn:microsoft.com/office/officeart/2005/8/layout/radial5"/>
    <dgm:cxn modelId="{FBDE0F11-5906-4010-B9F7-03724A03B630}" srcId="{A3F26F0B-8B91-4290-9D6C-6D4926D59806}" destId="{DDE7CC0E-EFEC-495E-A5E0-E3E177914FA1}" srcOrd="1" destOrd="0" parTransId="{CF0941DF-E003-4EA0-9E3C-D30A8F07DEE7}" sibTransId="{F70FA1C9-9BB1-4943-ACBB-59DAC5B168A4}"/>
    <dgm:cxn modelId="{02E8D86B-6678-493A-B569-5B40BC560C8D}" type="presOf" srcId="{0B6F7C6D-04F4-46B3-924A-A0185CA1E027}" destId="{F7D4AB71-F39F-4680-ACFE-7C2008B1BD34}" srcOrd="1" destOrd="0" presId="urn:microsoft.com/office/officeart/2005/8/layout/radial5"/>
    <dgm:cxn modelId="{66E965AF-B4B5-49FB-AC0A-BE7A5A7C063F}" type="presOf" srcId="{5DB3BD02-9AB5-4674-81D8-3004F2E9BC5A}" destId="{0DBAB96C-D374-4EB1-B49B-528A823F539D}" srcOrd="0" destOrd="2" presId="urn:microsoft.com/office/officeart/2005/8/layout/radial5"/>
    <dgm:cxn modelId="{563FDD03-5C29-4884-950E-13D027B76981}" srcId="{91936B57-89D8-46DA-8D40-30F71729D906}" destId="{2DE82D6A-6618-45DA-A8C4-C1472E810A5B}" srcOrd="0" destOrd="0" parTransId="{81E08BEA-01BA-4AD5-A5FB-ED05FFDF8222}" sibTransId="{D89186DA-36FC-48C1-B0C9-4A03332C8707}"/>
    <dgm:cxn modelId="{0D2A88DB-C12E-4070-8355-A317C9A8CB26}" type="presOf" srcId="{50305A42-D501-41B3-9B00-796D0DB97685}" destId="{94F0B74D-B6A6-4360-A885-9C8EBADFAC49}" srcOrd="1" destOrd="0" presId="urn:microsoft.com/office/officeart/2005/8/layout/radial5"/>
    <dgm:cxn modelId="{1AEB66CF-CD6E-4B30-9FDB-2FD7D7E57431}" srcId="{2DE82D6A-6618-45DA-A8C4-C1472E810A5B}" destId="{6008DB37-2218-4F90-A0AA-40F06527C46C}" srcOrd="0" destOrd="0" parTransId="{D8CB355D-6F09-44F7-9EB4-084A0F4AED09}" sibTransId="{2ABB8A52-6479-4E37-B056-5F2BEAE60EE3}"/>
    <dgm:cxn modelId="{1A6D4511-5652-49AB-8677-80178DA724B1}" type="presOf" srcId="{13F7A0D1-4ACC-4A08-8FAB-EE004BB59308}" destId="{7BE0509F-F610-48C5-B7B6-FDBF71D2A483}" srcOrd="0" destOrd="3" presId="urn:microsoft.com/office/officeart/2005/8/layout/radial5"/>
    <dgm:cxn modelId="{4CC2C2E0-A5BE-4AB5-B6C1-2F7950463605}" srcId="{7FA36301-809C-441E-B5CD-D6A27162BF56}" destId="{B3F92E4C-0126-499B-B490-8C33AD7A4E52}" srcOrd="0" destOrd="0" parTransId="{F2717C5A-0B99-4DEC-82B4-07727AFD85F4}" sibTransId="{B65C140E-5EF0-4703-93A4-97B489E774A1}"/>
    <dgm:cxn modelId="{13739D21-6FBB-4145-9F4D-9FFBF0B6324F}" type="presOf" srcId="{91936B57-89D8-46DA-8D40-30F71729D906}" destId="{6973DD7B-DF7B-4BA0-99A8-46C43ECB2E8C}" srcOrd="0" destOrd="0" presId="urn:microsoft.com/office/officeart/2005/8/layout/radial5"/>
    <dgm:cxn modelId="{21C5B6C6-BF44-4FBF-9EEC-EC68E1AA597B}" type="presParOf" srcId="{6973DD7B-DF7B-4BA0-99A8-46C43ECB2E8C}" destId="{2062B8C9-D85C-4200-9D25-40ECDA2B33D0}" srcOrd="0" destOrd="0" presId="urn:microsoft.com/office/officeart/2005/8/layout/radial5"/>
    <dgm:cxn modelId="{D5DA1A68-AAA3-42BE-97AE-463FDD3E193B}" type="presParOf" srcId="{6973DD7B-DF7B-4BA0-99A8-46C43ECB2E8C}" destId="{DA89643D-FA18-4E6E-9735-3C8E54B7379A}" srcOrd="1" destOrd="0" presId="urn:microsoft.com/office/officeart/2005/8/layout/radial5"/>
    <dgm:cxn modelId="{B18B4760-8BFF-408F-8964-CA1FE0D1746E}" type="presParOf" srcId="{DA89643D-FA18-4E6E-9735-3C8E54B7379A}" destId="{F511CB5B-6516-4573-9BA1-DE920A3E5AFE}" srcOrd="0" destOrd="0" presId="urn:microsoft.com/office/officeart/2005/8/layout/radial5"/>
    <dgm:cxn modelId="{2E457691-BCA5-4C28-8066-4FE43E2043FF}" type="presParOf" srcId="{6973DD7B-DF7B-4BA0-99A8-46C43ECB2E8C}" destId="{0DBAB96C-D374-4EB1-B49B-528A823F539D}" srcOrd="2" destOrd="0" presId="urn:microsoft.com/office/officeart/2005/8/layout/radial5"/>
    <dgm:cxn modelId="{53888D93-61AD-48DC-B343-D17BA5FD28EC}" type="presParOf" srcId="{6973DD7B-DF7B-4BA0-99A8-46C43ECB2E8C}" destId="{61123487-CA22-4697-9CA8-DD4F34C27CE3}" srcOrd="3" destOrd="0" presId="urn:microsoft.com/office/officeart/2005/8/layout/radial5"/>
    <dgm:cxn modelId="{10CEB5A9-24F2-4828-9F2A-CEE7E41FF595}" type="presParOf" srcId="{61123487-CA22-4697-9CA8-DD4F34C27CE3}" destId="{F7D4AB71-F39F-4680-ACFE-7C2008B1BD34}" srcOrd="0" destOrd="0" presId="urn:microsoft.com/office/officeart/2005/8/layout/radial5"/>
    <dgm:cxn modelId="{4A42683D-F592-4623-BB64-5E47184F7DEB}" type="presParOf" srcId="{6973DD7B-DF7B-4BA0-99A8-46C43ECB2E8C}" destId="{4A8BC705-2C58-42FB-87FF-85CF2D3FE17D}" srcOrd="4" destOrd="0" presId="urn:microsoft.com/office/officeart/2005/8/layout/radial5"/>
    <dgm:cxn modelId="{506586D2-B1F8-45B1-BFA4-48447123D3F5}" type="presParOf" srcId="{6973DD7B-DF7B-4BA0-99A8-46C43ECB2E8C}" destId="{3A9ABB20-1776-4D05-96F8-4B7DCBB418D9}" srcOrd="5" destOrd="0" presId="urn:microsoft.com/office/officeart/2005/8/layout/radial5"/>
    <dgm:cxn modelId="{8C38E839-7138-4D1C-91A2-EDEA3BC8E58F}" type="presParOf" srcId="{3A9ABB20-1776-4D05-96F8-4B7DCBB418D9}" destId="{94F0B74D-B6A6-4360-A885-9C8EBADFAC49}" srcOrd="0" destOrd="0" presId="urn:microsoft.com/office/officeart/2005/8/layout/radial5"/>
    <dgm:cxn modelId="{DB6E05BB-5F46-4A4F-A9F0-F0B2B8E2858B}" type="presParOf" srcId="{6973DD7B-DF7B-4BA0-99A8-46C43ECB2E8C}" destId="{7BE0509F-F610-48C5-B7B6-FDBF71D2A483}" srcOrd="6" destOrd="0" presId="urn:microsoft.com/office/officeart/2005/8/layout/radial5"/>
    <dgm:cxn modelId="{AD09F148-613F-4E18-81F4-E929DD775C8B}" type="presParOf" srcId="{6973DD7B-DF7B-4BA0-99A8-46C43ECB2E8C}" destId="{7320DA1F-1200-4479-889D-B4030ECA3D9B}" srcOrd="7" destOrd="0" presId="urn:microsoft.com/office/officeart/2005/8/layout/radial5"/>
    <dgm:cxn modelId="{FC5AFEF7-E887-4F8F-BE82-AC2883AF33CF}" type="presParOf" srcId="{7320DA1F-1200-4479-889D-B4030ECA3D9B}" destId="{8CB1D1F1-A313-4A0D-912E-94A143E83802}" srcOrd="0" destOrd="0" presId="urn:microsoft.com/office/officeart/2005/8/layout/radial5"/>
    <dgm:cxn modelId="{917EB1AE-050A-4A50-BFB1-090AF226142B}" type="presParOf" srcId="{6973DD7B-DF7B-4BA0-99A8-46C43ECB2E8C}" destId="{79CF614C-9050-4D5F-B46F-108C78D6D49F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1936B57-89D8-46DA-8D40-30F71729D906}" type="doc">
      <dgm:prSet loTypeId="urn:microsoft.com/office/officeart/2005/8/layout/radial5" loCatId="cycle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2DE82D6A-6618-45DA-A8C4-C1472E810A5B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حجت‌الاسلام صالحي</a:t>
          </a:r>
          <a:endParaRPr lang="en-US" b="1">
            <a:cs typeface="Zar" panose="00000400000000000000" pitchFamily="2" charset="-78"/>
          </a:endParaRPr>
        </a:p>
      </dgm:t>
    </dgm:pt>
    <dgm:pt modelId="{81E08BEA-01BA-4AD5-A5FB-ED05FFDF8222}" type="parTrans" cxnId="{563FDD03-5C29-4884-950E-13D027B76981}">
      <dgm:prSet/>
      <dgm:spPr/>
      <dgm:t>
        <a:bodyPr/>
        <a:lstStyle/>
        <a:p>
          <a:endParaRPr lang="en-US"/>
        </a:p>
      </dgm:t>
    </dgm:pt>
    <dgm:pt modelId="{D89186DA-36FC-48C1-B0C9-4A03332C8707}" type="sibTrans" cxnId="{563FDD03-5C29-4884-950E-13D027B76981}">
      <dgm:prSet/>
      <dgm:spPr/>
      <dgm:t>
        <a:bodyPr/>
        <a:lstStyle/>
        <a:p>
          <a:endParaRPr lang="en-US"/>
        </a:p>
      </dgm:t>
    </dgm:pt>
    <dgm:pt modelId="{6008DB37-2218-4F90-A0AA-40F06527C46C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ويژگي‌هاي مردم</a:t>
          </a:r>
        </a:p>
      </dgm:t>
    </dgm:pt>
    <dgm:pt modelId="{D8CB355D-6F09-44F7-9EB4-084A0F4AED09}" type="parTrans" cxnId="{1AEB66CF-CD6E-4B30-9FDB-2FD7D7E57431}">
      <dgm:prSet/>
      <dgm:spPr/>
      <dgm:t>
        <a:bodyPr/>
        <a:lstStyle/>
        <a:p>
          <a:pPr algn="ctr" rtl="1"/>
          <a:endParaRPr lang="en-US" b="1">
            <a:cs typeface="Zar" panose="00000400000000000000" pitchFamily="2" charset="-78"/>
          </a:endParaRPr>
        </a:p>
      </dgm:t>
    </dgm:pt>
    <dgm:pt modelId="{2ABB8A52-6479-4E37-B056-5F2BEAE60EE3}" type="sibTrans" cxnId="{1AEB66CF-CD6E-4B30-9FDB-2FD7D7E57431}">
      <dgm:prSet/>
      <dgm:spPr/>
      <dgm:t>
        <a:bodyPr/>
        <a:lstStyle/>
        <a:p>
          <a:endParaRPr lang="en-US"/>
        </a:p>
      </dgm:t>
    </dgm:pt>
    <dgm:pt modelId="{7FA36301-809C-441E-B5CD-D6A27162BF56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ويژگي‌هاي روحانيت</a:t>
          </a:r>
          <a:endParaRPr lang="en-US" b="1">
            <a:cs typeface="Zar" panose="00000400000000000000" pitchFamily="2" charset="-78"/>
          </a:endParaRPr>
        </a:p>
      </dgm:t>
    </dgm:pt>
    <dgm:pt modelId="{0B6F7C6D-04F4-46B3-924A-A0185CA1E027}" type="parTrans" cxnId="{8A4A35B8-A206-447F-9921-005F4BEF63AD}">
      <dgm:prSet/>
      <dgm:spPr/>
      <dgm:t>
        <a:bodyPr/>
        <a:lstStyle/>
        <a:p>
          <a:pPr algn="ctr" rtl="1"/>
          <a:endParaRPr lang="en-US" b="1">
            <a:cs typeface="Zar" panose="00000400000000000000" pitchFamily="2" charset="-78"/>
          </a:endParaRPr>
        </a:p>
      </dgm:t>
    </dgm:pt>
    <dgm:pt modelId="{8E649F15-138A-4395-97BC-09FC5C998653}" type="sibTrans" cxnId="{8A4A35B8-A206-447F-9921-005F4BEF63AD}">
      <dgm:prSet/>
      <dgm:spPr/>
      <dgm:t>
        <a:bodyPr/>
        <a:lstStyle/>
        <a:p>
          <a:endParaRPr lang="en-US"/>
        </a:p>
      </dgm:t>
    </dgm:pt>
    <dgm:pt modelId="{821EC23F-441F-48FB-8EE7-E7799B5570FC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تأثيرگذاري تبليغ</a:t>
          </a:r>
          <a:endParaRPr lang="en-US" b="1">
            <a:cs typeface="Zar" panose="00000400000000000000" pitchFamily="2" charset="-78"/>
          </a:endParaRPr>
        </a:p>
      </dgm:t>
    </dgm:pt>
    <dgm:pt modelId="{50305A42-D501-41B3-9B00-796D0DB97685}" type="parTrans" cxnId="{4D20BE10-9C6B-4023-B3C7-1A94F4822BE7}">
      <dgm:prSet/>
      <dgm:spPr/>
      <dgm:t>
        <a:bodyPr/>
        <a:lstStyle/>
        <a:p>
          <a:pPr algn="ctr" rtl="1"/>
          <a:endParaRPr lang="en-US" b="1">
            <a:cs typeface="Zar" panose="00000400000000000000" pitchFamily="2" charset="-78"/>
          </a:endParaRPr>
        </a:p>
      </dgm:t>
    </dgm:pt>
    <dgm:pt modelId="{6D056A4C-4E38-436F-BB05-AD9CC03E979A}" type="sibTrans" cxnId="{4D20BE10-9C6B-4023-B3C7-1A94F4822BE7}">
      <dgm:prSet/>
      <dgm:spPr/>
      <dgm:t>
        <a:bodyPr/>
        <a:lstStyle/>
        <a:p>
          <a:endParaRPr lang="en-US"/>
        </a:p>
      </dgm:t>
    </dgm:pt>
    <dgm:pt modelId="{A3F26F0B-8B91-4290-9D6C-6D4926D59806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آثار همكاري با مردم</a:t>
          </a:r>
          <a:endParaRPr lang="en-US" b="1">
            <a:cs typeface="Zar" panose="00000400000000000000" pitchFamily="2" charset="-78"/>
          </a:endParaRPr>
        </a:p>
      </dgm:t>
    </dgm:pt>
    <dgm:pt modelId="{0D8AFF23-BDE8-4BC2-B321-9B925AEB1E89}" type="parTrans" cxnId="{5BCF8681-45BF-40F1-B779-7F90C1DA5533}">
      <dgm:prSet/>
      <dgm:spPr/>
      <dgm:t>
        <a:bodyPr/>
        <a:lstStyle/>
        <a:p>
          <a:pPr algn="ctr" rtl="1"/>
          <a:endParaRPr lang="en-US" b="1">
            <a:cs typeface="Zar" panose="00000400000000000000" pitchFamily="2" charset="-78"/>
          </a:endParaRPr>
        </a:p>
      </dgm:t>
    </dgm:pt>
    <dgm:pt modelId="{F4A5B9AF-A698-4D90-B39F-1A0B91CCBC32}" type="sibTrans" cxnId="{5BCF8681-45BF-40F1-B779-7F90C1DA5533}">
      <dgm:prSet/>
      <dgm:spPr/>
      <dgm:t>
        <a:bodyPr/>
        <a:lstStyle/>
        <a:p>
          <a:endParaRPr lang="en-US"/>
        </a:p>
      </dgm:t>
    </dgm:pt>
    <dgm:pt modelId="{59D13049-2D6A-43E0-AC8C-745C3287DD7A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ايستادگي در حوادث</a:t>
          </a:r>
        </a:p>
      </dgm:t>
    </dgm:pt>
    <dgm:pt modelId="{602E5426-A6D0-446D-94AC-F30D0EE0AED7}" type="parTrans" cxnId="{76905FAC-7733-4F75-8D2B-B7DB4C71C38C}">
      <dgm:prSet/>
      <dgm:spPr/>
      <dgm:t>
        <a:bodyPr/>
        <a:lstStyle/>
        <a:p>
          <a:endParaRPr lang="en-US"/>
        </a:p>
      </dgm:t>
    </dgm:pt>
    <dgm:pt modelId="{B25CA099-BE5C-4FD9-8937-0E1A5E1897A5}" type="sibTrans" cxnId="{76905FAC-7733-4F75-8D2B-B7DB4C71C38C}">
      <dgm:prSet/>
      <dgm:spPr/>
      <dgm:t>
        <a:bodyPr/>
        <a:lstStyle/>
        <a:p>
          <a:endParaRPr lang="en-US"/>
        </a:p>
      </dgm:t>
    </dgm:pt>
    <dgm:pt modelId="{5DB3BD02-9AB5-4674-81D8-3004F2E9BC5A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روحيه بسيار بالا</a:t>
          </a:r>
        </a:p>
      </dgm:t>
    </dgm:pt>
    <dgm:pt modelId="{2538CF96-5143-419A-AF7B-4858AF65817B}" type="parTrans" cxnId="{F7722AF4-FE58-4C88-A895-CAA103D20E78}">
      <dgm:prSet/>
      <dgm:spPr/>
      <dgm:t>
        <a:bodyPr/>
        <a:lstStyle/>
        <a:p>
          <a:endParaRPr lang="en-US"/>
        </a:p>
      </dgm:t>
    </dgm:pt>
    <dgm:pt modelId="{354850CE-0F2A-43D8-AFA1-05B0812F2B08}" type="sibTrans" cxnId="{F7722AF4-FE58-4C88-A895-CAA103D20E78}">
      <dgm:prSet/>
      <dgm:spPr/>
      <dgm:t>
        <a:bodyPr/>
        <a:lstStyle/>
        <a:p>
          <a:endParaRPr lang="en-US"/>
        </a:p>
      </dgm:t>
    </dgm:pt>
    <dgm:pt modelId="{BB0E33EB-F031-4EDA-A391-01DABBFD3747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با دلگيري از دولت</a:t>
          </a:r>
        </a:p>
      </dgm:t>
    </dgm:pt>
    <dgm:pt modelId="{1DD73E68-78C7-46D6-B685-EE6CACE08D77}" type="parTrans" cxnId="{BBB45520-DA58-4380-B643-49A92AF099C3}">
      <dgm:prSet/>
      <dgm:spPr/>
      <dgm:t>
        <a:bodyPr/>
        <a:lstStyle/>
        <a:p>
          <a:endParaRPr lang="en-US"/>
        </a:p>
      </dgm:t>
    </dgm:pt>
    <dgm:pt modelId="{EAD45089-1B1A-42ED-8ECB-74E28C51480D}" type="sibTrans" cxnId="{BBB45520-DA58-4380-B643-49A92AF099C3}">
      <dgm:prSet/>
      <dgm:spPr/>
      <dgm:t>
        <a:bodyPr/>
        <a:lstStyle/>
        <a:p>
          <a:endParaRPr lang="en-US"/>
        </a:p>
      </dgm:t>
    </dgm:pt>
    <dgm:pt modelId="{10EE1DB0-F776-421F-AE94-58BAEFBF0F34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همراه كردن براي كمك</a:t>
          </a:r>
          <a:endParaRPr lang="en-US" b="1">
            <a:cs typeface="Zar" panose="00000400000000000000" pitchFamily="2" charset="-78"/>
          </a:endParaRPr>
        </a:p>
      </dgm:t>
    </dgm:pt>
    <dgm:pt modelId="{030A8969-4DD5-4C82-925C-B67B81DD0980}" type="parTrans" cxnId="{CC195B6C-EF4F-46B1-A8A2-549BAE2C1A45}">
      <dgm:prSet/>
      <dgm:spPr/>
      <dgm:t>
        <a:bodyPr/>
        <a:lstStyle/>
        <a:p>
          <a:endParaRPr lang="en-US"/>
        </a:p>
      </dgm:t>
    </dgm:pt>
    <dgm:pt modelId="{A18A47D8-0120-47E6-912C-1BB45FD2270B}" type="sibTrans" cxnId="{CC195B6C-EF4F-46B1-A8A2-549BAE2C1A45}">
      <dgm:prSet/>
      <dgm:spPr/>
      <dgm:t>
        <a:bodyPr/>
        <a:lstStyle/>
        <a:p>
          <a:endParaRPr lang="en-US"/>
        </a:p>
      </dgm:t>
    </dgm:pt>
    <dgm:pt modelId="{5A4358A4-7A7F-49CE-9B99-FE903F5B68BC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رهبري گروه‌هاي امداد</a:t>
          </a:r>
          <a:endParaRPr lang="en-US" b="1">
            <a:cs typeface="Zar" panose="00000400000000000000" pitchFamily="2" charset="-78"/>
          </a:endParaRPr>
        </a:p>
      </dgm:t>
    </dgm:pt>
    <dgm:pt modelId="{6A50F0A2-901D-4BCB-B02E-CC5035F85E6A}" type="parTrans" cxnId="{22D664A2-0230-4B25-82F4-E8EDF0503389}">
      <dgm:prSet/>
      <dgm:spPr/>
      <dgm:t>
        <a:bodyPr/>
        <a:lstStyle/>
        <a:p>
          <a:endParaRPr lang="en-US"/>
        </a:p>
      </dgm:t>
    </dgm:pt>
    <dgm:pt modelId="{008AC1E1-7F5A-4169-B68B-4940CF564570}" type="sibTrans" cxnId="{22D664A2-0230-4B25-82F4-E8EDF0503389}">
      <dgm:prSet/>
      <dgm:spPr/>
      <dgm:t>
        <a:bodyPr/>
        <a:lstStyle/>
        <a:p>
          <a:endParaRPr lang="en-US"/>
        </a:p>
      </dgm:t>
    </dgm:pt>
    <dgm:pt modelId="{B3F92E4C-0126-499B-B490-8C33AD7A4E52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جمع نيرو از مساجد</a:t>
          </a:r>
          <a:endParaRPr lang="en-US" b="1">
            <a:cs typeface="Zar" panose="00000400000000000000" pitchFamily="2" charset="-78"/>
          </a:endParaRPr>
        </a:p>
      </dgm:t>
    </dgm:pt>
    <dgm:pt modelId="{F2717C5A-0B99-4DEC-82B4-07727AFD85F4}" type="parTrans" cxnId="{4CC2C2E0-A5BE-4AB5-B6C1-2F7950463605}">
      <dgm:prSet/>
      <dgm:spPr/>
      <dgm:t>
        <a:bodyPr/>
        <a:lstStyle/>
        <a:p>
          <a:endParaRPr lang="en-US"/>
        </a:p>
      </dgm:t>
    </dgm:pt>
    <dgm:pt modelId="{B65C140E-5EF0-4703-93A4-97B489E774A1}" type="sibTrans" cxnId="{4CC2C2E0-A5BE-4AB5-B6C1-2F7950463605}">
      <dgm:prSet/>
      <dgm:spPr/>
      <dgm:t>
        <a:bodyPr/>
        <a:lstStyle/>
        <a:p>
          <a:endParaRPr lang="en-US"/>
        </a:p>
      </dgm:t>
    </dgm:pt>
    <dgm:pt modelId="{25A6B694-BB6F-4FBA-AF8E-A78623D4AB68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خدمت؛ بستر تبليغ</a:t>
          </a:r>
          <a:endParaRPr lang="en-US" b="1">
            <a:cs typeface="Zar" panose="00000400000000000000" pitchFamily="2" charset="-78"/>
          </a:endParaRPr>
        </a:p>
      </dgm:t>
    </dgm:pt>
    <dgm:pt modelId="{C6568C6C-7B49-43A6-99F6-66446503F604}" type="parTrans" cxnId="{EF604E42-7D2D-4919-8FCD-539465528C27}">
      <dgm:prSet/>
      <dgm:spPr/>
      <dgm:t>
        <a:bodyPr/>
        <a:lstStyle/>
        <a:p>
          <a:endParaRPr lang="en-US"/>
        </a:p>
      </dgm:t>
    </dgm:pt>
    <dgm:pt modelId="{8C7BA9A3-CD8E-4F88-8860-CFA22C5C4D02}" type="sibTrans" cxnId="{EF604E42-7D2D-4919-8FCD-539465528C27}">
      <dgm:prSet/>
      <dgm:spPr/>
      <dgm:t>
        <a:bodyPr/>
        <a:lstStyle/>
        <a:p>
          <a:endParaRPr lang="en-US"/>
        </a:p>
      </dgm:t>
    </dgm:pt>
    <dgm:pt modelId="{CE1E7509-1191-444F-A313-1DC72412DD09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شريك شادي و غم مردم</a:t>
          </a:r>
          <a:endParaRPr lang="en-US" b="1">
            <a:cs typeface="Zar" panose="00000400000000000000" pitchFamily="2" charset="-78"/>
          </a:endParaRPr>
        </a:p>
      </dgm:t>
    </dgm:pt>
    <dgm:pt modelId="{08C5EF36-6CB6-4CD3-999F-4D4DC59B12F5}" type="parTrans" cxnId="{F143CAD7-70D8-47BF-BB47-41A1345A1EDA}">
      <dgm:prSet/>
      <dgm:spPr/>
      <dgm:t>
        <a:bodyPr/>
        <a:lstStyle/>
        <a:p>
          <a:endParaRPr lang="en-US"/>
        </a:p>
      </dgm:t>
    </dgm:pt>
    <dgm:pt modelId="{CE568BB8-96A0-475F-A476-5EF13951BAFB}" type="sibTrans" cxnId="{F143CAD7-70D8-47BF-BB47-41A1345A1EDA}">
      <dgm:prSet/>
      <dgm:spPr/>
      <dgm:t>
        <a:bodyPr/>
        <a:lstStyle/>
        <a:p>
          <a:endParaRPr lang="en-US"/>
        </a:p>
      </dgm:t>
    </dgm:pt>
    <dgm:pt modelId="{13F7A0D1-4ACC-4A08-8FAB-EE004BB59308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محبّت در هنگام آسيب</a:t>
          </a:r>
          <a:endParaRPr lang="en-US" b="1">
            <a:cs typeface="Zar" panose="00000400000000000000" pitchFamily="2" charset="-78"/>
          </a:endParaRPr>
        </a:p>
      </dgm:t>
    </dgm:pt>
    <dgm:pt modelId="{5E02222A-7F66-40EB-8E26-01C298517D3C}" type="parTrans" cxnId="{B31F2B09-3C7A-425C-AC8D-2FA67552F4BB}">
      <dgm:prSet/>
      <dgm:spPr/>
      <dgm:t>
        <a:bodyPr/>
        <a:lstStyle/>
        <a:p>
          <a:endParaRPr lang="en-US"/>
        </a:p>
      </dgm:t>
    </dgm:pt>
    <dgm:pt modelId="{8335C5E5-0A0B-47B3-9E0A-E76B0A9DA5D4}" type="sibTrans" cxnId="{B31F2B09-3C7A-425C-AC8D-2FA67552F4BB}">
      <dgm:prSet/>
      <dgm:spPr/>
      <dgm:t>
        <a:bodyPr/>
        <a:lstStyle/>
        <a:p>
          <a:endParaRPr lang="en-US"/>
        </a:p>
      </dgm:t>
    </dgm:pt>
    <dgm:pt modelId="{56AE6F96-1C95-4CE8-B9FE-029F600975B4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خوشحالي و دلگرمي مردم</a:t>
          </a:r>
          <a:endParaRPr lang="en-US" b="1">
            <a:cs typeface="Zar" panose="00000400000000000000" pitchFamily="2" charset="-78"/>
          </a:endParaRPr>
        </a:p>
      </dgm:t>
    </dgm:pt>
    <dgm:pt modelId="{9FDB8800-C4C6-4886-A898-EFD5EAB7FCD0}" type="parTrans" cxnId="{BD3983EC-02AA-493D-B3CD-BF82E322FE87}">
      <dgm:prSet/>
      <dgm:spPr/>
      <dgm:t>
        <a:bodyPr/>
        <a:lstStyle/>
        <a:p>
          <a:endParaRPr lang="en-US"/>
        </a:p>
      </dgm:t>
    </dgm:pt>
    <dgm:pt modelId="{C90F8A4F-ABC3-419A-8104-41036F5995D0}" type="sibTrans" cxnId="{BD3983EC-02AA-493D-B3CD-BF82E322FE87}">
      <dgm:prSet/>
      <dgm:spPr/>
      <dgm:t>
        <a:bodyPr/>
        <a:lstStyle/>
        <a:p>
          <a:endParaRPr lang="en-US"/>
        </a:p>
      </dgm:t>
    </dgm:pt>
    <dgm:pt modelId="{DDE7CC0E-EFEC-495E-A5E0-E3E177914FA1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روحيه‌بخشي</a:t>
          </a:r>
          <a:endParaRPr lang="en-US" b="1">
            <a:cs typeface="Zar" panose="00000400000000000000" pitchFamily="2" charset="-78"/>
          </a:endParaRPr>
        </a:p>
      </dgm:t>
    </dgm:pt>
    <dgm:pt modelId="{CF0941DF-E003-4EA0-9E3C-D30A8F07DEE7}" type="parTrans" cxnId="{FBDE0F11-5906-4010-B9F7-03724A03B630}">
      <dgm:prSet/>
      <dgm:spPr/>
      <dgm:t>
        <a:bodyPr/>
        <a:lstStyle/>
        <a:p>
          <a:endParaRPr lang="en-US"/>
        </a:p>
      </dgm:t>
    </dgm:pt>
    <dgm:pt modelId="{F70FA1C9-9BB1-4943-ACBB-59DAC5B168A4}" type="sibTrans" cxnId="{FBDE0F11-5906-4010-B9F7-03724A03B630}">
      <dgm:prSet/>
      <dgm:spPr/>
      <dgm:t>
        <a:bodyPr/>
        <a:lstStyle/>
        <a:p>
          <a:endParaRPr lang="en-US"/>
        </a:p>
      </dgm:t>
    </dgm:pt>
    <dgm:pt modelId="{74D105DA-B9B2-489D-A4DD-CC8CB09A39F8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توجه طلاب به پايگاه مردمي خود</a:t>
          </a:r>
          <a:endParaRPr lang="en-US" b="1">
            <a:cs typeface="Zar" panose="00000400000000000000" pitchFamily="2" charset="-78"/>
          </a:endParaRPr>
        </a:p>
      </dgm:t>
    </dgm:pt>
    <dgm:pt modelId="{BEB40724-F5AB-4934-A613-873C0747B739}" type="parTrans" cxnId="{F34DB746-838E-4030-93AF-4C2F7D6A091B}">
      <dgm:prSet/>
      <dgm:spPr/>
      <dgm:t>
        <a:bodyPr/>
        <a:lstStyle/>
        <a:p>
          <a:endParaRPr lang="en-US"/>
        </a:p>
      </dgm:t>
    </dgm:pt>
    <dgm:pt modelId="{DCC65AED-1132-444F-AE75-A6FAAC0BA990}" type="sibTrans" cxnId="{F34DB746-838E-4030-93AF-4C2F7D6A091B}">
      <dgm:prSet/>
      <dgm:spPr/>
      <dgm:t>
        <a:bodyPr/>
        <a:lstStyle/>
        <a:p>
          <a:endParaRPr lang="en-US"/>
        </a:p>
      </dgm:t>
    </dgm:pt>
    <dgm:pt modelId="{E7A0DEFD-0112-4244-B008-36FC7990DCB8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اصول مشاركت اجتماعي</a:t>
          </a:r>
          <a:endParaRPr lang="en-US" b="1">
            <a:cs typeface="Zar" panose="00000400000000000000" pitchFamily="2" charset="-78"/>
          </a:endParaRPr>
        </a:p>
      </dgm:t>
    </dgm:pt>
    <dgm:pt modelId="{2103C886-B4C7-4482-949D-AF0DC0DB686D}" type="parTrans" cxnId="{C752AEA5-2C78-4E09-B5DD-21905CC14EE8}">
      <dgm:prSet/>
      <dgm:spPr/>
      <dgm:t>
        <a:bodyPr/>
        <a:lstStyle/>
        <a:p>
          <a:endParaRPr lang="en-US"/>
        </a:p>
      </dgm:t>
    </dgm:pt>
    <dgm:pt modelId="{61EBEF78-CB82-409D-A496-050B65B956E6}" type="sibTrans" cxnId="{C752AEA5-2C78-4E09-B5DD-21905CC14EE8}">
      <dgm:prSet/>
      <dgm:spPr/>
      <dgm:t>
        <a:bodyPr/>
        <a:lstStyle/>
        <a:p>
          <a:endParaRPr lang="en-US"/>
        </a:p>
      </dgm:t>
    </dgm:pt>
    <dgm:pt modelId="{0A61C2BF-C2AC-4B56-A8D6-F1CC9FC407A0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حل مسائل واقعي مردم</a:t>
          </a:r>
          <a:endParaRPr lang="en-US" b="1">
            <a:cs typeface="Zar" panose="00000400000000000000" pitchFamily="2" charset="-78"/>
          </a:endParaRPr>
        </a:p>
      </dgm:t>
    </dgm:pt>
    <dgm:pt modelId="{E632A47C-D4DE-4DA0-BA40-2B80D02E5F91}" type="parTrans" cxnId="{605DE59C-02B0-4793-BA9C-CD81E7B33D47}">
      <dgm:prSet/>
      <dgm:spPr/>
      <dgm:t>
        <a:bodyPr/>
        <a:lstStyle/>
        <a:p>
          <a:endParaRPr lang="en-US"/>
        </a:p>
      </dgm:t>
    </dgm:pt>
    <dgm:pt modelId="{7387CAFC-72A1-4E68-B180-53BCBCE1C563}" type="sibTrans" cxnId="{605DE59C-02B0-4793-BA9C-CD81E7B33D47}">
      <dgm:prSet/>
      <dgm:spPr/>
      <dgm:t>
        <a:bodyPr/>
        <a:lstStyle/>
        <a:p>
          <a:endParaRPr lang="en-US"/>
        </a:p>
      </dgm:t>
    </dgm:pt>
    <dgm:pt modelId="{97B74785-7062-4DF5-86FD-16156CE5882E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مسأله‌يابي</a:t>
          </a:r>
          <a:endParaRPr lang="en-US" b="1">
            <a:cs typeface="Zar" panose="00000400000000000000" pitchFamily="2" charset="-78"/>
          </a:endParaRPr>
        </a:p>
      </dgm:t>
    </dgm:pt>
    <dgm:pt modelId="{C66896C0-C638-4108-BC3F-6FB59F291848}" type="parTrans" cxnId="{8E50E9EA-E555-43F9-B8CE-7C2F02E2F7D7}">
      <dgm:prSet/>
      <dgm:spPr/>
      <dgm:t>
        <a:bodyPr/>
        <a:lstStyle/>
        <a:p>
          <a:endParaRPr lang="en-US"/>
        </a:p>
      </dgm:t>
    </dgm:pt>
    <dgm:pt modelId="{CC750C7E-E378-4F1B-B511-DC989D7DD08A}" type="sibTrans" cxnId="{8E50E9EA-E555-43F9-B8CE-7C2F02E2F7D7}">
      <dgm:prSet/>
      <dgm:spPr/>
      <dgm:t>
        <a:bodyPr/>
        <a:lstStyle/>
        <a:p>
          <a:endParaRPr lang="en-US"/>
        </a:p>
      </dgm:t>
    </dgm:pt>
    <dgm:pt modelId="{54C9C585-4469-4B9F-9A24-1D201EB75558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اهميت سواد رسانه‌اي</a:t>
          </a:r>
          <a:endParaRPr lang="en-US" b="1">
            <a:cs typeface="Zar" panose="00000400000000000000" pitchFamily="2" charset="-78"/>
          </a:endParaRPr>
        </a:p>
      </dgm:t>
    </dgm:pt>
    <dgm:pt modelId="{6AA6B1C6-C695-4E3B-ACC8-8E04E742BEAB}" type="parTrans" cxnId="{8D214DAE-FEFE-493D-B590-08CF8D008394}">
      <dgm:prSet/>
      <dgm:spPr/>
      <dgm:t>
        <a:bodyPr/>
        <a:lstStyle/>
        <a:p>
          <a:endParaRPr lang="en-US"/>
        </a:p>
      </dgm:t>
    </dgm:pt>
    <dgm:pt modelId="{17C321C1-CCC0-485E-8340-72E0A5108721}" type="sibTrans" cxnId="{8D214DAE-FEFE-493D-B590-08CF8D008394}">
      <dgm:prSet/>
      <dgm:spPr/>
      <dgm:t>
        <a:bodyPr/>
        <a:lstStyle/>
        <a:p>
          <a:endParaRPr lang="en-US"/>
        </a:p>
      </dgm:t>
    </dgm:pt>
    <dgm:pt modelId="{E6A2FA28-F2A2-40E5-9D42-CA8C3E3FC151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عدم توليد نياز جديد</a:t>
          </a:r>
          <a:endParaRPr lang="en-US" b="1">
            <a:cs typeface="Zar" panose="00000400000000000000" pitchFamily="2" charset="-78"/>
          </a:endParaRPr>
        </a:p>
      </dgm:t>
    </dgm:pt>
    <dgm:pt modelId="{C28862F6-90CA-4241-BAA7-8B14D9B09654}" type="parTrans" cxnId="{E988AC08-7E7F-4389-BFCA-042344CB1C9C}">
      <dgm:prSet/>
      <dgm:spPr/>
      <dgm:t>
        <a:bodyPr/>
        <a:lstStyle/>
        <a:p>
          <a:endParaRPr lang="en-US"/>
        </a:p>
      </dgm:t>
    </dgm:pt>
    <dgm:pt modelId="{DA9B1823-4E13-4CF7-8B12-F262ADEC36D9}" type="sibTrans" cxnId="{E988AC08-7E7F-4389-BFCA-042344CB1C9C}">
      <dgm:prSet/>
      <dgm:spPr/>
      <dgm:t>
        <a:bodyPr/>
        <a:lstStyle/>
        <a:p>
          <a:endParaRPr lang="en-US"/>
        </a:p>
      </dgm:t>
    </dgm:pt>
    <dgm:pt modelId="{E1B2EB4B-D9B7-467A-B1A5-EF7A158F2E21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عدم انتقاد از نهادها</a:t>
          </a:r>
          <a:endParaRPr lang="en-US" b="1">
            <a:cs typeface="Zar" panose="00000400000000000000" pitchFamily="2" charset="-78"/>
          </a:endParaRPr>
        </a:p>
      </dgm:t>
    </dgm:pt>
    <dgm:pt modelId="{51FAF392-F9F2-4294-98DE-E6EA4E934BF4}" type="parTrans" cxnId="{EB6EED72-0971-4329-AD1D-81F15B054C27}">
      <dgm:prSet/>
      <dgm:spPr/>
      <dgm:t>
        <a:bodyPr/>
        <a:lstStyle/>
        <a:p>
          <a:endParaRPr lang="en-US"/>
        </a:p>
      </dgm:t>
    </dgm:pt>
    <dgm:pt modelId="{A55F8C16-13FA-4538-BC4A-1E832AD70628}" type="sibTrans" cxnId="{EB6EED72-0971-4329-AD1D-81F15B054C27}">
      <dgm:prSet/>
      <dgm:spPr/>
      <dgm:t>
        <a:bodyPr/>
        <a:lstStyle/>
        <a:p>
          <a:endParaRPr lang="en-US"/>
        </a:p>
      </dgm:t>
    </dgm:pt>
    <dgm:pt modelId="{6FC61DAE-813C-4199-949A-637AC6E93739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پرهيز از دوگانه‌سازي</a:t>
          </a:r>
          <a:endParaRPr lang="en-US" b="1">
            <a:cs typeface="Zar" panose="00000400000000000000" pitchFamily="2" charset="-78"/>
          </a:endParaRPr>
        </a:p>
      </dgm:t>
    </dgm:pt>
    <dgm:pt modelId="{FAE1C80B-7E35-4F02-A1AB-8E491DB373A4}" type="parTrans" cxnId="{D2202E61-0136-4BEA-8DC7-85E90F996CB4}">
      <dgm:prSet/>
      <dgm:spPr/>
      <dgm:t>
        <a:bodyPr/>
        <a:lstStyle/>
        <a:p>
          <a:endParaRPr lang="en-US"/>
        </a:p>
      </dgm:t>
    </dgm:pt>
    <dgm:pt modelId="{EE4161DE-072B-48CE-BC4F-88A131DE2AD0}" type="sibTrans" cxnId="{D2202E61-0136-4BEA-8DC7-85E90F996CB4}">
      <dgm:prSet/>
      <dgm:spPr/>
      <dgm:t>
        <a:bodyPr/>
        <a:lstStyle/>
        <a:p>
          <a:endParaRPr lang="en-US"/>
        </a:p>
      </dgm:t>
    </dgm:pt>
    <dgm:pt modelId="{EE5FFFF4-2FD1-44A2-B86C-3DDCC09F0AD5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جلوگيري از عصبانيت</a:t>
          </a:r>
          <a:endParaRPr lang="en-US" b="1">
            <a:cs typeface="Zar" panose="00000400000000000000" pitchFamily="2" charset="-78"/>
          </a:endParaRPr>
        </a:p>
      </dgm:t>
    </dgm:pt>
    <dgm:pt modelId="{0E2B084B-2B2E-4DDD-9BA6-5B4719DB185C}" type="parTrans" cxnId="{7D815B26-269F-496E-B04D-252CC68A9485}">
      <dgm:prSet/>
      <dgm:spPr/>
      <dgm:t>
        <a:bodyPr/>
        <a:lstStyle/>
        <a:p>
          <a:endParaRPr lang="en-US"/>
        </a:p>
      </dgm:t>
    </dgm:pt>
    <dgm:pt modelId="{B9AC1C58-69CF-4614-8FBA-91BBB804CA1D}" type="sibTrans" cxnId="{7D815B26-269F-496E-B04D-252CC68A9485}">
      <dgm:prSet/>
      <dgm:spPr/>
      <dgm:t>
        <a:bodyPr/>
        <a:lstStyle/>
        <a:p>
          <a:endParaRPr lang="en-US"/>
        </a:p>
      </dgm:t>
    </dgm:pt>
    <dgm:pt modelId="{6973DD7B-DF7B-4BA0-99A8-46C43ECB2E8C}" type="pres">
      <dgm:prSet presAssocID="{91936B57-89D8-46DA-8D40-30F71729D906}" presName="Name0" presStyleCnt="0">
        <dgm:presLayoutVars>
          <dgm:chMax val="1"/>
          <dgm:dir val="rev"/>
          <dgm:animLvl val="ctr"/>
          <dgm:resizeHandles val="exact"/>
        </dgm:presLayoutVars>
      </dgm:prSet>
      <dgm:spPr/>
    </dgm:pt>
    <dgm:pt modelId="{2062B8C9-D85C-4200-9D25-40ECDA2B33D0}" type="pres">
      <dgm:prSet presAssocID="{2DE82D6A-6618-45DA-A8C4-C1472E810A5B}" presName="centerShape" presStyleLbl="node0" presStyleIdx="0" presStyleCnt="1"/>
      <dgm:spPr/>
      <dgm:t>
        <a:bodyPr/>
        <a:lstStyle/>
        <a:p>
          <a:endParaRPr lang="en-US"/>
        </a:p>
      </dgm:t>
    </dgm:pt>
    <dgm:pt modelId="{DA89643D-FA18-4E6E-9735-3C8E54B7379A}" type="pres">
      <dgm:prSet presAssocID="{D8CB355D-6F09-44F7-9EB4-084A0F4AED09}" presName="parTrans" presStyleLbl="sibTrans2D1" presStyleIdx="0" presStyleCnt="6"/>
      <dgm:spPr/>
    </dgm:pt>
    <dgm:pt modelId="{F511CB5B-6516-4573-9BA1-DE920A3E5AFE}" type="pres">
      <dgm:prSet presAssocID="{D8CB355D-6F09-44F7-9EB4-084A0F4AED09}" presName="connectorText" presStyleLbl="sibTrans2D1" presStyleIdx="0" presStyleCnt="6"/>
      <dgm:spPr/>
    </dgm:pt>
    <dgm:pt modelId="{0DBAB96C-D374-4EB1-B49B-528A823F539D}" type="pres">
      <dgm:prSet presAssocID="{6008DB37-2218-4F90-A0AA-40F06527C46C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1123487-CA22-4697-9CA8-DD4F34C27CE3}" type="pres">
      <dgm:prSet presAssocID="{0B6F7C6D-04F4-46B3-924A-A0185CA1E027}" presName="parTrans" presStyleLbl="sibTrans2D1" presStyleIdx="1" presStyleCnt="6"/>
      <dgm:spPr/>
    </dgm:pt>
    <dgm:pt modelId="{F7D4AB71-F39F-4680-ACFE-7C2008B1BD34}" type="pres">
      <dgm:prSet presAssocID="{0B6F7C6D-04F4-46B3-924A-A0185CA1E027}" presName="connectorText" presStyleLbl="sibTrans2D1" presStyleIdx="1" presStyleCnt="6"/>
      <dgm:spPr/>
    </dgm:pt>
    <dgm:pt modelId="{4A8BC705-2C58-42FB-87FF-85CF2D3FE17D}" type="pres">
      <dgm:prSet presAssocID="{7FA36301-809C-441E-B5CD-D6A27162BF56}" presName="node" presStyleLbl="node1" presStyleIdx="1" presStyleCnt="6" custRadScaleRad="100001" custRadScaleInc="-5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9ABB20-1776-4D05-96F8-4B7DCBB418D9}" type="pres">
      <dgm:prSet presAssocID="{50305A42-D501-41B3-9B00-796D0DB97685}" presName="parTrans" presStyleLbl="sibTrans2D1" presStyleIdx="2" presStyleCnt="6"/>
      <dgm:spPr/>
    </dgm:pt>
    <dgm:pt modelId="{94F0B74D-B6A6-4360-A885-9C8EBADFAC49}" type="pres">
      <dgm:prSet presAssocID="{50305A42-D501-41B3-9B00-796D0DB97685}" presName="connectorText" presStyleLbl="sibTrans2D1" presStyleIdx="2" presStyleCnt="6"/>
      <dgm:spPr/>
    </dgm:pt>
    <dgm:pt modelId="{7BE0509F-F610-48C5-B7B6-FDBF71D2A483}" type="pres">
      <dgm:prSet presAssocID="{821EC23F-441F-48FB-8EE7-E7799B5570FC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320DA1F-1200-4479-889D-B4030ECA3D9B}" type="pres">
      <dgm:prSet presAssocID="{0D8AFF23-BDE8-4BC2-B321-9B925AEB1E89}" presName="parTrans" presStyleLbl="sibTrans2D1" presStyleIdx="3" presStyleCnt="6"/>
      <dgm:spPr/>
    </dgm:pt>
    <dgm:pt modelId="{8CB1D1F1-A313-4A0D-912E-94A143E83802}" type="pres">
      <dgm:prSet presAssocID="{0D8AFF23-BDE8-4BC2-B321-9B925AEB1E89}" presName="connectorText" presStyleLbl="sibTrans2D1" presStyleIdx="3" presStyleCnt="6"/>
      <dgm:spPr/>
    </dgm:pt>
    <dgm:pt modelId="{79CF614C-9050-4D5F-B46F-108C78D6D49F}" type="pres">
      <dgm:prSet presAssocID="{A3F26F0B-8B91-4290-9D6C-6D4926D59806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5FC29F0-50EE-4AC4-BF29-6CCCB2BC526B}" type="pres">
      <dgm:prSet presAssocID="{2103C886-B4C7-4482-949D-AF0DC0DB686D}" presName="parTrans" presStyleLbl="sibTrans2D1" presStyleIdx="4" presStyleCnt="6"/>
      <dgm:spPr/>
    </dgm:pt>
    <dgm:pt modelId="{A8199FD5-D9A8-42F7-8A98-B9FA3219356C}" type="pres">
      <dgm:prSet presAssocID="{2103C886-B4C7-4482-949D-AF0DC0DB686D}" presName="connectorText" presStyleLbl="sibTrans2D1" presStyleIdx="4" presStyleCnt="6"/>
      <dgm:spPr/>
    </dgm:pt>
    <dgm:pt modelId="{6BF3B091-EE57-4ECE-A776-6D1F917D0F41}" type="pres">
      <dgm:prSet presAssocID="{E7A0DEFD-0112-4244-B008-36FC7990DCB8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4CAE8E1-7129-477F-8900-09516C7FB613}" type="pres">
      <dgm:prSet presAssocID="{6AA6B1C6-C695-4E3B-ACC8-8E04E742BEAB}" presName="parTrans" presStyleLbl="sibTrans2D1" presStyleIdx="5" presStyleCnt="6"/>
      <dgm:spPr/>
    </dgm:pt>
    <dgm:pt modelId="{77E3DD8F-2EEF-40C1-9330-E5B085D816D9}" type="pres">
      <dgm:prSet presAssocID="{6AA6B1C6-C695-4E3B-ACC8-8E04E742BEAB}" presName="connectorText" presStyleLbl="sibTrans2D1" presStyleIdx="5" presStyleCnt="6"/>
      <dgm:spPr/>
    </dgm:pt>
    <dgm:pt modelId="{091882C9-B118-483B-B5F3-DFB5DBADA63A}" type="pres">
      <dgm:prSet presAssocID="{54C9C585-4469-4B9F-9A24-1D201EB75558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05DE59C-02B0-4793-BA9C-CD81E7B33D47}" srcId="{E7A0DEFD-0112-4244-B008-36FC7990DCB8}" destId="{0A61C2BF-C2AC-4B56-A8D6-F1CC9FC407A0}" srcOrd="0" destOrd="0" parTransId="{E632A47C-D4DE-4DA0-BA40-2B80D02E5F91}" sibTransId="{7387CAFC-72A1-4E68-B180-53BCBCE1C563}"/>
    <dgm:cxn modelId="{BBB45520-DA58-4380-B643-49A92AF099C3}" srcId="{6008DB37-2218-4F90-A0AA-40F06527C46C}" destId="{BB0E33EB-F031-4EDA-A391-01DABBFD3747}" srcOrd="2" destOrd="0" parTransId="{1DD73E68-78C7-46D6-B685-EE6CACE08D77}" sibTransId="{EAD45089-1B1A-42ED-8ECB-74E28C51480D}"/>
    <dgm:cxn modelId="{BD3983EC-02AA-493D-B3CD-BF82E322FE87}" srcId="{A3F26F0B-8B91-4290-9D6C-6D4926D59806}" destId="{56AE6F96-1C95-4CE8-B9FE-029F600975B4}" srcOrd="0" destOrd="0" parTransId="{9FDB8800-C4C6-4886-A898-EFD5EAB7FCD0}" sibTransId="{C90F8A4F-ABC3-419A-8104-41036F5995D0}"/>
    <dgm:cxn modelId="{CC1BB42B-8F40-4E60-9F33-AE11008B5E4C}" type="presOf" srcId="{E6A2FA28-F2A2-40E5-9D42-CA8C3E3FC151}" destId="{6BF3B091-EE57-4ECE-A776-6D1F917D0F41}" srcOrd="0" destOrd="3" presId="urn:microsoft.com/office/officeart/2005/8/layout/radial5"/>
    <dgm:cxn modelId="{B1557E37-1D76-4FB2-89F9-63C44DC889C1}" type="presOf" srcId="{6AA6B1C6-C695-4E3B-ACC8-8E04E742BEAB}" destId="{14CAE8E1-7129-477F-8900-09516C7FB613}" srcOrd="0" destOrd="0" presId="urn:microsoft.com/office/officeart/2005/8/layout/radial5"/>
    <dgm:cxn modelId="{5C19FBAC-416B-4F0A-AA44-CCA6D42B5200}" type="presOf" srcId="{821EC23F-441F-48FB-8EE7-E7799B5570FC}" destId="{7BE0509F-F610-48C5-B7B6-FDBF71D2A483}" srcOrd="0" destOrd="0" presId="urn:microsoft.com/office/officeart/2005/8/layout/radial5"/>
    <dgm:cxn modelId="{15F63009-226F-4D6F-9A19-D09C22F9839D}" type="presOf" srcId="{6FC61DAE-813C-4199-949A-637AC6E93739}" destId="{091882C9-B118-483B-B5F3-DFB5DBADA63A}" srcOrd="0" destOrd="2" presId="urn:microsoft.com/office/officeart/2005/8/layout/radial5"/>
    <dgm:cxn modelId="{1714B70C-DB64-46BC-AE79-C70CF536AF9B}" type="presOf" srcId="{DDE7CC0E-EFEC-495E-A5E0-E3E177914FA1}" destId="{79CF614C-9050-4D5F-B46F-108C78D6D49F}" srcOrd="0" destOrd="2" presId="urn:microsoft.com/office/officeart/2005/8/layout/radial5"/>
    <dgm:cxn modelId="{D44DD850-60F5-469C-B966-0C186B16E477}" type="presOf" srcId="{E7A0DEFD-0112-4244-B008-36FC7990DCB8}" destId="{6BF3B091-EE57-4ECE-A776-6D1F917D0F41}" srcOrd="0" destOrd="0" presId="urn:microsoft.com/office/officeart/2005/8/layout/radial5"/>
    <dgm:cxn modelId="{B2B8DD53-53E5-4B9C-9EB2-82D858AF5C66}" type="presOf" srcId="{6008DB37-2218-4F90-A0AA-40F06527C46C}" destId="{0DBAB96C-D374-4EB1-B49B-528A823F539D}" srcOrd="0" destOrd="0" presId="urn:microsoft.com/office/officeart/2005/8/layout/radial5"/>
    <dgm:cxn modelId="{FBDE0F11-5906-4010-B9F7-03724A03B630}" srcId="{A3F26F0B-8B91-4290-9D6C-6D4926D59806}" destId="{DDE7CC0E-EFEC-495E-A5E0-E3E177914FA1}" srcOrd="1" destOrd="0" parTransId="{CF0941DF-E003-4EA0-9E3C-D30A8F07DEE7}" sibTransId="{F70FA1C9-9BB1-4943-ACBB-59DAC5B168A4}"/>
    <dgm:cxn modelId="{7D815B26-269F-496E-B04D-252CC68A9485}" srcId="{54C9C585-4469-4B9F-9A24-1D201EB75558}" destId="{EE5FFFF4-2FD1-44A2-B86C-3DDCC09F0AD5}" srcOrd="2" destOrd="0" parTransId="{0E2B084B-2B2E-4DDD-9BA6-5B4719DB185C}" sibTransId="{B9AC1C58-69CF-4614-8FBA-91BBB804CA1D}"/>
    <dgm:cxn modelId="{EF604E42-7D2D-4919-8FCD-539465528C27}" srcId="{821EC23F-441F-48FB-8EE7-E7799B5570FC}" destId="{25A6B694-BB6F-4FBA-AF8E-A78623D4AB68}" srcOrd="0" destOrd="0" parTransId="{C6568C6C-7B49-43A6-99F6-66446503F604}" sibTransId="{8C7BA9A3-CD8E-4F88-8860-CFA22C5C4D02}"/>
    <dgm:cxn modelId="{936EFAE5-0317-4133-ABE7-98B6EF2B1639}" type="presOf" srcId="{B3F92E4C-0126-499B-B490-8C33AD7A4E52}" destId="{4A8BC705-2C58-42FB-87FF-85CF2D3FE17D}" srcOrd="0" destOrd="1" presId="urn:microsoft.com/office/officeart/2005/8/layout/radial5"/>
    <dgm:cxn modelId="{EB6EED72-0971-4329-AD1D-81F15B054C27}" srcId="{54C9C585-4469-4B9F-9A24-1D201EB75558}" destId="{E1B2EB4B-D9B7-467A-B1A5-EF7A158F2E21}" srcOrd="0" destOrd="0" parTransId="{51FAF392-F9F2-4294-98DE-E6EA4E934BF4}" sibTransId="{A55F8C16-13FA-4538-BC4A-1E832AD70628}"/>
    <dgm:cxn modelId="{0D2A88DB-C12E-4070-8355-A317C9A8CB26}" type="presOf" srcId="{50305A42-D501-41B3-9B00-796D0DB97685}" destId="{94F0B74D-B6A6-4360-A885-9C8EBADFAC49}" srcOrd="1" destOrd="0" presId="urn:microsoft.com/office/officeart/2005/8/layout/radial5"/>
    <dgm:cxn modelId="{27695DAE-D7CA-4737-A3DF-78E94A21AB93}" type="presOf" srcId="{D8CB355D-6F09-44F7-9EB4-084A0F4AED09}" destId="{DA89643D-FA18-4E6E-9735-3C8E54B7379A}" srcOrd="0" destOrd="0" presId="urn:microsoft.com/office/officeart/2005/8/layout/radial5"/>
    <dgm:cxn modelId="{748EB59D-B093-4A35-B508-CD3A39E2AADF}" type="presOf" srcId="{5A4358A4-7A7F-49CE-9B99-FE903F5B68BC}" destId="{4A8BC705-2C58-42FB-87FF-85CF2D3FE17D}" srcOrd="0" destOrd="3" presId="urn:microsoft.com/office/officeart/2005/8/layout/radial5"/>
    <dgm:cxn modelId="{8A4A35B8-A206-447F-9921-005F4BEF63AD}" srcId="{2DE82D6A-6618-45DA-A8C4-C1472E810A5B}" destId="{7FA36301-809C-441E-B5CD-D6A27162BF56}" srcOrd="1" destOrd="0" parTransId="{0B6F7C6D-04F4-46B3-924A-A0185CA1E027}" sibTransId="{8E649F15-138A-4395-97BC-09FC5C998653}"/>
    <dgm:cxn modelId="{65F5B96E-CFA8-426A-ABB6-3B4954003FC3}" type="presOf" srcId="{CE1E7509-1191-444F-A313-1DC72412DD09}" destId="{7BE0509F-F610-48C5-B7B6-FDBF71D2A483}" srcOrd="0" destOrd="2" presId="urn:microsoft.com/office/officeart/2005/8/layout/radial5"/>
    <dgm:cxn modelId="{846B75DD-2638-4EEB-B089-D8B29B41BC40}" type="presOf" srcId="{0B6F7C6D-04F4-46B3-924A-A0185CA1E027}" destId="{61123487-CA22-4697-9CA8-DD4F34C27CE3}" srcOrd="0" destOrd="0" presId="urn:microsoft.com/office/officeart/2005/8/layout/radial5"/>
    <dgm:cxn modelId="{EE7088AF-6FAE-4286-8631-6F3E2E78E500}" type="presOf" srcId="{EE5FFFF4-2FD1-44A2-B86C-3DDCC09F0AD5}" destId="{091882C9-B118-483B-B5F3-DFB5DBADA63A}" srcOrd="0" destOrd="3" presId="urn:microsoft.com/office/officeart/2005/8/layout/radial5"/>
    <dgm:cxn modelId="{DE643972-811E-4497-977E-7D30A6BBAFFA}" type="presOf" srcId="{0D8AFF23-BDE8-4BC2-B321-9B925AEB1E89}" destId="{7320DA1F-1200-4479-889D-B4030ECA3D9B}" srcOrd="0" destOrd="0" presId="urn:microsoft.com/office/officeart/2005/8/layout/radial5"/>
    <dgm:cxn modelId="{02E8D86B-6678-493A-B569-5B40BC560C8D}" type="presOf" srcId="{0B6F7C6D-04F4-46B3-924A-A0185CA1E027}" destId="{F7D4AB71-F39F-4680-ACFE-7C2008B1BD34}" srcOrd="1" destOrd="0" presId="urn:microsoft.com/office/officeart/2005/8/layout/radial5"/>
    <dgm:cxn modelId="{82477820-3C00-4DC0-AD8D-5A59D4685CF2}" type="presOf" srcId="{56AE6F96-1C95-4CE8-B9FE-029F600975B4}" destId="{79CF614C-9050-4D5F-B46F-108C78D6D49F}" srcOrd="0" destOrd="1" presId="urn:microsoft.com/office/officeart/2005/8/layout/radial5"/>
    <dgm:cxn modelId="{AB2829A5-6090-48ED-9687-37BA959B54E4}" type="presOf" srcId="{50305A42-D501-41B3-9B00-796D0DB97685}" destId="{3A9ABB20-1776-4D05-96F8-4B7DCBB418D9}" srcOrd="0" destOrd="0" presId="urn:microsoft.com/office/officeart/2005/8/layout/radial5"/>
    <dgm:cxn modelId="{76905FAC-7733-4F75-8D2B-B7DB4C71C38C}" srcId="{6008DB37-2218-4F90-A0AA-40F06527C46C}" destId="{59D13049-2D6A-43E0-AC8C-745C3287DD7A}" srcOrd="0" destOrd="0" parTransId="{602E5426-A6D0-446D-94AC-F30D0EE0AED7}" sibTransId="{B25CA099-BE5C-4FD9-8937-0E1A5E1897A5}"/>
    <dgm:cxn modelId="{F94C6D20-D240-4667-863B-811BF20BE08D}" type="presOf" srcId="{D8CB355D-6F09-44F7-9EB4-084A0F4AED09}" destId="{F511CB5B-6516-4573-9BA1-DE920A3E5AFE}" srcOrd="1" destOrd="0" presId="urn:microsoft.com/office/officeart/2005/8/layout/radial5"/>
    <dgm:cxn modelId="{66E965AF-B4B5-49FB-AC0A-BE7A5A7C063F}" type="presOf" srcId="{5DB3BD02-9AB5-4674-81D8-3004F2E9BC5A}" destId="{0DBAB96C-D374-4EB1-B49B-528A823F539D}" srcOrd="0" destOrd="2" presId="urn:microsoft.com/office/officeart/2005/8/layout/radial5"/>
    <dgm:cxn modelId="{E988AC08-7E7F-4389-BFCA-042344CB1C9C}" srcId="{E7A0DEFD-0112-4244-B008-36FC7990DCB8}" destId="{E6A2FA28-F2A2-40E5-9D42-CA8C3E3FC151}" srcOrd="2" destOrd="0" parTransId="{C28862F6-90CA-4241-BAA7-8B14D9B09654}" sibTransId="{DA9B1823-4E13-4CF7-8B12-F262ADEC36D9}"/>
    <dgm:cxn modelId="{6ECE9DA4-3578-4A48-B9E0-8AEAB56372D5}" type="presOf" srcId="{2103C886-B4C7-4482-949D-AF0DC0DB686D}" destId="{A8199FD5-D9A8-42F7-8A98-B9FA3219356C}" srcOrd="1" destOrd="0" presId="urn:microsoft.com/office/officeart/2005/8/layout/radial5"/>
    <dgm:cxn modelId="{37EAC198-55FA-4C36-A302-8B3B3C344194}" type="presOf" srcId="{6AA6B1C6-C695-4E3B-ACC8-8E04E742BEAB}" destId="{77E3DD8F-2EEF-40C1-9330-E5B085D816D9}" srcOrd="1" destOrd="0" presId="urn:microsoft.com/office/officeart/2005/8/layout/radial5"/>
    <dgm:cxn modelId="{CDA1E8CD-E921-410E-8B24-4A875B6B32EC}" type="presOf" srcId="{59D13049-2D6A-43E0-AC8C-745C3287DD7A}" destId="{0DBAB96C-D374-4EB1-B49B-528A823F539D}" srcOrd="0" destOrd="1" presId="urn:microsoft.com/office/officeart/2005/8/layout/radial5"/>
    <dgm:cxn modelId="{C752AEA5-2C78-4E09-B5DD-21905CC14EE8}" srcId="{2DE82D6A-6618-45DA-A8C4-C1472E810A5B}" destId="{E7A0DEFD-0112-4244-B008-36FC7990DCB8}" srcOrd="4" destOrd="0" parTransId="{2103C886-B4C7-4482-949D-AF0DC0DB686D}" sibTransId="{61EBEF78-CB82-409D-A496-050B65B956E6}"/>
    <dgm:cxn modelId="{136E9340-55F7-4429-B63C-4461DDD227F1}" type="presOf" srcId="{74D105DA-B9B2-489D-A4DD-CC8CB09A39F8}" destId="{79CF614C-9050-4D5F-B46F-108C78D6D49F}" srcOrd="0" destOrd="3" presId="urn:microsoft.com/office/officeart/2005/8/layout/radial5"/>
    <dgm:cxn modelId="{0E8CABB1-DADA-4F02-B8BA-7D74C0E583E6}" type="presOf" srcId="{54C9C585-4469-4B9F-9A24-1D201EB75558}" destId="{091882C9-B118-483B-B5F3-DFB5DBADA63A}" srcOrd="0" destOrd="0" presId="urn:microsoft.com/office/officeart/2005/8/layout/radial5"/>
    <dgm:cxn modelId="{2865A376-2267-4BD2-AAD4-0F725734AA20}" type="presOf" srcId="{10EE1DB0-F776-421F-AE94-58BAEFBF0F34}" destId="{4A8BC705-2C58-42FB-87FF-85CF2D3FE17D}" srcOrd="0" destOrd="2" presId="urn:microsoft.com/office/officeart/2005/8/layout/radial5"/>
    <dgm:cxn modelId="{B31F2B09-3C7A-425C-AC8D-2FA67552F4BB}" srcId="{821EC23F-441F-48FB-8EE7-E7799B5570FC}" destId="{13F7A0D1-4ACC-4A08-8FAB-EE004BB59308}" srcOrd="2" destOrd="0" parTransId="{5E02222A-7F66-40EB-8E26-01C298517D3C}" sibTransId="{8335C5E5-0A0B-47B3-9E0A-E76B0A9DA5D4}"/>
    <dgm:cxn modelId="{13739D21-6FBB-4145-9F4D-9FFBF0B6324F}" type="presOf" srcId="{91936B57-89D8-46DA-8D40-30F71729D906}" destId="{6973DD7B-DF7B-4BA0-99A8-46C43ECB2E8C}" srcOrd="0" destOrd="0" presId="urn:microsoft.com/office/officeart/2005/8/layout/radial5"/>
    <dgm:cxn modelId="{8BFF36FE-9004-4470-817B-C34452E43AD3}" type="presOf" srcId="{E1B2EB4B-D9B7-467A-B1A5-EF7A158F2E21}" destId="{091882C9-B118-483B-B5F3-DFB5DBADA63A}" srcOrd="0" destOrd="1" presId="urn:microsoft.com/office/officeart/2005/8/layout/radial5"/>
    <dgm:cxn modelId="{72BBF410-887B-4C1A-B372-C595664BBAF0}" type="presOf" srcId="{2103C886-B4C7-4482-949D-AF0DC0DB686D}" destId="{65FC29F0-50EE-4AC4-BF29-6CCCB2BC526B}" srcOrd="0" destOrd="0" presId="urn:microsoft.com/office/officeart/2005/8/layout/radial5"/>
    <dgm:cxn modelId="{F55AE08C-09B2-4535-B905-BFD17886DF8F}" type="presOf" srcId="{BB0E33EB-F031-4EDA-A391-01DABBFD3747}" destId="{0DBAB96C-D374-4EB1-B49B-528A823F539D}" srcOrd="0" destOrd="3" presId="urn:microsoft.com/office/officeart/2005/8/layout/radial5"/>
    <dgm:cxn modelId="{8C8EF13C-C36C-4279-A76F-2CFE24820504}" type="presOf" srcId="{2DE82D6A-6618-45DA-A8C4-C1472E810A5B}" destId="{2062B8C9-D85C-4200-9D25-40ECDA2B33D0}" srcOrd="0" destOrd="0" presId="urn:microsoft.com/office/officeart/2005/8/layout/radial5"/>
    <dgm:cxn modelId="{F7722AF4-FE58-4C88-A895-CAA103D20E78}" srcId="{6008DB37-2218-4F90-A0AA-40F06527C46C}" destId="{5DB3BD02-9AB5-4674-81D8-3004F2E9BC5A}" srcOrd="1" destOrd="0" parTransId="{2538CF96-5143-419A-AF7B-4858AF65817B}" sibTransId="{354850CE-0F2A-43D8-AFA1-05B0812F2B08}"/>
    <dgm:cxn modelId="{92201C7C-2349-4AE4-A653-10FF5F9E8FEB}" type="presOf" srcId="{7FA36301-809C-441E-B5CD-D6A27162BF56}" destId="{4A8BC705-2C58-42FB-87FF-85CF2D3FE17D}" srcOrd="0" destOrd="0" presId="urn:microsoft.com/office/officeart/2005/8/layout/radial5"/>
    <dgm:cxn modelId="{22D664A2-0230-4B25-82F4-E8EDF0503389}" srcId="{7FA36301-809C-441E-B5CD-D6A27162BF56}" destId="{5A4358A4-7A7F-49CE-9B99-FE903F5B68BC}" srcOrd="2" destOrd="0" parTransId="{6A50F0A2-901D-4BCB-B02E-CC5035F85E6A}" sibTransId="{008AC1E1-7F5A-4169-B68B-4940CF564570}"/>
    <dgm:cxn modelId="{563FDD03-5C29-4884-950E-13D027B76981}" srcId="{91936B57-89D8-46DA-8D40-30F71729D906}" destId="{2DE82D6A-6618-45DA-A8C4-C1472E810A5B}" srcOrd="0" destOrd="0" parTransId="{81E08BEA-01BA-4AD5-A5FB-ED05FFDF8222}" sibTransId="{D89186DA-36FC-48C1-B0C9-4A03332C8707}"/>
    <dgm:cxn modelId="{CC195B6C-EF4F-46B1-A8A2-549BAE2C1A45}" srcId="{7FA36301-809C-441E-B5CD-D6A27162BF56}" destId="{10EE1DB0-F776-421F-AE94-58BAEFBF0F34}" srcOrd="1" destOrd="0" parTransId="{030A8969-4DD5-4C82-925C-B67B81DD0980}" sibTransId="{A18A47D8-0120-47E6-912C-1BB45FD2270B}"/>
    <dgm:cxn modelId="{4CC2C2E0-A5BE-4AB5-B6C1-2F7950463605}" srcId="{7FA36301-809C-441E-B5CD-D6A27162BF56}" destId="{B3F92E4C-0126-499B-B490-8C33AD7A4E52}" srcOrd="0" destOrd="0" parTransId="{F2717C5A-0B99-4DEC-82B4-07727AFD85F4}" sibTransId="{B65C140E-5EF0-4703-93A4-97B489E774A1}"/>
    <dgm:cxn modelId="{D572F830-21CB-4AEF-AAE3-F176D3043370}" type="presOf" srcId="{0D8AFF23-BDE8-4BC2-B321-9B925AEB1E89}" destId="{8CB1D1F1-A313-4A0D-912E-94A143E83802}" srcOrd="1" destOrd="0" presId="urn:microsoft.com/office/officeart/2005/8/layout/radial5"/>
    <dgm:cxn modelId="{5BCF8681-45BF-40F1-B779-7F90C1DA5533}" srcId="{2DE82D6A-6618-45DA-A8C4-C1472E810A5B}" destId="{A3F26F0B-8B91-4290-9D6C-6D4926D59806}" srcOrd="3" destOrd="0" parTransId="{0D8AFF23-BDE8-4BC2-B321-9B925AEB1E89}" sibTransId="{F4A5B9AF-A698-4D90-B39F-1A0B91CCBC32}"/>
    <dgm:cxn modelId="{F34DB746-838E-4030-93AF-4C2F7D6A091B}" srcId="{A3F26F0B-8B91-4290-9D6C-6D4926D59806}" destId="{74D105DA-B9B2-489D-A4DD-CC8CB09A39F8}" srcOrd="2" destOrd="0" parTransId="{BEB40724-F5AB-4934-A613-873C0747B739}" sibTransId="{DCC65AED-1132-444F-AE75-A6FAAC0BA990}"/>
    <dgm:cxn modelId="{7E6AEB1D-A33D-45CB-B8AE-E024AD678C8E}" type="presOf" srcId="{25A6B694-BB6F-4FBA-AF8E-A78623D4AB68}" destId="{7BE0509F-F610-48C5-B7B6-FDBF71D2A483}" srcOrd="0" destOrd="1" presId="urn:microsoft.com/office/officeart/2005/8/layout/radial5"/>
    <dgm:cxn modelId="{8D214DAE-FEFE-493D-B590-08CF8D008394}" srcId="{2DE82D6A-6618-45DA-A8C4-C1472E810A5B}" destId="{54C9C585-4469-4B9F-9A24-1D201EB75558}" srcOrd="5" destOrd="0" parTransId="{6AA6B1C6-C695-4E3B-ACC8-8E04E742BEAB}" sibTransId="{17C321C1-CCC0-485E-8340-72E0A5108721}"/>
    <dgm:cxn modelId="{1AEB66CF-CD6E-4B30-9FDB-2FD7D7E57431}" srcId="{2DE82D6A-6618-45DA-A8C4-C1472E810A5B}" destId="{6008DB37-2218-4F90-A0AA-40F06527C46C}" srcOrd="0" destOrd="0" parTransId="{D8CB355D-6F09-44F7-9EB4-084A0F4AED09}" sibTransId="{2ABB8A52-6479-4E37-B056-5F2BEAE60EE3}"/>
    <dgm:cxn modelId="{D2202E61-0136-4BEA-8DC7-85E90F996CB4}" srcId="{54C9C585-4469-4B9F-9A24-1D201EB75558}" destId="{6FC61DAE-813C-4199-949A-637AC6E93739}" srcOrd="1" destOrd="0" parTransId="{FAE1C80B-7E35-4F02-A1AB-8E491DB373A4}" sibTransId="{EE4161DE-072B-48CE-BC4F-88A131DE2AD0}"/>
    <dgm:cxn modelId="{B94AD3D9-F5F5-45EE-AF3D-EB94D08AA1DE}" type="presOf" srcId="{97B74785-7062-4DF5-86FD-16156CE5882E}" destId="{6BF3B091-EE57-4ECE-A776-6D1F917D0F41}" srcOrd="0" destOrd="2" presId="urn:microsoft.com/office/officeart/2005/8/layout/radial5"/>
    <dgm:cxn modelId="{8B7FDF33-B64A-447A-923F-8406FC33F762}" type="presOf" srcId="{A3F26F0B-8B91-4290-9D6C-6D4926D59806}" destId="{79CF614C-9050-4D5F-B46F-108C78D6D49F}" srcOrd="0" destOrd="0" presId="urn:microsoft.com/office/officeart/2005/8/layout/radial5"/>
    <dgm:cxn modelId="{1A6D4511-5652-49AB-8677-80178DA724B1}" type="presOf" srcId="{13F7A0D1-4ACC-4A08-8FAB-EE004BB59308}" destId="{7BE0509F-F610-48C5-B7B6-FDBF71D2A483}" srcOrd="0" destOrd="3" presId="urn:microsoft.com/office/officeart/2005/8/layout/radial5"/>
    <dgm:cxn modelId="{8E50E9EA-E555-43F9-B8CE-7C2F02E2F7D7}" srcId="{E7A0DEFD-0112-4244-B008-36FC7990DCB8}" destId="{97B74785-7062-4DF5-86FD-16156CE5882E}" srcOrd="1" destOrd="0" parTransId="{C66896C0-C638-4108-BC3F-6FB59F291848}" sibTransId="{CC750C7E-E378-4F1B-B511-DC989D7DD08A}"/>
    <dgm:cxn modelId="{4D20BE10-9C6B-4023-B3C7-1A94F4822BE7}" srcId="{2DE82D6A-6618-45DA-A8C4-C1472E810A5B}" destId="{821EC23F-441F-48FB-8EE7-E7799B5570FC}" srcOrd="2" destOrd="0" parTransId="{50305A42-D501-41B3-9B00-796D0DB97685}" sibTransId="{6D056A4C-4E38-436F-BB05-AD9CC03E979A}"/>
    <dgm:cxn modelId="{D7EED51C-810A-477E-90A5-CA73B05A1423}" type="presOf" srcId="{0A61C2BF-C2AC-4B56-A8D6-F1CC9FC407A0}" destId="{6BF3B091-EE57-4ECE-A776-6D1F917D0F41}" srcOrd="0" destOrd="1" presId="urn:microsoft.com/office/officeart/2005/8/layout/radial5"/>
    <dgm:cxn modelId="{F143CAD7-70D8-47BF-BB47-41A1345A1EDA}" srcId="{821EC23F-441F-48FB-8EE7-E7799B5570FC}" destId="{CE1E7509-1191-444F-A313-1DC72412DD09}" srcOrd="1" destOrd="0" parTransId="{08C5EF36-6CB6-4CD3-999F-4D4DC59B12F5}" sibTransId="{CE568BB8-96A0-475F-A476-5EF13951BAFB}"/>
    <dgm:cxn modelId="{21C5B6C6-BF44-4FBF-9EEC-EC68E1AA597B}" type="presParOf" srcId="{6973DD7B-DF7B-4BA0-99A8-46C43ECB2E8C}" destId="{2062B8C9-D85C-4200-9D25-40ECDA2B33D0}" srcOrd="0" destOrd="0" presId="urn:microsoft.com/office/officeart/2005/8/layout/radial5"/>
    <dgm:cxn modelId="{D5DA1A68-AAA3-42BE-97AE-463FDD3E193B}" type="presParOf" srcId="{6973DD7B-DF7B-4BA0-99A8-46C43ECB2E8C}" destId="{DA89643D-FA18-4E6E-9735-3C8E54B7379A}" srcOrd="1" destOrd="0" presId="urn:microsoft.com/office/officeart/2005/8/layout/radial5"/>
    <dgm:cxn modelId="{B18B4760-8BFF-408F-8964-CA1FE0D1746E}" type="presParOf" srcId="{DA89643D-FA18-4E6E-9735-3C8E54B7379A}" destId="{F511CB5B-6516-4573-9BA1-DE920A3E5AFE}" srcOrd="0" destOrd="0" presId="urn:microsoft.com/office/officeart/2005/8/layout/radial5"/>
    <dgm:cxn modelId="{2E457691-BCA5-4C28-8066-4FE43E2043FF}" type="presParOf" srcId="{6973DD7B-DF7B-4BA0-99A8-46C43ECB2E8C}" destId="{0DBAB96C-D374-4EB1-B49B-528A823F539D}" srcOrd="2" destOrd="0" presId="urn:microsoft.com/office/officeart/2005/8/layout/radial5"/>
    <dgm:cxn modelId="{53888D93-61AD-48DC-B343-D17BA5FD28EC}" type="presParOf" srcId="{6973DD7B-DF7B-4BA0-99A8-46C43ECB2E8C}" destId="{61123487-CA22-4697-9CA8-DD4F34C27CE3}" srcOrd="3" destOrd="0" presId="urn:microsoft.com/office/officeart/2005/8/layout/radial5"/>
    <dgm:cxn modelId="{10CEB5A9-24F2-4828-9F2A-CEE7E41FF595}" type="presParOf" srcId="{61123487-CA22-4697-9CA8-DD4F34C27CE3}" destId="{F7D4AB71-F39F-4680-ACFE-7C2008B1BD34}" srcOrd="0" destOrd="0" presId="urn:microsoft.com/office/officeart/2005/8/layout/radial5"/>
    <dgm:cxn modelId="{4A42683D-F592-4623-BB64-5E47184F7DEB}" type="presParOf" srcId="{6973DD7B-DF7B-4BA0-99A8-46C43ECB2E8C}" destId="{4A8BC705-2C58-42FB-87FF-85CF2D3FE17D}" srcOrd="4" destOrd="0" presId="urn:microsoft.com/office/officeart/2005/8/layout/radial5"/>
    <dgm:cxn modelId="{506586D2-B1F8-45B1-BFA4-48447123D3F5}" type="presParOf" srcId="{6973DD7B-DF7B-4BA0-99A8-46C43ECB2E8C}" destId="{3A9ABB20-1776-4D05-96F8-4B7DCBB418D9}" srcOrd="5" destOrd="0" presId="urn:microsoft.com/office/officeart/2005/8/layout/radial5"/>
    <dgm:cxn modelId="{8C38E839-7138-4D1C-91A2-EDEA3BC8E58F}" type="presParOf" srcId="{3A9ABB20-1776-4D05-96F8-4B7DCBB418D9}" destId="{94F0B74D-B6A6-4360-A885-9C8EBADFAC49}" srcOrd="0" destOrd="0" presId="urn:microsoft.com/office/officeart/2005/8/layout/radial5"/>
    <dgm:cxn modelId="{DB6E05BB-5F46-4A4F-A9F0-F0B2B8E2858B}" type="presParOf" srcId="{6973DD7B-DF7B-4BA0-99A8-46C43ECB2E8C}" destId="{7BE0509F-F610-48C5-B7B6-FDBF71D2A483}" srcOrd="6" destOrd="0" presId="urn:microsoft.com/office/officeart/2005/8/layout/radial5"/>
    <dgm:cxn modelId="{AD09F148-613F-4E18-81F4-E929DD775C8B}" type="presParOf" srcId="{6973DD7B-DF7B-4BA0-99A8-46C43ECB2E8C}" destId="{7320DA1F-1200-4479-889D-B4030ECA3D9B}" srcOrd="7" destOrd="0" presId="urn:microsoft.com/office/officeart/2005/8/layout/radial5"/>
    <dgm:cxn modelId="{FC5AFEF7-E887-4F8F-BE82-AC2883AF33CF}" type="presParOf" srcId="{7320DA1F-1200-4479-889D-B4030ECA3D9B}" destId="{8CB1D1F1-A313-4A0D-912E-94A143E83802}" srcOrd="0" destOrd="0" presId="urn:microsoft.com/office/officeart/2005/8/layout/radial5"/>
    <dgm:cxn modelId="{917EB1AE-050A-4A50-BFB1-090AF226142B}" type="presParOf" srcId="{6973DD7B-DF7B-4BA0-99A8-46C43ECB2E8C}" destId="{79CF614C-9050-4D5F-B46F-108C78D6D49F}" srcOrd="8" destOrd="0" presId="urn:microsoft.com/office/officeart/2005/8/layout/radial5"/>
    <dgm:cxn modelId="{15308400-520E-4379-98CE-C3A4F8899E52}" type="presParOf" srcId="{6973DD7B-DF7B-4BA0-99A8-46C43ECB2E8C}" destId="{65FC29F0-50EE-4AC4-BF29-6CCCB2BC526B}" srcOrd="9" destOrd="0" presId="urn:microsoft.com/office/officeart/2005/8/layout/radial5"/>
    <dgm:cxn modelId="{DD8B2479-088E-40B8-8B25-240C6066E14F}" type="presParOf" srcId="{65FC29F0-50EE-4AC4-BF29-6CCCB2BC526B}" destId="{A8199FD5-D9A8-42F7-8A98-B9FA3219356C}" srcOrd="0" destOrd="0" presId="urn:microsoft.com/office/officeart/2005/8/layout/radial5"/>
    <dgm:cxn modelId="{BEDD4970-ACCE-475C-A0BB-5B37A13DEF1F}" type="presParOf" srcId="{6973DD7B-DF7B-4BA0-99A8-46C43ECB2E8C}" destId="{6BF3B091-EE57-4ECE-A776-6D1F917D0F41}" srcOrd="10" destOrd="0" presId="urn:microsoft.com/office/officeart/2005/8/layout/radial5"/>
    <dgm:cxn modelId="{4C13F5A6-4D16-4136-ADC0-2597F2C933C1}" type="presParOf" srcId="{6973DD7B-DF7B-4BA0-99A8-46C43ECB2E8C}" destId="{14CAE8E1-7129-477F-8900-09516C7FB613}" srcOrd="11" destOrd="0" presId="urn:microsoft.com/office/officeart/2005/8/layout/radial5"/>
    <dgm:cxn modelId="{93F520D3-811F-4963-915D-4D60AC3C291F}" type="presParOf" srcId="{14CAE8E1-7129-477F-8900-09516C7FB613}" destId="{77E3DD8F-2EEF-40C1-9330-E5B085D816D9}" srcOrd="0" destOrd="0" presId="urn:microsoft.com/office/officeart/2005/8/layout/radial5"/>
    <dgm:cxn modelId="{3777AF53-7872-4EA0-BE48-2DD9B9F01548}" type="presParOf" srcId="{6973DD7B-DF7B-4BA0-99A8-46C43ECB2E8C}" destId="{091882C9-B118-483B-B5F3-DFB5DBADA63A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1936B57-89D8-46DA-8D40-30F71729D906}" type="doc">
      <dgm:prSet loTypeId="urn:microsoft.com/office/officeart/2005/8/layout/radial5" loCatId="cycle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2DE82D6A-6618-45DA-A8C4-C1472E810A5B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حجت‌الاسلام نظري‌منفرد</a:t>
          </a:r>
          <a:endParaRPr lang="en-US" b="1">
            <a:cs typeface="Zar" panose="00000400000000000000" pitchFamily="2" charset="-78"/>
          </a:endParaRPr>
        </a:p>
      </dgm:t>
    </dgm:pt>
    <dgm:pt modelId="{81E08BEA-01BA-4AD5-A5FB-ED05FFDF8222}" type="parTrans" cxnId="{563FDD03-5C29-4884-950E-13D027B76981}">
      <dgm:prSet/>
      <dgm:spPr/>
      <dgm:t>
        <a:bodyPr/>
        <a:lstStyle/>
        <a:p>
          <a:endParaRPr lang="en-US"/>
        </a:p>
      </dgm:t>
    </dgm:pt>
    <dgm:pt modelId="{D89186DA-36FC-48C1-B0C9-4A03332C8707}" type="sibTrans" cxnId="{563FDD03-5C29-4884-950E-13D027B76981}">
      <dgm:prSet/>
      <dgm:spPr/>
      <dgm:t>
        <a:bodyPr/>
        <a:lstStyle/>
        <a:p>
          <a:endParaRPr lang="en-US"/>
        </a:p>
      </dgm:t>
    </dgm:pt>
    <dgm:pt modelId="{6008DB37-2218-4F90-A0AA-40F06527C46C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تخصص‌گرايي روحانيت</a:t>
          </a:r>
        </a:p>
      </dgm:t>
    </dgm:pt>
    <dgm:pt modelId="{D8CB355D-6F09-44F7-9EB4-084A0F4AED09}" type="parTrans" cxnId="{1AEB66CF-CD6E-4B30-9FDB-2FD7D7E57431}">
      <dgm:prSet/>
      <dgm:spPr/>
      <dgm:t>
        <a:bodyPr/>
        <a:lstStyle/>
        <a:p>
          <a:pPr algn="ctr" rtl="1"/>
          <a:endParaRPr lang="en-US" b="1">
            <a:cs typeface="Zar" panose="00000400000000000000" pitchFamily="2" charset="-78"/>
          </a:endParaRPr>
        </a:p>
      </dgm:t>
    </dgm:pt>
    <dgm:pt modelId="{2ABB8A52-6479-4E37-B056-5F2BEAE60EE3}" type="sibTrans" cxnId="{1AEB66CF-CD6E-4B30-9FDB-2FD7D7E57431}">
      <dgm:prSet/>
      <dgm:spPr/>
      <dgm:t>
        <a:bodyPr/>
        <a:lstStyle/>
        <a:p>
          <a:endParaRPr lang="en-US"/>
        </a:p>
      </dgm:t>
    </dgm:pt>
    <dgm:pt modelId="{7FA36301-809C-441E-B5CD-D6A27162BF56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رسالت روحاني</a:t>
          </a:r>
          <a:endParaRPr lang="en-US" b="1">
            <a:cs typeface="Zar" panose="00000400000000000000" pitchFamily="2" charset="-78"/>
          </a:endParaRPr>
        </a:p>
      </dgm:t>
    </dgm:pt>
    <dgm:pt modelId="{0B6F7C6D-04F4-46B3-924A-A0185CA1E027}" type="parTrans" cxnId="{8A4A35B8-A206-447F-9921-005F4BEF63AD}">
      <dgm:prSet/>
      <dgm:spPr/>
      <dgm:t>
        <a:bodyPr/>
        <a:lstStyle/>
        <a:p>
          <a:pPr algn="ctr" rtl="1"/>
          <a:endParaRPr lang="en-US" b="1">
            <a:cs typeface="Zar" panose="00000400000000000000" pitchFamily="2" charset="-78"/>
          </a:endParaRPr>
        </a:p>
      </dgm:t>
    </dgm:pt>
    <dgm:pt modelId="{8E649F15-138A-4395-97BC-09FC5C998653}" type="sibTrans" cxnId="{8A4A35B8-A206-447F-9921-005F4BEF63AD}">
      <dgm:prSet/>
      <dgm:spPr/>
      <dgm:t>
        <a:bodyPr/>
        <a:lstStyle/>
        <a:p>
          <a:endParaRPr lang="en-US"/>
        </a:p>
      </dgm:t>
    </dgm:pt>
    <dgm:pt modelId="{821EC23F-441F-48FB-8EE7-E7799B5570FC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روش مشاركت اجتماعي</a:t>
          </a:r>
          <a:endParaRPr lang="en-US" b="1">
            <a:cs typeface="Zar" panose="00000400000000000000" pitchFamily="2" charset="-78"/>
          </a:endParaRPr>
        </a:p>
      </dgm:t>
    </dgm:pt>
    <dgm:pt modelId="{50305A42-D501-41B3-9B00-796D0DB97685}" type="parTrans" cxnId="{4D20BE10-9C6B-4023-B3C7-1A94F4822BE7}">
      <dgm:prSet/>
      <dgm:spPr/>
      <dgm:t>
        <a:bodyPr/>
        <a:lstStyle/>
        <a:p>
          <a:pPr algn="ctr" rtl="1"/>
          <a:endParaRPr lang="en-US" b="1">
            <a:cs typeface="Zar" panose="00000400000000000000" pitchFamily="2" charset="-78"/>
          </a:endParaRPr>
        </a:p>
      </dgm:t>
    </dgm:pt>
    <dgm:pt modelId="{6D056A4C-4E38-436F-BB05-AD9CC03E979A}" type="sibTrans" cxnId="{4D20BE10-9C6B-4023-B3C7-1A94F4822BE7}">
      <dgm:prSet/>
      <dgm:spPr/>
      <dgm:t>
        <a:bodyPr/>
        <a:lstStyle/>
        <a:p>
          <a:endParaRPr lang="en-US"/>
        </a:p>
      </dgm:t>
    </dgm:pt>
    <dgm:pt modelId="{A3F26F0B-8B91-4290-9D6C-6D4926D59806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هدف از مشاركت اجتماعي روحانيت</a:t>
          </a:r>
          <a:endParaRPr lang="en-US" b="1">
            <a:cs typeface="Zar" panose="00000400000000000000" pitchFamily="2" charset="-78"/>
          </a:endParaRPr>
        </a:p>
      </dgm:t>
    </dgm:pt>
    <dgm:pt modelId="{0D8AFF23-BDE8-4BC2-B321-9B925AEB1E89}" type="parTrans" cxnId="{5BCF8681-45BF-40F1-B779-7F90C1DA5533}">
      <dgm:prSet/>
      <dgm:spPr/>
      <dgm:t>
        <a:bodyPr/>
        <a:lstStyle/>
        <a:p>
          <a:pPr algn="ctr" rtl="1"/>
          <a:endParaRPr lang="en-US" b="1">
            <a:cs typeface="Zar" panose="00000400000000000000" pitchFamily="2" charset="-78"/>
          </a:endParaRPr>
        </a:p>
      </dgm:t>
    </dgm:pt>
    <dgm:pt modelId="{F4A5B9AF-A698-4D90-B39F-1A0B91CCBC32}" type="sibTrans" cxnId="{5BCF8681-45BF-40F1-B779-7F90C1DA5533}">
      <dgm:prSet/>
      <dgm:spPr/>
      <dgm:t>
        <a:bodyPr/>
        <a:lstStyle/>
        <a:p>
          <a:endParaRPr lang="en-US"/>
        </a:p>
      </dgm:t>
    </dgm:pt>
    <dgm:pt modelId="{5DB3BD02-9AB5-4674-81D8-3004F2E9BC5A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حضور تبليغي در آسيب</a:t>
          </a:r>
        </a:p>
      </dgm:t>
    </dgm:pt>
    <dgm:pt modelId="{2538CF96-5143-419A-AF7B-4858AF65817B}" type="parTrans" cxnId="{F7722AF4-FE58-4C88-A895-CAA103D20E78}">
      <dgm:prSet/>
      <dgm:spPr/>
      <dgm:t>
        <a:bodyPr/>
        <a:lstStyle/>
        <a:p>
          <a:endParaRPr lang="en-US"/>
        </a:p>
      </dgm:t>
    </dgm:pt>
    <dgm:pt modelId="{354850CE-0F2A-43D8-AFA1-05B0812F2B08}" type="sibTrans" cxnId="{F7722AF4-FE58-4C88-A895-CAA103D20E78}">
      <dgm:prSet/>
      <dgm:spPr/>
      <dgm:t>
        <a:bodyPr/>
        <a:lstStyle/>
        <a:p>
          <a:endParaRPr lang="en-US"/>
        </a:p>
      </dgm:t>
    </dgm:pt>
    <dgm:pt modelId="{BB0E33EB-F031-4EDA-A391-01DABBFD3747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دعوت مردم به صبر</a:t>
          </a:r>
        </a:p>
      </dgm:t>
    </dgm:pt>
    <dgm:pt modelId="{1DD73E68-78C7-46D6-B685-EE6CACE08D77}" type="parTrans" cxnId="{BBB45520-DA58-4380-B643-49A92AF099C3}">
      <dgm:prSet/>
      <dgm:spPr/>
      <dgm:t>
        <a:bodyPr/>
        <a:lstStyle/>
        <a:p>
          <a:endParaRPr lang="en-US"/>
        </a:p>
      </dgm:t>
    </dgm:pt>
    <dgm:pt modelId="{EAD45089-1B1A-42ED-8ECB-74E28C51480D}" type="sibTrans" cxnId="{BBB45520-DA58-4380-B643-49A92AF099C3}">
      <dgm:prSet/>
      <dgm:spPr/>
      <dgm:t>
        <a:bodyPr/>
        <a:lstStyle/>
        <a:p>
          <a:endParaRPr lang="en-US"/>
        </a:p>
      </dgm:t>
    </dgm:pt>
    <dgm:pt modelId="{B3F92E4C-0126-499B-B490-8C33AD7A4E52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ابلاغ دين</a:t>
          </a:r>
          <a:endParaRPr lang="en-US" b="1">
            <a:cs typeface="Zar" panose="00000400000000000000" pitchFamily="2" charset="-78"/>
          </a:endParaRPr>
        </a:p>
      </dgm:t>
    </dgm:pt>
    <dgm:pt modelId="{F2717C5A-0B99-4DEC-82B4-07727AFD85F4}" type="parTrans" cxnId="{4CC2C2E0-A5BE-4AB5-B6C1-2F7950463605}">
      <dgm:prSet/>
      <dgm:spPr/>
      <dgm:t>
        <a:bodyPr/>
        <a:lstStyle/>
        <a:p>
          <a:endParaRPr lang="en-US"/>
        </a:p>
      </dgm:t>
    </dgm:pt>
    <dgm:pt modelId="{B65C140E-5EF0-4703-93A4-97B489E774A1}" type="sibTrans" cxnId="{4CC2C2E0-A5BE-4AB5-B6C1-2F7950463605}">
      <dgm:prSet/>
      <dgm:spPr/>
      <dgm:t>
        <a:bodyPr/>
        <a:lstStyle/>
        <a:p>
          <a:endParaRPr lang="en-US"/>
        </a:p>
      </dgm:t>
    </dgm:pt>
    <dgm:pt modelId="{25A6B694-BB6F-4FBA-AF8E-A78623D4AB68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تابع زمان و مكان</a:t>
          </a:r>
          <a:endParaRPr lang="en-US" b="1">
            <a:cs typeface="Zar" panose="00000400000000000000" pitchFamily="2" charset="-78"/>
          </a:endParaRPr>
        </a:p>
      </dgm:t>
    </dgm:pt>
    <dgm:pt modelId="{C6568C6C-7B49-43A6-99F6-66446503F604}" type="parTrans" cxnId="{EF604E42-7D2D-4919-8FCD-539465528C27}">
      <dgm:prSet/>
      <dgm:spPr/>
      <dgm:t>
        <a:bodyPr/>
        <a:lstStyle/>
        <a:p>
          <a:endParaRPr lang="en-US"/>
        </a:p>
      </dgm:t>
    </dgm:pt>
    <dgm:pt modelId="{8C7BA9A3-CD8E-4F88-8860-CFA22C5C4D02}" type="sibTrans" cxnId="{EF604E42-7D2D-4919-8FCD-539465528C27}">
      <dgm:prSet/>
      <dgm:spPr/>
      <dgm:t>
        <a:bodyPr/>
        <a:lstStyle/>
        <a:p>
          <a:endParaRPr lang="en-US"/>
        </a:p>
      </dgm:t>
    </dgm:pt>
    <dgm:pt modelId="{56AE6F96-1C95-4CE8-B9FE-029F600975B4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دعوت مردم به دين</a:t>
          </a:r>
          <a:endParaRPr lang="en-US" b="1">
            <a:cs typeface="Zar" panose="00000400000000000000" pitchFamily="2" charset="-78"/>
          </a:endParaRPr>
        </a:p>
      </dgm:t>
    </dgm:pt>
    <dgm:pt modelId="{9FDB8800-C4C6-4886-A898-EFD5EAB7FCD0}" type="parTrans" cxnId="{BD3983EC-02AA-493D-B3CD-BF82E322FE87}">
      <dgm:prSet/>
      <dgm:spPr/>
      <dgm:t>
        <a:bodyPr/>
        <a:lstStyle/>
        <a:p>
          <a:endParaRPr lang="en-US"/>
        </a:p>
      </dgm:t>
    </dgm:pt>
    <dgm:pt modelId="{C90F8A4F-ABC3-419A-8104-41036F5995D0}" type="sibTrans" cxnId="{BD3983EC-02AA-493D-B3CD-BF82E322FE87}">
      <dgm:prSet/>
      <dgm:spPr/>
      <dgm:t>
        <a:bodyPr/>
        <a:lstStyle/>
        <a:p>
          <a:endParaRPr lang="en-US"/>
        </a:p>
      </dgm:t>
    </dgm:pt>
    <dgm:pt modelId="{F612EE88-43B7-404A-9392-2CDE79B7F8B1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عدم وهن دين</a:t>
          </a:r>
        </a:p>
      </dgm:t>
    </dgm:pt>
    <dgm:pt modelId="{C0B21C14-C06D-4679-932D-FDA23108B48D}" type="parTrans" cxnId="{B5D542FB-9DAD-4B21-B123-98B55FBB0447}">
      <dgm:prSet/>
      <dgm:spPr/>
      <dgm:t>
        <a:bodyPr/>
        <a:lstStyle/>
        <a:p>
          <a:endParaRPr lang="en-US"/>
        </a:p>
      </dgm:t>
    </dgm:pt>
    <dgm:pt modelId="{AA3808A1-BB2C-49BC-AE00-6CC9819567DE}" type="sibTrans" cxnId="{B5D542FB-9DAD-4B21-B123-98B55FBB0447}">
      <dgm:prSet/>
      <dgm:spPr/>
      <dgm:t>
        <a:bodyPr/>
        <a:lstStyle/>
        <a:p>
          <a:endParaRPr lang="en-US"/>
        </a:p>
      </dgm:t>
    </dgm:pt>
    <dgm:pt modelId="{0E94C58F-48F1-4688-98B6-B3F66DA21868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فهم دين</a:t>
          </a:r>
          <a:endParaRPr lang="en-US" b="1">
            <a:cs typeface="Zar" panose="00000400000000000000" pitchFamily="2" charset="-78"/>
          </a:endParaRPr>
        </a:p>
      </dgm:t>
    </dgm:pt>
    <dgm:pt modelId="{53BD4A68-0E8B-4874-8F44-905D298F752E}" type="parTrans" cxnId="{38915C21-FB69-44FB-BC0B-4B0C61F2AEF1}">
      <dgm:prSet/>
      <dgm:spPr/>
      <dgm:t>
        <a:bodyPr/>
        <a:lstStyle/>
        <a:p>
          <a:endParaRPr lang="en-US"/>
        </a:p>
      </dgm:t>
    </dgm:pt>
    <dgm:pt modelId="{2E739C38-57C1-4AE3-8816-C67B4F9CDF1B}" type="sibTrans" cxnId="{38915C21-FB69-44FB-BC0B-4B0C61F2AEF1}">
      <dgm:prSet/>
      <dgm:spPr/>
      <dgm:t>
        <a:bodyPr/>
        <a:lstStyle/>
        <a:p>
          <a:endParaRPr lang="en-US"/>
        </a:p>
      </dgm:t>
    </dgm:pt>
    <dgm:pt modelId="{6973DD7B-DF7B-4BA0-99A8-46C43ECB2E8C}" type="pres">
      <dgm:prSet presAssocID="{91936B57-89D8-46DA-8D40-30F71729D906}" presName="Name0" presStyleCnt="0">
        <dgm:presLayoutVars>
          <dgm:chMax val="1"/>
          <dgm:dir val="rev"/>
          <dgm:animLvl val="ctr"/>
          <dgm:resizeHandles val="exact"/>
        </dgm:presLayoutVars>
      </dgm:prSet>
      <dgm:spPr/>
    </dgm:pt>
    <dgm:pt modelId="{2062B8C9-D85C-4200-9D25-40ECDA2B33D0}" type="pres">
      <dgm:prSet presAssocID="{2DE82D6A-6618-45DA-A8C4-C1472E810A5B}" presName="centerShape" presStyleLbl="node0" presStyleIdx="0" presStyleCnt="1"/>
      <dgm:spPr/>
      <dgm:t>
        <a:bodyPr/>
        <a:lstStyle/>
        <a:p>
          <a:endParaRPr lang="en-US"/>
        </a:p>
      </dgm:t>
    </dgm:pt>
    <dgm:pt modelId="{DA89643D-FA18-4E6E-9735-3C8E54B7379A}" type="pres">
      <dgm:prSet presAssocID="{D8CB355D-6F09-44F7-9EB4-084A0F4AED09}" presName="parTrans" presStyleLbl="sibTrans2D1" presStyleIdx="0" presStyleCnt="4"/>
      <dgm:spPr/>
    </dgm:pt>
    <dgm:pt modelId="{F511CB5B-6516-4573-9BA1-DE920A3E5AFE}" type="pres">
      <dgm:prSet presAssocID="{D8CB355D-6F09-44F7-9EB4-084A0F4AED09}" presName="connectorText" presStyleLbl="sibTrans2D1" presStyleIdx="0" presStyleCnt="4"/>
      <dgm:spPr/>
    </dgm:pt>
    <dgm:pt modelId="{0DBAB96C-D374-4EB1-B49B-528A823F539D}" type="pres">
      <dgm:prSet presAssocID="{6008DB37-2218-4F90-A0AA-40F06527C46C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1123487-CA22-4697-9CA8-DD4F34C27CE3}" type="pres">
      <dgm:prSet presAssocID="{0B6F7C6D-04F4-46B3-924A-A0185CA1E027}" presName="parTrans" presStyleLbl="sibTrans2D1" presStyleIdx="1" presStyleCnt="4"/>
      <dgm:spPr/>
    </dgm:pt>
    <dgm:pt modelId="{F7D4AB71-F39F-4680-ACFE-7C2008B1BD34}" type="pres">
      <dgm:prSet presAssocID="{0B6F7C6D-04F4-46B3-924A-A0185CA1E027}" presName="connectorText" presStyleLbl="sibTrans2D1" presStyleIdx="1" presStyleCnt="4"/>
      <dgm:spPr/>
    </dgm:pt>
    <dgm:pt modelId="{4A8BC705-2C58-42FB-87FF-85CF2D3FE17D}" type="pres">
      <dgm:prSet presAssocID="{7FA36301-809C-441E-B5CD-D6A27162BF56}" presName="node" presStyleLbl="node1" presStyleIdx="1" presStyleCnt="4" custRadScaleRad="100001" custRadScaleInc="-5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9ABB20-1776-4D05-96F8-4B7DCBB418D9}" type="pres">
      <dgm:prSet presAssocID="{50305A42-D501-41B3-9B00-796D0DB97685}" presName="parTrans" presStyleLbl="sibTrans2D1" presStyleIdx="2" presStyleCnt="4"/>
      <dgm:spPr/>
    </dgm:pt>
    <dgm:pt modelId="{94F0B74D-B6A6-4360-A885-9C8EBADFAC49}" type="pres">
      <dgm:prSet presAssocID="{50305A42-D501-41B3-9B00-796D0DB97685}" presName="connectorText" presStyleLbl="sibTrans2D1" presStyleIdx="2" presStyleCnt="4"/>
      <dgm:spPr/>
    </dgm:pt>
    <dgm:pt modelId="{7BE0509F-F610-48C5-B7B6-FDBF71D2A483}" type="pres">
      <dgm:prSet presAssocID="{821EC23F-441F-48FB-8EE7-E7799B5570FC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320DA1F-1200-4479-889D-B4030ECA3D9B}" type="pres">
      <dgm:prSet presAssocID="{0D8AFF23-BDE8-4BC2-B321-9B925AEB1E89}" presName="parTrans" presStyleLbl="sibTrans2D1" presStyleIdx="3" presStyleCnt="4"/>
      <dgm:spPr/>
    </dgm:pt>
    <dgm:pt modelId="{8CB1D1F1-A313-4A0D-912E-94A143E83802}" type="pres">
      <dgm:prSet presAssocID="{0D8AFF23-BDE8-4BC2-B321-9B925AEB1E89}" presName="connectorText" presStyleLbl="sibTrans2D1" presStyleIdx="3" presStyleCnt="4"/>
      <dgm:spPr/>
    </dgm:pt>
    <dgm:pt modelId="{79CF614C-9050-4D5F-B46F-108C78D6D49F}" type="pres">
      <dgm:prSet presAssocID="{A3F26F0B-8B91-4290-9D6C-6D4926D59806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BCF8681-45BF-40F1-B779-7F90C1DA5533}" srcId="{2DE82D6A-6618-45DA-A8C4-C1472E810A5B}" destId="{A3F26F0B-8B91-4290-9D6C-6D4926D59806}" srcOrd="3" destOrd="0" parTransId="{0D8AFF23-BDE8-4BC2-B321-9B925AEB1E89}" sibTransId="{F4A5B9AF-A698-4D90-B39F-1A0B91CCBC32}"/>
    <dgm:cxn modelId="{38915C21-FB69-44FB-BC0B-4B0C61F2AEF1}" srcId="{7FA36301-809C-441E-B5CD-D6A27162BF56}" destId="{0E94C58F-48F1-4688-98B6-B3F66DA21868}" srcOrd="0" destOrd="0" parTransId="{53BD4A68-0E8B-4874-8F44-905D298F752E}" sibTransId="{2E739C38-57C1-4AE3-8816-C67B4F9CDF1B}"/>
    <dgm:cxn modelId="{27695DAE-D7CA-4737-A3DF-78E94A21AB93}" type="presOf" srcId="{D8CB355D-6F09-44F7-9EB4-084A0F4AED09}" destId="{DA89643D-FA18-4E6E-9735-3C8E54B7379A}" srcOrd="0" destOrd="0" presId="urn:microsoft.com/office/officeart/2005/8/layout/radial5"/>
    <dgm:cxn modelId="{F94C6D20-D240-4667-863B-811BF20BE08D}" type="presOf" srcId="{D8CB355D-6F09-44F7-9EB4-084A0F4AED09}" destId="{F511CB5B-6516-4573-9BA1-DE920A3E5AFE}" srcOrd="1" destOrd="0" presId="urn:microsoft.com/office/officeart/2005/8/layout/radial5"/>
    <dgm:cxn modelId="{7E6AEB1D-A33D-45CB-B8AE-E024AD678C8E}" type="presOf" srcId="{25A6B694-BB6F-4FBA-AF8E-A78623D4AB68}" destId="{7BE0509F-F610-48C5-B7B6-FDBF71D2A483}" srcOrd="0" destOrd="1" presId="urn:microsoft.com/office/officeart/2005/8/layout/radial5"/>
    <dgm:cxn modelId="{8C8EF13C-C36C-4279-A76F-2CFE24820504}" type="presOf" srcId="{2DE82D6A-6618-45DA-A8C4-C1472E810A5B}" destId="{2062B8C9-D85C-4200-9D25-40ECDA2B33D0}" srcOrd="0" destOrd="0" presId="urn:microsoft.com/office/officeart/2005/8/layout/radial5"/>
    <dgm:cxn modelId="{B2B8DD53-53E5-4B9C-9EB2-82D858AF5C66}" type="presOf" srcId="{6008DB37-2218-4F90-A0AA-40F06527C46C}" destId="{0DBAB96C-D374-4EB1-B49B-528A823F539D}" srcOrd="0" destOrd="0" presId="urn:microsoft.com/office/officeart/2005/8/layout/radial5"/>
    <dgm:cxn modelId="{BBB45520-DA58-4380-B643-49A92AF099C3}" srcId="{6008DB37-2218-4F90-A0AA-40F06527C46C}" destId="{BB0E33EB-F031-4EDA-A391-01DABBFD3747}" srcOrd="1" destOrd="0" parTransId="{1DD73E68-78C7-46D6-B685-EE6CACE08D77}" sibTransId="{EAD45089-1B1A-42ED-8ECB-74E28C51480D}"/>
    <dgm:cxn modelId="{846B75DD-2638-4EEB-B089-D8B29B41BC40}" type="presOf" srcId="{0B6F7C6D-04F4-46B3-924A-A0185CA1E027}" destId="{61123487-CA22-4697-9CA8-DD4F34C27CE3}" srcOrd="0" destOrd="0" presId="urn:microsoft.com/office/officeart/2005/8/layout/radial5"/>
    <dgm:cxn modelId="{82477820-3C00-4DC0-AD8D-5A59D4685CF2}" type="presOf" srcId="{56AE6F96-1C95-4CE8-B9FE-029F600975B4}" destId="{79CF614C-9050-4D5F-B46F-108C78D6D49F}" srcOrd="0" destOrd="1" presId="urn:microsoft.com/office/officeart/2005/8/layout/radial5"/>
    <dgm:cxn modelId="{92201C7C-2349-4AE4-A653-10FF5F9E8FEB}" type="presOf" srcId="{7FA36301-809C-441E-B5CD-D6A27162BF56}" destId="{4A8BC705-2C58-42FB-87FF-85CF2D3FE17D}" srcOrd="0" destOrd="0" presId="urn:microsoft.com/office/officeart/2005/8/layout/radial5"/>
    <dgm:cxn modelId="{4587B882-60E7-498E-86E8-2C389C197CA4}" type="presOf" srcId="{F612EE88-43B7-404A-9392-2CDE79B7F8B1}" destId="{0DBAB96C-D374-4EB1-B49B-528A823F539D}" srcOrd="0" destOrd="3" presId="urn:microsoft.com/office/officeart/2005/8/layout/radial5"/>
    <dgm:cxn modelId="{936EFAE5-0317-4133-ABE7-98B6EF2B1639}" type="presOf" srcId="{B3F92E4C-0126-499B-B490-8C33AD7A4E52}" destId="{4A8BC705-2C58-42FB-87FF-85CF2D3FE17D}" srcOrd="0" destOrd="2" presId="urn:microsoft.com/office/officeart/2005/8/layout/radial5"/>
    <dgm:cxn modelId="{B5D542FB-9DAD-4B21-B123-98B55FBB0447}" srcId="{6008DB37-2218-4F90-A0AA-40F06527C46C}" destId="{F612EE88-43B7-404A-9392-2CDE79B7F8B1}" srcOrd="2" destOrd="0" parTransId="{C0B21C14-C06D-4679-932D-FDA23108B48D}" sibTransId="{AA3808A1-BB2C-49BC-AE00-6CC9819567DE}"/>
    <dgm:cxn modelId="{F7722AF4-FE58-4C88-A895-CAA103D20E78}" srcId="{6008DB37-2218-4F90-A0AA-40F06527C46C}" destId="{5DB3BD02-9AB5-4674-81D8-3004F2E9BC5A}" srcOrd="0" destOrd="0" parTransId="{2538CF96-5143-419A-AF7B-4858AF65817B}" sibTransId="{354850CE-0F2A-43D8-AFA1-05B0812F2B08}"/>
    <dgm:cxn modelId="{EF604E42-7D2D-4919-8FCD-539465528C27}" srcId="{821EC23F-441F-48FB-8EE7-E7799B5570FC}" destId="{25A6B694-BB6F-4FBA-AF8E-A78623D4AB68}" srcOrd="0" destOrd="0" parTransId="{C6568C6C-7B49-43A6-99F6-66446503F604}" sibTransId="{8C7BA9A3-CD8E-4F88-8860-CFA22C5C4D02}"/>
    <dgm:cxn modelId="{BD3983EC-02AA-493D-B3CD-BF82E322FE87}" srcId="{A3F26F0B-8B91-4290-9D6C-6D4926D59806}" destId="{56AE6F96-1C95-4CE8-B9FE-029F600975B4}" srcOrd="0" destOrd="0" parTransId="{9FDB8800-C4C6-4886-A898-EFD5EAB7FCD0}" sibTransId="{C90F8A4F-ABC3-419A-8104-41036F5995D0}"/>
    <dgm:cxn modelId="{AB2829A5-6090-48ED-9687-37BA959B54E4}" type="presOf" srcId="{50305A42-D501-41B3-9B00-796D0DB97685}" destId="{3A9ABB20-1776-4D05-96F8-4B7DCBB418D9}" srcOrd="0" destOrd="0" presId="urn:microsoft.com/office/officeart/2005/8/layout/radial5"/>
    <dgm:cxn modelId="{8A4A35B8-A206-447F-9921-005F4BEF63AD}" srcId="{2DE82D6A-6618-45DA-A8C4-C1472E810A5B}" destId="{7FA36301-809C-441E-B5CD-D6A27162BF56}" srcOrd="1" destOrd="0" parTransId="{0B6F7C6D-04F4-46B3-924A-A0185CA1E027}" sibTransId="{8E649F15-138A-4395-97BC-09FC5C998653}"/>
    <dgm:cxn modelId="{4D20BE10-9C6B-4023-B3C7-1A94F4822BE7}" srcId="{2DE82D6A-6618-45DA-A8C4-C1472E810A5B}" destId="{821EC23F-441F-48FB-8EE7-E7799B5570FC}" srcOrd="2" destOrd="0" parTransId="{50305A42-D501-41B3-9B00-796D0DB97685}" sibTransId="{6D056A4C-4E38-436F-BB05-AD9CC03E979A}"/>
    <dgm:cxn modelId="{F55AE08C-09B2-4535-B905-BFD17886DF8F}" type="presOf" srcId="{BB0E33EB-F031-4EDA-A391-01DABBFD3747}" destId="{0DBAB96C-D374-4EB1-B49B-528A823F539D}" srcOrd="0" destOrd="2" presId="urn:microsoft.com/office/officeart/2005/8/layout/radial5"/>
    <dgm:cxn modelId="{5C19FBAC-416B-4F0A-AA44-CCA6D42B5200}" type="presOf" srcId="{821EC23F-441F-48FB-8EE7-E7799B5570FC}" destId="{7BE0509F-F610-48C5-B7B6-FDBF71D2A483}" srcOrd="0" destOrd="0" presId="urn:microsoft.com/office/officeart/2005/8/layout/radial5"/>
    <dgm:cxn modelId="{D572F830-21CB-4AEF-AAE3-F176D3043370}" type="presOf" srcId="{0D8AFF23-BDE8-4BC2-B321-9B925AEB1E89}" destId="{8CB1D1F1-A313-4A0D-912E-94A143E83802}" srcOrd="1" destOrd="0" presId="urn:microsoft.com/office/officeart/2005/8/layout/radial5"/>
    <dgm:cxn modelId="{8B7FDF33-B64A-447A-923F-8406FC33F762}" type="presOf" srcId="{A3F26F0B-8B91-4290-9D6C-6D4926D59806}" destId="{79CF614C-9050-4D5F-B46F-108C78D6D49F}" srcOrd="0" destOrd="0" presId="urn:microsoft.com/office/officeart/2005/8/layout/radial5"/>
    <dgm:cxn modelId="{DE643972-811E-4497-977E-7D30A6BBAFFA}" type="presOf" srcId="{0D8AFF23-BDE8-4BC2-B321-9B925AEB1E89}" destId="{7320DA1F-1200-4479-889D-B4030ECA3D9B}" srcOrd="0" destOrd="0" presId="urn:microsoft.com/office/officeart/2005/8/layout/radial5"/>
    <dgm:cxn modelId="{02E8D86B-6678-493A-B569-5B40BC560C8D}" type="presOf" srcId="{0B6F7C6D-04F4-46B3-924A-A0185CA1E027}" destId="{F7D4AB71-F39F-4680-ACFE-7C2008B1BD34}" srcOrd="1" destOrd="0" presId="urn:microsoft.com/office/officeart/2005/8/layout/radial5"/>
    <dgm:cxn modelId="{3546B616-F4FF-4835-95F3-AA424CB14A6A}" type="presOf" srcId="{0E94C58F-48F1-4688-98B6-B3F66DA21868}" destId="{4A8BC705-2C58-42FB-87FF-85CF2D3FE17D}" srcOrd="0" destOrd="1" presId="urn:microsoft.com/office/officeart/2005/8/layout/radial5"/>
    <dgm:cxn modelId="{66E965AF-B4B5-49FB-AC0A-BE7A5A7C063F}" type="presOf" srcId="{5DB3BD02-9AB5-4674-81D8-3004F2E9BC5A}" destId="{0DBAB96C-D374-4EB1-B49B-528A823F539D}" srcOrd="0" destOrd="1" presId="urn:microsoft.com/office/officeart/2005/8/layout/radial5"/>
    <dgm:cxn modelId="{563FDD03-5C29-4884-950E-13D027B76981}" srcId="{91936B57-89D8-46DA-8D40-30F71729D906}" destId="{2DE82D6A-6618-45DA-A8C4-C1472E810A5B}" srcOrd="0" destOrd="0" parTransId="{81E08BEA-01BA-4AD5-A5FB-ED05FFDF8222}" sibTransId="{D89186DA-36FC-48C1-B0C9-4A03332C8707}"/>
    <dgm:cxn modelId="{0D2A88DB-C12E-4070-8355-A317C9A8CB26}" type="presOf" srcId="{50305A42-D501-41B3-9B00-796D0DB97685}" destId="{94F0B74D-B6A6-4360-A885-9C8EBADFAC49}" srcOrd="1" destOrd="0" presId="urn:microsoft.com/office/officeart/2005/8/layout/radial5"/>
    <dgm:cxn modelId="{1AEB66CF-CD6E-4B30-9FDB-2FD7D7E57431}" srcId="{2DE82D6A-6618-45DA-A8C4-C1472E810A5B}" destId="{6008DB37-2218-4F90-A0AA-40F06527C46C}" srcOrd="0" destOrd="0" parTransId="{D8CB355D-6F09-44F7-9EB4-084A0F4AED09}" sibTransId="{2ABB8A52-6479-4E37-B056-5F2BEAE60EE3}"/>
    <dgm:cxn modelId="{4CC2C2E0-A5BE-4AB5-B6C1-2F7950463605}" srcId="{7FA36301-809C-441E-B5CD-D6A27162BF56}" destId="{B3F92E4C-0126-499B-B490-8C33AD7A4E52}" srcOrd="1" destOrd="0" parTransId="{F2717C5A-0B99-4DEC-82B4-07727AFD85F4}" sibTransId="{B65C140E-5EF0-4703-93A4-97B489E774A1}"/>
    <dgm:cxn modelId="{13739D21-6FBB-4145-9F4D-9FFBF0B6324F}" type="presOf" srcId="{91936B57-89D8-46DA-8D40-30F71729D906}" destId="{6973DD7B-DF7B-4BA0-99A8-46C43ECB2E8C}" srcOrd="0" destOrd="0" presId="urn:microsoft.com/office/officeart/2005/8/layout/radial5"/>
    <dgm:cxn modelId="{21C5B6C6-BF44-4FBF-9EEC-EC68E1AA597B}" type="presParOf" srcId="{6973DD7B-DF7B-4BA0-99A8-46C43ECB2E8C}" destId="{2062B8C9-D85C-4200-9D25-40ECDA2B33D0}" srcOrd="0" destOrd="0" presId="urn:microsoft.com/office/officeart/2005/8/layout/radial5"/>
    <dgm:cxn modelId="{D5DA1A68-AAA3-42BE-97AE-463FDD3E193B}" type="presParOf" srcId="{6973DD7B-DF7B-4BA0-99A8-46C43ECB2E8C}" destId="{DA89643D-FA18-4E6E-9735-3C8E54B7379A}" srcOrd="1" destOrd="0" presId="urn:microsoft.com/office/officeart/2005/8/layout/radial5"/>
    <dgm:cxn modelId="{B18B4760-8BFF-408F-8964-CA1FE0D1746E}" type="presParOf" srcId="{DA89643D-FA18-4E6E-9735-3C8E54B7379A}" destId="{F511CB5B-6516-4573-9BA1-DE920A3E5AFE}" srcOrd="0" destOrd="0" presId="urn:microsoft.com/office/officeart/2005/8/layout/radial5"/>
    <dgm:cxn modelId="{2E457691-BCA5-4C28-8066-4FE43E2043FF}" type="presParOf" srcId="{6973DD7B-DF7B-4BA0-99A8-46C43ECB2E8C}" destId="{0DBAB96C-D374-4EB1-B49B-528A823F539D}" srcOrd="2" destOrd="0" presId="urn:microsoft.com/office/officeart/2005/8/layout/radial5"/>
    <dgm:cxn modelId="{53888D93-61AD-48DC-B343-D17BA5FD28EC}" type="presParOf" srcId="{6973DD7B-DF7B-4BA0-99A8-46C43ECB2E8C}" destId="{61123487-CA22-4697-9CA8-DD4F34C27CE3}" srcOrd="3" destOrd="0" presId="urn:microsoft.com/office/officeart/2005/8/layout/radial5"/>
    <dgm:cxn modelId="{10CEB5A9-24F2-4828-9F2A-CEE7E41FF595}" type="presParOf" srcId="{61123487-CA22-4697-9CA8-DD4F34C27CE3}" destId="{F7D4AB71-F39F-4680-ACFE-7C2008B1BD34}" srcOrd="0" destOrd="0" presId="urn:microsoft.com/office/officeart/2005/8/layout/radial5"/>
    <dgm:cxn modelId="{4A42683D-F592-4623-BB64-5E47184F7DEB}" type="presParOf" srcId="{6973DD7B-DF7B-4BA0-99A8-46C43ECB2E8C}" destId="{4A8BC705-2C58-42FB-87FF-85CF2D3FE17D}" srcOrd="4" destOrd="0" presId="urn:microsoft.com/office/officeart/2005/8/layout/radial5"/>
    <dgm:cxn modelId="{506586D2-B1F8-45B1-BFA4-48447123D3F5}" type="presParOf" srcId="{6973DD7B-DF7B-4BA0-99A8-46C43ECB2E8C}" destId="{3A9ABB20-1776-4D05-96F8-4B7DCBB418D9}" srcOrd="5" destOrd="0" presId="urn:microsoft.com/office/officeart/2005/8/layout/radial5"/>
    <dgm:cxn modelId="{8C38E839-7138-4D1C-91A2-EDEA3BC8E58F}" type="presParOf" srcId="{3A9ABB20-1776-4D05-96F8-4B7DCBB418D9}" destId="{94F0B74D-B6A6-4360-A885-9C8EBADFAC49}" srcOrd="0" destOrd="0" presId="urn:microsoft.com/office/officeart/2005/8/layout/radial5"/>
    <dgm:cxn modelId="{DB6E05BB-5F46-4A4F-A9F0-F0B2B8E2858B}" type="presParOf" srcId="{6973DD7B-DF7B-4BA0-99A8-46C43ECB2E8C}" destId="{7BE0509F-F610-48C5-B7B6-FDBF71D2A483}" srcOrd="6" destOrd="0" presId="urn:microsoft.com/office/officeart/2005/8/layout/radial5"/>
    <dgm:cxn modelId="{AD09F148-613F-4E18-81F4-E929DD775C8B}" type="presParOf" srcId="{6973DD7B-DF7B-4BA0-99A8-46C43ECB2E8C}" destId="{7320DA1F-1200-4479-889D-B4030ECA3D9B}" srcOrd="7" destOrd="0" presId="urn:microsoft.com/office/officeart/2005/8/layout/radial5"/>
    <dgm:cxn modelId="{FC5AFEF7-E887-4F8F-BE82-AC2883AF33CF}" type="presParOf" srcId="{7320DA1F-1200-4479-889D-B4030ECA3D9B}" destId="{8CB1D1F1-A313-4A0D-912E-94A143E83802}" srcOrd="0" destOrd="0" presId="urn:microsoft.com/office/officeart/2005/8/layout/radial5"/>
    <dgm:cxn modelId="{917EB1AE-050A-4A50-BFB1-090AF226142B}" type="presParOf" srcId="{6973DD7B-DF7B-4BA0-99A8-46C43ECB2E8C}" destId="{79CF614C-9050-4D5F-B46F-108C78D6D49F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1936B57-89D8-46DA-8D40-30F71729D906}" type="doc">
      <dgm:prSet loTypeId="urn:microsoft.com/office/officeart/2005/8/layout/radial5" loCatId="cycle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2DE82D6A-6618-45DA-A8C4-C1472E810A5B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حجت‌الاسلام مهاجرنيا</a:t>
          </a:r>
          <a:endParaRPr lang="en-US" b="1">
            <a:cs typeface="Zar" panose="00000400000000000000" pitchFamily="2" charset="-78"/>
          </a:endParaRPr>
        </a:p>
      </dgm:t>
    </dgm:pt>
    <dgm:pt modelId="{81E08BEA-01BA-4AD5-A5FB-ED05FFDF8222}" type="parTrans" cxnId="{563FDD03-5C29-4884-950E-13D027B76981}">
      <dgm:prSet/>
      <dgm:spPr/>
      <dgm:t>
        <a:bodyPr/>
        <a:lstStyle/>
        <a:p>
          <a:endParaRPr lang="en-US"/>
        </a:p>
      </dgm:t>
    </dgm:pt>
    <dgm:pt modelId="{D89186DA-36FC-48C1-B0C9-4A03332C8707}" type="sibTrans" cxnId="{563FDD03-5C29-4884-950E-13D027B76981}">
      <dgm:prSet/>
      <dgm:spPr/>
      <dgm:t>
        <a:bodyPr/>
        <a:lstStyle/>
        <a:p>
          <a:endParaRPr lang="en-US"/>
        </a:p>
      </dgm:t>
    </dgm:pt>
    <dgm:pt modelId="{6008DB37-2218-4F90-A0AA-40F06527C46C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وظايف روحانيت</a:t>
          </a:r>
        </a:p>
      </dgm:t>
    </dgm:pt>
    <dgm:pt modelId="{D8CB355D-6F09-44F7-9EB4-084A0F4AED09}" type="parTrans" cxnId="{1AEB66CF-CD6E-4B30-9FDB-2FD7D7E57431}">
      <dgm:prSet/>
      <dgm:spPr/>
      <dgm:t>
        <a:bodyPr/>
        <a:lstStyle/>
        <a:p>
          <a:pPr algn="ctr" rtl="1"/>
          <a:endParaRPr lang="en-US" b="1">
            <a:cs typeface="Zar" panose="00000400000000000000" pitchFamily="2" charset="-78"/>
          </a:endParaRPr>
        </a:p>
      </dgm:t>
    </dgm:pt>
    <dgm:pt modelId="{2ABB8A52-6479-4E37-B056-5F2BEAE60EE3}" type="sibTrans" cxnId="{1AEB66CF-CD6E-4B30-9FDB-2FD7D7E57431}">
      <dgm:prSet/>
      <dgm:spPr/>
      <dgm:t>
        <a:bodyPr/>
        <a:lstStyle/>
        <a:p>
          <a:endParaRPr lang="en-US"/>
        </a:p>
      </dgm:t>
    </dgm:pt>
    <dgm:pt modelId="{7FA36301-809C-441E-B5CD-D6A27162BF56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ويژگي‌هاي مردم</a:t>
          </a:r>
          <a:endParaRPr lang="en-US" b="1">
            <a:cs typeface="Zar" panose="00000400000000000000" pitchFamily="2" charset="-78"/>
          </a:endParaRPr>
        </a:p>
      </dgm:t>
    </dgm:pt>
    <dgm:pt modelId="{0B6F7C6D-04F4-46B3-924A-A0185CA1E027}" type="parTrans" cxnId="{8A4A35B8-A206-447F-9921-005F4BEF63AD}">
      <dgm:prSet/>
      <dgm:spPr/>
      <dgm:t>
        <a:bodyPr/>
        <a:lstStyle/>
        <a:p>
          <a:pPr algn="ctr" rtl="1"/>
          <a:endParaRPr lang="en-US" b="1">
            <a:cs typeface="Zar" panose="00000400000000000000" pitchFamily="2" charset="-78"/>
          </a:endParaRPr>
        </a:p>
      </dgm:t>
    </dgm:pt>
    <dgm:pt modelId="{8E649F15-138A-4395-97BC-09FC5C998653}" type="sibTrans" cxnId="{8A4A35B8-A206-447F-9921-005F4BEF63AD}">
      <dgm:prSet/>
      <dgm:spPr/>
      <dgm:t>
        <a:bodyPr/>
        <a:lstStyle/>
        <a:p>
          <a:endParaRPr lang="en-US"/>
        </a:p>
      </dgm:t>
    </dgm:pt>
    <dgm:pt modelId="{821EC23F-441F-48FB-8EE7-E7799B5570FC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آثار مشاركت روحانيت</a:t>
          </a:r>
          <a:endParaRPr lang="en-US" b="1">
            <a:cs typeface="Zar" panose="00000400000000000000" pitchFamily="2" charset="-78"/>
          </a:endParaRPr>
        </a:p>
      </dgm:t>
    </dgm:pt>
    <dgm:pt modelId="{50305A42-D501-41B3-9B00-796D0DB97685}" type="parTrans" cxnId="{4D20BE10-9C6B-4023-B3C7-1A94F4822BE7}">
      <dgm:prSet/>
      <dgm:spPr/>
      <dgm:t>
        <a:bodyPr/>
        <a:lstStyle/>
        <a:p>
          <a:pPr algn="ctr" rtl="1"/>
          <a:endParaRPr lang="en-US" b="1">
            <a:cs typeface="Zar" panose="00000400000000000000" pitchFamily="2" charset="-78"/>
          </a:endParaRPr>
        </a:p>
      </dgm:t>
    </dgm:pt>
    <dgm:pt modelId="{6D056A4C-4E38-436F-BB05-AD9CC03E979A}" type="sibTrans" cxnId="{4D20BE10-9C6B-4023-B3C7-1A94F4822BE7}">
      <dgm:prSet/>
      <dgm:spPr/>
      <dgm:t>
        <a:bodyPr/>
        <a:lstStyle/>
        <a:p>
          <a:endParaRPr lang="en-US"/>
        </a:p>
      </dgm:t>
    </dgm:pt>
    <dgm:pt modelId="{A3F26F0B-8B91-4290-9D6C-6D4926D59806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مشاركت اجتماعي روحانيت</a:t>
          </a:r>
          <a:endParaRPr lang="en-US" b="1">
            <a:cs typeface="Zar" panose="00000400000000000000" pitchFamily="2" charset="-78"/>
          </a:endParaRPr>
        </a:p>
      </dgm:t>
    </dgm:pt>
    <dgm:pt modelId="{0D8AFF23-BDE8-4BC2-B321-9B925AEB1E89}" type="parTrans" cxnId="{5BCF8681-45BF-40F1-B779-7F90C1DA5533}">
      <dgm:prSet/>
      <dgm:spPr/>
      <dgm:t>
        <a:bodyPr/>
        <a:lstStyle/>
        <a:p>
          <a:pPr algn="ctr" rtl="1"/>
          <a:endParaRPr lang="en-US" b="1">
            <a:cs typeface="Zar" panose="00000400000000000000" pitchFamily="2" charset="-78"/>
          </a:endParaRPr>
        </a:p>
      </dgm:t>
    </dgm:pt>
    <dgm:pt modelId="{F4A5B9AF-A698-4D90-B39F-1A0B91CCBC32}" type="sibTrans" cxnId="{5BCF8681-45BF-40F1-B779-7F90C1DA5533}">
      <dgm:prSet/>
      <dgm:spPr/>
      <dgm:t>
        <a:bodyPr/>
        <a:lstStyle/>
        <a:p>
          <a:endParaRPr lang="en-US"/>
        </a:p>
      </dgm:t>
    </dgm:pt>
    <dgm:pt modelId="{59D13049-2D6A-43E0-AC8C-745C3287DD7A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تبليغ دين</a:t>
          </a:r>
        </a:p>
      </dgm:t>
    </dgm:pt>
    <dgm:pt modelId="{602E5426-A6D0-446D-94AC-F30D0EE0AED7}" type="parTrans" cxnId="{76905FAC-7733-4F75-8D2B-B7DB4C71C38C}">
      <dgm:prSet/>
      <dgm:spPr/>
      <dgm:t>
        <a:bodyPr/>
        <a:lstStyle/>
        <a:p>
          <a:endParaRPr lang="en-US"/>
        </a:p>
      </dgm:t>
    </dgm:pt>
    <dgm:pt modelId="{B25CA099-BE5C-4FD9-8937-0E1A5E1897A5}" type="sibTrans" cxnId="{76905FAC-7733-4F75-8D2B-B7DB4C71C38C}">
      <dgm:prSet/>
      <dgm:spPr/>
      <dgm:t>
        <a:bodyPr/>
        <a:lstStyle/>
        <a:p>
          <a:endParaRPr lang="en-US"/>
        </a:p>
      </dgm:t>
    </dgm:pt>
    <dgm:pt modelId="{5DB3BD02-9AB5-4674-81D8-3004F2E9BC5A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مسئوليت‌هاي زمان‌مند، مانند: جنگ، سيل و زلزله</a:t>
          </a:r>
        </a:p>
      </dgm:t>
    </dgm:pt>
    <dgm:pt modelId="{2538CF96-5143-419A-AF7B-4858AF65817B}" type="parTrans" cxnId="{F7722AF4-FE58-4C88-A895-CAA103D20E78}">
      <dgm:prSet/>
      <dgm:spPr/>
      <dgm:t>
        <a:bodyPr/>
        <a:lstStyle/>
        <a:p>
          <a:endParaRPr lang="en-US"/>
        </a:p>
      </dgm:t>
    </dgm:pt>
    <dgm:pt modelId="{354850CE-0F2A-43D8-AFA1-05B0812F2B08}" type="sibTrans" cxnId="{F7722AF4-FE58-4C88-A895-CAA103D20E78}">
      <dgm:prSet/>
      <dgm:spPr/>
      <dgm:t>
        <a:bodyPr/>
        <a:lstStyle/>
        <a:p>
          <a:endParaRPr lang="en-US"/>
        </a:p>
      </dgm:t>
    </dgm:pt>
    <dgm:pt modelId="{A7081A98-5E11-4251-9F83-9400295AFB7E}">
      <dgm:prSet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به هدف برداشتن باري از دوش  مردم</a:t>
          </a:r>
          <a:endParaRPr lang="en-US" b="1">
            <a:cs typeface="Zar" panose="00000400000000000000" pitchFamily="2" charset="-78"/>
          </a:endParaRPr>
        </a:p>
      </dgm:t>
    </dgm:pt>
    <dgm:pt modelId="{68B4D00D-3F0C-4EBB-A67D-C249F24BD321}" type="parTrans" cxnId="{94A95BBD-4E0E-4D97-AAF8-C0AA70ABA2E8}">
      <dgm:prSet/>
      <dgm:spPr/>
      <dgm:t>
        <a:bodyPr/>
        <a:lstStyle/>
        <a:p>
          <a:endParaRPr lang="en-US"/>
        </a:p>
      </dgm:t>
    </dgm:pt>
    <dgm:pt modelId="{2DAF3A7C-CAFA-4BF4-99CC-AC4B50EF1D3C}" type="sibTrans" cxnId="{94A95BBD-4E0E-4D97-AAF8-C0AA70ABA2E8}">
      <dgm:prSet/>
      <dgm:spPr/>
      <dgm:t>
        <a:bodyPr/>
        <a:lstStyle/>
        <a:p>
          <a:endParaRPr lang="en-US"/>
        </a:p>
      </dgm:t>
    </dgm:pt>
    <dgm:pt modelId="{D9CC0B4E-BB3D-4343-968C-6CFA48E94C70}">
      <dgm:prSet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به عنوان بخشي از مردم</a:t>
          </a:r>
          <a:endParaRPr lang="en-US" b="1">
            <a:cs typeface="Zar" panose="00000400000000000000" pitchFamily="2" charset="-78"/>
          </a:endParaRPr>
        </a:p>
      </dgm:t>
    </dgm:pt>
    <dgm:pt modelId="{0B53D0B4-0F4E-4136-92D7-546044DEB50B}" type="parTrans" cxnId="{CFA1671E-F1E4-46F5-B7FF-408CE8C60C7F}">
      <dgm:prSet/>
      <dgm:spPr/>
      <dgm:t>
        <a:bodyPr/>
        <a:lstStyle/>
        <a:p>
          <a:endParaRPr lang="en-US"/>
        </a:p>
      </dgm:t>
    </dgm:pt>
    <dgm:pt modelId="{FF904931-5971-4DFA-AEC6-E9AAD63E0788}" type="sibTrans" cxnId="{CFA1671E-F1E4-46F5-B7FF-408CE8C60C7F}">
      <dgm:prSet/>
      <dgm:spPr/>
      <dgm:t>
        <a:bodyPr/>
        <a:lstStyle/>
        <a:p>
          <a:endParaRPr lang="en-US"/>
        </a:p>
      </dgm:t>
    </dgm:pt>
    <dgm:pt modelId="{A94CCBA2-FB40-4662-B69D-1C6544274CD8}">
      <dgm:prSet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قدرداني مردم از روحانيت</a:t>
          </a:r>
          <a:endParaRPr lang="en-US" b="1">
            <a:cs typeface="Zar" panose="00000400000000000000" pitchFamily="2" charset="-78"/>
          </a:endParaRPr>
        </a:p>
      </dgm:t>
    </dgm:pt>
    <dgm:pt modelId="{57F02D6B-1C6A-4DAC-8E65-59FBA99001C4}" type="parTrans" cxnId="{D9F9753B-9B14-443D-9924-374E3BEEC8D6}">
      <dgm:prSet/>
      <dgm:spPr/>
      <dgm:t>
        <a:bodyPr/>
        <a:lstStyle/>
        <a:p>
          <a:endParaRPr lang="en-US"/>
        </a:p>
      </dgm:t>
    </dgm:pt>
    <dgm:pt modelId="{D3CFCF68-1620-401B-9FC2-77EED1D45119}" type="sibTrans" cxnId="{D9F9753B-9B14-443D-9924-374E3BEEC8D6}">
      <dgm:prSet/>
      <dgm:spPr/>
      <dgm:t>
        <a:bodyPr/>
        <a:lstStyle/>
        <a:p>
          <a:endParaRPr lang="en-US"/>
        </a:p>
      </dgm:t>
    </dgm:pt>
    <dgm:pt modelId="{75127ED3-4628-44D3-A7DF-53B61CA99FF1}">
      <dgm:prSet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عدم توجه به شيطنت‌ها</a:t>
          </a:r>
          <a:endParaRPr lang="en-US" b="1">
            <a:cs typeface="Zar" panose="00000400000000000000" pitchFamily="2" charset="-78"/>
          </a:endParaRPr>
        </a:p>
      </dgm:t>
    </dgm:pt>
    <dgm:pt modelId="{3237E931-DBDA-4AB0-99D4-7C359AF9C144}" type="parTrans" cxnId="{F560BD54-5751-488E-BAC5-7124B5EB9826}">
      <dgm:prSet/>
      <dgm:spPr/>
      <dgm:t>
        <a:bodyPr/>
        <a:lstStyle/>
        <a:p>
          <a:endParaRPr lang="en-US"/>
        </a:p>
      </dgm:t>
    </dgm:pt>
    <dgm:pt modelId="{BDC4A631-3777-4DAF-B0FB-E5A3A1465CA2}" type="sibTrans" cxnId="{F560BD54-5751-488E-BAC5-7124B5EB9826}">
      <dgm:prSet/>
      <dgm:spPr/>
      <dgm:t>
        <a:bodyPr/>
        <a:lstStyle/>
        <a:p>
          <a:endParaRPr lang="en-US"/>
        </a:p>
      </dgm:t>
    </dgm:pt>
    <dgm:pt modelId="{EB298903-CF10-41B0-AC3F-5CD2615B48F4}">
      <dgm:prSet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تبليغ دين</a:t>
          </a:r>
          <a:endParaRPr lang="en-US" b="1">
            <a:cs typeface="Zar" panose="00000400000000000000" pitchFamily="2" charset="-78"/>
          </a:endParaRPr>
        </a:p>
      </dgm:t>
    </dgm:pt>
    <dgm:pt modelId="{5188F5C7-F55D-4AC2-8C51-D963D99610CB}" type="parTrans" cxnId="{96B18EE1-3FA0-4E35-9059-E480EF82D33A}">
      <dgm:prSet/>
      <dgm:spPr/>
      <dgm:t>
        <a:bodyPr/>
        <a:lstStyle/>
        <a:p>
          <a:endParaRPr lang="en-US"/>
        </a:p>
      </dgm:t>
    </dgm:pt>
    <dgm:pt modelId="{EC4F966D-EDBE-4301-8CD2-6D5979959488}" type="sibTrans" cxnId="{96B18EE1-3FA0-4E35-9059-E480EF82D33A}">
      <dgm:prSet/>
      <dgm:spPr/>
      <dgm:t>
        <a:bodyPr/>
        <a:lstStyle/>
        <a:p>
          <a:endParaRPr lang="en-US"/>
        </a:p>
      </dgm:t>
    </dgm:pt>
    <dgm:pt modelId="{FCDA713D-19D9-4F62-9071-5487B0739959}">
      <dgm:prSet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رفع شبهات</a:t>
          </a:r>
          <a:endParaRPr lang="en-US" b="1">
            <a:cs typeface="Zar" panose="00000400000000000000" pitchFamily="2" charset="-78"/>
          </a:endParaRPr>
        </a:p>
      </dgm:t>
    </dgm:pt>
    <dgm:pt modelId="{EDADD929-4ECF-41AA-B729-50CF36FEACD6}" type="parTrans" cxnId="{3CA2D6E7-D234-444D-A250-E697AD3CC676}">
      <dgm:prSet/>
      <dgm:spPr/>
      <dgm:t>
        <a:bodyPr/>
        <a:lstStyle/>
        <a:p>
          <a:endParaRPr lang="en-US"/>
        </a:p>
      </dgm:t>
    </dgm:pt>
    <dgm:pt modelId="{9D0979CF-8C93-4A69-A07A-E41C72B34852}" type="sibTrans" cxnId="{3CA2D6E7-D234-444D-A250-E697AD3CC676}">
      <dgm:prSet/>
      <dgm:spPr/>
      <dgm:t>
        <a:bodyPr/>
        <a:lstStyle/>
        <a:p>
          <a:endParaRPr lang="en-US"/>
        </a:p>
      </dgm:t>
    </dgm:pt>
    <dgm:pt modelId="{52ED7038-85B5-46CE-88F8-997D57C0C215}">
      <dgm:prSet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در ضمن كمك‌رساني</a:t>
          </a:r>
          <a:endParaRPr lang="en-US" b="1">
            <a:cs typeface="Zar" panose="00000400000000000000" pitchFamily="2" charset="-78"/>
          </a:endParaRPr>
        </a:p>
      </dgm:t>
    </dgm:pt>
    <dgm:pt modelId="{19341201-31B3-47BF-933D-34A3247651A2}" type="parTrans" cxnId="{30656DF4-5042-4169-8944-1F90A50F3489}">
      <dgm:prSet/>
      <dgm:spPr/>
      <dgm:t>
        <a:bodyPr/>
        <a:lstStyle/>
        <a:p>
          <a:endParaRPr lang="en-US"/>
        </a:p>
      </dgm:t>
    </dgm:pt>
    <dgm:pt modelId="{2D695A3B-C2A3-430F-8F07-04AA6F388E01}" type="sibTrans" cxnId="{30656DF4-5042-4169-8944-1F90A50F3489}">
      <dgm:prSet/>
      <dgm:spPr/>
      <dgm:t>
        <a:bodyPr/>
        <a:lstStyle/>
        <a:p>
          <a:endParaRPr lang="en-US"/>
        </a:p>
      </dgm:t>
    </dgm:pt>
    <dgm:pt modelId="{6973DD7B-DF7B-4BA0-99A8-46C43ECB2E8C}" type="pres">
      <dgm:prSet presAssocID="{91936B57-89D8-46DA-8D40-30F71729D906}" presName="Name0" presStyleCnt="0">
        <dgm:presLayoutVars>
          <dgm:chMax val="1"/>
          <dgm:dir val="rev"/>
          <dgm:animLvl val="ctr"/>
          <dgm:resizeHandles val="exact"/>
        </dgm:presLayoutVars>
      </dgm:prSet>
      <dgm:spPr/>
    </dgm:pt>
    <dgm:pt modelId="{2062B8C9-D85C-4200-9D25-40ECDA2B33D0}" type="pres">
      <dgm:prSet presAssocID="{2DE82D6A-6618-45DA-A8C4-C1472E810A5B}" presName="centerShape" presStyleLbl="node0" presStyleIdx="0" presStyleCnt="1"/>
      <dgm:spPr/>
      <dgm:t>
        <a:bodyPr/>
        <a:lstStyle/>
        <a:p>
          <a:endParaRPr lang="en-US"/>
        </a:p>
      </dgm:t>
    </dgm:pt>
    <dgm:pt modelId="{DA89643D-FA18-4E6E-9735-3C8E54B7379A}" type="pres">
      <dgm:prSet presAssocID="{D8CB355D-6F09-44F7-9EB4-084A0F4AED09}" presName="parTrans" presStyleLbl="sibTrans2D1" presStyleIdx="0" presStyleCnt="4"/>
      <dgm:spPr/>
    </dgm:pt>
    <dgm:pt modelId="{F511CB5B-6516-4573-9BA1-DE920A3E5AFE}" type="pres">
      <dgm:prSet presAssocID="{D8CB355D-6F09-44F7-9EB4-084A0F4AED09}" presName="connectorText" presStyleLbl="sibTrans2D1" presStyleIdx="0" presStyleCnt="4"/>
      <dgm:spPr/>
    </dgm:pt>
    <dgm:pt modelId="{0DBAB96C-D374-4EB1-B49B-528A823F539D}" type="pres">
      <dgm:prSet presAssocID="{6008DB37-2218-4F90-A0AA-40F06527C46C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1123487-CA22-4697-9CA8-DD4F34C27CE3}" type="pres">
      <dgm:prSet presAssocID="{0B6F7C6D-04F4-46B3-924A-A0185CA1E027}" presName="parTrans" presStyleLbl="sibTrans2D1" presStyleIdx="1" presStyleCnt="4"/>
      <dgm:spPr/>
    </dgm:pt>
    <dgm:pt modelId="{F7D4AB71-F39F-4680-ACFE-7C2008B1BD34}" type="pres">
      <dgm:prSet presAssocID="{0B6F7C6D-04F4-46B3-924A-A0185CA1E027}" presName="connectorText" presStyleLbl="sibTrans2D1" presStyleIdx="1" presStyleCnt="4"/>
      <dgm:spPr/>
    </dgm:pt>
    <dgm:pt modelId="{4A8BC705-2C58-42FB-87FF-85CF2D3FE17D}" type="pres">
      <dgm:prSet presAssocID="{7FA36301-809C-441E-B5CD-D6A27162BF56}" presName="node" presStyleLbl="node1" presStyleIdx="1" presStyleCnt="4" custRadScaleRad="100001" custRadScaleInc="-5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9ABB20-1776-4D05-96F8-4B7DCBB418D9}" type="pres">
      <dgm:prSet presAssocID="{50305A42-D501-41B3-9B00-796D0DB97685}" presName="parTrans" presStyleLbl="sibTrans2D1" presStyleIdx="2" presStyleCnt="4"/>
      <dgm:spPr/>
    </dgm:pt>
    <dgm:pt modelId="{94F0B74D-B6A6-4360-A885-9C8EBADFAC49}" type="pres">
      <dgm:prSet presAssocID="{50305A42-D501-41B3-9B00-796D0DB97685}" presName="connectorText" presStyleLbl="sibTrans2D1" presStyleIdx="2" presStyleCnt="4"/>
      <dgm:spPr/>
    </dgm:pt>
    <dgm:pt modelId="{7BE0509F-F610-48C5-B7B6-FDBF71D2A483}" type="pres">
      <dgm:prSet presAssocID="{821EC23F-441F-48FB-8EE7-E7799B5570FC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320DA1F-1200-4479-889D-B4030ECA3D9B}" type="pres">
      <dgm:prSet presAssocID="{0D8AFF23-BDE8-4BC2-B321-9B925AEB1E89}" presName="parTrans" presStyleLbl="sibTrans2D1" presStyleIdx="3" presStyleCnt="4"/>
      <dgm:spPr/>
    </dgm:pt>
    <dgm:pt modelId="{8CB1D1F1-A313-4A0D-912E-94A143E83802}" type="pres">
      <dgm:prSet presAssocID="{0D8AFF23-BDE8-4BC2-B321-9B925AEB1E89}" presName="connectorText" presStyleLbl="sibTrans2D1" presStyleIdx="3" presStyleCnt="4"/>
      <dgm:spPr/>
    </dgm:pt>
    <dgm:pt modelId="{79CF614C-9050-4D5F-B46F-108C78D6D49F}" type="pres">
      <dgm:prSet presAssocID="{A3F26F0B-8B91-4290-9D6C-6D4926D59806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BCF8681-45BF-40F1-B779-7F90C1DA5533}" srcId="{2DE82D6A-6618-45DA-A8C4-C1472E810A5B}" destId="{A3F26F0B-8B91-4290-9D6C-6D4926D59806}" srcOrd="3" destOrd="0" parTransId="{0D8AFF23-BDE8-4BC2-B321-9B925AEB1E89}" sibTransId="{F4A5B9AF-A698-4D90-B39F-1A0B91CCBC32}"/>
    <dgm:cxn modelId="{27695DAE-D7CA-4737-A3DF-78E94A21AB93}" type="presOf" srcId="{D8CB355D-6F09-44F7-9EB4-084A0F4AED09}" destId="{DA89643D-FA18-4E6E-9735-3C8E54B7379A}" srcOrd="0" destOrd="0" presId="urn:microsoft.com/office/officeart/2005/8/layout/radial5"/>
    <dgm:cxn modelId="{F94C6D20-D240-4667-863B-811BF20BE08D}" type="presOf" srcId="{D8CB355D-6F09-44F7-9EB4-084A0F4AED09}" destId="{F511CB5B-6516-4573-9BA1-DE920A3E5AFE}" srcOrd="1" destOrd="0" presId="urn:microsoft.com/office/officeart/2005/8/layout/radial5"/>
    <dgm:cxn modelId="{8C8EF13C-C36C-4279-A76F-2CFE24820504}" type="presOf" srcId="{2DE82D6A-6618-45DA-A8C4-C1472E810A5B}" destId="{2062B8C9-D85C-4200-9D25-40ECDA2B33D0}" srcOrd="0" destOrd="0" presId="urn:microsoft.com/office/officeart/2005/8/layout/radial5"/>
    <dgm:cxn modelId="{96B18EE1-3FA0-4E35-9059-E480EF82D33A}" srcId="{821EC23F-441F-48FB-8EE7-E7799B5570FC}" destId="{EB298903-CF10-41B0-AC3F-5CD2615B48F4}" srcOrd="0" destOrd="0" parTransId="{5188F5C7-F55D-4AC2-8C51-D963D99610CB}" sibTransId="{EC4F966D-EDBE-4301-8CD2-6D5979959488}"/>
    <dgm:cxn modelId="{B2B8DD53-53E5-4B9C-9EB2-82D858AF5C66}" type="presOf" srcId="{6008DB37-2218-4F90-A0AA-40F06527C46C}" destId="{0DBAB96C-D374-4EB1-B49B-528A823F539D}" srcOrd="0" destOrd="0" presId="urn:microsoft.com/office/officeart/2005/8/layout/radial5"/>
    <dgm:cxn modelId="{A5164D84-9195-42ED-B545-2E1A892C0393}" type="presOf" srcId="{52ED7038-85B5-46CE-88F8-997D57C0C215}" destId="{7BE0509F-F610-48C5-B7B6-FDBF71D2A483}" srcOrd="0" destOrd="3" presId="urn:microsoft.com/office/officeart/2005/8/layout/radial5"/>
    <dgm:cxn modelId="{7FEAA9A0-CE04-417C-8A49-03C9A18D3579}" type="presOf" srcId="{D9CC0B4E-BB3D-4343-968C-6CFA48E94C70}" destId="{79CF614C-9050-4D5F-B46F-108C78D6D49F}" srcOrd="0" destOrd="2" presId="urn:microsoft.com/office/officeart/2005/8/layout/radial5"/>
    <dgm:cxn modelId="{846B75DD-2638-4EEB-B089-D8B29B41BC40}" type="presOf" srcId="{0B6F7C6D-04F4-46B3-924A-A0185CA1E027}" destId="{61123487-CA22-4697-9CA8-DD4F34C27CE3}" srcOrd="0" destOrd="0" presId="urn:microsoft.com/office/officeart/2005/8/layout/radial5"/>
    <dgm:cxn modelId="{92201C7C-2349-4AE4-A653-10FF5F9E8FEB}" type="presOf" srcId="{7FA36301-809C-441E-B5CD-D6A27162BF56}" destId="{4A8BC705-2C58-42FB-87FF-85CF2D3FE17D}" srcOrd="0" destOrd="0" presId="urn:microsoft.com/office/officeart/2005/8/layout/radial5"/>
    <dgm:cxn modelId="{D87F5C80-EFB2-441F-B676-C485E16DE916}" type="presOf" srcId="{FCDA713D-19D9-4F62-9071-5487B0739959}" destId="{7BE0509F-F610-48C5-B7B6-FDBF71D2A483}" srcOrd="0" destOrd="2" presId="urn:microsoft.com/office/officeart/2005/8/layout/radial5"/>
    <dgm:cxn modelId="{577E3B9F-34E1-4D45-BDB6-A77E541F5829}" type="presOf" srcId="{A94CCBA2-FB40-4662-B69D-1C6544274CD8}" destId="{4A8BC705-2C58-42FB-87FF-85CF2D3FE17D}" srcOrd="0" destOrd="1" presId="urn:microsoft.com/office/officeart/2005/8/layout/radial5"/>
    <dgm:cxn modelId="{86EE9B01-C386-4583-8D5B-7B3D540BA3A5}" type="presOf" srcId="{75127ED3-4628-44D3-A7DF-53B61CA99FF1}" destId="{4A8BC705-2C58-42FB-87FF-85CF2D3FE17D}" srcOrd="0" destOrd="2" presId="urn:microsoft.com/office/officeart/2005/8/layout/radial5"/>
    <dgm:cxn modelId="{76905FAC-7733-4F75-8D2B-B7DB4C71C38C}" srcId="{6008DB37-2218-4F90-A0AA-40F06527C46C}" destId="{59D13049-2D6A-43E0-AC8C-745C3287DD7A}" srcOrd="0" destOrd="0" parTransId="{602E5426-A6D0-446D-94AC-F30D0EE0AED7}" sibTransId="{B25CA099-BE5C-4FD9-8937-0E1A5E1897A5}"/>
    <dgm:cxn modelId="{F7722AF4-FE58-4C88-A895-CAA103D20E78}" srcId="{6008DB37-2218-4F90-A0AA-40F06527C46C}" destId="{5DB3BD02-9AB5-4674-81D8-3004F2E9BC5A}" srcOrd="1" destOrd="0" parTransId="{2538CF96-5143-419A-AF7B-4858AF65817B}" sibTransId="{354850CE-0F2A-43D8-AFA1-05B0812F2B08}"/>
    <dgm:cxn modelId="{D9F9753B-9B14-443D-9924-374E3BEEC8D6}" srcId="{7FA36301-809C-441E-B5CD-D6A27162BF56}" destId="{A94CCBA2-FB40-4662-B69D-1C6544274CD8}" srcOrd="0" destOrd="0" parTransId="{57F02D6B-1C6A-4DAC-8E65-59FBA99001C4}" sibTransId="{D3CFCF68-1620-401B-9FC2-77EED1D45119}"/>
    <dgm:cxn modelId="{AB2829A5-6090-48ED-9687-37BA959B54E4}" type="presOf" srcId="{50305A42-D501-41B3-9B00-796D0DB97685}" destId="{3A9ABB20-1776-4D05-96F8-4B7DCBB418D9}" srcOrd="0" destOrd="0" presId="urn:microsoft.com/office/officeart/2005/8/layout/radial5"/>
    <dgm:cxn modelId="{8A4A35B8-A206-447F-9921-005F4BEF63AD}" srcId="{2DE82D6A-6618-45DA-A8C4-C1472E810A5B}" destId="{7FA36301-809C-441E-B5CD-D6A27162BF56}" srcOrd="1" destOrd="0" parTransId="{0B6F7C6D-04F4-46B3-924A-A0185CA1E027}" sibTransId="{8E649F15-138A-4395-97BC-09FC5C998653}"/>
    <dgm:cxn modelId="{4D20BE10-9C6B-4023-B3C7-1A94F4822BE7}" srcId="{2DE82D6A-6618-45DA-A8C4-C1472E810A5B}" destId="{821EC23F-441F-48FB-8EE7-E7799B5570FC}" srcOrd="2" destOrd="0" parTransId="{50305A42-D501-41B3-9B00-796D0DB97685}" sibTransId="{6D056A4C-4E38-436F-BB05-AD9CC03E979A}"/>
    <dgm:cxn modelId="{5C19FBAC-416B-4F0A-AA44-CCA6D42B5200}" type="presOf" srcId="{821EC23F-441F-48FB-8EE7-E7799B5570FC}" destId="{7BE0509F-F610-48C5-B7B6-FDBF71D2A483}" srcOrd="0" destOrd="0" presId="urn:microsoft.com/office/officeart/2005/8/layout/radial5"/>
    <dgm:cxn modelId="{CDA1E8CD-E921-410E-8B24-4A875B6B32EC}" type="presOf" srcId="{59D13049-2D6A-43E0-AC8C-745C3287DD7A}" destId="{0DBAB96C-D374-4EB1-B49B-528A823F539D}" srcOrd="0" destOrd="1" presId="urn:microsoft.com/office/officeart/2005/8/layout/radial5"/>
    <dgm:cxn modelId="{D572F830-21CB-4AEF-AAE3-F176D3043370}" type="presOf" srcId="{0D8AFF23-BDE8-4BC2-B321-9B925AEB1E89}" destId="{8CB1D1F1-A313-4A0D-912E-94A143E83802}" srcOrd="1" destOrd="0" presId="urn:microsoft.com/office/officeart/2005/8/layout/radial5"/>
    <dgm:cxn modelId="{8B7FDF33-B64A-447A-923F-8406FC33F762}" type="presOf" srcId="{A3F26F0B-8B91-4290-9D6C-6D4926D59806}" destId="{79CF614C-9050-4D5F-B46F-108C78D6D49F}" srcOrd="0" destOrd="0" presId="urn:microsoft.com/office/officeart/2005/8/layout/radial5"/>
    <dgm:cxn modelId="{DE643972-811E-4497-977E-7D30A6BBAFFA}" type="presOf" srcId="{0D8AFF23-BDE8-4BC2-B321-9B925AEB1E89}" destId="{7320DA1F-1200-4479-889D-B4030ECA3D9B}" srcOrd="0" destOrd="0" presId="urn:microsoft.com/office/officeart/2005/8/layout/radial5"/>
    <dgm:cxn modelId="{CFA1671E-F1E4-46F5-B7FF-408CE8C60C7F}" srcId="{A3F26F0B-8B91-4290-9D6C-6D4926D59806}" destId="{D9CC0B4E-BB3D-4343-968C-6CFA48E94C70}" srcOrd="1" destOrd="0" parTransId="{0B53D0B4-0F4E-4136-92D7-546044DEB50B}" sibTransId="{FF904931-5971-4DFA-AEC6-E9AAD63E0788}"/>
    <dgm:cxn modelId="{3CA2D6E7-D234-444D-A250-E697AD3CC676}" srcId="{821EC23F-441F-48FB-8EE7-E7799B5570FC}" destId="{FCDA713D-19D9-4F62-9071-5487B0739959}" srcOrd="1" destOrd="0" parTransId="{EDADD929-4ECF-41AA-B729-50CF36FEACD6}" sibTransId="{9D0979CF-8C93-4A69-A07A-E41C72B34852}"/>
    <dgm:cxn modelId="{02E8D86B-6678-493A-B569-5B40BC560C8D}" type="presOf" srcId="{0B6F7C6D-04F4-46B3-924A-A0185CA1E027}" destId="{F7D4AB71-F39F-4680-ACFE-7C2008B1BD34}" srcOrd="1" destOrd="0" presId="urn:microsoft.com/office/officeart/2005/8/layout/radial5"/>
    <dgm:cxn modelId="{66E965AF-B4B5-49FB-AC0A-BE7A5A7C063F}" type="presOf" srcId="{5DB3BD02-9AB5-4674-81D8-3004F2E9BC5A}" destId="{0DBAB96C-D374-4EB1-B49B-528A823F539D}" srcOrd="0" destOrd="2" presId="urn:microsoft.com/office/officeart/2005/8/layout/radial5"/>
    <dgm:cxn modelId="{563FDD03-5C29-4884-950E-13D027B76981}" srcId="{91936B57-89D8-46DA-8D40-30F71729D906}" destId="{2DE82D6A-6618-45DA-A8C4-C1472E810A5B}" srcOrd="0" destOrd="0" parTransId="{81E08BEA-01BA-4AD5-A5FB-ED05FFDF8222}" sibTransId="{D89186DA-36FC-48C1-B0C9-4A03332C8707}"/>
    <dgm:cxn modelId="{94A95BBD-4E0E-4D97-AAF8-C0AA70ABA2E8}" srcId="{A3F26F0B-8B91-4290-9D6C-6D4926D59806}" destId="{A7081A98-5E11-4251-9F83-9400295AFB7E}" srcOrd="0" destOrd="0" parTransId="{68B4D00D-3F0C-4EBB-A67D-C249F24BD321}" sibTransId="{2DAF3A7C-CAFA-4BF4-99CC-AC4B50EF1D3C}"/>
    <dgm:cxn modelId="{0D2A88DB-C12E-4070-8355-A317C9A8CB26}" type="presOf" srcId="{50305A42-D501-41B3-9B00-796D0DB97685}" destId="{94F0B74D-B6A6-4360-A885-9C8EBADFAC49}" srcOrd="1" destOrd="0" presId="urn:microsoft.com/office/officeart/2005/8/layout/radial5"/>
    <dgm:cxn modelId="{F560BD54-5751-488E-BAC5-7124B5EB9826}" srcId="{7FA36301-809C-441E-B5CD-D6A27162BF56}" destId="{75127ED3-4628-44D3-A7DF-53B61CA99FF1}" srcOrd="1" destOrd="0" parTransId="{3237E931-DBDA-4AB0-99D4-7C359AF9C144}" sibTransId="{BDC4A631-3777-4DAF-B0FB-E5A3A1465CA2}"/>
    <dgm:cxn modelId="{1AEB66CF-CD6E-4B30-9FDB-2FD7D7E57431}" srcId="{2DE82D6A-6618-45DA-A8C4-C1472E810A5B}" destId="{6008DB37-2218-4F90-A0AA-40F06527C46C}" srcOrd="0" destOrd="0" parTransId="{D8CB355D-6F09-44F7-9EB4-084A0F4AED09}" sibTransId="{2ABB8A52-6479-4E37-B056-5F2BEAE60EE3}"/>
    <dgm:cxn modelId="{E17F0604-E368-4C7F-B4E1-5BD10D480A1E}" type="presOf" srcId="{A7081A98-5E11-4251-9F83-9400295AFB7E}" destId="{79CF614C-9050-4D5F-B46F-108C78D6D49F}" srcOrd="0" destOrd="1" presId="urn:microsoft.com/office/officeart/2005/8/layout/radial5"/>
    <dgm:cxn modelId="{B78B8049-179B-4ED1-B4DD-570166A185E9}" type="presOf" srcId="{EB298903-CF10-41B0-AC3F-5CD2615B48F4}" destId="{7BE0509F-F610-48C5-B7B6-FDBF71D2A483}" srcOrd="0" destOrd="1" presId="urn:microsoft.com/office/officeart/2005/8/layout/radial5"/>
    <dgm:cxn modelId="{30656DF4-5042-4169-8944-1F90A50F3489}" srcId="{821EC23F-441F-48FB-8EE7-E7799B5570FC}" destId="{52ED7038-85B5-46CE-88F8-997D57C0C215}" srcOrd="2" destOrd="0" parTransId="{19341201-31B3-47BF-933D-34A3247651A2}" sibTransId="{2D695A3B-C2A3-430F-8F07-04AA6F388E01}"/>
    <dgm:cxn modelId="{13739D21-6FBB-4145-9F4D-9FFBF0B6324F}" type="presOf" srcId="{91936B57-89D8-46DA-8D40-30F71729D906}" destId="{6973DD7B-DF7B-4BA0-99A8-46C43ECB2E8C}" srcOrd="0" destOrd="0" presId="urn:microsoft.com/office/officeart/2005/8/layout/radial5"/>
    <dgm:cxn modelId="{21C5B6C6-BF44-4FBF-9EEC-EC68E1AA597B}" type="presParOf" srcId="{6973DD7B-DF7B-4BA0-99A8-46C43ECB2E8C}" destId="{2062B8C9-D85C-4200-9D25-40ECDA2B33D0}" srcOrd="0" destOrd="0" presId="urn:microsoft.com/office/officeart/2005/8/layout/radial5"/>
    <dgm:cxn modelId="{D5DA1A68-AAA3-42BE-97AE-463FDD3E193B}" type="presParOf" srcId="{6973DD7B-DF7B-4BA0-99A8-46C43ECB2E8C}" destId="{DA89643D-FA18-4E6E-9735-3C8E54B7379A}" srcOrd="1" destOrd="0" presId="urn:microsoft.com/office/officeart/2005/8/layout/radial5"/>
    <dgm:cxn modelId="{B18B4760-8BFF-408F-8964-CA1FE0D1746E}" type="presParOf" srcId="{DA89643D-FA18-4E6E-9735-3C8E54B7379A}" destId="{F511CB5B-6516-4573-9BA1-DE920A3E5AFE}" srcOrd="0" destOrd="0" presId="urn:microsoft.com/office/officeart/2005/8/layout/radial5"/>
    <dgm:cxn modelId="{2E457691-BCA5-4C28-8066-4FE43E2043FF}" type="presParOf" srcId="{6973DD7B-DF7B-4BA0-99A8-46C43ECB2E8C}" destId="{0DBAB96C-D374-4EB1-B49B-528A823F539D}" srcOrd="2" destOrd="0" presId="urn:microsoft.com/office/officeart/2005/8/layout/radial5"/>
    <dgm:cxn modelId="{53888D93-61AD-48DC-B343-D17BA5FD28EC}" type="presParOf" srcId="{6973DD7B-DF7B-4BA0-99A8-46C43ECB2E8C}" destId="{61123487-CA22-4697-9CA8-DD4F34C27CE3}" srcOrd="3" destOrd="0" presId="urn:microsoft.com/office/officeart/2005/8/layout/radial5"/>
    <dgm:cxn modelId="{10CEB5A9-24F2-4828-9F2A-CEE7E41FF595}" type="presParOf" srcId="{61123487-CA22-4697-9CA8-DD4F34C27CE3}" destId="{F7D4AB71-F39F-4680-ACFE-7C2008B1BD34}" srcOrd="0" destOrd="0" presId="urn:microsoft.com/office/officeart/2005/8/layout/radial5"/>
    <dgm:cxn modelId="{4A42683D-F592-4623-BB64-5E47184F7DEB}" type="presParOf" srcId="{6973DD7B-DF7B-4BA0-99A8-46C43ECB2E8C}" destId="{4A8BC705-2C58-42FB-87FF-85CF2D3FE17D}" srcOrd="4" destOrd="0" presId="urn:microsoft.com/office/officeart/2005/8/layout/radial5"/>
    <dgm:cxn modelId="{506586D2-B1F8-45B1-BFA4-48447123D3F5}" type="presParOf" srcId="{6973DD7B-DF7B-4BA0-99A8-46C43ECB2E8C}" destId="{3A9ABB20-1776-4D05-96F8-4B7DCBB418D9}" srcOrd="5" destOrd="0" presId="urn:microsoft.com/office/officeart/2005/8/layout/radial5"/>
    <dgm:cxn modelId="{8C38E839-7138-4D1C-91A2-EDEA3BC8E58F}" type="presParOf" srcId="{3A9ABB20-1776-4D05-96F8-4B7DCBB418D9}" destId="{94F0B74D-B6A6-4360-A885-9C8EBADFAC49}" srcOrd="0" destOrd="0" presId="urn:microsoft.com/office/officeart/2005/8/layout/radial5"/>
    <dgm:cxn modelId="{DB6E05BB-5F46-4A4F-A9F0-F0B2B8E2858B}" type="presParOf" srcId="{6973DD7B-DF7B-4BA0-99A8-46C43ECB2E8C}" destId="{7BE0509F-F610-48C5-B7B6-FDBF71D2A483}" srcOrd="6" destOrd="0" presId="urn:microsoft.com/office/officeart/2005/8/layout/radial5"/>
    <dgm:cxn modelId="{AD09F148-613F-4E18-81F4-E929DD775C8B}" type="presParOf" srcId="{6973DD7B-DF7B-4BA0-99A8-46C43ECB2E8C}" destId="{7320DA1F-1200-4479-889D-B4030ECA3D9B}" srcOrd="7" destOrd="0" presId="urn:microsoft.com/office/officeart/2005/8/layout/radial5"/>
    <dgm:cxn modelId="{FC5AFEF7-E887-4F8F-BE82-AC2883AF33CF}" type="presParOf" srcId="{7320DA1F-1200-4479-889D-B4030ECA3D9B}" destId="{8CB1D1F1-A313-4A0D-912E-94A143E83802}" srcOrd="0" destOrd="0" presId="urn:microsoft.com/office/officeart/2005/8/layout/radial5"/>
    <dgm:cxn modelId="{917EB1AE-050A-4A50-BFB1-090AF226142B}" type="presParOf" srcId="{6973DD7B-DF7B-4BA0-99A8-46C43ECB2E8C}" destId="{79CF614C-9050-4D5F-B46F-108C78D6D49F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91936B57-89D8-46DA-8D40-30F71729D906}" type="doc">
      <dgm:prSet loTypeId="urn:microsoft.com/office/officeart/2005/8/layout/radial5" loCatId="cycle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2DE82D6A-6618-45DA-A8C4-C1472E810A5B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حجت‌الاسلام صادق‌نيا</a:t>
          </a:r>
          <a:endParaRPr lang="en-US" b="1">
            <a:cs typeface="Zar" panose="00000400000000000000" pitchFamily="2" charset="-78"/>
          </a:endParaRPr>
        </a:p>
      </dgm:t>
    </dgm:pt>
    <dgm:pt modelId="{81E08BEA-01BA-4AD5-A5FB-ED05FFDF8222}" type="parTrans" cxnId="{563FDD03-5C29-4884-950E-13D027B76981}">
      <dgm:prSet/>
      <dgm:spPr/>
      <dgm:t>
        <a:bodyPr/>
        <a:lstStyle/>
        <a:p>
          <a:endParaRPr lang="en-US"/>
        </a:p>
      </dgm:t>
    </dgm:pt>
    <dgm:pt modelId="{D89186DA-36FC-48C1-B0C9-4A03332C8707}" type="sibTrans" cxnId="{563FDD03-5C29-4884-950E-13D027B76981}">
      <dgm:prSet/>
      <dgm:spPr/>
      <dgm:t>
        <a:bodyPr/>
        <a:lstStyle/>
        <a:p>
          <a:endParaRPr lang="en-US"/>
        </a:p>
      </dgm:t>
    </dgm:pt>
    <dgm:pt modelId="{6008DB37-2218-4F90-A0AA-40F06527C46C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زواياي حضور روحانيت در حوادث</a:t>
          </a:r>
        </a:p>
      </dgm:t>
    </dgm:pt>
    <dgm:pt modelId="{D8CB355D-6F09-44F7-9EB4-084A0F4AED09}" type="parTrans" cxnId="{1AEB66CF-CD6E-4B30-9FDB-2FD7D7E57431}">
      <dgm:prSet/>
      <dgm:spPr/>
      <dgm:t>
        <a:bodyPr/>
        <a:lstStyle/>
        <a:p>
          <a:pPr algn="ctr" rtl="1"/>
          <a:endParaRPr lang="en-US" b="1">
            <a:cs typeface="Zar" panose="00000400000000000000" pitchFamily="2" charset="-78"/>
          </a:endParaRPr>
        </a:p>
      </dgm:t>
    </dgm:pt>
    <dgm:pt modelId="{2ABB8A52-6479-4E37-B056-5F2BEAE60EE3}" type="sibTrans" cxnId="{1AEB66CF-CD6E-4B30-9FDB-2FD7D7E57431}">
      <dgm:prSet/>
      <dgm:spPr/>
      <dgm:t>
        <a:bodyPr/>
        <a:lstStyle/>
        <a:p>
          <a:endParaRPr lang="en-US"/>
        </a:p>
      </dgm:t>
    </dgm:pt>
    <dgm:pt modelId="{7FA36301-809C-441E-B5CD-D6A27162BF56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نوع مشاركت روحانيت</a:t>
          </a:r>
          <a:endParaRPr lang="en-US" b="1">
            <a:cs typeface="Zar" panose="00000400000000000000" pitchFamily="2" charset="-78"/>
          </a:endParaRPr>
        </a:p>
      </dgm:t>
    </dgm:pt>
    <dgm:pt modelId="{0B6F7C6D-04F4-46B3-924A-A0185CA1E027}" type="parTrans" cxnId="{8A4A35B8-A206-447F-9921-005F4BEF63AD}">
      <dgm:prSet/>
      <dgm:spPr/>
      <dgm:t>
        <a:bodyPr/>
        <a:lstStyle/>
        <a:p>
          <a:pPr algn="ctr" rtl="1"/>
          <a:endParaRPr lang="en-US" b="1">
            <a:cs typeface="Zar" panose="00000400000000000000" pitchFamily="2" charset="-78"/>
          </a:endParaRPr>
        </a:p>
      </dgm:t>
    </dgm:pt>
    <dgm:pt modelId="{8E649F15-138A-4395-97BC-09FC5C998653}" type="sibTrans" cxnId="{8A4A35B8-A206-447F-9921-005F4BEF63AD}">
      <dgm:prSet/>
      <dgm:spPr/>
      <dgm:t>
        <a:bodyPr/>
        <a:lstStyle/>
        <a:p>
          <a:endParaRPr lang="en-US"/>
        </a:p>
      </dgm:t>
    </dgm:pt>
    <dgm:pt modelId="{821EC23F-441F-48FB-8EE7-E7799B5570FC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اقتضاي موقعيت</a:t>
          </a:r>
          <a:endParaRPr lang="en-US" b="1">
            <a:cs typeface="Zar" panose="00000400000000000000" pitchFamily="2" charset="-78"/>
          </a:endParaRPr>
        </a:p>
      </dgm:t>
    </dgm:pt>
    <dgm:pt modelId="{50305A42-D501-41B3-9B00-796D0DB97685}" type="parTrans" cxnId="{4D20BE10-9C6B-4023-B3C7-1A94F4822BE7}">
      <dgm:prSet/>
      <dgm:spPr/>
      <dgm:t>
        <a:bodyPr/>
        <a:lstStyle/>
        <a:p>
          <a:pPr algn="ctr" rtl="1"/>
          <a:endParaRPr lang="en-US" b="1">
            <a:cs typeface="Zar" panose="00000400000000000000" pitchFamily="2" charset="-78"/>
          </a:endParaRPr>
        </a:p>
      </dgm:t>
    </dgm:pt>
    <dgm:pt modelId="{6D056A4C-4E38-436F-BB05-AD9CC03E979A}" type="sibTrans" cxnId="{4D20BE10-9C6B-4023-B3C7-1A94F4822BE7}">
      <dgm:prSet/>
      <dgm:spPr/>
      <dgm:t>
        <a:bodyPr/>
        <a:lstStyle/>
        <a:p>
          <a:endParaRPr lang="en-US"/>
        </a:p>
      </dgm:t>
    </dgm:pt>
    <dgm:pt modelId="{A3F26F0B-8B91-4290-9D6C-6D4926D59806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شيوه صحيح مشاركت</a:t>
          </a:r>
          <a:endParaRPr lang="en-US" b="1">
            <a:cs typeface="Zar" panose="00000400000000000000" pitchFamily="2" charset="-78"/>
          </a:endParaRPr>
        </a:p>
      </dgm:t>
    </dgm:pt>
    <dgm:pt modelId="{0D8AFF23-BDE8-4BC2-B321-9B925AEB1E89}" type="parTrans" cxnId="{5BCF8681-45BF-40F1-B779-7F90C1DA5533}">
      <dgm:prSet/>
      <dgm:spPr/>
      <dgm:t>
        <a:bodyPr/>
        <a:lstStyle/>
        <a:p>
          <a:pPr algn="ctr" rtl="1"/>
          <a:endParaRPr lang="en-US" b="1">
            <a:cs typeface="Zar" panose="00000400000000000000" pitchFamily="2" charset="-78"/>
          </a:endParaRPr>
        </a:p>
      </dgm:t>
    </dgm:pt>
    <dgm:pt modelId="{F4A5B9AF-A698-4D90-B39F-1A0B91CCBC32}" type="sibTrans" cxnId="{5BCF8681-45BF-40F1-B779-7F90C1DA5533}">
      <dgm:prSet/>
      <dgm:spPr/>
      <dgm:t>
        <a:bodyPr/>
        <a:lstStyle/>
        <a:p>
          <a:endParaRPr lang="en-US"/>
        </a:p>
      </dgm:t>
    </dgm:pt>
    <dgm:pt modelId="{59D13049-2D6A-43E0-AC8C-745C3287DD7A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خودانگيخته</a:t>
          </a:r>
        </a:p>
      </dgm:t>
    </dgm:pt>
    <dgm:pt modelId="{602E5426-A6D0-446D-94AC-F30D0EE0AED7}" type="parTrans" cxnId="{76905FAC-7733-4F75-8D2B-B7DB4C71C38C}">
      <dgm:prSet/>
      <dgm:spPr/>
      <dgm:t>
        <a:bodyPr/>
        <a:lstStyle/>
        <a:p>
          <a:endParaRPr lang="en-US"/>
        </a:p>
      </dgm:t>
    </dgm:pt>
    <dgm:pt modelId="{B25CA099-BE5C-4FD9-8937-0E1A5E1897A5}" type="sibTrans" cxnId="{76905FAC-7733-4F75-8D2B-B7DB4C71C38C}">
      <dgm:prSet/>
      <dgm:spPr/>
      <dgm:t>
        <a:bodyPr/>
        <a:lstStyle/>
        <a:p>
          <a:endParaRPr lang="en-US"/>
        </a:p>
      </dgm:t>
    </dgm:pt>
    <dgm:pt modelId="{5DB3BD02-9AB5-4674-81D8-3004F2E9BC5A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دگرانگيخته</a:t>
          </a:r>
        </a:p>
      </dgm:t>
    </dgm:pt>
    <dgm:pt modelId="{2538CF96-5143-419A-AF7B-4858AF65817B}" type="parTrans" cxnId="{F7722AF4-FE58-4C88-A895-CAA103D20E78}">
      <dgm:prSet/>
      <dgm:spPr/>
      <dgm:t>
        <a:bodyPr/>
        <a:lstStyle/>
        <a:p>
          <a:endParaRPr lang="en-US"/>
        </a:p>
      </dgm:t>
    </dgm:pt>
    <dgm:pt modelId="{354850CE-0F2A-43D8-AFA1-05B0812F2B08}" type="sibTrans" cxnId="{F7722AF4-FE58-4C88-A895-CAA103D20E78}">
      <dgm:prSet/>
      <dgm:spPr/>
      <dgm:t>
        <a:bodyPr/>
        <a:lstStyle/>
        <a:p>
          <a:endParaRPr lang="en-US"/>
        </a:p>
      </dgm:t>
    </dgm:pt>
    <dgm:pt modelId="{10EE1DB0-F776-421F-AE94-58BAEFBF0F34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مشاركت شخصي و فردي</a:t>
          </a:r>
          <a:endParaRPr lang="en-US" b="1">
            <a:cs typeface="Zar" panose="00000400000000000000" pitchFamily="2" charset="-78"/>
          </a:endParaRPr>
        </a:p>
      </dgm:t>
    </dgm:pt>
    <dgm:pt modelId="{030A8969-4DD5-4C82-925C-B67B81DD0980}" type="parTrans" cxnId="{CC195B6C-EF4F-46B1-A8A2-549BAE2C1A45}">
      <dgm:prSet/>
      <dgm:spPr/>
      <dgm:t>
        <a:bodyPr/>
        <a:lstStyle/>
        <a:p>
          <a:endParaRPr lang="en-US"/>
        </a:p>
      </dgm:t>
    </dgm:pt>
    <dgm:pt modelId="{A18A47D8-0120-47E6-912C-1BB45FD2270B}" type="sibTrans" cxnId="{CC195B6C-EF4F-46B1-A8A2-549BAE2C1A45}">
      <dgm:prSet/>
      <dgm:spPr/>
      <dgm:t>
        <a:bodyPr/>
        <a:lstStyle/>
        <a:p>
          <a:endParaRPr lang="en-US"/>
        </a:p>
      </dgm:t>
    </dgm:pt>
    <dgm:pt modelId="{B3F92E4C-0126-499B-B490-8C33AD7A4E52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مشاركت سازماني</a:t>
          </a:r>
          <a:endParaRPr lang="en-US" b="1">
            <a:cs typeface="Zar" panose="00000400000000000000" pitchFamily="2" charset="-78"/>
          </a:endParaRPr>
        </a:p>
      </dgm:t>
    </dgm:pt>
    <dgm:pt modelId="{F2717C5A-0B99-4DEC-82B4-07727AFD85F4}" type="parTrans" cxnId="{4CC2C2E0-A5BE-4AB5-B6C1-2F7950463605}">
      <dgm:prSet/>
      <dgm:spPr/>
      <dgm:t>
        <a:bodyPr/>
        <a:lstStyle/>
        <a:p>
          <a:endParaRPr lang="en-US"/>
        </a:p>
      </dgm:t>
    </dgm:pt>
    <dgm:pt modelId="{B65C140E-5EF0-4703-93A4-97B489E774A1}" type="sibTrans" cxnId="{4CC2C2E0-A5BE-4AB5-B6C1-2F7950463605}">
      <dgm:prSet/>
      <dgm:spPr/>
      <dgm:t>
        <a:bodyPr/>
        <a:lstStyle/>
        <a:p>
          <a:endParaRPr lang="en-US"/>
        </a:p>
      </dgm:t>
    </dgm:pt>
    <dgm:pt modelId="{CE1E7509-1191-444F-A313-1DC72412DD09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عدم تلاش براي ارتقاي وجاهت طلاب</a:t>
          </a:r>
          <a:endParaRPr lang="en-US" b="1">
            <a:cs typeface="Zar" panose="00000400000000000000" pitchFamily="2" charset="-78"/>
          </a:endParaRPr>
        </a:p>
      </dgm:t>
    </dgm:pt>
    <dgm:pt modelId="{08C5EF36-6CB6-4CD3-999F-4D4DC59B12F5}" type="parTrans" cxnId="{F143CAD7-70D8-47BF-BB47-41A1345A1EDA}">
      <dgm:prSet/>
      <dgm:spPr/>
      <dgm:t>
        <a:bodyPr/>
        <a:lstStyle/>
        <a:p>
          <a:endParaRPr lang="en-US"/>
        </a:p>
      </dgm:t>
    </dgm:pt>
    <dgm:pt modelId="{CE568BB8-96A0-475F-A476-5EF13951BAFB}" type="sibTrans" cxnId="{F143CAD7-70D8-47BF-BB47-41A1345A1EDA}">
      <dgm:prSet/>
      <dgm:spPr/>
      <dgm:t>
        <a:bodyPr/>
        <a:lstStyle/>
        <a:p>
          <a:endParaRPr lang="en-US"/>
        </a:p>
      </dgm:t>
    </dgm:pt>
    <dgm:pt modelId="{13F7A0D1-4ACC-4A08-8FAB-EE004BB59308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عدم تلاش براي كارآمد نشان دادن حوزه</a:t>
          </a:r>
          <a:endParaRPr lang="en-US" b="1">
            <a:cs typeface="Zar" panose="00000400000000000000" pitchFamily="2" charset="-78"/>
          </a:endParaRPr>
        </a:p>
      </dgm:t>
    </dgm:pt>
    <dgm:pt modelId="{5E02222A-7F66-40EB-8E26-01C298517D3C}" type="parTrans" cxnId="{B31F2B09-3C7A-425C-AC8D-2FA67552F4BB}">
      <dgm:prSet/>
      <dgm:spPr/>
      <dgm:t>
        <a:bodyPr/>
        <a:lstStyle/>
        <a:p>
          <a:endParaRPr lang="en-US"/>
        </a:p>
      </dgm:t>
    </dgm:pt>
    <dgm:pt modelId="{8335C5E5-0A0B-47B3-9E0A-E76B0A9DA5D4}" type="sibTrans" cxnId="{B31F2B09-3C7A-425C-AC8D-2FA67552F4BB}">
      <dgm:prSet/>
      <dgm:spPr/>
      <dgm:t>
        <a:bodyPr/>
        <a:lstStyle/>
        <a:p>
          <a:endParaRPr lang="en-US"/>
        </a:p>
      </dgm:t>
    </dgm:pt>
    <dgm:pt modelId="{56AE6F96-1C95-4CE8-B9FE-029F600975B4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بدون سر گذاشتن عمامه</a:t>
          </a:r>
          <a:endParaRPr lang="en-US" b="1">
            <a:cs typeface="Zar" panose="00000400000000000000" pitchFamily="2" charset="-78"/>
          </a:endParaRPr>
        </a:p>
      </dgm:t>
    </dgm:pt>
    <dgm:pt modelId="{9FDB8800-C4C6-4886-A898-EFD5EAB7FCD0}" type="parTrans" cxnId="{BD3983EC-02AA-493D-B3CD-BF82E322FE87}">
      <dgm:prSet/>
      <dgm:spPr/>
      <dgm:t>
        <a:bodyPr/>
        <a:lstStyle/>
        <a:p>
          <a:endParaRPr lang="en-US"/>
        </a:p>
      </dgm:t>
    </dgm:pt>
    <dgm:pt modelId="{C90F8A4F-ABC3-419A-8104-41036F5995D0}" type="sibTrans" cxnId="{BD3983EC-02AA-493D-B3CD-BF82E322FE87}">
      <dgm:prSet/>
      <dgm:spPr/>
      <dgm:t>
        <a:bodyPr/>
        <a:lstStyle/>
        <a:p>
          <a:endParaRPr lang="en-US"/>
        </a:p>
      </dgm:t>
    </dgm:pt>
    <dgm:pt modelId="{DDE7CC0E-EFEC-495E-A5E0-E3E177914FA1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داشتن عمامه به معناي تلاش براي ارتقاي موقعيت صنفي خود</a:t>
          </a:r>
          <a:endParaRPr lang="en-US" b="1">
            <a:cs typeface="Zar" panose="00000400000000000000" pitchFamily="2" charset="-78"/>
          </a:endParaRPr>
        </a:p>
      </dgm:t>
    </dgm:pt>
    <dgm:pt modelId="{CF0941DF-E003-4EA0-9E3C-D30A8F07DEE7}" type="parTrans" cxnId="{FBDE0F11-5906-4010-B9F7-03724A03B630}">
      <dgm:prSet/>
      <dgm:spPr/>
      <dgm:t>
        <a:bodyPr/>
        <a:lstStyle/>
        <a:p>
          <a:endParaRPr lang="en-US"/>
        </a:p>
      </dgm:t>
    </dgm:pt>
    <dgm:pt modelId="{F70FA1C9-9BB1-4943-ACBB-59DAC5B168A4}" type="sibTrans" cxnId="{FBDE0F11-5906-4010-B9F7-03724A03B630}">
      <dgm:prSet/>
      <dgm:spPr/>
      <dgm:t>
        <a:bodyPr/>
        <a:lstStyle/>
        <a:p>
          <a:endParaRPr lang="en-US"/>
        </a:p>
      </dgm:t>
    </dgm:pt>
    <dgm:pt modelId="{5AA66A32-8A58-4F36-BEA3-CF050287EDA6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تفاوت با ساير نهادها</a:t>
          </a:r>
          <a:endParaRPr lang="en-US" b="1">
            <a:cs typeface="Zar" panose="00000400000000000000" pitchFamily="2" charset="-78"/>
          </a:endParaRPr>
        </a:p>
      </dgm:t>
    </dgm:pt>
    <dgm:pt modelId="{2A40186E-387E-48DF-85FB-207825226896}" type="parTrans" cxnId="{144CA942-F637-4D70-8872-2258DCA2DE84}">
      <dgm:prSet/>
      <dgm:spPr/>
      <dgm:t>
        <a:bodyPr/>
        <a:lstStyle/>
        <a:p>
          <a:endParaRPr lang="en-US"/>
        </a:p>
      </dgm:t>
    </dgm:pt>
    <dgm:pt modelId="{DD6BEBDB-584C-4CDC-9BF8-91328CB2A5C9}" type="sibTrans" cxnId="{144CA942-F637-4D70-8872-2258DCA2DE84}">
      <dgm:prSet/>
      <dgm:spPr/>
      <dgm:t>
        <a:bodyPr/>
        <a:lstStyle/>
        <a:p>
          <a:endParaRPr lang="en-US"/>
        </a:p>
      </dgm:t>
    </dgm:pt>
    <dgm:pt modelId="{99F1825C-A272-4A42-AC7B-C56F9C782991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در راستاي وظايف طلبگي</a:t>
          </a:r>
          <a:endParaRPr lang="en-US" b="1">
            <a:cs typeface="Zar" panose="00000400000000000000" pitchFamily="2" charset="-78"/>
          </a:endParaRPr>
        </a:p>
      </dgm:t>
    </dgm:pt>
    <dgm:pt modelId="{A6D08DC5-DCA9-433D-AE73-4A39BDAA7684}" type="parTrans" cxnId="{402DB1CC-2E25-4D2F-AD23-156A14AB24E7}">
      <dgm:prSet/>
      <dgm:spPr/>
      <dgm:t>
        <a:bodyPr/>
        <a:lstStyle/>
        <a:p>
          <a:endParaRPr lang="en-US"/>
        </a:p>
      </dgm:t>
    </dgm:pt>
    <dgm:pt modelId="{126FF569-0782-48FF-BA59-3F8B8E147F07}" type="sibTrans" cxnId="{402DB1CC-2E25-4D2F-AD23-156A14AB24E7}">
      <dgm:prSet/>
      <dgm:spPr/>
      <dgm:t>
        <a:bodyPr/>
        <a:lstStyle/>
        <a:p>
          <a:endParaRPr lang="en-US"/>
        </a:p>
      </dgm:t>
    </dgm:pt>
    <dgm:pt modelId="{FEB6A929-2A19-465A-9674-A0C9B2B97131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كاستن از آلام روحي</a:t>
          </a:r>
          <a:endParaRPr lang="en-US" b="1">
            <a:cs typeface="Zar" panose="00000400000000000000" pitchFamily="2" charset="-78"/>
          </a:endParaRPr>
        </a:p>
      </dgm:t>
    </dgm:pt>
    <dgm:pt modelId="{21952D1B-6626-412B-9D1A-26AE6A3372EA}" type="parTrans" cxnId="{66314F41-4C14-42EB-893C-8741EC55B435}">
      <dgm:prSet/>
      <dgm:spPr/>
      <dgm:t>
        <a:bodyPr/>
        <a:lstStyle/>
        <a:p>
          <a:endParaRPr lang="en-US"/>
        </a:p>
      </dgm:t>
    </dgm:pt>
    <dgm:pt modelId="{B5BCC877-0FB3-4487-AE5F-1DF6D1F2E990}" type="sibTrans" cxnId="{66314F41-4C14-42EB-893C-8741EC55B435}">
      <dgm:prSet/>
      <dgm:spPr/>
      <dgm:t>
        <a:bodyPr/>
        <a:lstStyle/>
        <a:p>
          <a:endParaRPr lang="en-US"/>
        </a:p>
      </dgm:t>
    </dgm:pt>
    <dgm:pt modelId="{E59D113F-F0BC-4664-A81E-5D9CEC3C4908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تفاوت انتظارات نسل جديد</a:t>
          </a:r>
          <a:endParaRPr lang="en-US" b="1">
            <a:cs typeface="Zar" panose="00000400000000000000" pitchFamily="2" charset="-78"/>
          </a:endParaRPr>
        </a:p>
      </dgm:t>
    </dgm:pt>
    <dgm:pt modelId="{740E6B1B-0207-41DC-B9E1-0AC6622A8078}" type="parTrans" cxnId="{E97DB9D0-8760-4B99-BF1F-ADF96703A724}">
      <dgm:prSet/>
      <dgm:spPr/>
      <dgm:t>
        <a:bodyPr/>
        <a:lstStyle/>
        <a:p>
          <a:endParaRPr lang="en-US"/>
        </a:p>
      </dgm:t>
    </dgm:pt>
    <dgm:pt modelId="{1EB316DA-C8EE-471A-871B-671D7D30DF73}" type="sibTrans" cxnId="{E97DB9D0-8760-4B99-BF1F-ADF96703A724}">
      <dgm:prSet/>
      <dgm:spPr/>
      <dgm:t>
        <a:bodyPr/>
        <a:lstStyle/>
        <a:p>
          <a:endParaRPr lang="en-US"/>
        </a:p>
      </dgm:t>
    </dgm:pt>
    <dgm:pt modelId="{0E77D573-2968-4952-8175-8EED0CB6C382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استفاده از ابعاد عاطفي بشر</a:t>
          </a:r>
          <a:endParaRPr lang="en-US" b="1">
            <a:cs typeface="Zar" panose="00000400000000000000" pitchFamily="2" charset="-78"/>
          </a:endParaRPr>
        </a:p>
      </dgm:t>
    </dgm:pt>
    <dgm:pt modelId="{840039EB-19EC-45A7-954B-D243A44974C0}" type="parTrans" cxnId="{108426E7-3BCC-418F-998B-66A79B648D75}">
      <dgm:prSet/>
      <dgm:spPr/>
      <dgm:t>
        <a:bodyPr/>
        <a:lstStyle/>
        <a:p>
          <a:endParaRPr lang="en-US"/>
        </a:p>
      </dgm:t>
    </dgm:pt>
    <dgm:pt modelId="{F2BFFCE1-3F3C-484F-ABCE-7F59A69A5811}" type="sibTrans" cxnId="{108426E7-3BCC-418F-998B-66A79B648D75}">
      <dgm:prSet/>
      <dgm:spPr/>
      <dgm:t>
        <a:bodyPr/>
        <a:lstStyle/>
        <a:p>
          <a:endParaRPr lang="en-US"/>
        </a:p>
      </dgm:t>
    </dgm:pt>
    <dgm:pt modelId="{A2EF0B37-6850-4FC5-957C-665244B274A3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عدم كفايت موعظه صرف</a:t>
          </a:r>
          <a:endParaRPr lang="en-US" b="1">
            <a:cs typeface="Zar" panose="00000400000000000000" pitchFamily="2" charset="-78"/>
          </a:endParaRPr>
        </a:p>
      </dgm:t>
    </dgm:pt>
    <dgm:pt modelId="{8A2F949C-AEB0-495D-9B82-FDEF2526E443}" type="parTrans" cxnId="{7B48B279-F26A-4A12-B0EF-BC67C08E75E7}">
      <dgm:prSet/>
      <dgm:spPr/>
      <dgm:t>
        <a:bodyPr/>
        <a:lstStyle/>
        <a:p>
          <a:endParaRPr lang="en-US"/>
        </a:p>
      </dgm:t>
    </dgm:pt>
    <dgm:pt modelId="{F3A601F8-7CEC-4F2A-88F0-FF1A95EECCF3}" type="sibTrans" cxnId="{7B48B279-F26A-4A12-B0EF-BC67C08E75E7}">
      <dgm:prSet/>
      <dgm:spPr/>
      <dgm:t>
        <a:bodyPr/>
        <a:lstStyle/>
        <a:p>
          <a:endParaRPr lang="en-US"/>
        </a:p>
      </dgm:t>
    </dgm:pt>
    <dgm:pt modelId="{3F4FF2FC-5C5F-4C98-8AE6-A239B691D8E2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منفعلانه بودن نقش‌هاي جديد روحانيت</a:t>
          </a:r>
          <a:endParaRPr lang="en-US" b="1">
            <a:cs typeface="Zar" panose="00000400000000000000" pitchFamily="2" charset="-78"/>
          </a:endParaRPr>
        </a:p>
      </dgm:t>
    </dgm:pt>
    <dgm:pt modelId="{942629EE-9B67-4093-BBC5-9E4316D3832B}" type="parTrans" cxnId="{85D38B4F-0F94-4699-9859-C2F49A81188B}">
      <dgm:prSet/>
      <dgm:spPr/>
      <dgm:t>
        <a:bodyPr/>
        <a:lstStyle/>
        <a:p>
          <a:endParaRPr lang="en-US"/>
        </a:p>
      </dgm:t>
    </dgm:pt>
    <dgm:pt modelId="{4D4BD4F8-A3DB-4CE2-89BB-EC93DE6CE76E}" type="sibTrans" cxnId="{85D38B4F-0F94-4699-9859-C2F49A81188B}">
      <dgm:prSet/>
      <dgm:spPr/>
      <dgm:t>
        <a:bodyPr/>
        <a:lstStyle/>
        <a:p>
          <a:endParaRPr lang="en-US"/>
        </a:p>
      </dgm:t>
    </dgm:pt>
    <dgm:pt modelId="{AEA5E1F3-31E8-4B27-BDE1-28249B800408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ضرورت تربيت روحانيون براي وضعيت جديد</a:t>
          </a:r>
          <a:endParaRPr lang="en-US" b="1">
            <a:cs typeface="Zar" panose="00000400000000000000" pitchFamily="2" charset="-78"/>
          </a:endParaRPr>
        </a:p>
      </dgm:t>
    </dgm:pt>
    <dgm:pt modelId="{F4DDAD8A-91F0-4812-BCB4-157F3768E562}" type="parTrans" cxnId="{E283E60C-C8D8-452B-B523-F60E0DC440DC}">
      <dgm:prSet/>
      <dgm:spPr/>
      <dgm:t>
        <a:bodyPr/>
        <a:lstStyle/>
        <a:p>
          <a:endParaRPr lang="en-US"/>
        </a:p>
      </dgm:t>
    </dgm:pt>
    <dgm:pt modelId="{906D6656-92DF-4E1F-B58C-A0458CD2237A}" type="sibTrans" cxnId="{E283E60C-C8D8-452B-B523-F60E0DC440DC}">
      <dgm:prSet/>
      <dgm:spPr/>
      <dgm:t>
        <a:bodyPr/>
        <a:lstStyle/>
        <a:p>
          <a:endParaRPr lang="en-US"/>
        </a:p>
      </dgm:t>
    </dgm:pt>
    <dgm:pt modelId="{6973DD7B-DF7B-4BA0-99A8-46C43ECB2E8C}" type="pres">
      <dgm:prSet presAssocID="{91936B57-89D8-46DA-8D40-30F71729D906}" presName="Name0" presStyleCnt="0">
        <dgm:presLayoutVars>
          <dgm:chMax val="1"/>
          <dgm:dir val="rev"/>
          <dgm:animLvl val="ctr"/>
          <dgm:resizeHandles val="exact"/>
        </dgm:presLayoutVars>
      </dgm:prSet>
      <dgm:spPr/>
    </dgm:pt>
    <dgm:pt modelId="{2062B8C9-D85C-4200-9D25-40ECDA2B33D0}" type="pres">
      <dgm:prSet presAssocID="{2DE82D6A-6618-45DA-A8C4-C1472E810A5B}" presName="centerShape" presStyleLbl="node0" presStyleIdx="0" presStyleCnt="1"/>
      <dgm:spPr/>
      <dgm:t>
        <a:bodyPr/>
        <a:lstStyle/>
        <a:p>
          <a:endParaRPr lang="en-US"/>
        </a:p>
      </dgm:t>
    </dgm:pt>
    <dgm:pt modelId="{DA89643D-FA18-4E6E-9735-3C8E54B7379A}" type="pres">
      <dgm:prSet presAssocID="{D8CB355D-6F09-44F7-9EB4-084A0F4AED09}" presName="parTrans" presStyleLbl="sibTrans2D1" presStyleIdx="0" presStyleCnt="7"/>
      <dgm:spPr/>
    </dgm:pt>
    <dgm:pt modelId="{F511CB5B-6516-4573-9BA1-DE920A3E5AFE}" type="pres">
      <dgm:prSet presAssocID="{D8CB355D-6F09-44F7-9EB4-084A0F4AED09}" presName="connectorText" presStyleLbl="sibTrans2D1" presStyleIdx="0" presStyleCnt="7"/>
      <dgm:spPr/>
    </dgm:pt>
    <dgm:pt modelId="{0DBAB96C-D374-4EB1-B49B-528A823F539D}" type="pres">
      <dgm:prSet presAssocID="{6008DB37-2218-4F90-A0AA-40F06527C46C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1123487-CA22-4697-9CA8-DD4F34C27CE3}" type="pres">
      <dgm:prSet presAssocID="{0B6F7C6D-04F4-46B3-924A-A0185CA1E027}" presName="parTrans" presStyleLbl="sibTrans2D1" presStyleIdx="1" presStyleCnt="7"/>
      <dgm:spPr/>
    </dgm:pt>
    <dgm:pt modelId="{F7D4AB71-F39F-4680-ACFE-7C2008B1BD34}" type="pres">
      <dgm:prSet presAssocID="{0B6F7C6D-04F4-46B3-924A-A0185CA1E027}" presName="connectorText" presStyleLbl="sibTrans2D1" presStyleIdx="1" presStyleCnt="7"/>
      <dgm:spPr/>
    </dgm:pt>
    <dgm:pt modelId="{4A8BC705-2C58-42FB-87FF-85CF2D3FE17D}" type="pres">
      <dgm:prSet presAssocID="{7FA36301-809C-441E-B5CD-D6A27162BF56}" presName="node" presStyleLbl="node1" presStyleIdx="1" presStyleCnt="7" custRadScaleRad="100001" custRadScaleInc="-5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9ABB20-1776-4D05-96F8-4B7DCBB418D9}" type="pres">
      <dgm:prSet presAssocID="{50305A42-D501-41B3-9B00-796D0DB97685}" presName="parTrans" presStyleLbl="sibTrans2D1" presStyleIdx="2" presStyleCnt="7"/>
      <dgm:spPr/>
    </dgm:pt>
    <dgm:pt modelId="{94F0B74D-B6A6-4360-A885-9C8EBADFAC49}" type="pres">
      <dgm:prSet presAssocID="{50305A42-D501-41B3-9B00-796D0DB97685}" presName="connectorText" presStyleLbl="sibTrans2D1" presStyleIdx="2" presStyleCnt="7"/>
      <dgm:spPr/>
    </dgm:pt>
    <dgm:pt modelId="{7BE0509F-F610-48C5-B7B6-FDBF71D2A483}" type="pres">
      <dgm:prSet presAssocID="{821EC23F-441F-48FB-8EE7-E7799B5570FC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320DA1F-1200-4479-889D-B4030ECA3D9B}" type="pres">
      <dgm:prSet presAssocID="{0D8AFF23-BDE8-4BC2-B321-9B925AEB1E89}" presName="parTrans" presStyleLbl="sibTrans2D1" presStyleIdx="3" presStyleCnt="7"/>
      <dgm:spPr/>
    </dgm:pt>
    <dgm:pt modelId="{8CB1D1F1-A313-4A0D-912E-94A143E83802}" type="pres">
      <dgm:prSet presAssocID="{0D8AFF23-BDE8-4BC2-B321-9B925AEB1E89}" presName="connectorText" presStyleLbl="sibTrans2D1" presStyleIdx="3" presStyleCnt="7"/>
      <dgm:spPr/>
    </dgm:pt>
    <dgm:pt modelId="{79CF614C-9050-4D5F-B46F-108C78D6D49F}" type="pres">
      <dgm:prSet presAssocID="{A3F26F0B-8B91-4290-9D6C-6D4926D59806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1B0D5F8-AD0A-4011-9A63-ECFF7FC56465}" type="pres">
      <dgm:prSet presAssocID="{2A40186E-387E-48DF-85FB-207825226896}" presName="parTrans" presStyleLbl="sibTrans2D1" presStyleIdx="4" presStyleCnt="7"/>
      <dgm:spPr/>
    </dgm:pt>
    <dgm:pt modelId="{A7C14466-E279-40A9-A4E6-CFF51C7BBB8C}" type="pres">
      <dgm:prSet presAssocID="{2A40186E-387E-48DF-85FB-207825226896}" presName="connectorText" presStyleLbl="sibTrans2D1" presStyleIdx="4" presStyleCnt="7"/>
      <dgm:spPr/>
    </dgm:pt>
    <dgm:pt modelId="{AE048FDC-434B-4A48-8237-CB20831CE8BC}" type="pres">
      <dgm:prSet presAssocID="{5AA66A32-8A58-4F36-BEA3-CF050287EDA6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B2B26B-76D9-4163-8D71-D39AACA4BF8F}" type="pres">
      <dgm:prSet presAssocID="{740E6B1B-0207-41DC-B9E1-0AC6622A8078}" presName="parTrans" presStyleLbl="sibTrans2D1" presStyleIdx="5" presStyleCnt="7"/>
      <dgm:spPr/>
    </dgm:pt>
    <dgm:pt modelId="{973CEE44-ED49-42A8-B168-B8AE170D9D8F}" type="pres">
      <dgm:prSet presAssocID="{740E6B1B-0207-41DC-B9E1-0AC6622A8078}" presName="connectorText" presStyleLbl="sibTrans2D1" presStyleIdx="5" presStyleCnt="7"/>
      <dgm:spPr/>
    </dgm:pt>
    <dgm:pt modelId="{578F957B-02DB-4B23-8E0C-45782571810C}" type="pres">
      <dgm:prSet presAssocID="{E59D113F-F0BC-4664-A81E-5D9CEC3C4908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7F5B306-93A0-4B11-957B-C04775C6CA67}" type="pres">
      <dgm:prSet presAssocID="{942629EE-9B67-4093-BBC5-9E4316D3832B}" presName="parTrans" presStyleLbl="sibTrans2D1" presStyleIdx="6" presStyleCnt="7"/>
      <dgm:spPr/>
    </dgm:pt>
    <dgm:pt modelId="{E71336F8-1670-445A-BF4A-6F1FB701E9D2}" type="pres">
      <dgm:prSet presAssocID="{942629EE-9B67-4093-BBC5-9E4316D3832B}" presName="connectorText" presStyleLbl="sibTrans2D1" presStyleIdx="6" presStyleCnt="7"/>
      <dgm:spPr/>
    </dgm:pt>
    <dgm:pt modelId="{CB0C78A7-3AEB-44E2-8102-2E1A55DBF0E1}" type="pres">
      <dgm:prSet presAssocID="{3F4FF2FC-5C5F-4C98-8AE6-A239B691D8E2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D3983EC-02AA-493D-B3CD-BF82E322FE87}" srcId="{A3F26F0B-8B91-4290-9D6C-6D4926D59806}" destId="{56AE6F96-1C95-4CE8-B9FE-029F600975B4}" srcOrd="0" destOrd="0" parTransId="{9FDB8800-C4C6-4886-A898-EFD5EAB7FCD0}" sibTransId="{C90F8A4F-ABC3-419A-8104-41036F5995D0}"/>
    <dgm:cxn modelId="{99BC4977-2058-441E-A941-C442657216BB}" type="presOf" srcId="{E59D113F-F0BC-4664-A81E-5D9CEC3C4908}" destId="{578F957B-02DB-4B23-8E0C-45782571810C}" srcOrd="0" destOrd="0" presId="urn:microsoft.com/office/officeart/2005/8/layout/radial5"/>
    <dgm:cxn modelId="{5C19FBAC-416B-4F0A-AA44-CCA6D42B5200}" type="presOf" srcId="{821EC23F-441F-48FB-8EE7-E7799B5570FC}" destId="{7BE0509F-F610-48C5-B7B6-FDBF71D2A483}" srcOrd="0" destOrd="0" presId="urn:microsoft.com/office/officeart/2005/8/layout/radial5"/>
    <dgm:cxn modelId="{144CA942-F637-4D70-8872-2258DCA2DE84}" srcId="{2DE82D6A-6618-45DA-A8C4-C1472E810A5B}" destId="{5AA66A32-8A58-4F36-BEA3-CF050287EDA6}" srcOrd="4" destOrd="0" parTransId="{2A40186E-387E-48DF-85FB-207825226896}" sibTransId="{DD6BEBDB-584C-4CDC-9BF8-91328CB2A5C9}"/>
    <dgm:cxn modelId="{1714B70C-DB64-46BC-AE79-C70CF536AF9B}" type="presOf" srcId="{DDE7CC0E-EFEC-495E-A5E0-E3E177914FA1}" destId="{79CF614C-9050-4D5F-B46F-108C78D6D49F}" srcOrd="0" destOrd="2" presId="urn:microsoft.com/office/officeart/2005/8/layout/radial5"/>
    <dgm:cxn modelId="{E97DB9D0-8760-4B99-BF1F-ADF96703A724}" srcId="{2DE82D6A-6618-45DA-A8C4-C1472E810A5B}" destId="{E59D113F-F0BC-4664-A81E-5D9CEC3C4908}" srcOrd="5" destOrd="0" parTransId="{740E6B1B-0207-41DC-B9E1-0AC6622A8078}" sibTransId="{1EB316DA-C8EE-471A-871B-671D7D30DF73}"/>
    <dgm:cxn modelId="{B2B8DD53-53E5-4B9C-9EB2-82D858AF5C66}" type="presOf" srcId="{6008DB37-2218-4F90-A0AA-40F06527C46C}" destId="{0DBAB96C-D374-4EB1-B49B-528A823F539D}" srcOrd="0" destOrd="0" presId="urn:microsoft.com/office/officeart/2005/8/layout/radial5"/>
    <dgm:cxn modelId="{FBDE0F11-5906-4010-B9F7-03724A03B630}" srcId="{A3F26F0B-8B91-4290-9D6C-6D4926D59806}" destId="{DDE7CC0E-EFEC-495E-A5E0-E3E177914FA1}" srcOrd="1" destOrd="0" parTransId="{CF0941DF-E003-4EA0-9E3C-D30A8F07DEE7}" sibTransId="{F70FA1C9-9BB1-4943-ACBB-59DAC5B168A4}"/>
    <dgm:cxn modelId="{936EFAE5-0317-4133-ABE7-98B6EF2B1639}" type="presOf" srcId="{B3F92E4C-0126-499B-B490-8C33AD7A4E52}" destId="{4A8BC705-2C58-42FB-87FF-85CF2D3FE17D}" srcOrd="0" destOrd="1" presId="urn:microsoft.com/office/officeart/2005/8/layout/radial5"/>
    <dgm:cxn modelId="{0D2A88DB-C12E-4070-8355-A317C9A8CB26}" type="presOf" srcId="{50305A42-D501-41B3-9B00-796D0DB97685}" destId="{94F0B74D-B6A6-4360-A885-9C8EBADFAC49}" srcOrd="1" destOrd="0" presId="urn:microsoft.com/office/officeart/2005/8/layout/radial5"/>
    <dgm:cxn modelId="{27695DAE-D7CA-4737-A3DF-78E94A21AB93}" type="presOf" srcId="{D8CB355D-6F09-44F7-9EB4-084A0F4AED09}" destId="{DA89643D-FA18-4E6E-9735-3C8E54B7379A}" srcOrd="0" destOrd="0" presId="urn:microsoft.com/office/officeart/2005/8/layout/radial5"/>
    <dgm:cxn modelId="{B67B7187-D13F-40DF-B76E-16E77FB92142}" type="presOf" srcId="{2A40186E-387E-48DF-85FB-207825226896}" destId="{A7C14466-E279-40A9-A4E6-CFF51C7BBB8C}" srcOrd="1" destOrd="0" presId="urn:microsoft.com/office/officeart/2005/8/layout/radial5"/>
    <dgm:cxn modelId="{05ADF4F9-6C43-46F8-8615-721F0EA63915}" type="presOf" srcId="{A2EF0B37-6850-4FC5-957C-665244B274A3}" destId="{578F957B-02DB-4B23-8E0C-45782571810C}" srcOrd="0" destOrd="2" presId="urn:microsoft.com/office/officeart/2005/8/layout/radial5"/>
    <dgm:cxn modelId="{8A4A35B8-A206-447F-9921-005F4BEF63AD}" srcId="{2DE82D6A-6618-45DA-A8C4-C1472E810A5B}" destId="{7FA36301-809C-441E-B5CD-D6A27162BF56}" srcOrd="1" destOrd="0" parTransId="{0B6F7C6D-04F4-46B3-924A-A0185CA1E027}" sibTransId="{8E649F15-138A-4395-97BC-09FC5C998653}"/>
    <dgm:cxn modelId="{65F5B96E-CFA8-426A-ABB6-3B4954003FC3}" type="presOf" srcId="{CE1E7509-1191-444F-A313-1DC72412DD09}" destId="{7BE0509F-F610-48C5-B7B6-FDBF71D2A483}" srcOrd="0" destOrd="1" presId="urn:microsoft.com/office/officeart/2005/8/layout/radial5"/>
    <dgm:cxn modelId="{846B75DD-2638-4EEB-B089-D8B29B41BC40}" type="presOf" srcId="{0B6F7C6D-04F4-46B3-924A-A0185CA1E027}" destId="{61123487-CA22-4697-9CA8-DD4F34C27CE3}" srcOrd="0" destOrd="0" presId="urn:microsoft.com/office/officeart/2005/8/layout/radial5"/>
    <dgm:cxn modelId="{0D8EDD7F-594D-4E2C-A30C-E603BD3D0437}" type="presOf" srcId="{AEA5E1F3-31E8-4B27-BDE1-28249B800408}" destId="{CB0C78A7-3AEB-44E2-8102-2E1A55DBF0E1}" srcOrd="0" destOrd="1" presId="urn:microsoft.com/office/officeart/2005/8/layout/radial5"/>
    <dgm:cxn modelId="{1A728719-2649-4959-8704-B181EBB0632B}" type="presOf" srcId="{5AA66A32-8A58-4F36-BEA3-CF050287EDA6}" destId="{AE048FDC-434B-4A48-8237-CB20831CE8BC}" srcOrd="0" destOrd="0" presId="urn:microsoft.com/office/officeart/2005/8/layout/radial5"/>
    <dgm:cxn modelId="{DE643972-811E-4497-977E-7D30A6BBAFFA}" type="presOf" srcId="{0D8AFF23-BDE8-4BC2-B321-9B925AEB1E89}" destId="{7320DA1F-1200-4479-889D-B4030ECA3D9B}" srcOrd="0" destOrd="0" presId="urn:microsoft.com/office/officeart/2005/8/layout/radial5"/>
    <dgm:cxn modelId="{02E8D86B-6678-493A-B569-5B40BC560C8D}" type="presOf" srcId="{0B6F7C6D-04F4-46B3-924A-A0185CA1E027}" destId="{F7D4AB71-F39F-4680-ACFE-7C2008B1BD34}" srcOrd="1" destOrd="0" presId="urn:microsoft.com/office/officeart/2005/8/layout/radial5"/>
    <dgm:cxn modelId="{82477820-3C00-4DC0-AD8D-5A59D4685CF2}" type="presOf" srcId="{56AE6F96-1C95-4CE8-B9FE-029F600975B4}" destId="{79CF614C-9050-4D5F-B46F-108C78D6D49F}" srcOrd="0" destOrd="1" presId="urn:microsoft.com/office/officeart/2005/8/layout/radial5"/>
    <dgm:cxn modelId="{66314F41-4C14-42EB-893C-8741EC55B435}" srcId="{5AA66A32-8A58-4F36-BEA3-CF050287EDA6}" destId="{FEB6A929-2A19-465A-9674-A0C9B2B97131}" srcOrd="1" destOrd="0" parTransId="{21952D1B-6626-412B-9D1A-26AE6A3372EA}" sibTransId="{B5BCC877-0FB3-4487-AE5F-1DF6D1F2E990}"/>
    <dgm:cxn modelId="{AB2829A5-6090-48ED-9687-37BA959B54E4}" type="presOf" srcId="{50305A42-D501-41B3-9B00-796D0DB97685}" destId="{3A9ABB20-1776-4D05-96F8-4B7DCBB418D9}" srcOrd="0" destOrd="0" presId="urn:microsoft.com/office/officeart/2005/8/layout/radial5"/>
    <dgm:cxn modelId="{17E96FE5-13AE-4D7C-9CD8-E27A6CF45384}" type="presOf" srcId="{FEB6A929-2A19-465A-9674-A0C9B2B97131}" destId="{AE048FDC-434B-4A48-8237-CB20831CE8BC}" srcOrd="0" destOrd="2" presId="urn:microsoft.com/office/officeart/2005/8/layout/radial5"/>
    <dgm:cxn modelId="{76905FAC-7733-4F75-8D2B-B7DB4C71C38C}" srcId="{6008DB37-2218-4F90-A0AA-40F06527C46C}" destId="{59D13049-2D6A-43E0-AC8C-745C3287DD7A}" srcOrd="0" destOrd="0" parTransId="{602E5426-A6D0-446D-94AC-F30D0EE0AED7}" sibTransId="{B25CA099-BE5C-4FD9-8937-0E1A5E1897A5}"/>
    <dgm:cxn modelId="{F94C6D20-D240-4667-863B-811BF20BE08D}" type="presOf" srcId="{D8CB355D-6F09-44F7-9EB4-084A0F4AED09}" destId="{F511CB5B-6516-4573-9BA1-DE920A3E5AFE}" srcOrd="1" destOrd="0" presId="urn:microsoft.com/office/officeart/2005/8/layout/radial5"/>
    <dgm:cxn modelId="{66E965AF-B4B5-49FB-AC0A-BE7A5A7C063F}" type="presOf" srcId="{5DB3BD02-9AB5-4674-81D8-3004F2E9BC5A}" destId="{0DBAB96C-D374-4EB1-B49B-528A823F539D}" srcOrd="0" destOrd="2" presId="urn:microsoft.com/office/officeart/2005/8/layout/radial5"/>
    <dgm:cxn modelId="{AF51E371-6BC4-4193-9C45-D664592D4155}" type="presOf" srcId="{99F1825C-A272-4A42-AC7B-C56F9C782991}" destId="{AE048FDC-434B-4A48-8237-CB20831CE8BC}" srcOrd="0" destOrd="1" presId="urn:microsoft.com/office/officeart/2005/8/layout/radial5"/>
    <dgm:cxn modelId="{3BA2CDDC-8A41-44DC-A0AA-01ACD2B55D19}" type="presOf" srcId="{2A40186E-387E-48DF-85FB-207825226896}" destId="{D1B0D5F8-AD0A-4011-9A63-ECFF7FC56465}" srcOrd="0" destOrd="0" presId="urn:microsoft.com/office/officeart/2005/8/layout/radial5"/>
    <dgm:cxn modelId="{CDA1E8CD-E921-410E-8B24-4A875B6B32EC}" type="presOf" srcId="{59D13049-2D6A-43E0-AC8C-745C3287DD7A}" destId="{0DBAB96C-D374-4EB1-B49B-528A823F539D}" srcOrd="0" destOrd="1" presId="urn:microsoft.com/office/officeart/2005/8/layout/radial5"/>
    <dgm:cxn modelId="{85D38B4F-0F94-4699-9859-C2F49A81188B}" srcId="{2DE82D6A-6618-45DA-A8C4-C1472E810A5B}" destId="{3F4FF2FC-5C5F-4C98-8AE6-A239B691D8E2}" srcOrd="6" destOrd="0" parTransId="{942629EE-9B67-4093-BBC5-9E4316D3832B}" sibTransId="{4D4BD4F8-A3DB-4CE2-89BB-EC93DE6CE76E}"/>
    <dgm:cxn modelId="{7B48B279-F26A-4A12-B0EF-BC67C08E75E7}" srcId="{E59D113F-F0BC-4664-A81E-5D9CEC3C4908}" destId="{A2EF0B37-6850-4FC5-957C-665244B274A3}" srcOrd="1" destOrd="0" parTransId="{8A2F949C-AEB0-495D-9B82-FDEF2526E443}" sibTransId="{F3A601F8-7CEC-4F2A-88F0-FF1A95EECCF3}"/>
    <dgm:cxn modelId="{402DB1CC-2E25-4D2F-AD23-156A14AB24E7}" srcId="{5AA66A32-8A58-4F36-BEA3-CF050287EDA6}" destId="{99F1825C-A272-4A42-AC7B-C56F9C782991}" srcOrd="0" destOrd="0" parTransId="{A6D08DC5-DCA9-433D-AE73-4A39BDAA7684}" sibTransId="{126FF569-0782-48FF-BA59-3F8B8E147F07}"/>
    <dgm:cxn modelId="{2865A376-2267-4BD2-AAD4-0F725734AA20}" type="presOf" srcId="{10EE1DB0-F776-421F-AE94-58BAEFBF0F34}" destId="{4A8BC705-2C58-42FB-87FF-85CF2D3FE17D}" srcOrd="0" destOrd="2" presId="urn:microsoft.com/office/officeart/2005/8/layout/radial5"/>
    <dgm:cxn modelId="{16C0E312-BD5D-4F60-9059-4E2EBC5F5A37}" type="presOf" srcId="{942629EE-9B67-4093-BBC5-9E4316D3832B}" destId="{E71336F8-1670-445A-BF4A-6F1FB701E9D2}" srcOrd="1" destOrd="0" presId="urn:microsoft.com/office/officeart/2005/8/layout/radial5"/>
    <dgm:cxn modelId="{B31F2B09-3C7A-425C-AC8D-2FA67552F4BB}" srcId="{821EC23F-441F-48FB-8EE7-E7799B5570FC}" destId="{13F7A0D1-4ACC-4A08-8FAB-EE004BB59308}" srcOrd="1" destOrd="0" parTransId="{5E02222A-7F66-40EB-8E26-01C298517D3C}" sibTransId="{8335C5E5-0A0B-47B3-9E0A-E76B0A9DA5D4}"/>
    <dgm:cxn modelId="{13739D21-6FBB-4145-9F4D-9FFBF0B6324F}" type="presOf" srcId="{91936B57-89D8-46DA-8D40-30F71729D906}" destId="{6973DD7B-DF7B-4BA0-99A8-46C43ECB2E8C}" srcOrd="0" destOrd="0" presId="urn:microsoft.com/office/officeart/2005/8/layout/radial5"/>
    <dgm:cxn modelId="{C4B5148A-4201-49FA-AB16-3AF367042C2E}" type="presOf" srcId="{740E6B1B-0207-41DC-B9E1-0AC6622A8078}" destId="{973CEE44-ED49-42A8-B168-B8AE170D9D8F}" srcOrd="1" destOrd="0" presId="urn:microsoft.com/office/officeart/2005/8/layout/radial5"/>
    <dgm:cxn modelId="{60AC068C-C0E2-487E-A194-53D33911D7F9}" type="presOf" srcId="{942629EE-9B67-4093-BBC5-9E4316D3832B}" destId="{57F5B306-93A0-4B11-957B-C04775C6CA67}" srcOrd="0" destOrd="0" presId="urn:microsoft.com/office/officeart/2005/8/layout/radial5"/>
    <dgm:cxn modelId="{8C8EF13C-C36C-4279-A76F-2CFE24820504}" type="presOf" srcId="{2DE82D6A-6618-45DA-A8C4-C1472E810A5B}" destId="{2062B8C9-D85C-4200-9D25-40ECDA2B33D0}" srcOrd="0" destOrd="0" presId="urn:microsoft.com/office/officeart/2005/8/layout/radial5"/>
    <dgm:cxn modelId="{F7722AF4-FE58-4C88-A895-CAA103D20E78}" srcId="{6008DB37-2218-4F90-A0AA-40F06527C46C}" destId="{5DB3BD02-9AB5-4674-81D8-3004F2E9BC5A}" srcOrd="1" destOrd="0" parTransId="{2538CF96-5143-419A-AF7B-4858AF65817B}" sibTransId="{354850CE-0F2A-43D8-AFA1-05B0812F2B08}"/>
    <dgm:cxn modelId="{92201C7C-2349-4AE4-A653-10FF5F9E8FEB}" type="presOf" srcId="{7FA36301-809C-441E-B5CD-D6A27162BF56}" destId="{4A8BC705-2C58-42FB-87FF-85CF2D3FE17D}" srcOrd="0" destOrd="0" presId="urn:microsoft.com/office/officeart/2005/8/layout/radial5"/>
    <dgm:cxn modelId="{50766C77-91C2-491C-AED4-FB141DC81DEC}" type="presOf" srcId="{3F4FF2FC-5C5F-4C98-8AE6-A239B691D8E2}" destId="{CB0C78A7-3AEB-44E2-8102-2E1A55DBF0E1}" srcOrd="0" destOrd="0" presId="urn:microsoft.com/office/officeart/2005/8/layout/radial5"/>
    <dgm:cxn modelId="{563FDD03-5C29-4884-950E-13D027B76981}" srcId="{91936B57-89D8-46DA-8D40-30F71729D906}" destId="{2DE82D6A-6618-45DA-A8C4-C1472E810A5B}" srcOrd="0" destOrd="0" parTransId="{81E08BEA-01BA-4AD5-A5FB-ED05FFDF8222}" sibTransId="{D89186DA-36FC-48C1-B0C9-4A03332C8707}"/>
    <dgm:cxn modelId="{CC195B6C-EF4F-46B1-A8A2-549BAE2C1A45}" srcId="{7FA36301-809C-441E-B5CD-D6A27162BF56}" destId="{10EE1DB0-F776-421F-AE94-58BAEFBF0F34}" srcOrd="1" destOrd="0" parTransId="{030A8969-4DD5-4C82-925C-B67B81DD0980}" sibTransId="{A18A47D8-0120-47E6-912C-1BB45FD2270B}"/>
    <dgm:cxn modelId="{4CC2C2E0-A5BE-4AB5-B6C1-2F7950463605}" srcId="{7FA36301-809C-441E-B5CD-D6A27162BF56}" destId="{B3F92E4C-0126-499B-B490-8C33AD7A4E52}" srcOrd="0" destOrd="0" parTransId="{F2717C5A-0B99-4DEC-82B4-07727AFD85F4}" sibTransId="{B65C140E-5EF0-4703-93A4-97B489E774A1}"/>
    <dgm:cxn modelId="{0E67C46F-DC97-4617-B60F-DC7D1E7D03DF}" type="presOf" srcId="{0E77D573-2968-4952-8175-8EED0CB6C382}" destId="{578F957B-02DB-4B23-8E0C-45782571810C}" srcOrd="0" destOrd="1" presId="urn:microsoft.com/office/officeart/2005/8/layout/radial5"/>
    <dgm:cxn modelId="{D572F830-21CB-4AEF-AAE3-F176D3043370}" type="presOf" srcId="{0D8AFF23-BDE8-4BC2-B321-9B925AEB1E89}" destId="{8CB1D1F1-A313-4A0D-912E-94A143E83802}" srcOrd="1" destOrd="0" presId="urn:microsoft.com/office/officeart/2005/8/layout/radial5"/>
    <dgm:cxn modelId="{108426E7-3BCC-418F-998B-66A79B648D75}" srcId="{E59D113F-F0BC-4664-A81E-5D9CEC3C4908}" destId="{0E77D573-2968-4952-8175-8EED0CB6C382}" srcOrd="0" destOrd="0" parTransId="{840039EB-19EC-45A7-954B-D243A44974C0}" sibTransId="{F2BFFCE1-3F3C-484F-ABCE-7F59A69A5811}"/>
    <dgm:cxn modelId="{5BCF8681-45BF-40F1-B779-7F90C1DA5533}" srcId="{2DE82D6A-6618-45DA-A8C4-C1472E810A5B}" destId="{A3F26F0B-8B91-4290-9D6C-6D4926D59806}" srcOrd="3" destOrd="0" parTransId="{0D8AFF23-BDE8-4BC2-B321-9B925AEB1E89}" sibTransId="{F4A5B9AF-A698-4D90-B39F-1A0B91CCBC32}"/>
    <dgm:cxn modelId="{1AEB66CF-CD6E-4B30-9FDB-2FD7D7E57431}" srcId="{2DE82D6A-6618-45DA-A8C4-C1472E810A5B}" destId="{6008DB37-2218-4F90-A0AA-40F06527C46C}" srcOrd="0" destOrd="0" parTransId="{D8CB355D-6F09-44F7-9EB4-084A0F4AED09}" sibTransId="{2ABB8A52-6479-4E37-B056-5F2BEAE60EE3}"/>
    <dgm:cxn modelId="{8B7FDF33-B64A-447A-923F-8406FC33F762}" type="presOf" srcId="{A3F26F0B-8B91-4290-9D6C-6D4926D59806}" destId="{79CF614C-9050-4D5F-B46F-108C78D6D49F}" srcOrd="0" destOrd="0" presId="urn:microsoft.com/office/officeart/2005/8/layout/radial5"/>
    <dgm:cxn modelId="{1A6D4511-5652-49AB-8677-80178DA724B1}" type="presOf" srcId="{13F7A0D1-4ACC-4A08-8FAB-EE004BB59308}" destId="{7BE0509F-F610-48C5-B7B6-FDBF71D2A483}" srcOrd="0" destOrd="2" presId="urn:microsoft.com/office/officeart/2005/8/layout/radial5"/>
    <dgm:cxn modelId="{4D20BE10-9C6B-4023-B3C7-1A94F4822BE7}" srcId="{2DE82D6A-6618-45DA-A8C4-C1472E810A5B}" destId="{821EC23F-441F-48FB-8EE7-E7799B5570FC}" srcOrd="2" destOrd="0" parTransId="{50305A42-D501-41B3-9B00-796D0DB97685}" sibTransId="{6D056A4C-4E38-436F-BB05-AD9CC03E979A}"/>
    <dgm:cxn modelId="{F143CAD7-70D8-47BF-BB47-41A1345A1EDA}" srcId="{821EC23F-441F-48FB-8EE7-E7799B5570FC}" destId="{CE1E7509-1191-444F-A313-1DC72412DD09}" srcOrd="0" destOrd="0" parTransId="{08C5EF36-6CB6-4CD3-999F-4D4DC59B12F5}" sibTransId="{CE568BB8-96A0-475F-A476-5EF13951BAFB}"/>
    <dgm:cxn modelId="{61A60605-BA8F-4738-B844-ECF1B83EEFEE}" type="presOf" srcId="{740E6B1B-0207-41DC-B9E1-0AC6622A8078}" destId="{34B2B26B-76D9-4163-8D71-D39AACA4BF8F}" srcOrd="0" destOrd="0" presId="urn:microsoft.com/office/officeart/2005/8/layout/radial5"/>
    <dgm:cxn modelId="{E283E60C-C8D8-452B-B523-F60E0DC440DC}" srcId="{3F4FF2FC-5C5F-4C98-8AE6-A239B691D8E2}" destId="{AEA5E1F3-31E8-4B27-BDE1-28249B800408}" srcOrd="0" destOrd="0" parTransId="{F4DDAD8A-91F0-4812-BCB4-157F3768E562}" sibTransId="{906D6656-92DF-4E1F-B58C-A0458CD2237A}"/>
    <dgm:cxn modelId="{21C5B6C6-BF44-4FBF-9EEC-EC68E1AA597B}" type="presParOf" srcId="{6973DD7B-DF7B-4BA0-99A8-46C43ECB2E8C}" destId="{2062B8C9-D85C-4200-9D25-40ECDA2B33D0}" srcOrd="0" destOrd="0" presId="urn:microsoft.com/office/officeart/2005/8/layout/radial5"/>
    <dgm:cxn modelId="{D5DA1A68-AAA3-42BE-97AE-463FDD3E193B}" type="presParOf" srcId="{6973DD7B-DF7B-4BA0-99A8-46C43ECB2E8C}" destId="{DA89643D-FA18-4E6E-9735-3C8E54B7379A}" srcOrd="1" destOrd="0" presId="urn:microsoft.com/office/officeart/2005/8/layout/radial5"/>
    <dgm:cxn modelId="{B18B4760-8BFF-408F-8964-CA1FE0D1746E}" type="presParOf" srcId="{DA89643D-FA18-4E6E-9735-3C8E54B7379A}" destId="{F511CB5B-6516-4573-9BA1-DE920A3E5AFE}" srcOrd="0" destOrd="0" presId="urn:microsoft.com/office/officeart/2005/8/layout/radial5"/>
    <dgm:cxn modelId="{2E457691-BCA5-4C28-8066-4FE43E2043FF}" type="presParOf" srcId="{6973DD7B-DF7B-4BA0-99A8-46C43ECB2E8C}" destId="{0DBAB96C-D374-4EB1-B49B-528A823F539D}" srcOrd="2" destOrd="0" presId="urn:microsoft.com/office/officeart/2005/8/layout/radial5"/>
    <dgm:cxn modelId="{53888D93-61AD-48DC-B343-D17BA5FD28EC}" type="presParOf" srcId="{6973DD7B-DF7B-4BA0-99A8-46C43ECB2E8C}" destId="{61123487-CA22-4697-9CA8-DD4F34C27CE3}" srcOrd="3" destOrd="0" presId="urn:microsoft.com/office/officeart/2005/8/layout/radial5"/>
    <dgm:cxn modelId="{10CEB5A9-24F2-4828-9F2A-CEE7E41FF595}" type="presParOf" srcId="{61123487-CA22-4697-9CA8-DD4F34C27CE3}" destId="{F7D4AB71-F39F-4680-ACFE-7C2008B1BD34}" srcOrd="0" destOrd="0" presId="urn:microsoft.com/office/officeart/2005/8/layout/radial5"/>
    <dgm:cxn modelId="{4A42683D-F592-4623-BB64-5E47184F7DEB}" type="presParOf" srcId="{6973DD7B-DF7B-4BA0-99A8-46C43ECB2E8C}" destId="{4A8BC705-2C58-42FB-87FF-85CF2D3FE17D}" srcOrd="4" destOrd="0" presId="urn:microsoft.com/office/officeart/2005/8/layout/radial5"/>
    <dgm:cxn modelId="{506586D2-B1F8-45B1-BFA4-48447123D3F5}" type="presParOf" srcId="{6973DD7B-DF7B-4BA0-99A8-46C43ECB2E8C}" destId="{3A9ABB20-1776-4D05-96F8-4B7DCBB418D9}" srcOrd="5" destOrd="0" presId="urn:microsoft.com/office/officeart/2005/8/layout/radial5"/>
    <dgm:cxn modelId="{8C38E839-7138-4D1C-91A2-EDEA3BC8E58F}" type="presParOf" srcId="{3A9ABB20-1776-4D05-96F8-4B7DCBB418D9}" destId="{94F0B74D-B6A6-4360-A885-9C8EBADFAC49}" srcOrd="0" destOrd="0" presId="urn:microsoft.com/office/officeart/2005/8/layout/radial5"/>
    <dgm:cxn modelId="{DB6E05BB-5F46-4A4F-A9F0-F0B2B8E2858B}" type="presParOf" srcId="{6973DD7B-DF7B-4BA0-99A8-46C43ECB2E8C}" destId="{7BE0509F-F610-48C5-B7B6-FDBF71D2A483}" srcOrd="6" destOrd="0" presId="urn:microsoft.com/office/officeart/2005/8/layout/radial5"/>
    <dgm:cxn modelId="{AD09F148-613F-4E18-81F4-E929DD775C8B}" type="presParOf" srcId="{6973DD7B-DF7B-4BA0-99A8-46C43ECB2E8C}" destId="{7320DA1F-1200-4479-889D-B4030ECA3D9B}" srcOrd="7" destOrd="0" presId="urn:microsoft.com/office/officeart/2005/8/layout/radial5"/>
    <dgm:cxn modelId="{FC5AFEF7-E887-4F8F-BE82-AC2883AF33CF}" type="presParOf" srcId="{7320DA1F-1200-4479-889D-B4030ECA3D9B}" destId="{8CB1D1F1-A313-4A0D-912E-94A143E83802}" srcOrd="0" destOrd="0" presId="urn:microsoft.com/office/officeart/2005/8/layout/radial5"/>
    <dgm:cxn modelId="{917EB1AE-050A-4A50-BFB1-090AF226142B}" type="presParOf" srcId="{6973DD7B-DF7B-4BA0-99A8-46C43ECB2E8C}" destId="{79CF614C-9050-4D5F-B46F-108C78D6D49F}" srcOrd="8" destOrd="0" presId="urn:microsoft.com/office/officeart/2005/8/layout/radial5"/>
    <dgm:cxn modelId="{162B7ECA-2155-4802-B5E6-A1B1BAE2F03E}" type="presParOf" srcId="{6973DD7B-DF7B-4BA0-99A8-46C43ECB2E8C}" destId="{D1B0D5F8-AD0A-4011-9A63-ECFF7FC56465}" srcOrd="9" destOrd="0" presId="urn:microsoft.com/office/officeart/2005/8/layout/radial5"/>
    <dgm:cxn modelId="{2A957D2C-07FB-4609-9D1B-2EA207378CDC}" type="presParOf" srcId="{D1B0D5F8-AD0A-4011-9A63-ECFF7FC56465}" destId="{A7C14466-E279-40A9-A4E6-CFF51C7BBB8C}" srcOrd="0" destOrd="0" presId="urn:microsoft.com/office/officeart/2005/8/layout/radial5"/>
    <dgm:cxn modelId="{B12CCBC6-852B-476D-8004-FEC350BE6DE7}" type="presParOf" srcId="{6973DD7B-DF7B-4BA0-99A8-46C43ECB2E8C}" destId="{AE048FDC-434B-4A48-8237-CB20831CE8BC}" srcOrd="10" destOrd="0" presId="urn:microsoft.com/office/officeart/2005/8/layout/radial5"/>
    <dgm:cxn modelId="{ACFC0E43-0FEF-48D2-B989-3A31A4E38E94}" type="presParOf" srcId="{6973DD7B-DF7B-4BA0-99A8-46C43ECB2E8C}" destId="{34B2B26B-76D9-4163-8D71-D39AACA4BF8F}" srcOrd="11" destOrd="0" presId="urn:microsoft.com/office/officeart/2005/8/layout/radial5"/>
    <dgm:cxn modelId="{E2C8C52C-3409-47AE-B237-010FE7E03692}" type="presParOf" srcId="{34B2B26B-76D9-4163-8D71-D39AACA4BF8F}" destId="{973CEE44-ED49-42A8-B168-B8AE170D9D8F}" srcOrd="0" destOrd="0" presId="urn:microsoft.com/office/officeart/2005/8/layout/radial5"/>
    <dgm:cxn modelId="{254DC94C-F429-4DE1-80F9-C782C11F4006}" type="presParOf" srcId="{6973DD7B-DF7B-4BA0-99A8-46C43ECB2E8C}" destId="{578F957B-02DB-4B23-8E0C-45782571810C}" srcOrd="12" destOrd="0" presId="urn:microsoft.com/office/officeart/2005/8/layout/radial5"/>
    <dgm:cxn modelId="{C3934172-84AA-47D8-A933-0F2CCD75A0B1}" type="presParOf" srcId="{6973DD7B-DF7B-4BA0-99A8-46C43ECB2E8C}" destId="{57F5B306-93A0-4B11-957B-C04775C6CA67}" srcOrd="13" destOrd="0" presId="urn:microsoft.com/office/officeart/2005/8/layout/radial5"/>
    <dgm:cxn modelId="{EF53BB27-E62F-4505-ABFC-C50326E9F975}" type="presParOf" srcId="{57F5B306-93A0-4B11-957B-C04775C6CA67}" destId="{E71336F8-1670-445A-BF4A-6F1FB701E9D2}" srcOrd="0" destOrd="0" presId="urn:microsoft.com/office/officeart/2005/8/layout/radial5"/>
    <dgm:cxn modelId="{5A4559B7-D80E-420C-B377-B3B93DF75ADB}" type="presParOf" srcId="{6973DD7B-DF7B-4BA0-99A8-46C43ECB2E8C}" destId="{CB0C78A7-3AEB-44E2-8102-2E1A55DBF0E1}" srcOrd="14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91936B57-89D8-46DA-8D40-30F71729D906}" type="doc">
      <dgm:prSet loTypeId="urn:microsoft.com/office/officeart/2005/8/layout/radial5" loCatId="cycle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2DE82D6A-6618-45DA-A8C4-C1472E810A5B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حجت‌الاسلام عبداللهيان</a:t>
          </a:r>
          <a:endParaRPr lang="en-US" b="1">
            <a:cs typeface="Zar" panose="00000400000000000000" pitchFamily="2" charset="-78"/>
          </a:endParaRPr>
        </a:p>
      </dgm:t>
    </dgm:pt>
    <dgm:pt modelId="{81E08BEA-01BA-4AD5-A5FB-ED05FFDF8222}" type="parTrans" cxnId="{563FDD03-5C29-4884-950E-13D027B76981}">
      <dgm:prSet/>
      <dgm:spPr/>
      <dgm:t>
        <a:bodyPr/>
        <a:lstStyle/>
        <a:p>
          <a:endParaRPr lang="en-US"/>
        </a:p>
      </dgm:t>
    </dgm:pt>
    <dgm:pt modelId="{D89186DA-36FC-48C1-B0C9-4A03332C8707}" type="sibTrans" cxnId="{563FDD03-5C29-4884-950E-13D027B76981}">
      <dgm:prSet/>
      <dgm:spPr/>
      <dgm:t>
        <a:bodyPr/>
        <a:lstStyle/>
        <a:p>
          <a:endParaRPr lang="en-US"/>
        </a:p>
      </dgm:t>
    </dgm:pt>
    <dgm:pt modelId="{372F2A99-DD59-4668-BA2E-F6D9CCA3A5C6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آثار مثبت كمك‌رساني روحانيون</a:t>
          </a:r>
        </a:p>
      </dgm:t>
    </dgm:pt>
    <dgm:pt modelId="{81B78968-3707-42CD-8A7E-8ADF162893ED}" type="parTrans" cxnId="{6F24AC25-7CE3-4A44-96D2-AF33B718E0FB}">
      <dgm:prSet/>
      <dgm:spPr/>
      <dgm:t>
        <a:bodyPr/>
        <a:lstStyle/>
        <a:p>
          <a:endParaRPr lang="en-US"/>
        </a:p>
      </dgm:t>
    </dgm:pt>
    <dgm:pt modelId="{7089DA8D-0907-43C6-B463-D8ADEB699D8E}" type="sibTrans" cxnId="{6F24AC25-7CE3-4A44-96D2-AF33B718E0FB}">
      <dgm:prSet/>
      <dgm:spPr/>
      <dgm:t>
        <a:bodyPr/>
        <a:lstStyle/>
        <a:p>
          <a:endParaRPr lang="en-US"/>
        </a:p>
      </dgm:t>
    </dgm:pt>
    <dgm:pt modelId="{AAE29E85-4C61-4AC8-B720-5CDD84447012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انتقال مشكلات به مسئولين</a:t>
          </a:r>
        </a:p>
      </dgm:t>
    </dgm:pt>
    <dgm:pt modelId="{02840AF5-EA73-40C4-9199-F741D687A54C}" type="parTrans" cxnId="{982DD628-BEC6-48E0-8BFD-CF70D950E046}">
      <dgm:prSet/>
      <dgm:spPr/>
      <dgm:t>
        <a:bodyPr/>
        <a:lstStyle/>
        <a:p>
          <a:endParaRPr lang="en-US"/>
        </a:p>
      </dgm:t>
    </dgm:pt>
    <dgm:pt modelId="{9AF30307-F4E0-41CB-BA20-B34A31E2B533}" type="sibTrans" cxnId="{982DD628-BEC6-48E0-8BFD-CF70D950E046}">
      <dgm:prSet/>
      <dgm:spPr/>
      <dgm:t>
        <a:bodyPr/>
        <a:lstStyle/>
        <a:p>
          <a:endParaRPr lang="en-US"/>
        </a:p>
      </dgm:t>
    </dgm:pt>
    <dgm:pt modelId="{136ACDDF-93D4-4BDD-AA8B-AA60E35D2A7A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جلوگيري از سوءاستفاده‌ها</a:t>
          </a:r>
        </a:p>
      </dgm:t>
    </dgm:pt>
    <dgm:pt modelId="{0D3CAF86-7BEA-4403-9060-063124D3A360}" type="parTrans" cxnId="{DED5E13A-9E90-4528-9D87-FDC2678E308C}">
      <dgm:prSet/>
      <dgm:spPr/>
      <dgm:t>
        <a:bodyPr/>
        <a:lstStyle/>
        <a:p>
          <a:endParaRPr lang="en-US"/>
        </a:p>
      </dgm:t>
    </dgm:pt>
    <dgm:pt modelId="{A2415F27-CB34-414B-B145-6A2354B03837}" type="sibTrans" cxnId="{DED5E13A-9E90-4528-9D87-FDC2678E308C}">
      <dgm:prSet/>
      <dgm:spPr/>
      <dgm:t>
        <a:bodyPr/>
        <a:lstStyle/>
        <a:p>
          <a:endParaRPr lang="en-US"/>
        </a:p>
      </dgm:t>
    </dgm:pt>
    <dgm:pt modelId="{504E12A0-9F26-4ED1-9966-C884FE4EB6D1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روحيه‌دهي به آسيب‌ديدگان</a:t>
          </a:r>
        </a:p>
      </dgm:t>
    </dgm:pt>
    <dgm:pt modelId="{C83ED2EF-094D-4933-A4EB-C9D87FB980E5}" type="parTrans" cxnId="{06C4CEB8-7089-4142-B303-CA932CAFDA03}">
      <dgm:prSet/>
      <dgm:spPr/>
      <dgm:t>
        <a:bodyPr/>
        <a:lstStyle/>
        <a:p>
          <a:endParaRPr lang="en-US"/>
        </a:p>
      </dgm:t>
    </dgm:pt>
    <dgm:pt modelId="{C5E0248B-429F-4470-B372-FAC60E11A060}" type="sibTrans" cxnId="{06C4CEB8-7089-4142-B303-CA932CAFDA03}">
      <dgm:prSet/>
      <dgm:spPr/>
      <dgm:t>
        <a:bodyPr/>
        <a:lstStyle/>
        <a:p>
          <a:endParaRPr lang="en-US"/>
        </a:p>
      </dgm:t>
    </dgm:pt>
    <dgm:pt modelId="{69EFC782-95EB-4EAC-92FF-596CBE087544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برقراري ارتباط خوب با مردم</a:t>
          </a:r>
        </a:p>
      </dgm:t>
    </dgm:pt>
    <dgm:pt modelId="{E6908401-64F7-4FBB-B6C0-6FF8F08CE2DE}" type="parTrans" cxnId="{A8B0BE4F-6816-49E3-B54B-48D68F3EFF2C}">
      <dgm:prSet/>
      <dgm:spPr/>
      <dgm:t>
        <a:bodyPr/>
        <a:lstStyle/>
        <a:p>
          <a:endParaRPr lang="en-US"/>
        </a:p>
      </dgm:t>
    </dgm:pt>
    <dgm:pt modelId="{6293FAE7-5688-4AFB-9A53-97FADC559855}" type="sibTrans" cxnId="{A8B0BE4F-6816-49E3-B54B-48D68F3EFF2C}">
      <dgm:prSet/>
      <dgm:spPr/>
      <dgm:t>
        <a:bodyPr/>
        <a:lstStyle/>
        <a:p>
          <a:endParaRPr lang="en-US"/>
        </a:p>
      </dgm:t>
    </dgm:pt>
    <dgm:pt modelId="{64B6268B-1789-4457-9865-8065CAEDEDDD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پاسخگويي به مسائل شرعي</a:t>
          </a:r>
        </a:p>
      </dgm:t>
    </dgm:pt>
    <dgm:pt modelId="{B0B2EDCB-ECB0-43B3-825D-BF560F92E661}" type="parTrans" cxnId="{3490B076-7644-40EA-861A-F279FFD5814C}">
      <dgm:prSet/>
      <dgm:spPr/>
      <dgm:t>
        <a:bodyPr/>
        <a:lstStyle/>
        <a:p>
          <a:endParaRPr lang="en-US"/>
        </a:p>
      </dgm:t>
    </dgm:pt>
    <dgm:pt modelId="{2A6CCD6A-EA4B-4F96-BD33-184033830F51}" type="sibTrans" cxnId="{3490B076-7644-40EA-861A-F279FFD5814C}">
      <dgm:prSet/>
      <dgm:spPr/>
      <dgm:t>
        <a:bodyPr/>
        <a:lstStyle/>
        <a:p>
          <a:endParaRPr lang="en-US"/>
        </a:p>
      </dgm:t>
    </dgm:pt>
    <dgm:pt modelId="{2FFB1801-A56C-419B-942E-4D807A12B1F0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آثار منفي و آفت‌ها</a:t>
          </a:r>
        </a:p>
      </dgm:t>
    </dgm:pt>
    <dgm:pt modelId="{8D1A0AB0-7CAF-4EF3-A4AE-8FC56D3AAEDE}" type="parTrans" cxnId="{B4129E5E-6471-409C-8151-F21701676BEF}">
      <dgm:prSet/>
      <dgm:spPr/>
      <dgm:t>
        <a:bodyPr/>
        <a:lstStyle/>
        <a:p>
          <a:endParaRPr lang="en-US"/>
        </a:p>
      </dgm:t>
    </dgm:pt>
    <dgm:pt modelId="{E853C12F-FCAD-47C9-BDDF-4A12A2D53772}" type="sibTrans" cxnId="{B4129E5E-6471-409C-8151-F21701676BEF}">
      <dgm:prSet/>
      <dgm:spPr/>
      <dgm:t>
        <a:bodyPr/>
        <a:lstStyle/>
        <a:p>
          <a:endParaRPr lang="en-US"/>
        </a:p>
      </dgm:t>
    </dgm:pt>
    <dgm:pt modelId="{EDB64B1A-8A8A-4031-B20E-0995E00006F0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حضور نمايشي</a:t>
          </a:r>
        </a:p>
      </dgm:t>
    </dgm:pt>
    <dgm:pt modelId="{168A7CF6-55FD-4CE0-BD5D-4B48196BC62C}" type="parTrans" cxnId="{6E26F2B7-CE05-4FE7-8D5E-8A6CC2250A53}">
      <dgm:prSet/>
      <dgm:spPr/>
      <dgm:t>
        <a:bodyPr/>
        <a:lstStyle/>
        <a:p>
          <a:endParaRPr lang="en-US"/>
        </a:p>
      </dgm:t>
    </dgm:pt>
    <dgm:pt modelId="{78FD0EC7-8298-487C-88C0-986AB586B520}" type="sibTrans" cxnId="{6E26F2B7-CE05-4FE7-8D5E-8A6CC2250A53}">
      <dgm:prSet/>
      <dgm:spPr/>
      <dgm:t>
        <a:bodyPr/>
        <a:lstStyle/>
        <a:p>
          <a:endParaRPr lang="en-US"/>
        </a:p>
      </dgm:t>
    </dgm:pt>
    <dgm:pt modelId="{CDDB2C18-B936-4022-B57C-8CF6CBD6D977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اغراض سياسي</a:t>
          </a:r>
        </a:p>
      </dgm:t>
    </dgm:pt>
    <dgm:pt modelId="{534EBDEE-A308-4EC4-AB3D-81672F5A668B}" type="parTrans" cxnId="{A27E9CEA-785E-439D-BD8E-1EE98C747DFB}">
      <dgm:prSet/>
      <dgm:spPr/>
      <dgm:t>
        <a:bodyPr/>
        <a:lstStyle/>
        <a:p>
          <a:endParaRPr lang="en-US"/>
        </a:p>
      </dgm:t>
    </dgm:pt>
    <dgm:pt modelId="{7BB5C59B-12DA-422B-9BD6-2FDEF6CD06C0}" type="sibTrans" cxnId="{A27E9CEA-785E-439D-BD8E-1EE98C747DFB}">
      <dgm:prSet/>
      <dgm:spPr/>
      <dgm:t>
        <a:bodyPr/>
        <a:lstStyle/>
        <a:p>
          <a:endParaRPr lang="en-US"/>
        </a:p>
      </dgm:t>
    </dgm:pt>
    <dgm:pt modelId="{50CA27E4-7D37-47DC-AA02-1AA9424256FC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عدم كارآمدي</a:t>
          </a:r>
        </a:p>
      </dgm:t>
    </dgm:pt>
    <dgm:pt modelId="{E923012E-17AF-40EE-ABC4-DB8AD58E24A4}" type="parTrans" cxnId="{8BC24928-6CBB-4834-918A-711EC12AA2B4}">
      <dgm:prSet/>
      <dgm:spPr/>
      <dgm:t>
        <a:bodyPr/>
        <a:lstStyle/>
        <a:p>
          <a:endParaRPr lang="en-US"/>
        </a:p>
      </dgm:t>
    </dgm:pt>
    <dgm:pt modelId="{C51D6E47-DD03-4527-849B-D6D6FFF0C1B5}" type="sibTrans" cxnId="{8BC24928-6CBB-4834-918A-711EC12AA2B4}">
      <dgm:prSet/>
      <dgm:spPr/>
      <dgm:t>
        <a:bodyPr/>
        <a:lstStyle/>
        <a:p>
          <a:endParaRPr lang="en-US"/>
        </a:p>
      </dgm:t>
    </dgm:pt>
    <dgm:pt modelId="{25589BBC-525B-40F0-8D9A-C5FEA47C3ABE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دست و پا گير بودن</a:t>
          </a:r>
        </a:p>
      </dgm:t>
    </dgm:pt>
    <dgm:pt modelId="{83EC9851-9B30-4D57-A943-71A0A3B9D638}" type="parTrans" cxnId="{390D3938-B8EB-4546-AAE4-D65B04EAA20E}">
      <dgm:prSet/>
      <dgm:spPr/>
      <dgm:t>
        <a:bodyPr/>
        <a:lstStyle/>
        <a:p>
          <a:endParaRPr lang="en-US"/>
        </a:p>
      </dgm:t>
    </dgm:pt>
    <dgm:pt modelId="{1A618B77-8F17-4879-8EE9-C3D2C5A637E2}" type="sibTrans" cxnId="{390D3938-B8EB-4546-AAE4-D65B04EAA20E}">
      <dgm:prSet/>
      <dgm:spPr/>
      <dgm:t>
        <a:bodyPr/>
        <a:lstStyle/>
        <a:p>
          <a:endParaRPr lang="en-US"/>
        </a:p>
      </dgm:t>
    </dgm:pt>
    <dgm:pt modelId="{5828F095-6FFE-4955-ADF0-4BC2A2468659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وظايف روحانيت</a:t>
          </a:r>
        </a:p>
      </dgm:t>
    </dgm:pt>
    <dgm:pt modelId="{D75E2A7C-ED7C-410F-B7B4-DF59F89694C0}" type="parTrans" cxnId="{71ACE5B4-B73D-4AC8-8BFF-94E82976C356}">
      <dgm:prSet/>
      <dgm:spPr/>
      <dgm:t>
        <a:bodyPr/>
        <a:lstStyle/>
        <a:p>
          <a:endParaRPr lang="en-US"/>
        </a:p>
      </dgm:t>
    </dgm:pt>
    <dgm:pt modelId="{0E1362A8-04ED-4772-9D02-F83EBD94E1C9}" type="sibTrans" cxnId="{71ACE5B4-B73D-4AC8-8BFF-94E82976C356}">
      <dgm:prSet/>
      <dgm:spPr/>
      <dgm:t>
        <a:bodyPr/>
        <a:lstStyle/>
        <a:p>
          <a:endParaRPr lang="en-US"/>
        </a:p>
      </dgm:t>
    </dgm:pt>
    <dgm:pt modelId="{9C21C3B1-C35F-4F5E-9932-12E2AB5FA1B8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جلوگيري از فساد و گمراهي</a:t>
          </a:r>
        </a:p>
      </dgm:t>
    </dgm:pt>
    <dgm:pt modelId="{50BB610E-337A-4F21-9ED1-76703A97377C}" type="parTrans" cxnId="{AA1D532E-9C2E-46B4-B67A-E2CF0170D63B}">
      <dgm:prSet/>
      <dgm:spPr/>
      <dgm:t>
        <a:bodyPr/>
        <a:lstStyle/>
        <a:p>
          <a:endParaRPr lang="en-US"/>
        </a:p>
      </dgm:t>
    </dgm:pt>
    <dgm:pt modelId="{9CAF790F-6F31-4EDC-A378-22910612BE2D}" type="sibTrans" cxnId="{AA1D532E-9C2E-46B4-B67A-E2CF0170D63B}">
      <dgm:prSet/>
      <dgm:spPr/>
      <dgm:t>
        <a:bodyPr/>
        <a:lstStyle/>
        <a:p>
          <a:endParaRPr lang="en-US"/>
        </a:p>
      </dgm:t>
    </dgm:pt>
    <dgm:pt modelId="{A19A33AC-A28A-436A-A1BE-3379DADAF415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حضور در ميان مردم براي اين منظور</a:t>
          </a:r>
        </a:p>
      </dgm:t>
    </dgm:pt>
    <dgm:pt modelId="{FF9C868D-27DD-4468-9C2F-2D97A62579A0}" type="parTrans" cxnId="{9070AF35-C814-4A1E-B88A-67696A357FE7}">
      <dgm:prSet/>
      <dgm:spPr/>
      <dgm:t>
        <a:bodyPr/>
        <a:lstStyle/>
        <a:p>
          <a:endParaRPr lang="en-US"/>
        </a:p>
      </dgm:t>
    </dgm:pt>
    <dgm:pt modelId="{9CABE7DE-77B2-409C-B821-32A4719FD8F6}" type="sibTrans" cxnId="{9070AF35-C814-4A1E-B88A-67696A357FE7}">
      <dgm:prSet/>
      <dgm:spPr/>
      <dgm:t>
        <a:bodyPr/>
        <a:lstStyle/>
        <a:p>
          <a:endParaRPr lang="en-US"/>
        </a:p>
      </dgm:t>
    </dgm:pt>
    <dgm:pt modelId="{E3481B03-962C-475F-9566-763D1FB9FE94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ويژگي‌هاي مشاركت روحانيون</a:t>
          </a:r>
        </a:p>
      </dgm:t>
    </dgm:pt>
    <dgm:pt modelId="{1D698489-60CE-4665-A47F-17524DCB503B}" type="parTrans" cxnId="{A04E866F-B6E9-4F62-A483-0662033343BF}">
      <dgm:prSet/>
      <dgm:spPr/>
      <dgm:t>
        <a:bodyPr/>
        <a:lstStyle/>
        <a:p>
          <a:endParaRPr lang="en-US"/>
        </a:p>
      </dgm:t>
    </dgm:pt>
    <dgm:pt modelId="{16D14B7F-839E-42FE-8697-07E411C584E1}" type="sibTrans" cxnId="{A04E866F-B6E9-4F62-A483-0662033343BF}">
      <dgm:prSet/>
      <dgm:spPr/>
      <dgm:t>
        <a:bodyPr/>
        <a:lstStyle/>
        <a:p>
          <a:endParaRPr lang="en-US"/>
        </a:p>
      </dgm:t>
    </dgm:pt>
    <dgm:pt modelId="{216A76B8-9355-4C12-A372-5ED8747E6350}">
      <dgm:prSet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خودجوش و فردي</a:t>
          </a:r>
        </a:p>
      </dgm:t>
    </dgm:pt>
    <dgm:pt modelId="{AA445B7A-E611-4FB9-8D21-9D6114E00506}" type="parTrans" cxnId="{F6828FAF-DF0A-4934-8645-6AC9D9C0EBED}">
      <dgm:prSet/>
      <dgm:spPr/>
      <dgm:t>
        <a:bodyPr/>
        <a:lstStyle/>
        <a:p>
          <a:endParaRPr lang="en-US"/>
        </a:p>
      </dgm:t>
    </dgm:pt>
    <dgm:pt modelId="{BF4263E0-FDEC-4712-B0A7-20A35F37D398}" type="sibTrans" cxnId="{F6828FAF-DF0A-4934-8645-6AC9D9C0EBED}">
      <dgm:prSet/>
      <dgm:spPr/>
      <dgm:t>
        <a:bodyPr/>
        <a:lstStyle/>
        <a:p>
          <a:endParaRPr lang="en-US"/>
        </a:p>
      </dgm:t>
    </dgm:pt>
    <dgm:pt modelId="{901D142C-DFE9-4962-90A9-4CC218934B92}">
      <dgm:prSet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بدون اتكا به سازمان‌ها</a:t>
          </a:r>
        </a:p>
      </dgm:t>
    </dgm:pt>
    <dgm:pt modelId="{63EA8226-91FA-4460-BD94-7708DED9E640}" type="parTrans" cxnId="{A1ABFCD3-B7DC-4694-861B-34D89913AA0E}">
      <dgm:prSet/>
      <dgm:spPr/>
      <dgm:t>
        <a:bodyPr/>
        <a:lstStyle/>
        <a:p>
          <a:endParaRPr lang="en-US"/>
        </a:p>
      </dgm:t>
    </dgm:pt>
    <dgm:pt modelId="{2F82B438-5A61-4E05-A3C8-584C13FFDC52}" type="sibTrans" cxnId="{A1ABFCD3-B7DC-4694-861B-34D89913AA0E}">
      <dgm:prSet/>
      <dgm:spPr/>
      <dgm:t>
        <a:bodyPr/>
        <a:lstStyle/>
        <a:p>
          <a:endParaRPr lang="en-US"/>
        </a:p>
      </dgm:t>
    </dgm:pt>
    <dgm:pt modelId="{DC437C2F-7C93-40ED-8A16-0F6AF6E57B55}">
      <dgm:prSet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غيرمتأثر از فشار رسانه‌ها</a:t>
          </a:r>
        </a:p>
      </dgm:t>
    </dgm:pt>
    <dgm:pt modelId="{1705D454-A385-47E2-B4A7-D79D0717E32C}" type="parTrans" cxnId="{2D3AECC6-FA65-4679-B36E-E3D2B34A2D59}">
      <dgm:prSet/>
      <dgm:spPr/>
      <dgm:t>
        <a:bodyPr/>
        <a:lstStyle/>
        <a:p>
          <a:endParaRPr lang="en-US"/>
        </a:p>
      </dgm:t>
    </dgm:pt>
    <dgm:pt modelId="{913FC952-23E7-4EAA-91A5-C3D5FE97F824}" type="sibTrans" cxnId="{2D3AECC6-FA65-4679-B36E-E3D2B34A2D59}">
      <dgm:prSet/>
      <dgm:spPr/>
      <dgm:t>
        <a:bodyPr/>
        <a:lstStyle/>
        <a:p>
          <a:endParaRPr lang="en-US"/>
        </a:p>
      </dgm:t>
    </dgm:pt>
    <dgm:pt modelId="{1FDF3E94-C608-4CBB-B423-E74610E30B43}">
      <dgm:prSet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احساس وظيفه انساني و ديني</a:t>
          </a:r>
        </a:p>
      </dgm:t>
    </dgm:pt>
    <dgm:pt modelId="{E9F0ADDB-A15C-4BF7-9920-6CC12A5F551B}" type="parTrans" cxnId="{2FC7ADF2-B5E9-4878-BCE1-E904A97B750C}">
      <dgm:prSet/>
      <dgm:spPr/>
      <dgm:t>
        <a:bodyPr/>
        <a:lstStyle/>
        <a:p>
          <a:endParaRPr lang="en-US"/>
        </a:p>
      </dgm:t>
    </dgm:pt>
    <dgm:pt modelId="{DB2F0521-C04A-4201-AFC4-BDCF30EAD753}" type="sibTrans" cxnId="{2FC7ADF2-B5E9-4878-BCE1-E904A97B750C}">
      <dgm:prSet/>
      <dgm:spPr/>
      <dgm:t>
        <a:bodyPr/>
        <a:lstStyle/>
        <a:p>
          <a:endParaRPr lang="en-US"/>
        </a:p>
      </dgm:t>
    </dgm:pt>
    <dgm:pt modelId="{6973DD7B-DF7B-4BA0-99A8-46C43ECB2E8C}" type="pres">
      <dgm:prSet presAssocID="{91936B57-89D8-46DA-8D40-30F71729D906}" presName="Name0" presStyleCnt="0">
        <dgm:presLayoutVars>
          <dgm:chMax val="1"/>
          <dgm:dir val="rev"/>
          <dgm:animLvl val="ctr"/>
          <dgm:resizeHandles val="exact"/>
        </dgm:presLayoutVars>
      </dgm:prSet>
      <dgm:spPr/>
    </dgm:pt>
    <dgm:pt modelId="{2062B8C9-D85C-4200-9D25-40ECDA2B33D0}" type="pres">
      <dgm:prSet presAssocID="{2DE82D6A-6618-45DA-A8C4-C1472E810A5B}" presName="centerShape" presStyleLbl="node0" presStyleIdx="0" presStyleCnt="1"/>
      <dgm:spPr/>
      <dgm:t>
        <a:bodyPr/>
        <a:lstStyle/>
        <a:p>
          <a:endParaRPr lang="en-US"/>
        </a:p>
      </dgm:t>
    </dgm:pt>
    <dgm:pt modelId="{B8AF2A10-65F7-490F-BC71-B2123D3527B9}" type="pres">
      <dgm:prSet presAssocID="{81B78968-3707-42CD-8A7E-8ADF162893ED}" presName="parTrans" presStyleLbl="sibTrans2D1" presStyleIdx="0" presStyleCnt="4"/>
      <dgm:spPr/>
    </dgm:pt>
    <dgm:pt modelId="{011BCAA9-089A-4631-8528-36079015F33D}" type="pres">
      <dgm:prSet presAssocID="{81B78968-3707-42CD-8A7E-8ADF162893ED}" presName="connectorText" presStyleLbl="sibTrans2D1" presStyleIdx="0" presStyleCnt="4"/>
      <dgm:spPr/>
    </dgm:pt>
    <dgm:pt modelId="{880CE384-C300-447E-84F8-07D983A0B2CB}" type="pres">
      <dgm:prSet presAssocID="{372F2A99-DD59-4668-BA2E-F6D9CCA3A5C6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B7C7E8B-BA2F-4711-900F-E561749AA22A}" type="pres">
      <dgm:prSet presAssocID="{8D1A0AB0-7CAF-4EF3-A4AE-8FC56D3AAEDE}" presName="parTrans" presStyleLbl="sibTrans2D1" presStyleIdx="1" presStyleCnt="4"/>
      <dgm:spPr/>
    </dgm:pt>
    <dgm:pt modelId="{79048956-981D-4342-BF7E-3113E7A51A79}" type="pres">
      <dgm:prSet presAssocID="{8D1A0AB0-7CAF-4EF3-A4AE-8FC56D3AAEDE}" presName="connectorText" presStyleLbl="sibTrans2D1" presStyleIdx="1" presStyleCnt="4"/>
      <dgm:spPr/>
    </dgm:pt>
    <dgm:pt modelId="{6512DC00-313F-4134-8B90-DEAB976943FE}" type="pres">
      <dgm:prSet presAssocID="{2FFB1801-A56C-419B-942E-4D807A12B1F0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644BB8-B1E2-4AAF-927D-44A0A92A39F0}" type="pres">
      <dgm:prSet presAssocID="{D75E2A7C-ED7C-410F-B7B4-DF59F89694C0}" presName="parTrans" presStyleLbl="sibTrans2D1" presStyleIdx="2" presStyleCnt="4"/>
      <dgm:spPr/>
    </dgm:pt>
    <dgm:pt modelId="{E0AF7F2B-D446-4A51-B441-FACC8521C762}" type="pres">
      <dgm:prSet presAssocID="{D75E2A7C-ED7C-410F-B7B4-DF59F89694C0}" presName="connectorText" presStyleLbl="sibTrans2D1" presStyleIdx="2" presStyleCnt="4"/>
      <dgm:spPr/>
    </dgm:pt>
    <dgm:pt modelId="{159C9559-B84E-4615-A985-2C1039DABD11}" type="pres">
      <dgm:prSet presAssocID="{5828F095-6FFE-4955-ADF0-4BC2A2468659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FDA6284-8D70-4859-9C94-5DAA636042E2}" type="pres">
      <dgm:prSet presAssocID="{1D698489-60CE-4665-A47F-17524DCB503B}" presName="parTrans" presStyleLbl="sibTrans2D1" presStyleIdx="3" presStyleCnt="4"/>
      <dgm:spPr/>
    </dgm:pt>
    <dgm:pt modelId="{78CDF238-8A2D-4D46-8791-04E556ACCE7A}" type="pres">
      <dgm:prSet presAssocID="{1D698489-60CE-4665-A47F-17524DCB503B}" presName="connectorText" presStyleLbl="sibTrans2D1" presStyleIdx="3" presStyleCnt="4"/>
      <dgm:spPr/>
    </dgm:pt>
    <dgm:pt modelId="{9F3AD892-156F-460E-9275-B97E129A3931}" type="pres">
      <dgm:prSet presAssocID="{E3481B03-962C-475F-9566-763D1FB9FE94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F24AC25-7CE3-4A44-96D2-AF33B718E0FB}" srcId="{2DE82D6A-6618-45DA-A8C4-C1472E810A5B}" destId="{372F2A99-DD59-4668-BA2E-F6D9CCA3A5C6}" srcOrd="0" destOrd="0" parTransId="{81B78968-3707-42CD-8A7E-8ADF162893ED}" sibTransId="{7089DA8D-0907-43C6-B463-D8ADEB699D8E}"/>
    <dgm:cxn modelId="{DF7231B2-6273-490D-9DD6-E8420B447233}" type="presOf" srcId="{69EFC782-95EB-4EAC-92FF-596CBE087544}" destId="{880CE384-C300-447E-84F8-07D983A0B2CB}" srcOrd="0" destOrd="4" presId="urn:microsoft.com/office/officeart/2005/8/layout/radial5"/>
    <dgm:cxn modelId="{AA1D532E-9C2E-46B4-B67A-E2CF0170D63B}" srcId="{5828F095-6FFE-4955-ADF0-4BC2A2468659}" destId="{9C21C3B1-C35F-4F5E-9932-12E2AB5FA1B8}" srcOrd="0" destOrd="0" parTransId="{50BB610E-337A-4F21-9ED1-76703A97377C}" sibTransId="{9CAF790F-6F31-4EDC-A378-22910612BE2D}"/>
    <dgm:cxn modelId="{0DE28A4C-0BAF-46B9-9289-B92032209A64}" type="presOf" srcId="{CDDB2C18-B936-4022-B57C-8CF6CBD6D977}" destId="{6512DC00-313F-4134-8B90-DEAB976943FE}" srcOrd="0" destOrd="2" presId="urn:microsoft.com/office/officeart/2005/8/layout/radial5"/>
    <dgm:cxn modelId="{C7A0495A-4099-4854-9F68-997B14845C9C}" type="presOf" srcId="{901D142C-DFE9-4962-90A9-4CC218934B92}" destId="{9F3AD892-156F-460E-9275-B97E129A3931}" srcOrd="0" destOrd="2" presId="urn:microsoft.com/office/officeart/2005/8/layout/radial5"/>
    <dgm:cxn modelId="{9785415B-BB7E-4262-85AF-403503A778F1}" type="presOf" srcId="{9C21C3B1-C35F-4F5E-9932-12E2AB5FA1B8}" destId="{159C9559-B84E-4615-A985-2C1039DABD11}" srcOrd="0" destOrd="1" presId="urn:microsoft.com/office/officeart/2005/8/layout/radial5"/>
    <dgm:cxn modelId="{F6828FAF-DF0A-4934-8645-6AC9D9C0EBED}" srcId="{E3481B03-962C-475F-9566-763D1FB9FE94}" destId="{216A76B8-9355-4C12-A372-5ED8747E6350}" srcOrd="0" destOrd="0" parTransId="{AA445B7A-E611-4FB9-8D21-9D6114E00506}" sibTransId="{BF4263E0-FDEC-4712-B0A7-20A35F37D398}"/>
    <dgm:cxn modelId="{14AE89A7-9212-4D4D-B90F-80AC15B0DB2D}" type="presOf" srcId="{DC437C2F-7C93-40ED-8A16-0F6AF6E57B55}" destId="{9F3AD892-156F-460E-9275-B97E129A3931}" srcOrd="0" destOrd="3" presId="urn:microsoft.com/office/officeart/2005/8/layout/radial5"/>
    <dgm:cxn modelId="{9BCC2A54-2069-4BA9-B427-F4F09210F7C1}" type="presOf" srcId="{8D1A0AB0-7CAF-4EF3-A4AE-8FC56D3AAEDE}" destId="{79048956-981D-4342-BF7E-3113E7A51A79}" srcOrd="1" destOrd="0" presId="urn:microsoft.com/office/officeart/2005/8/layout/radial5"/>
    <dgm:cxn modelId="{AA3C7E45-6A62-42D9-A5E5-66B0ACA11964}" type="presOf" srcId="{AAE29E85-4C61-4AC8-B720-5CDD84447012}" destId="{880CE384-C300-447E-84F8-07D983A0B2CB}" srcOrd="0" destOrd="1" presId="urn:microsoft.com/office/officeart/2005/8/layout/radial5"/>
    <dgm:cxn modelId="{2B9E39FA-419A-46CB-B75B-1E376752226B}" type="presOf" srcId="{81B78968-3707-42CD-8A7E-8ADF162893ED}" destId="{011BCAA9-089A-4631-8528-36079015F33D}" srcOrd="1" destOrd="0" presId="urn:microsoft.com/office/officeart/2005/8/layout/radial5"/>
    <dgm:cxn modelId="{2D3AECC6-FA65-4679-B36E-E3D2B34A2D59}" srcId="{E3481B03-962C-475F-9566-763D1FB9FE94}" destId="{DC437C2F-7C93-40ED-8A16-0F6AF6E57B55}" srcOrd="2" destOrd="0" parTransId="{1705D454-A385-47E2-B4A7-D79D0717E32C}" sibTransId="{913FC952-23E7-4EAA-91A5-C3D5FE97F824}"/>
    <dgm:cxn modelId="{A1ABFCD3-B7DC-4694-861B-34D89913AA0E}" srcId="{E3481B03-962C-475F-9566-763D1FB9FE94}" destId="{901D142C-DFE9-4962-90A9-4CC218934B92}" srcOrd="1" destOrd="0" parTransId="{63EA8226-91FA-4460-BD94-7708DED9E640}" sibTransId="{2F82B438-5A61-4E05-A3C8-584C13FFDC52}"/>
    <dgm:cxn modelId="{2FC7ADF2-B5E9-4878-BCE1-E904A97B750C}" srcId="{E3481B03-962C-475F-9566-763D1FB9FE94}" destId="{1FDF3E94-C608-4CBB-B423-E74610E30B43}" srcOrd="3" destOrd="0" parTransId="{E9F0ADDB-A15C-4BF7-9920-6CC12A5F551B}" sibTransId="{DB2F0521-C04A-4201-AFC4-BDCF30EAD753}"/>
    <dgm:cxn modelId="{D57F91D5-24BE-4B4C-A0A8-EE98DCA73425}" type="presOf" srcId="{1D698489-60CE-4665-A47F-17524DCB503B}" destId="{9FDA6284-8D70-4859-9C94-5DAA636042E2}" srcOrd="0" destOrd="0" presId="urn:microsoft.com/office/officeart/2005/8/layout/radial5"/>
    <dgm:cxn modelId="{9C0EA6E6-3B12-42E8-B079-1D92FEADCE1B}" type="presOf" srcId="{1FDF3E94-C608-4CBB-B423-E74610E30B43}" destId="{9F3AD892-156F-460E-9275-B97E129A3931}" srcOrd="0" destOrd="4" presId="urn:microsoft.com/office/officeart/2005/8/layout/radial5"/>
    <dgm:cxn modelId="{266C9975-A9A1-4493-B629-8E76C7F95E2B}" type="presOf" srcId="{5828F095-6FFE-4955-ADF0-4BC2A2468659}" destId="{159C9559-B84E-4615-A985-2C1039DABD11}" srcOrd="0" destOrd="0" presId="urn:microsoft.com/office/officeart/2005/8/layout/radial5"/>
    <dgm:cxn modelId="{A27E9CEA-785E-439D-BD8E-1EE98C747DFB}" srcId="{2FFB1801-A56C-419B-942E-4D807A12B1F0}" destId="{CDDB2C18-B936-4022-B57C-8CF6CBD6D977}" srcOrd="1" destOrd="0" parTransId="{534EBDEE-A308-4EC4-AB3D-81672F5A668B}" sibTransId="{7BB5C59B-12DA-422B-9BD6-2FDEF6CD06C0}"/>
    <dgm:cxn modelId="{06C4CEB8-7089-4142-B303-CA932CAFDA03}" srcId="{372F2A99-DD59-4668-BA2E-F6D9CCA3A5C6}" destId="{504E12A0-9F26-4ED1-9966-C884FE4EB6D1}" srcOrd="2" destOrd="0" parTransId="{C83ED2EF-094D-4933-A4EB-C9D87FB980E5}" sibTransId="{C5E0248B-429F-4470-B372-FAC60E11A060}"/>
    <dgm:cxn modelId="{C4DDD047-7CEB-4D38-AE6B-6E22380D7606}" type="presOf" srcId="{2FFB1801-A56C-419B-942E-4D807A12B1F0}" destId="{6512DC00-313F-4134-8B90-DEAB976943FE}" srcOrd="0" destOrd="0" presId="urn:microsoft.com/office/officeart/2005/8/layout/radial5"/>
    <dgm:cxn modelId="{6665BD76-357E-4991-B5B1-AAC7D89BC381}" type="presOf" srcId="{D75E2A7C-ED7C-410F-B7B4-DF59F89694C0}" destId="{E0AF7F2B-D446-4A51-B441-FACC8521C762}" srcOrd="1" destOrd="0" presId="urn:microsoft.com/office/officeart/2005/8/layout/radial5"/>
    <dgm:cxn modelId="{A59E0690-7621-496C-B436-516FBEA7A1C9}" type="presOf" srcId="{81B78968-3707-42CD-8A7E-8ADF162893ED}" destId="{B8AF2A10-65F7-490F-BC71-B2123D3527B9}" srcOrd="0" destOrd="0" presId="urn:microsoft.com/office/officeart/2005/8/layout/radial5"/>
    <dgm:cxn modelId="{A04E866F-B6E9-4F62-A483-0662033343BF}" srcId="{2DE82D6A-6618-45DA-A8C4-C1472E810A5B}" destId="{E3481B03-962C-475F-9566-763D1FB9FE94}" srcOrd="3" destOrd="0" parTransId="{1D698489-60CE-4665-A47F-17524DCB503B}" sibTransId="{16D14B7F-839E-42FE-8697-07E411C584E1}"/>
    <dgm:cxn modelId="{6E26F2B7-CE05-4FE7-8D5E-8A6CC2250A53}" srcId="{2FFB1801-A56C-419B-942E-4D807A12B1F0}" destId="{EDB64B1A-8A8A-4031-B20E-0995E00006F0}" srcOrd="0" destOrd="0" parTransId="{168A7CF6-55FD-4CE0-BD5D-4B48196BC62C}" sibTransId="{78FD0EC7-8298-487C-88C0-986AB586B520}"/>
    <dgm:cxn modelId="{9B60FAC9-7894-48B4-ACB1-E65D3704D4F8}" type="presOf" srcId="{64B6268B-1789-4457-9865-8065CAEDEDDD}" destId="{880CE384-C300-447E-84F8-07D983A0B2CB}" srcOrd="0" destOrd="5" presId="urn:microsoft.com/office/officeart/2005/8/layout/radial5"/>
    <dgm:cxn modelId="{B2820D65-E02E-424E-877D-4827C1C61048}" type="presOf" srcId="{1D698489-60CE-4665-A47F-17524DCB503B}" destId="{78CDF238-8A2D-4D46-8791-04E556ACCE7A}" srcOrd="1" destOrd="0" presId="urn:microsoft.com/office/officeart/2005/8/layout/radial5"/>
    <dgm:cxn modelId="{6ADD633F-27B9-48C3-B42B-AB0DE05CD939}" type="presOf" srcId="{504E12A0-9F26-4ED1-9966-C884FE4EB6D1}" destId="{880CE384-C300-447E-84F8-07D983A0B2CB}" srcOrd="0" destOrd="3" presId="urn:microsoft.com/office/officeart/2005/8/layout/radial5"/>
    <dgm:cxn modelId="{93AB7F6F-D708-429D-9D5F-264617346A6C}" type="presOf" srcId="{372F2A99-DD59-4668-BA2E-F6D9CCA3A5C6}" destId="{880CE384-C300-447E-84F8-07D983A0B2CB}" srcOrd="0" destOrd="0" presId="urn:microsoft.com/office/officeart/2005/8/layout/radial5"/>
    <dgm:cxn modelId="{8BC24928-6CBB-4834-918A-711EC12AA2B4}" srcId="{2FFB1801-A56C-419B-942E-4D807A12B1F0}" destId="{50CA27E4-7D37-47DC-AA02-1AA9424256FC}" srcOrd="2" destOrd="0" parTransId="{E923012E-17AF-40EE-ABC4-DB8AD58E24A4}" sibTransId="{C51D6E47-DD03-4527-849B-D6D6FFF0C1B5}"/>
    <dgm:cxn modelId="{3490B076-7644-40EA-861A-F279FFD5814C}" srcId="{372F2A99-DD59-4668-BA2E-F6D9CCA3A5C6}" destId="{64B6268B-1789-4457-9865-8065CAEDEDDD}" srcOrd="4" destOrd="0" parTransId="{B0B2EDCB-ECB0-43B3-825D-BF560F92E661}" sibTransId="{2A6CCD6A-EA4B-4F96-BD33-184033830F51}"/>
    <dgm:cxn modelId="{0E49BEBB-8B30-460A-A7F6-34209A7C9319}" type="presOf" srcId="{136ACDDF-93D4-4BDD-AA8B-AA60E35D2A7A}" destId="{880CE384-C300-447E-84F8-07D983A0B2CB}" srcOrd="0" destOrd="2" presId="urn:microsoft.com/office/officeart/2005/8/layout/radial5"/>
    <dgm:cxn modelId="{71ACE5B4-B73D-4AC8-8BFF-94E82976C356}" srcId="{2DE82D6A-6618-45DA-A8C4-C1472E810A5B}" destId="{5828F095-6FFE-4955-ADF0-4BC2A2468659}" srcOrd="2" destOrd="0" parTransId="{D75E2A7C-ED7C-410F-B7B4-DF59F89694C0}" sibTransId="{0E1362A8-04ED-4772-9D02-F83EBD94E1C9}"/>
    <dgm:cxn modelId="{13739D21-6FBB-4145-9F4D-9FFBF0B6324F}" type="presOf" srcId="{91936B57-89D8-46DA-8D40-30F71729D906}" destId="{6973DD7B-DF7B-4BA0-99A8-46C43ECB2E8C}" srcOrd="0" destOrd="0" presId="urn:microsoft.com/office/officeart/2005/8/layout/radial5"/>
    <dgm:cxn modelId="{390D3938-B8EB-4546-AAE4-D65B04EAA20E}" srcId="{2FFB1801-A56C-419B-942E-4D807A12B1F0}" destId="{25589BBC-525B-40F0-8D9A-C5FEA47C3ABE}" srcOrd="3" destOrd="0" parTransId="{83EC9851-9B30-4D57-A943-71A0A3B9D638}" sibTransId="{1A618B77-8F17-4879-8EE9-C3D2C5A637E2}"/>
    <dgm:cxn modelId="{DED5E13A-9E90-4528-9D87-FDC2678E308C}" srcId="{372F2A99-DD59-4668-BA2E-F6D9CCA3A5C6}" destId="{136ACDDF-93D4-4BDD-AA8B-AA60E35D2A7A}" srcOrd="1" destOrd="0" parTransId="{0D3CAF86-7BEA-4403-9060-063124D3A360}" sibTransId="{A2415F27-CB34-414B-B145-6A2354B03837}"/>
    <dgm:cxn modelId="{DFDC8EF7-F42D-49DF-8A77-A810A3485D23}" type="presOf" srcId="{8D1A0AB0-7CAF-4EF3-A4AE-8FC56D3AAEDE}" destId="{0B7C7E8B-BA2F-4711-900F-E561749AA22A}" srcOrd="0" destOrd="0" presId="urn:microsoft.com/office/officeart/2005/8/layout/radial5"/>
    <dgm:cxn modelId="{B4129E5E-6471-409C-8151-F21701676BEF}" srcId="{2DE82D6A-6618-45DA-A8C4-C1472E810A5B}" destId="{2FFB1801-A56C-419B-942E-4D807A12B1F0}" srcOrd="1" destOrd="0" parTransId="{8D1A0AB0-7CAF-4EF3-A4AE-8FC56D3AAEDE}" sibTransId="{E853C12F-FCAD-47C9-BDDF-4A12A2D53772}"/>
    <dgm:cxn modelId="{778857A2-CDCB-476C-AEBF-95B0FBC4921A}" type="presOf" srcId="{E3481B03-962C-475F-9566-763D1FB9FE94}" destId="{9F3AD892-156F-460E-9275-B97E129A3931}" srcOrd="0" destOrd="0" presId="urn:microsoft.com/office/officeart/2005/8/layout/radial5"/>
    <dgm:cxn modelId="{DF584868-D9A1-4B63-98BC-1CCEB916EF72}" type="presOf" srcId="{50CA27E4-7D37-47DC-AA02-1AA9424256FC}" destId="{6512DC00-313F-4134-8B90-DEAB976943FE}" srcOrd="0" destOrd="3" presId="urn:microsoft.com/office/officeart/2005/8/layout/radial5"/>
    <dgm:cxn modelId="{48E5C09B-7A40-4AB6-A085-011395672A7E}" type="presOf" srcId="{25589BBC-525B-40F0-8D9A-C5FEA47C3ABE}" destId="{6512DC00-313F-4134-8B90-DEAB976943FE}" srcOrd="0" destOrd="4" presId="urn:microsoft.com/office/officeart/2005/8/layout/radial5"/>
    <dgm:cxn modelId="{8C8EF13C-C36C-4279-A76F-2CFE24820504}" type="presOf" srcId="{2DE82D6A-6618-45DA-A8C4-C1472E810A5B}" destId="{2062B8C9-D85C-4200-9D25-40ECDA2B33D0}" srcOrd="0" destOrd="0" presId="urn:microsoft.com/office/officeart/2005/8/layout/radial5"/>
    <dgm:cxn modelId="{982DD628-BEC6-48E0-8BFD-CF70D950E046}" srcId="{372F2A99-DD59-4668-BA2E-F6D9CCA3A5C6}" destId="{AAE29E85-4C61-4AC8-B720-5CDD84447012}" srcOrd="0" destOrd="0" parTransId="{02840AF5-EA73-40C4-9199-F741D687A54C}" sibTransId="{9AF30307-F4E0-41CB-BA20-B34A31E2B533}"/>
    <dgm:cxn modelId="{563FDD03-5C29-4884-950E-13D027B76981}" srcId="{91936B57-89D8-46DA-8D40-30F71729D906}" destId="{2DE82D6A-6618-45DA-A8C4-C1472E810A5B}" srcOrd="0" destOrd="0" parTransId="{81E08BEA-01BA-4AD5-A5FB-ED05FFDF8222}" sibTransId="{D89186DA-36FC-48C1-B0C9-4A03332C8707}"/>
    <dgm:cxn modelId="{9070AF35-C814-4A1E-B88A-67696A357FE7}" srcId="{5828F095-6FFE-4955-ADF0-4BC2A2468659}" destId="{A19A33AC-A28A-436A-A1BE-3379DADAF415}" srcOrd="1" destOrd="0" parTransId="{FF9C868D-27DD-4468-9C2F-2D97A62579A0}" sibTransId="{9CABE7DE-77B2-409C-B821-32A4719FD8F6}"/>
    <dgm:cxn modelId="{A68FE43F-B7A7-46F1-AC3C-90D940408C5F}" type="presOf" srcId="{A19A33AC-A28A-436A-A1BE-3379DADAF415}" destId="{159C9559-B84E-4615-A985-2C1039DABD11}" srcOrd="0" destOrd="2" presId="urn:microsoft.com/office/officeart/2005/8/layout/radial5"/>
    <dgm:cxn modelId="{407E6CCC-EE7F-48D3-B6DA-830340076DCF}" type="presOf" srcId="{216A76B8-9355-4C12-A372-5ED8747E6350}" destId="{9F3AD892-156F-460E-9275-B97E129A3931}" srcOrd="0" destOrd="1" presId="urn:microsoft.com/office/officeart/2005/8/layout/radial5"/>
    <dgm:cxn modelId="{75B05DB7-A250-4AE7-BADA-5559F3343B27}" type="presOf" srcId="{EDB64B1A-8A8A-4031-B20E-0995E00006F0}" destId="{6512DC00-313F-4134-8B90-DEAB976943FE}" srcOrd="0" destOrd="1" presId="urn:microsoft.com/office/officeart/2005/8/layout/radial5"/>
    <dgm:cxn modelId="{60CF3FE0-A779-4328-A7A2-A5362FFE3A42}" type="presOf" srcId="{D75E2A7C-ED7C-410F-B7B4-DF59F89694C0}" destId="{6B644BB8-B1E2-4AAF-927D-44A0A92A39F0}" srcOrd="0" destOrd="0" presId="urn:microsoft.com/office/officeart/2005/8/layout/radial5"/>
    <dgm:cxn modelId="{A8B0BE4F-6816-49E3-B54B-48D68F3EFF2C}" srcId="{372F2A99-DD59-4668-BA2E-F6D9CCA3A5C6}" destId="{69EFC782-95EB-4EAC-92FF-596CBE087544}" srcOrd="3" destOrd="0" parTransId="{E6908401-64F7-4FBB-B6C0-6FF8F08CE2DE}" sibTransId="{6293FAE7-5688-4AFB-9A53-97FADC559855}"/>
    <dgm:cxn modelId="{21C5B6C6-BF44-4FBF-9EEC-EC68E1AA597B}" type="presParOf" srcId="{6973DD7B-DF7B-4BA0-99A8-46C43ECB2E8C}" destId="{2062B8C9-D85C-4200-9D25-40ECDA2B33D0}" srcOrd="0" destOrd="0" presId="urn:microsoft.com/office/officeart/2005/8/layout/radial5"/>
    <dgm:cxn modelId="{9D5159AD-FF70-4492-98D5-073BBCB8ECDB}" type="presParOf" srcId="{6973DD7B-DF7B-4BA0-99A8-46C43ECB2E8C}" destId="{B8AF2A10-65F7-490F-BC71-B2123D3527B9}" srcOrd="1" destOrd="0" presId="urn:microsoft.com/office/officeart/2005/8/layout/radial5"/>
    <dgm:cxn modelId="{0B93728B-7E34-4C44-A9BC-3F88DDE977FF}" type="presParOf" srcId="{B8AF2A10-65F7-490F-BC71-B2123D3527B9}" destId="{011BCAA9-089A-4631-8528-36079015F33D}" srcOrd="0" destOrd="0" presId="urn:microsoft.com/office/officeart/2005/8/layout/radial5"/>
    <dgm:cxn modelId="{E650EBC1-DB4F-40FA-9C82-AC9ED3D376E0}" type="presParOf" srcId="{6973DD7B-DF7B-4BA0-99A8-46C43ECB2E8C}" destId="{880CE384-C300-447E-84F8-07D983A0B2CB}" srcOrd="2" destOrd="0" presId="urn:microsoft.com/office/officeart/2005/8/layout/radial5"/>
    <dgm:cxn modelId="{BD30F077-4259-481C-83C5-598F9FA4DD20}" type="presParOf" srcId="{6973DD7B-DF7B-4BA0-99A8-46C43ECB2E8C}" destId="{0B7C7E8B-BA2F-4711-900F-E561749AA22A}" srcOrd="3" destOrd="0" presId="urn:microsoft.com/office/officeart/2005/8/layout/radial5"/>
    <dgm:cxn modelId="{E971EBA0-1A4D-48E1-8920-81A225356BA4}" type="presParOf" srcId="{0B7C7E8B-BA2F-4711-900F-E561749AA22A}" destId="{79048956-981D-4342-BF7E-3113E7A51A79}" srcOrd="0" destOrd="0" presId="urn:microsoft.com/office/officeart/2005/8/layout/radial5"/>
    <dgm:cxn modelId="{C6AFC059-9982-4E06-847B-57EBF8B666ED}" type="presParOf" srcId="{6973DD7B-DF7B-4BA0-99A8-46C43ECB2E8C}" destId="{6512DC00-313F-4134-8B90-DEAB976943FE}" srcOrd="4" destOrd="0" presId="urn:microsoft.com/office/officeart/2005/8/layout/radial5"/>
    <dgm:cxn modelId="{2E8D6A39-5C8F-4779-932A-BD64B616625C}" type="presParOf" srcId="{6973DD7B-DF7B-4BA0-99A8-46C43ECB2E8C}" destId="{6B644BB8-B1E2-4AAF-927D-44A0A92A39F0}" srcOrd="5" destOrd="0" presId="urn:microsoft.com/office/officeart/2005/8/layout/radial5"/>
    <dgm:cxn modelId="{61266C05-6CCF-40B5-B32F-2DBFEA2C153A}" type="presParOf" srcId="{6B644BB8-B1E2-4AAF-927D-44A0A92A39F0}" destId="{E0AF7F2B-D446-4A51-B441-FACC8521C762}" srcOrd="0" destOrd="0" presId="urn:microsoft.com/office/officeart/2005/8/layout/radial5"/>
    <dgm:cxn modelId="{762BCBFB-DB2D-4CF9-93D6-6AAC772CF9E0}" type="presParOf" srcId="{6973DD7B-DF7B-4BA0-99A8-46C43ECB2E8C}" destId="{159C9559-B84E-4615-A985-2C1039DABD11}" srcOrd="6" destOrd="0" presId="urn:microsoft.com/office/officeart/2005/8/layout/radial5"/>
    <dgm:cxn modelId="{E6B18E8A-1A61-4418-BB45-B87BA63C4FC6}" type="presParOf" srcId="{6973DD7B-DF7B-4BA0-99A8-46C43ECB2E8C}" destId="{9FDA6284-8D70-4859-9C94-5DAA636042E2}" srcOrd="7" destOrd="0" presId="urn:microsoft.com/office/officeart/2005/8/layout/radial5"/>
    <dgm:cxn modelId="{B44A4C4E-700D-4E39-A128-71B857CEDB8A}" type="presParOf" srcId="{9FDA6284-8D70-4859-9C94-5DAA636042E2}" destId="{78CDF238-8A2D-4D46-8791-04E556ACCE7A}" srcOrd="0" destOrd="0" presId="urn:microsoft.com/office/officeart/2005/8/layout/radial5"/>
    <dgm:cxn modelId="{93AE0CD1-9CBD-482C-A419-6EAFE7745D2A}" type="presParOf" srcId="{6973DD7B-DF7B-4BA0-99A8-46C43ECB2E8C}" destId="{9F3AD892-156F-460E-9275-B97E129A3931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91936B57-89D8-46DA-8D40-30F71729D906}" type="doc">
      <dgm:prSet loTypeId="urn:microsoft.com/office/officeart/2005/8/layout/radial5" loCatId="cycle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2DE82D6A-6618-45DA-A8C4-C1472E810A5B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حجت‌الاسلام جوان آراسته</a:t>
          </a:r>
          <a:endParaRPr lang="en-US" b="1">
            <a:cs typeface="Zar" panose="00000400000000000000" pitchFamily="2" charset="-78"/>
          </a:endParaRPr>
        </a:p>
      </dgm:t>
    </dgm:pt>
    <dgm:pt modelId="{81E08BEA-01BA-4AD5-A5FB-ED05FFDF8222}" type="parTrans" cxnId="{563FDD03-5C29-4884-950E-13D027B76981}">
      <dgm:prSet/>
      <dgm:spPr/>
      <dgm:t>
        <a:bodyPr/>
        <a:lstStyle/>
        <a:p>
          <a:endParaRPr lang="en-US"/>
        </a:p>
      </dgm:t>
    </dgm:pt>
    <dgm:pt modelId="{D89186DA-36FC-48C1-B0C9-4A03332C8707}" type="sibTrans" cxnId="{563FDD03-5C29-4884-950E-13D027B76981}">
      <dgm:prSet/>
      <dgm:spPr/>
      <dgm:t>
        <a:bodyPr/>
        <a:lstStyle/>
        <a:p>
          <a:endParaRPr lang="en-US"/>
        </a:p>
      </dgm:t>
    </dgm:pt>
    <dgm:pt modelId="{6008DB37-2218-4F90-A0AA-40F06527C46C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تنوع آسيب‌هاي ناشي از حوادث</a:t>
          </a:r>
        </a:p>
      </dgm:t>
    </dgm:pt>
    <dgm:pt modelId="{D8CB355D-6F09-44F7-9EB4-084A0F4AED09}" type="parTrans" cxnId="{1AEB66CF-CD6E-4B30-9FDB-2FD7D7E57431}">
      <dgm:prSet/>
      <dgm:spPr/>
      <dgm:t>
        <a:bodyPr/>
        <a:lstStyle/>
        <a:p>
          <a:pPr algn="ctr" rtl="1"/>
          <a:endParaRPr lang="en-US" b="1">
            <a:cs typeface="Zar" panose="00000400000000000000" pitchFamily="2" charset="-78"/>
          </a:endParaRPr>
        </a:p>
      </dgm:t>
    </dgm:pt>
    <dgm:pt modelId="{2ABB8A52-6479-4E37-B056-5F2BEAE60EE3}" type="sibTrans" cxnId="{1AEB66CF-CD6E-4B30-9FDB-2FD7D7E57431}">
      <dgm:prSet/>
      <dgm:spPr/>
      <dgm:t>
        <a:bodyPr/>
        <a:lstStyle/>
        <a:p>
          <a:endParaRPr lang="en-US"/>
        </a:p>
      </dgm:t>
    </dgm:pt>
    <dgm:pt modelId="{B6C5CDF2-7FC3-4A57-9B56-096CDF39E5AB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بحران‌هاي الهياتي</a:t>
          </a:r>
        </a:p>
      </dgm:t>
    </dgm:pt>
    <dgm:pt modelId="{0328C4D0-3D0A-47CC-BFD7-4767C5DFCA7A}" type="parTrans" cxnId="{A6C9FD9D-7161-4981-9A01-4586F3FBBAF8}">
      <dgm:prSet/>
      <dgm:spPr/>
      <dgm:t>
        <a:bodyPr/>
        <a:lstStyle/>
        <a:p>
          <a:endParaRPr lang="en-US"/>
        </a:p>
      </dgm:t>
    </dgm:pt>
    <dgm:pt modelId="{3C38A73D-1C42-4B20-A27C-7ED097E16E2B}" type="sibTrans" cxnId="{A6C9FD9D-7161-4981-9A01-4586F3FBBAF8}">
      <dgm:prSet/>
      <dgm:spPr/>
    </dgm:pt>
    <dgm:pt modelId="{97061D7B-DAA6-42AF-871F-0AA56F2274FC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افزايش حرص</a:t>
          </a:r>
        </a:p>
      </dgm:t>
    </dgm:pt>
    <dgm:pt modelId="{0A4B531D-8C19-4DD0-AECA-8CDBBC862014}" type="parTrans" cxnId="{6303EE57-96AB-48A7-B9B2-AC416DF758C5}">
      <dgm:prSet/>
      <dgm:spPr/>
    </dgm:pt>
    <dgm:pt modelId="{5DEDB586-EDCA-4B9C-86D1-493195E98D7A}" type="sibTrans" cxnId="{6303EE57-96AB-48A7-B9B2-AC416DF758C5}">
      <dgm:prSet/>
      <dgm:spPr/>
    </dgm:pt>
    <dgm:pt modelId="{8AA148F1-48E7-49E5-8F3F-DE143FA8B46E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افزايش نوع‌دوستي</a:t>
          </a:r>
        </a:p>
      </dgm:t>
    </dgm:pt>
    <dgm:pt modelId="{F5A28DD4-3091-45DD-A88A-7A5A797352CF}" type="parTrans" cxnId="{9DC7EA38-338C-47A7-A9E8-03E621E9B066}">
      <dgm:prSet/>
      <dgm:spPr/>
    </dgm:pt>
    <dgm:pt modelId="{FCCE4588-28F7-4AF1-A398-0D00437A8BA2}" type="sibTrans" cxnId="{9DC7EA38-338C-47A7-A9E8-03E621E9B066}">
      <dgm:prSet/>
      <dgm:spPr/>
    </dgm:pt>
    <dgm:pt modelId="{305C1551-260A-44AE-8980-5973E79C4F22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آثار حضور روحانيت</a:t>
          </a:r>
        </a:p>
      </dgm:t>
    </dgm:pt>
    <dgm:pt modelId="{EDEC3A25-70E2-4FEF-A3E1-6045708AE230}" type="parTrans" cxnId="{0A3C5988-9445-4E1F-84A6-1B8DC9EF11DC}">
      <dgm:prSet/>
      <dgm:spPr/>
      <dgm:t>
        <a:bodyPr/>
        <a:lstStyle/>
        <a:p>
          <a:endParaRPr lang="en-US"/>
        </a:p>
      </dgm:t>
    </dgm:pt>
    <dgm:pt modelId="{9B5288C3-FCE6-4873-8C7F-AA551507B340}" type="sibTrans" cxnId="{0A3C5988-9445-4E1F-84A6-1B8DC9EF11DC}">
      <dgm:prSet/>
      <dgm:spPr/>
    </dgm:pt>
    <dgm:pt modelId="{E548ED72-ACF9-410B-807E-EE6E22614393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دلگرمي براي مردم</a:t>
          </a:r>
        </a:p>
      </dgm:t>
    </dgm:pt>
    <dgm:pt modelId="{7BEF850C-C1B5-4C36-A795-D7055044C41A}" type="parTrans" cxnId="{C9E7DE21-3EE6-45E8-9798-84BABC1C16BF}">
      <dgm:prSet/>
      <dgm:spPr/>
      <dgm:t>
        <a:bodyPr/>
        <a:lstStyle/>
        <a:p>
          <a:endParaRPr lang="en-US"/>
        </a:p>
      </dgm:t>
    </dgm:pt>
    <dgm:pt modelId="{5E206551-C848-499A-93EB-38819F8822E8}" type="sibTrans" cxnId="{C9E7DE21-3EE6-45E8-9798-84BABC1C16BF}">
      <dgm:prSet/>
      <dgm:spPr/>
    </dgm:pt>
    <dgm:pt modelId="{33A516F3-AE47-442A-BD92-C2EAC1D47E21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اميد دادن</a:t>
          </a:r>
        </a:p>
      </dgm:t>
    </dgm:pt>
    <dgm:pt modelId="{C56A724E-D113-4747-A1F6-B5A6AC35C506}" type="parTrans" cxnId="{AA60D3A5-2615-4440-BFB8-FA2F61D64345}">
      <dgm:prSet/>
      <dgm:spPr/>
    </dgm:pt>
    <dgm:pt modelId="{2B709D36-2132-4AA9-9DBA-480AECE73B1A}" type="sibTrans" cxnId="{AA60D3A5-2615-4440-BFB8-FA2F61D64345}">
      <dgm:prSet/>
      <dgm:spPr/>
    </dgm:pt>
    <dgm:pt modelId="{CB4F0F39-D529-4E14-BD68-BFFC620BA6BD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پاسخ به سؤالات</a:t>
          </a:r>
        </a:p>
      </dgm:t>
    </dgm:pt>
    <dgm:pt modelId="{256A148C-E48D-4025-9EDF-C299049BCA55}" type="parTrans" cxnId="{A3FF660D-41A2-44D0-8D2C-E2FA4362A3F1}">
      <dgm:prSet/>
      <dgm:spPr/>
    </dgm:pt>
    <dgm:pt modelId="{BDD24F9A-6266-4625-89FE-7CEE07A28123}" type="sibTrans" cxnId="{A3FF660D-41A2-44D0-8D2C-E2FA4362A3F1}">
      <dgm:prSet/>
      <dgm:spPr/>
    </dgm:pt>
    <dgm:pt modelId="{31E3E48F-7CE4-4524-A1BC-4CC0C9A182D5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تقويت جنبه ديني مردم</a:t>
          </a:r>
        </a:p>
      </dgm:t>
    </dgm:pt>
    <dgm:pt modelId="{81525D02-EF08-4184-8D5A-8A44DBC06A13}" type="parTrans" cxnId="{8074BF33-85B8-4C6A-80BF-E8271B73F8B7}">
      <dgm:prSet/>
      <dgm:spPr/>
    </dgm:pt>
    <dgm:pt modelId="{0562B257-71DA-4230-B4B0-41451B30F0FB}" type="sibTrans" cxnId="{8074BF33-85B8-4C6A-80BF-E8271B73F8B7}">
      <dgm:prSet/>
      <dgm:spPr/>
    </dgm:pt>
    <dgm:pt modelId="{B23134FC-7F5F-4EA4-94E1-5DDBA2DC7D84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موقعيت‌شناسي روحانيت</a:t>
          </a:r>
        </a:p>
      </dgm:t>
    </dgm:pt>
    <dgm:pt modelId="{F3893534-E25E-4EB4-B481-460F9E79F6AF}" type="parTrans" cxnId="{7C7B21DF-5072-45F4-BE06-8D715086C635}">
      <dgm:prSet/>
      <dgm:spPr/>
      <dgm:t>
        <a:bodyPr/>
        <a:lstStyle/>
        <a:p>
          <a:endParaRPr lang="en-US"/>
        </a:p>
      </dgm:t>
    </dgm:pt>
    <dgm:pt modelId="{145B4090-5DAE-44CC-BD29-7A77E0AA0C06}" type="sibTrans" cxnId="{7C7B21DF-5072-45F4-BE06-8D715086C635}">
      <dgm:prSet/>
      <dgm:spPr/>
    </dgm:pt>
    <dgm:pt modelId="{0069D79E-EDD8-40F1-A435-820BEB0AD6FE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گوش كردن به حرف مردم</a:t>
          </a:r>
        </a:p>
      </dgm:t>
    </dgm:pt>
    <dgm:pt modelId="{438D375E-3566-4702-93E3-9A54E7F830C3}" type="parTrans" cxnId="{726F7DAA-CCCB-4C99-94DD-AED674A98F3A}">
      <dgm:prSet/>
      <dgm:spPr/>
      <dgm:t>
        <a:bodyPr/>
        <a:lstStyle/>
        <a:p>
          <a:endParaRPr lang="en-US"/>
        </a:p>
      </dgm:t>
    </dgm:pt>
    <dgm:pt modelId="{0300768B-C80B-4961-B0CC-C89405E1AF1B}" type="sibTrans" cxnId="{726F7DAA-CCCB-4C99-94DD-AED674A98F3A}">
      <dgm:prSet/>
      <dgm:spPr/>
    </dgm:pt>
    <dgm:pt modelId="{3A364540-F7A8-4D51-A1C8-BC2CECFF25DC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خوب سخن گفتن</a:t>
          </a:r>
        </a:p>
      </dgm:t>
    </dgm:pt>
    <dgm:pt modelId="{5A18D333-D8AF-4398-9514-0C003FCFCA51}" type="parTrans" cxnId="{D0177A1E-1222-4B52-946B-6BB7DA0199B7}">
      <dgm:prSet/>
      <dgm:spPr/>
    </dgm:pt>
    <dgm:pt modelId="{9550FC5F-3B09-4C80-B47B-314425D57187}" type="sibTrans" cxnId="{D0177A1E-1222-4B52-946B-6BB7DA0199B7}">
      <dgm:prSet/>
      <dgm:spPr/>
    </dgm:pt>
    <dgm:pt modelId="{05497ABD-6F32-4D41-AA4F-77F47A1AF406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حضور با لباس روحانيت</a:t>
          </a:r>
        </a:p>
      </dgm:t>
    </dgm:pt>
    <dgm:pt modelId="{89C26BF6-53B9-4D9C-88E7-435699D99B05}" type="parTrans" cxnId="{DFCA2B37-34CF-4E53-9C36-F5A9FEE81FFD}">
      <dgm:prSet/>
      <dgm:spPr/>
      <dgm:t>
        <a:bodyPr/>
        <a:lstStyle/>
        <a:p>
          <a:endParaRPr lang="en-US"/>
        </a:p>
      </dgm:t>
    </dgm:pt>
    <dgm:pt modelId="{A4564589-2027-4A7D-AFA6-231DC91F2783}" type="sibTrans" cxnId="{DFCA2B37-34CF-4E53-9C36-F5A9FEE81FFD}">
      <dgm:prSet/>
      <dgm:spPr/>
    </dgm:pt>
    <dgm:pt modelId="{F627C170-26B8-463F-B813-3532F7CE6933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تبليغ غيرلساني</a:t>
          </a:r>
        </a:p>
      </dgm:t>
    </dgm:pt>
    <dgm:pt modelId="{8EF9EE32-DED4-49FE-B5F1-40F59068FFD6}" type="parTrans" cxnId="{FD00E408-67B1-41B4-B495-A0FB9032A4E7}">
      <dgm:prSet/>
      <dgm:spPr/>
    </dgm:pt>
    <dgm:pt modelId="{5D7F1D55-6791-4BBC-984A-CAF3D748F56C}" type="sibTrans" cxnId="{FD00E408-67B1-41B4-B495-A0FB9032A4E7}">
      <dgm:prSet/>
      <dgm:spPr/>
    </dgm:pt>
    <dgm:pt modelId="{A8F10D3D-8D1A-4A46-9D84-8390E258FF30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پاسخ به يكي از نيازهاي رواني</a:t>
          </a:r>
        </a:p>
      </dgm:t>
    </dgm:pt>
    <dgm:pt modelId="{8F60CC88-A7B9-4C53-8323-37FCF2AAF9E8}" type="parTrans" cxnId="{6DDDD08A-C9B3-4CB3-9BDA-4E73704ED879}">
      <dgm:prSet/>
      <dgm:spPr/>
      <dgm:t>
        <a:bodyPr/>
        <a:lstStyle/>
        <a:p>
          <a:endParaRPr lang="en-US"/>
        </a:p>
      </dgm:t>
    </dgm:pt>
    <dgm:pt modelId="{07E5FF3D-6638-4F98-AAB6-9F7172F33B63}" type="sibTrans" cxnId="{6DDDD08A-C9B3-4CB3-9BDA-4E73704ED879}">
      <dgm:prSet/>
      <dgm:spPr/>
    </dgm:pt>
    <dgm:pt modelId="{D7599FA1-266D-401D-A48B-26D495B7BD8A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اطلاع از حضور روحانيت</a:t>
          </a:r>
        </a:p>
      </dgm:t>
    </dgm:pt>
    <dgm:pt modelId="{FD8E8DE0-2251-4B21-AE1B-F9BC401B8BBE}" type="parTrans" cxnId="{C96EE2E3-B181-431B-A1E7-5BB836B5EF6E}">
      <dgm:prSet/>
      <dgm:spPr/>
    </dgm:pt>
    <dgm:pt modelId="{2C74F4B7-FD26-496E-A459-EECA98DA2689}" type="sibTrans" cxnId="{C96EE2E3-B181-431B-A1E7-5BB836B5EF6E}">
      <dgm:prSet/>
      <dgm:spPr/>
    </dgm:pt>
    <dgm:pt modelId="{A325FF47-CF7F-4472-96ED-D29A25B0C085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ايجاد همگرايي در كار</a:t>
          </a:r>
        </a:p>
      </dgm:t>
    </dgm:pt>
    <dgm:pt modelId="{EF2D344E-9EC2-4DC0-A2F3-47D389B6C228}" type="parTrans" cxnId="{08E306D9-53DE-4A28-A423-7E4163938029}">
      <dgm:prSet/>
      <dgm:spPr/>
    </dgm:pt>
    <dgm:pt modelId="{B77DEA38-CDF5-4190-BE29-18D554DC2232}" type="sibTrans" cxnId="{08E306D9-53DE-4A28-A423-7E4163938029}">
      <dgm:prSet/>
      <dgm:spPr/>
    </dgm:pt>
    <dgm:pt modelId="{52A923B8-1639-433B-A1A0-CBF96C8D3395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كاهش فاصله مردم با روحانيت</a:t>
          </a:r>
        </a:p>
      </dgm:t>
    </dgm:pt>
    <dgm:pt modelId="{5BB598AE-E30F-449E-B4ED-1742D44A9B80}" type="parTrans" cxnId="{1F9F0E8B-B434-4CBB-9162-2331037EF073}">
      <dgm:prSet/>
      <dgm:spPr/>
    </dgm:pt>
    <dgm:pt modelId="{80653DF1-779C-4591-BED0-D62CDE3709DB}" type="sibTrans" cxnId="{1F9F0E8B-B434-4CBB-9162-2331037EF073}">
      <dgm:prSet/>
      <dgm:spPr/>
    </dgm:pt>
    <dgm:pt modelId="{57AB4428-5279-41C2-9DE5-450929502A72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حضور طلاب به دليل وظيفه انساني</a:t>
          </a:r>
        </a:p>
      </dgm:t>
    </dgm:pt>
    <dgm:pt modelId="{B785AE9C-0462-4D90-A82D-9FEEDBAC1168}" type="parTrans" cxnId="{395A1F5F-63EE-4F0D-BDD6-AC5B3A53BC66}">
      <dgm:prSet/>
      <dgm:spPr/>
      <dgm:t>
        <a:bodyPr/>
        <a:lstStyle/>
        <a:p>
          <a:endParaRPr lang="en-US"/>
        </a:p>
      </dgm:t>
    </dgm:pt>
    <dgm:pt modelId="{D9DBB2C1-61F0-4940-96EE-C3AA136F7288}" type="sibTrans" cxnId="{395A1F5F-63EE-4F0D-BDD6-AC5B3A53BC66}">
      <dgm:prSet/>
      <dgm:spPr/>
    </dgm:pt>
    <dgm:pt modelId="{CF7503EA-2E85-4D76-83E9-294D4597EFEC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بر اساس هنجار مشاركت اجتماعي در بلاياي طبيعي</a:t>
          </a:r>
        </a:p>
      </dgm:t>
    </dgm:pt>
    <dgm:pt modelId="{EC4B7F72-74B3-4620-ADE3-53B830323F4D}" type="parTrans" cxnId="{A1034941-F56A-4EFA-BB3F-099027CFE7C4}">
      <dgm:prSet/>
      <dgm:spPr/>
      <dgm:t>
        <a:bodyPr/>
        <a:lstStyle/>
        <a:p>
          <a:endParaRPr lang="en-US"/>
        </a:p>
      </dgm:t>
    </dgm:pt>
    <dgm:pt modelId="{F7E41F75-74A8-489B-8F87-1F1E5ADA33AA}" type="sibTrans" cxnId="{A1034941-F56A-4EFA-BB3F-099027CFE7C4}">
      <dgm:prSet/>
      <dgm:spPr/>
    </dgm:pt>
    <dgm:pt modelId="{8B8E9612-EC64-433F-8FC0-76D7B93089E4}">
      <dgm:prSet phldrT="[Text]"/>
      <dgm:spPr/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همراهي روحانيت با اين هنجار</a:t>
          </a:r>
        </a:p>
      </dgm:t>
    </dgm:pt>
    <dgm:pt modelId="{98810D55-406C-4B3C-91BC-7149E0F991D2}" type="parTrans" cxnId="{F8A6A791-37F9-48A6-AFDC-DBC9EFACB6D7}">
      <dgm:prSet/>
      <dgm:spPr/>
    </dgm:pt>
    <dgm:pt modelId="{79B5CCD9-3839-49AA-B137-E5100EEE95AE}" type="sibTrans" cxnId="{F8A6A791-37F9-48A6-AFDC-DBC9EFACB6D7}">
      <dgm:prSet/>
      <dgm:spPr/>
    </dgm:pt>
    <dgm:pt modelId="{6973DD7B-DF7B-4BA0-99A8-46C43ECB2E8C}" type="pres">
      <dgm:prSet presAssocID="{91936B57-89D8-46DA-8D40-30F71729D906}" presName="Name0" presStyleCnt="0">
        <dgm:presLayoutVars>
          <dgm:chMax val="1"/>
          <dgm:dir val="rev"/>
          <dgm:animLvl val="ctr"/>
          <dgm:resizeHandles val="exact"/>
        </dgm:presLayoutVars>
      </dgm:prSet>
      <dgm:spPr/>
    </dgm:pt>
    <dgm:pt modelId="{2062B8C9-D85C-4200-9D25-40ECDA2B33D0}" type="pres">
      <dgm:prSet presAssocID="{2DE82D6A-6618-45DA-A8C4-C1472E810A5B}" presName="centerShape" presStyleLbl="node0" presStyleIdx="0" presStyleCnt="1"/>
      <dgm:spPr/>
      <dgm:t>
        <a:bodyPr/>
        <a:lstStyle/>
        <a:p>
          <a:endParaRPr lang="en-US"/>
        </a:p>
      </dgm:t>
    </dgm:pt>
    <dgm:pt modelId="{DA89643D-FA18-4E6E-9735-3C8E54B7379A}" type="pres">
      <dgm:prSet presAssocID="{D8CB355D-6F09-44F7-9EB4-084A0F4AED09}" presName="parTrans" presStyleLbl="sibTrans2D1" presStyleIdx="0" presStyleCnt="5"/>
      <dgm:spPr/>
    </dgm:pt>
    <dgm:pt modelId="{F511CB5B-6516-4573-9BA1-DE920A3E5AFE}" type="pres">
      <dgm:prSet presAssocID="{D8CB355D-6F09-44F7-9EB4-084A0F4AED09}" presName="connectorText" presStyleLbl="sibTrans2D1" presStyleIdx="0" presStyleCnt="5"/>
      <dgm:spPr/>
    </dgm:pt>
    <dgm:pt modelId="{0DBAB96C-D374-4EB1-B49B-528A823F539D}" type="pres">
      <dgm:prSet presAssocID="{6008DB37-2218-4F90-A0AA-40F06527C46C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A1DF42C-69EC-4889-A509-60F76DC52AC4}" type="pres">
      <dgm:prSet presAssocID="{EDEC3A25-70E2-4FEF-A3E1-6045708AE230}" presName="parTrans" presStyleLbl="sibTrans2D1" presStyleIdx="1" presStyleCnt="5"/>
      <dgm:spPr/>
    </dgm:pt>
    <dgm:pt modelId="{EDA46CBB-B124-4049-B667-6FE586965DF5}" type="pres">
      <dgm:prSet presAssocID="{EDEC3A25-70E2-4FEF-A3E1-6045708AE230}" presName="connectorText" presStyleLbl="sibTrans2D1" presStyleIdx="1" presStyleCnt="5"/>
      <dgm:spPr/>
    </dgm:pt>
    <dgm:pt modelId="{CDA8C334-F59C-479F-920D-4FE43AA3C00A}" type="pres">
      <dgm:prSet presAssocID="{305C1551-260A-44AE-8980-5973E79C4F22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95BAAD9-78AD-41FC-98F2-FFA5DC6ADC2A}" type="pres">
      <dgm:prSet presAssocID="{F3893534-E25E-4EB4-B481-460F9E79F6AF}" presName="parTrans" presStyleLbl="sibTrans2D1" presStyleIdx="2" presStyleCnt="5"/>
      <dgm:spPr/>
    </dgm:pt>
    <dgm:pt modelId="{C9E7EEBA-DB43-40F3-9730-79AA286008AA}" type="pres">
      <dgm:prSet presAssocID="{F3893534-E25E-4EB4-B481-460F9E79F6AF}" presName="connectorText" presStyleLbl="sibTrans2D1" presStyleIdx="2" presStyleCnt="5"/>
      <dgm:spPr/>
    </dgm:pt>
    <dgm:pt modelId="{590A0AB5-CEBF-4D14-A06D-91BB986CECC3}" type="pres">
      <dgm:prSet presAssocID="{B23134FC-7F5F-4EA4-94E1-5DDBA2DC7D84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A304DD1-417E-437A-B499-38C05914F9B2}" type="pres">
      <dgm:prSet presAssocID="{89C26BF6-53B9-4D9C-88E7-435699D99B05}" presName="parTrans" presStyleLbl="sibTrans2D1" presStyleIdx="3" presStyleCnt="5"/>
      <dgm:spPr/>
    </dgm:pt>
    <dgm:pt modelId="{F4781F43-E3C6-43BD-B1CA-E54ED1EC238F}" type="pres">
      <dgm:prSet presAssocID="{89C26BF6-53B9-4D9C-88E7-435699D99B05}" presName="connectorText" presStyleLbl="sibTrans2D1" presStyleIdx="3" presStyleCnt="5"/>
      <dgm:spPr/>
    </dgm:pt>
    <dgm:pt modelId="{7CA8D962-D90D-43D0-B658-9C02BDB0D28C}" type="pres">
      <dgm:prSet presAssocID="{05497ABD-6F32-4D41-AA4F-77F47A1AF406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E5E3627-1DD1-4DC6-8236-7887E0A842BD}" type="pres">
      <dgm:prSet presAssocID="{B785AE9C-0462-4D90-A82D-9FEEDBAC1168}" presName="parTrans" presStyleLbl="sibTrans2D1" presStyleIdx="4" presStyleCnt="5"/>
      <dgm:spPr/>
    </dgm:pt>
    <dgm:pt modelId="{5DBA5C83-F3CE-42C2-B673-4476A3576F43}" type="pres">
      <dgm:prSet presAssocID="{B785AE9C-0462-4D90-A82D-9FEEDBAC1168}" presName="connectorText" presStyleLbl="sibTrans2D1" presStyleIdx="4" presStyleCnt="5"/>
      <dgm:spPr/>
    </dgm:pt>
    <dgm:pt modelId="{9FB7B25B-323B-4AE1-B7B9-D9C3F57302A5}" type="pres">
      <dgm:prSet presAssocID="{57AB4428-5279-41C2-9DE5-450929502A72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3FF660D-41A2-44D0-8D2C-E2FA4362A3F1}" srcId="{305C1551-260A-44AE-8980-5973E79C4F22}" destId="{CB4F0F39-D529-4E14-BD68-BFFC620BA6BD}" srcOrd="2" destOrd="0" parTransId="{256A148C-E48D-4025-9EDF-C299049BCA55}" sibTransId="{BDD24F9A-6266-4625-89FE-7CEE07A28123}"/>
    <dgm:cxn modelId="{25432B9D-43FB-411E-B84E-25FB559931B9}" type="presOf" srcId="{97061D7B-DAA6-42AF-871F-0AA56F2274FC}" destId="{0DBAB96C-D374-4EB1-B49B-528A823F539D}" srcOrd="0" destOrd="2" presId="urn:microsoft.com/office/officeart/2005/8/layout/radial5"/>
    <dgm:cxn modelId="{B2B8DD53-53E5-4B9C-9EB2-82D858AF5C66}" type="presOf" srcId="{6008DB37-2218-4F90-A0AA-40F06527C46C}" destId="{0DBAB96C-D374-4EB1-B49B-528A823F539D}" srcOrd="0" destOrd="0" presId="urn:microsoft.com/office/officeart/2005/8/layout/radial5"/>
    <dgm:cxn modelId="{6DDDD08A-C9B3-4CB3-9BDA-4E73704ED879}" srcId="{05497ABD-6F32-4D41-AA4F-77F47A1AF406}" destId="{A8F10D3D-8D1A-4A46-9D84-8390E258FF30}" srcOrd="0" destOrd="0" parTransId="{8F60CC88-A7B9-4C53-8323-37FCF2AAF9E8}" sibTransId="{07E5FF3D-6638-4F98-AAB6-9F7172F33B63}"/>
    <dgm:cxn modelId="{F6EF2021-B08B-4003-8BFA-BCCDCFE23AA1}" type="presOf" srcId="{CF7503EA-2E85-4D76-83E9-294D4597EFEC}" destId="{9FB7B25B-323B-4AE1-B7B9-D9C3F57302A5}" srcOrd="0" destOrd="1" presId="urn:microsoft.com/office/officeart/2005/8/layout/radial5"/>
    <dgm:cxn modelId="{27695DAE-D7CA-4737-A3DF-78E94A21AB93}" type="presOf" srcId="{D8CB355D-6F09-44F7-9EB4-084A0F4AED09}" destId="{DA89643D-FA18-4E6E-9735-3C8E54B7379A}" srcOrd="0" destOrd="0" presId="urn:microsoft.com/office/officeart/2005/8/layout/radial5"/>
    <dgm:cxn modelId="{18AAA34E-0EA4-4432-8278-8A5797260AE6}" type="presOf" srcId="{A8F10D3D-8D1A-4A46-9D84-8390E258FF30}" destId="{7CA8D962-D90D-43D0-B658-9C02BDB0D28C}" srcOrd="0" destOrd="1" presId="urn:microsoft.com/office/officeart/2005/8/layout/radial5"/>
    <dgm:cxn modelId="{C0D2CB37-C2E9-417A-A921-B03F93F6FE41}" type="presOf" srcId="{F3893534-E25E-4EB4-B481-460F9E79F6AF}" destId="{C9E7EEBA-DB43-40F3-9730-79AA286008AA}" srcOrd="1" destOrd="0" presId="urn:microsoft.com/office/officeart/2005/8/layout/radial5"/>
    <dgm:cxn modelId="{395A1F5F-63EE-4F0D-BDD6-AC5B3A53BC66}" srcId="{2DE82D6A-6618-45DA-A8C4-C1472E810A5B}" destId="{57AB4428-5279-41C2-9DE5-450929502A72}" srcOrd="4" destOrd="0" parTransId="{B785AE9C-0462-4D90-A82D-9FEEDBAC1168}" sibTransId="{D9DBB2C1-61F0-4940-96EE-C3AA136F7288}"/>
    <dgm:cxn modelId="{CF49F6E0-CF5A-4373-8BD5-AC0D2E7DC0E0}" type="presOf" srcId="{B785AE9C-0462-4D90-A82D-9FEEDBAC1168}" destId="{5DBA5C83-F3CE-42C2-B673-4476A3576F43}" srcOrd="1" destOrd="0" presId="urn:microsoft.com/office/officeart/2005/8/layout/radial5"/>
    <dgm:cxn modelId="{DFCA2B37-34CF-4E53-9C36-F5A9FEE81FFD}" srcId="{2DE82D6A-6618-45DA-A8C4-C1472E810A5B}" destId="{05497ABD-6F32-4D41-AA4F-77F47A1AF406}" srcOrd="3" destOrd="0" parTransId="{89C26BF6-53B9-4D9C-88E7-435699D99B05}" sibTransId="{A4564589-2027-4A7D-AFA6-231DC91F2783}"/>
    <dgm:cxn modelId="{6C3F20BA-CD63-4DD3-B149-03B350D499AB}" type="presOf" srcId="{B6C5CDF2-7FC3-4A57-9B56-096CDF39E5AB}" destId="{0DBAB96C-D374-4EB1-B49B-528A823F539D}" srcOrd="0" destOrd="1" presId="urn:microsoft.com/office/officeart/2005/8/layout/radial5"/>
    <dgm:cxn modelId="{2A4F16DD-5E54-4C0A-9677-7324EE42B362}" type="presOf" srcId="{89C26BF6-53B9-4D9C-88E7-435699D99B05}" destId="{1A304DD1-417E-437A-B499-38C05914F9B2}" srcOrd="0" destOrd="0" presId="urn:microsoft.com/office/officeart/2005/8/layout/radial5"/>
    <dgm:cxn modelId="{C9E7DE21-3EE6-45E8-9798-84BABC1C16BF}" srcId="{305C1551-260A-44AE-8980-5973E79C4F22}" destId="{E548ED72-ACF9-410B-807E-EE6E22614393}" srcOrd="0" destOrd="0" parTransId="{7BEF850C-C1B5-4C36-A795-D7055044C41A}" sibTransId="{5E206551-C848-499A-93EB-38819F8822E8}"/>
    <dgm:cxn modelId="{6303EE57-96AB-48A7-B9B2-AC416DF758C5}" srcId="{6008DB37-2218-4F90-A0AA-40F06527C46C}" destId="{97061D7B-DAA6-42AF-871F-0AA56F2274FC}" srcOrd="1" destOrd="0" parTransId="{0A4B531D-8C19-4DD0-AECA-8CDBBC862014}" sibTransId="{5DEDB586-EDCA-4B9C-86D1-493195E98D7A}"/>
    <dgm:cxn modelId="{1E3ABCDF-AB43-4FED-9128-031D0431B833}" type="presOf" srcId="{31E3E48F-7CE4-4524-A1BC-4CC0C9A182D5}" destId="{CDA8C334-F59C-479F-920D-4FE43AA3C00A}" srcOrd="0" destOrd="4" presId="urn:microsoft.com/office/officeart/2005/8/layout/radial5"/>
    <dgm:cxn modelId="{F94C6D20-D240-4667-863B-811BF20BE08D}" type="presOf" srcId="{D8CB355D-6F09-44F7-9EB4-084A0F4AED09}" destId="{F511CB5B-6516-4573-9BA1-DE920A3E5AFE}" srcOrd="1" destOrd="0" presId="urn:microsoft.com/office/officeart/2005/8/layout/radial5"/>
    <dgm:cxn modelId="{BDE3241E-F81D-443D-A229-7ED0E8E01601}" type="presOf" srcId="{CB4F0F39-D529-4E14-BD68-BFFC620BA6BD}" destId="{CDA8C334-F59C-479F-920D-4FE43AA3C00A}" srcOrd="0" destOrd="3" presId="urn:microsoft.com/office/officeart/2005/8/layout/radial5"/>
    <dgm:cxn modelId="{8074BF33-85B8-4C6A-80BF-E8271B73F8B7}" srcId="{305C1551-260A-44AE-8980-5973E79C4F22}" destId="{31E3E48F-7CE4-4524-A1BC-4CC0C9A182D5}" srcOrd="3" destOrd="0" parTransId="{81525D02-EF08-4184-8D5A-8A44DBC06A13}" sibTransId="{0562B257-71DA-4230-B4B0-41451B30F0FB}"/>
    <dgm:cxn modelId="{0A3C5988-9445-4E1F-84A6-1B8DC9EF11DC}" srcId="{2DE82D6A-6618-45DA-A8C4-C1472E810A5B}" destId="{305C1551-260A-44AE-8980-5973E79C4F22}" srcOrd="1" destOrd="0" parTransId="{EDEC3A25-70E2-4FEF-A3E1-6045708AE230}" sibTransId="{9B5288C3-FCE6-4873-8C7F-AA551507B340}"/>
    <dgm:cxn modelId="{726F7DAA-CCCB-4C99-94DD-AED674A98F3A}" srcId="{B23134FC-7F5F-4EA4-94E1-5DDBA2DC7D84}" destId="{0069D79E-EDD8-40F1-A435-820BEB0AD6FE}" srcOrd="0" destOrd="0" parTransId="{438D375E-3566-4702-93E3-9A54E7F830C3}" sibTransId="{0300768B-C80B-4961-B0CC-C89405E1AF1B}"/>
    <dgm:cxn modelId="{656E89B8-9B27-4BF6-9D15-553305D4B6E4}" type="presOf" srcId="{F3893534-E25E-4EB4-B481-460F9E79F6AF}" destId="{295BAAD9-78AD-41FC-98F2-FFA5DC6ADC2A}" srcOrd="0" destOrd="0" presId="urn:microsoft.com/office/officeart/2005/8/layout/radial5"/>
    <dgm:cxn modelId="{174161FD-4F3A-4BF9-8B98-BA35B00E4A8A}" type="presOf" srcId="{3A364540-F7A8-4D51-A1C8-BC2CECFF25DC}" destId="{590A0AB5-CEBF-4D14-A06D-91BB986CECC3}" srcOrd="0" destOrd="2" presId="urn:microsoft.com/office/officeart/2005/8/layout/radial5"/>
    <dgm:cxn modelId="{F8A6A791-37F9-48A6-AFDC-DBC9EFACB6D7}" srcId="{57AB4428-5279-41C2-9DE5-450929502A72}" destId="{8B8E9612-EC64-433F-8FC0-76D7B93089E4}" srcOrd="1" destOrd="0" parTransId="{98810D55-406C-4B3C-91BC-7149E0F991D2}" sibTransId="{79B5CCD9-3839-49AA-B137-E5100EEE95AE}"/>
    <dgm:cxn modelId="{FA6384C5-5806-4D25-A40A-BD5775CB5DF8}" type="presOf" srcId="{89C26BF6-53B9-4D9C-88E7-435699D99B05}" destId="{F4781F43-E3C6-43BD-B1CA-E54ED1EC238F}" srcOrd="1" destOrd="0" presId="urn:microsoft.com/office/officeart/2005/8/layout/radial5"/>
    <dgm:cxn modelId="{3B629581-DB3A-4924-9E6C-664F7329BBA8}" type="presOf" srcId="{EDEC3A25-70E2-4FEF-A3E1-6045708AE230}" destId="{7A1DF42C-69EC-4889-A509-60F76DC52AC4}" srcOrd="0" destOrd="0" presId="urn:microsoft.com/office/officeart/2005/8/layout/radial5"/>
    <dgm:cxn modelId="{1D8B3377-E6F5-4831-BB53-E6015222E120}" type="presOf" srcId="{A325FF47-CF7F-4472-96ED-D29A25B0C085}" destId="{7CA8D962-D90D-43D0-B658-9C02BDB0D28C}" srcOrd="0" destOrd="3" presId="urn:microsoft.com/office/officeart/2005/8/layout/radial5"/>
    <dgm:cxn modelId="{FD00E408-67B1-41B4-B495-A0FB9032A4E7}" srcId="{B23134FC-7F5F-4EA4-94E1-5DDBA2DC7D84}" destId="{F627C170-26B8-463F-B813-3532F7CE6933}" srcOrd="2" destOrd="0" parTransId="{8EF9EE32-DED4-49FE-B5F1-40F59068FFD6}" sibTransId="{5D7F1D55-6791-4BBC-984A-CAF3D748F56C}"/>
    <dgm:cxn modelId="{E099F42A-040A-4345-B59A-CCB5AC9B8336}" type="presOf" srcId="{B785AE9C-0462-4D90-A82D-9FEEDBAC1168}" destId="{7E5E3627-1DD1-4DC6-8236-7887E0A842BD}" srcOrd="0" destOrd="0" presId="urn:microsoft.com/office/officeart/2005/8/layout/radial5"/>
    <dgm:cxn modelId="{13739D21-6FBB-4145-9F4D-9FFBF0B6324F}" type="presOf" srcId="{91936B57-89D8-46DA-8D40-30F71729D906}" destId="{6973DD7B-DF7B-4BA0-99A8-46C43ECB2E8C}" srcOrd="0" destOrd="0" presId="urn:microsoft.com/office/officeart/2005/8/layout/radial5"/>
    <dgm:cxn modelId="{9DC7EA38-338C-47A7-A9E8-03E621E9B066}" srcId="{6008DB37-2218-4F90-A0AA-40F06527C46C}" destId="{8AA148F1-48E7-49E5-8F3F-DE143FA8B46E}" srcOrd="2" destOrd="0" parTransId="{F5A28DD4-3091-45DD-A88A-7A5A797352CF}" sibTransId="{FCCE4588-28F7-4AF1-A398-0D00437A8BA2}"/>
    <dgm:cxn modelId="{9D5B8330-CF07-4AAB-9AD6-A928D45B7325}" type="presOf" srcId="{57AB4428-5279-41C2-9DE5-450929502A72}" destId="{9FB7B25B-323B-4AE1-B7B9-D9C3F57302A5}" srcOrd="0" destOrd="0" presId="urn:microsoft.com/office/officeart/2005/8/layout/radial5"/>
    <dgm:cxn modelId="{C5FC5056-70A0-4D32-A2A8-D467C79B6FAB}" type="presOf" srcId="{52A923B8-1639-433B-A1A0-CBF96C8D3395}" destId="{7CA8D962-D90D-43D0-B658-9C02BDB0D28C}" srcOrd="0" destOrd="4" presId="urn:microsoft.com/office/officeart/2005/8/layout/radial5"/>
    <dgm:cxn modelId="{E740DD5B-F4CF-4A7A-8005-7C180C16D634}" type="presOf" srcId="{0069D79E-EDD8-40F1-A435-820BEB0AD6FE}" destId="{590A0AB5-CEBF-4D14-A06D-91BB986CECC3}" srcOrd="0" destOrd="1" presId="urn:microsoft.com/office/officeart/2005/8/layout/radial5"/>
    <dgm:cxn modelId="{A6C9FD9D-7161-4981-9A01-4586F3FBBAF8}" srcId="{6008DB37-2218-4F90-A0AA-40F06527C46C}" destId="{B6C5CDF2-7FC3-4A57-9B56-096CDF39E5AB}" srcOrd="0" destOrd="0" parTransId="{0328C4D0-3D0A-47CC-BFD7-4767C5DFCA7A}" sibTransId="{3C38A73D-1C42-4B20-A27C-7ED097E16E2B}"/>
    <dgm:cxn modelId="{E7447F5A-1D63-4B27-B650-65188799A406}" type="presOf" srcId="{EDEC3A25-70E2-4FEF-A3E1-6045708AE230}" destId="{EDA46CBB-B124-4049-B667-6FE586965DF5}" srcOrd="1" destOrd="0" presId="urn:microsoft.com/office/officeart/2005/8/layout/radial5"/>
    <dgm:cxn modelId="{8C8EF13C-C36C-4279-A76F-2CFE24820504}" type="presOf" srcId="{2DE82D6A-6618-45DA-A8C4-C1472E810A5B}" destId="{2062B8C9-D85C-4200-9D25-40ECDA2B33D0}" srcOrd="0" destOrd="0" presId="urn:microsoft.com/office/officeart/2005/8/layout/radial5"/>
    <dgm:cxn modelId="{01EFC485-269D-49EE-A071-A9736225197C}" type="presOf" srcId="{8AA148F1-48E7-49E5-8F3F-DE143FA8B46E}" destId="{0DBAB96C-D374-4EB1-B49B-528A823F539D}" srcOrd="0" destOrd="3" presId="urn:microsoft.com/office/officeart/2005/8/layout/radial5"/>
    <dgm:cxn modelId="{51594289-740B-4ECC-87BE-1CB9AEDB8373}" type="presOf" srcId="{8B8E9612-EC64-433F-8FC0-76D7B93089E4}" destId="{9FB7B25B-323B-4AE1-B7B9-D9C3F57302A5}" srcOrd="0" destOrd="2" presId="urn:microsoft.com/office/officeart/2005/8/layout/radial5"/>
    <dgm:cxn modelId="{563FDD03-5C29-4884-950E-13D027B76981}" srcId="{91936B57-89D8-46DA-8D40-30F71729D906}" destId="{2DE82D6A-6618-45DA-A8C4-C1472E810A5B}" srcOrd="0" destOrd="0" parTransId="{81E08BEA-01BA-4AD5-A5FB-ED05FFDF8222}" sibTransId="{D89186DA-36FC-48C1-B0C9-4A03332C8707}"/>
    <dgm:cxn modelId="{5E1667D7-95C6-422B-AC62-91413A9F625F}" type="presOf" srcId="{05497ABD-6F32-4D41-AA4F-77F47A1AF406}" destId="{7CA8D962-D90D-43D0-B658-9C02BDB0D28C}" srcOrd="0" destOrd="0" presId="urn:microsoft.com/office/officeart/2005/8/layout/radial5"/>
    <dgm:cxn modelId="{78D689B3-39A7-4795-8B30-58C39A30ACD2}" type="presOf" srcId="{E548ED72-ACF9-410B-807E-EE6E22614393}" destId="{CDA8C334-F59C-479F-920D-4FE43AA3C00A}" srcOrd="0" destOrd="1" presId="urn:microsoft.com/office/officeart/2005/8/layout/radial5"/>
    <dgm:cxn modelId="{4EDF6476-4C00-4A62-8CC3-FD28A4AFCBAC}" type="presOf" srcId="{33A516F3-AE47-442A-BD92-C2EAC1D47E21}" destId="{CDA8C334-F59C-479F-920D-4FE43AA3C00A}" srcOrd="0" destOrd="2" presId="urn:microsoft.com/office/officeart/2005/8/layout/radial5"/>
    <dgm:cxn modelId="{10CDF604-08CB-4876-BAA9-1573BD56FAC2}" type="presOf" srcId="{B23134FC-7F5F-4EA4-94E1-5DDBA2DC7D84}" destId="{590A0AB5-CEBF-4D14-A06D-91BB986CECC3}" srcOrd="0" destOrd="0" presId="urn:microsoft.com/office/officeart/2005/8/layout/radial5"/>
    <dgm:cxn modelId="{7C7B21DF-5072-45F4-BE06-8D715086C635}" srcId="{2DE82D6A-6618-45DA-A8C4-C1472E810A5B}" destId="{B23134FC-7F5F-4EA4-94E1-5DDBA2DC7D84}" srcOrd="2" destOrd="0" parTransId="{F3893534-E25E-4EB4-B481-460F9E79F6AF}" sibTransId="{145B4090-5DAE-44CC-BD29-7A77E0AA0C06}"/>
    <dgm:cxn modelId="{1F9F0E8B-B434-4CBB-9162-2331037EF073}" srcId="{05497ABD-6F32-4D41-AA4F-77F47A1AF406}" destId="{52A923B8-1639-433B-A1A0-CBF96C8D3395}" srcOrd="3" destOrd="0" parTransId="{5BB598AE-E30F-449E-B4ED-1742D44A9B80}" sibTransId="{80653DF1-779C-4591-BED0-D62CDE3709DB}"/>
    <dgm:cxn modelId="{4ED69447-0C57-48FC-8BDE-292167B34F0A}" type="presOf" srcId="{F627C170-26B8-463F-B813-3532F7CE6933}" destId="{590A0AB5-CEBF-4D14-A06D-91BB986CECC3}" srcOrd="0" destOrd="3" presId="urn:microsoft.com/office/officeart/2005/8/layout/radial5"/>
    <dgm:cxn modelId="{65E8B5A2-27A0-4BDC-9578-4F559DA5DE68}" type="presOf" srcId="{D7599FA1-266D-401D-A48B-26D495B7BD8A}" destId="{7CA8D962-D90D-43D0-B658-9C02BDB0D28C}" srcOrd="0" destOrd="2" presId="urn:microsoft.com/office/officeart/2005/8/layout/radial5"/>
    <dgm:cxn modelId="{1AEB66CF-CD6E-4B30-9FDB-2FD7D7E57431}" srcId="{2DE82D6A-6618-45DA-A8C4-C1472E810A5B}" destId="{6008DB37-2218-4F90-A0AA-40F06527C46C}" srcOrd="0" destOrd="0" parTransId="{D8CB355D-6F09-44F7-9EB4-084A0F4AED09}" sibTransId="{2ABB8A52-6479-4E37-B056-5F2BEAE60EE3}"/>
    <dgm:cxn modelId="{D0177A1E-1222-4B52-946B-6BB7DA0199B7}" srcId="{B23134FC-7F5F-4EA4-94E1-5DDBA2DC7D84}" destId="{3A364540-F7A8-4D51-A1C8-BC2CECFF25DC}" srcOrd="1" destOrd="0" parTransId="{5A18D333-D8AF-4398-9514-0C003FCFCA51}" sibTransId="{9550FC5F-3B09-4C80-B47B-314425D57187}"/>
    <dgm:cxn modelId="{AA60D3A5-2615-4440-BFB8-FA2F61D64345}" srcId="{305C1551-260A-44AE-8980-5973E79C4F22}" destId="{33A516F3-AE47-442A-BD92-C2EAC1D47E21}" srcOrd="1" destOrd="0" parTransId="{C56A724E-D113-4747-A1F6-B5A6AC35C506}" sibTransId="{2B709D36-2132-4AA9-9DBA-480AECE73B1A}"/>
    <dgm:cxn modelId="{A1034941-F56A-4EFA-BB3F-099027CFE7C4}" srcId="{57AB4428-5279-41C2-9DE5-450929502A72}" destId="{CF7503EA-2E85-4D76-83E9-294D4597EFEC}" srcOrd="0" destOrd="0" parTransId="{EC4B7F72-74B3-4620-ADE3-53B830323F4D}" sibTransId="{F7E41F75-74A8-489B-8F87-1F1E5ADA33AA}"/>
    <dgm:cxn modelId="{C96EE2E3-B181-431B-A1E7-5BB836B5EF6E}" srcId="{05497ABD-6F32-4D41-AA4F-77F47A1AF406}" destId="{D7599FA1-266D-401D-A48B-26D495B7BD8A}" srcOrd="1" destOrd="0" parTransId="{FD8E8DE0-2251-4B21-AE1B-F9BC401B8BBE}" sibTransId="{2C74F4B7-FD26-496E-A459-EECA98DA2689}"/>
    <dgm:cxn modelId="{2FC210DD-9DF0-4103-B6C3-2A09F50D8E5C}" type="presOf" srcId="{305C1551-260A-44AE-8980-5973E79C4F22}" destId="{CDA8C334-F59C-479F-920D-4FE43AA3C00A}" srcOrd="0" destOrd="0" presId="urn:microsoft.com/office/officeart/2005/8/layout/radial5"/>
    <dgm:cxn modelId="{08E306D9-53DE-4A28-A423-7E4163938029}" srcId="{05497ABD-6F32-4D41-AA4F-77F47A1AF406}" destId="{A325FF47-CF7F-4472-96ED-D29A25B0C085}" srcOrd="2" destOrd="0" parTransId="{EF2D344E-9EC2-4DC0-A2F3-47D389B6C228}" sibTransId="{B77DEA38-CDF5-4190-BE29-18D554DC2232}"/>
    <dgm:cxn modelId="{21C5B6C6-BF44-4FBF-9EEC-EC68E1AA597B}" type="presParOf" srcId="{6973DD7B-DF7B-4BA0-99A8-46C43ECB2E8C}" destId="{2062B8C9-D85C-4200-9D25-40ECDA2B33D0}" srcOrd="0" destOrd="0" presId="urn:microsoft.com/office/officeart/2005/8/layout/radial5"/>
    <dgm:cxn modelId="{D5DA1A68-AAA3-42BE-97AE-463FDD3E193B}" type="presParOf" srcId="{6973DD7B-DF7B-4BA0-99A8-46C43ECB2E8C}" destId="{DA89643D-FA18-4E6E-9735-3C8E54B7379A}" srcOrd="1" destOrd="0" presId="urn:microsoft.com/office/officeart/2005/8/layout/radial5"/>
    <dgm:cxn modelId="{B18B4760-8BFF-408F-8964-CA1FE0D1746E}" type="presParOf" srcId="{DA89643D-FA18-4E6E-9735-3C8E54B7379A}" destId="{F511CB5B-6516-4573-9BA1-DE920A3E5AFE}" srcOrd="0" destOrd="0" presId="urn:microsoft.com/office/officeart/2005/8/layout/radial5"/>
    <dgm:cxn modelId="{2E457691-BCA5-4C28-8066-4FE43E2043FF}" type="presParOf" srcId="{6973DD7B-DF7B-4BA0-99A8-46C43ECB2E8C}" destId="{0DBAB96C-D374-4EB1-B49B-528A823F539D}" srcOrd="2" destOrd="0" presId="urn:microsoft.com/office/officeart/2005/8/layout/radial5"/>
    <dgm:cxn modelId="{2214D970-6C1A-4FF4-947C-453B266BA7DF}" type="presParOf" srcId="{6973DD7B-DF7B-4BA0-99A8-46C43ECB2E8C}" destId="{7A1DF42C-69EC-4889-A509-60F76DC52AC4}" srcOrd="3" destOrd="0" presId="urn:microsoft.com/office/officeart/2005/8/layout/radial5"/>
    <dgm:cxn modelId="{9AF1769C-3CCD-468C-9D11-BC92E2A8A2A8}" type="presParOf" srcId="{7A1DF42C-69EC-4889-A509-60F76DC52AC4}" destId="{EDA46CBB-B124-4049-B667-6FE586965DF5}" srcOrd="0" destOrd="0" presId="urn:microsoft.com/office/officeart/2005/8/layout/radial5"/>
    <dgm:cxn modelId="{C965CA11-B30B-4CFC-AC39-F3866D32139D}" type="presParOf" srcId="{6973DD7B-DF7B-4BA0-99A8-46C43ECB2E8C}" destId="{CDA8C334-F59C-479F-920D-4FE43AA3C00A}" srcOrd="4" destOrd="0" presId="urn:microsoft.com/office/officeart/2005/8/layout/radial5"/>
    <dgm:cxn modelId="{F5C1D92C-7EC1-4C9B-8693-B265CF37A00F}" type="presParOf" srcId="{6973DD7B-DF7B-4BA0-99A8-46C43ECB2E8C}" destId="{295BAAD9-78AD-41FC-98F2-FFA5DC6ADC2A}" srcOrd="5" destOrd="0" presId="urn:microsoft.com/office/officeart/2005/8/layout/radial5"/>
    <dgm:cxn modelId="{2C3D1ECA-8EDC-47B8-A4C1-97CB72099FBE}" type="presParOf" srcId="{295BAAD9-78AD-41FC-98F2-FFA5DC6ADC2A}" destId="{C9E7EEBA-DB43-40F3-9730-79AA286008AA}" srcOrd="0" destOrd="0" presId="urn:microsoft.com/office/officeart/2005/8/layout/radial5"/>
    <dgm:cxn modelId="{DD00F1CC-C78A-4203-8179-FDC80C9F802E}" type="presParOf" srcId="{6973DD7B-DF7B-4BA0-99A8-46C43ECB2E8C}" destId="{590A0AB5-CEBF-4D14-A06D-91BB986CECC3}" srcOrd="6" destOrd="0" presId="urn:microsoft.com/office/officeart/2005/8/layout/radial5"/>
    <dgm:cxn modelId="{C00C262F-06E3-43B8-B34A-5D35364AE1B6}" type="presParOf" srcId="{6973DD7B-DF7B-4BA0-99A8-46C43ECB2E8C}" destId="{1A304DD1-417E-437A-B499-38C05914F9B2}" srcOrd="7" destOrd="0" presId="urn:microsoft.com/office/officeart/2005/8/layout/radial5"/>
    <dgm:cxn modelId="{B8257282-2710-4894-ABE1-9FA6DAF398E3}" type="presParOf" srcId="{1A304DD1-417E-437A-B499-38C05914F9B2}" destId="{F4781F43-E3C6-43BD-B1CA-E54ED1EC238F}" srcOrd="0" destOrd="0" presId="urn:microsoft.com/office/officeart/2005/8/layout/radial5"/>
    <dgm:cxn modelId="{07F368DB-B485-49D2-97C3-99AABA9E6F0F}" type="presParOf" srcId="{6973DD7B-DF7B-4BA0-99A8-46C43ECB2E8C}" destId="{7CA8D962-D90D-43D0-B658-9C02BDB0D28C}" srcOrd="8" destOrd="0" presId="urn:microsoft.com/office/officeart/2005/8/layout/radial5"/>
    <dgm:cxn modelId="{FD81083A-4695-4824-89D4-A7A32A8738DA}" type="presParOf" srcId="{6973DD7B-DF7B-4BA0-99A8-46C43ECB2E8C}" destId="{7E5E3627-1DD1-4DC6-8236-7887E0A842BD}" srcOrd="9" destOrd="0" presId="urn:microsoft.com/office/officeart/2005/8/layout/radial5"/>
    <dgm:cxn modelId="{0B8FCDCB-524C-4D9B-A453-43C686870081}" type="presParOf" srcId="{7E5E3627-1DD1-4DC6-8236-7887E0A842BD}" destId="{5DBA5C83-F3CE-42C2-B673-4476A3576F43}" srcOrd="0" destOrd="0" presId="urn:microsoft.com/office/officeart/2005/8/layout/radial5"/>
    <dgm:cxn modelId="{D448FE1D-10D3-4962-8D19-3C6B8A8D20EA}" type="presParOf" srcId="{6973DD7B-DF7B-4BA0-99A8-46C43ECB2E8C}" destId="{9FB7B25B-323B-4AE1-B7B9-D9C3F57302A5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62B8C9-D85C-4200-9D25-40ECDA2B33D0}">
      <dsp:nvSpPr>
        <dsp:cNvPr id="0" name=""/>
        <dsp:cNvSpPr/>
      </dsp:nvSpPr>
      <dsp:spPr>
        <a:xfrm>
          <a:off x="2466517" y="2499855"/>
          <a:ext cx="1477289" cy="147728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Zar" panose="00000400000000000000" pitchFamily="2" charset="-78"/>
            </a:rPr>
            <a:t>حجت‌الاسلام باقرزاده</a:t>
          </a:r>
          <a:endParaRPr lang="en-US" sz="1600" b="1" kern="1200">
            <a:cs typeface="Zar" panose="00000400000000000000" pitchFamily="2" charset="-78"/>
          </a:endParaRPr>
        </a:p>
      </dsp:txBody>
      <dsp:txXfrm>
        <a:off x="2682861" y="2716199"/>
        <a:ext cx="1044601" cy="1044601"/>
      </dsp:txXfrm>
    </dsp:sp>
    <dsp:sp modelId="{DA89643D-FA18-4E6E-9735-3C8E54B7379A}">
      <dsp:nvSpPr>
        <dsp:cNvPr id="0" name=""/>
        <dsp:cNvSpPr/>
      </dsp:nvSpPr>
      <dsp:spPr>
        <a:xfrm rot="16200000">
          <a:off x="3047693" y="1978040"/>
          <a:ext cx="314937" cy="4672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1" kern="1200">
            <a:cs typeface="Zar" panose="00000400000000000000" pitchFamily="2" charset="-78"/>
          </a:endParaRPr>
        </a:p>
      </dsp:txBody>
      <dsp:txXfrm>
        <a:off x="3094934" y="2118728"/>
        <a:ext cx="220456" cy="280341"/>
      </dsp:txXfrm>
    </dsp:sp>
    <dsp:sp modelId="{0DBAB96C-D374-4EB1-B49B-528A823F539D}">
      <dsp:nvSpPr>
        <dsp:cNvPr id="0" name=""/>
        <dsp:cNvSpPr/>
      </dsp:nvSpPr>
      <dsp:spPr>
        <a:xfrm>
          <a:off x="2281856" y="59022"/>
          <a:ext cx="1846611" cy="1846611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Zar" panose="00000400000000000000" pitchFamily="2" charset="-78"/>
            </a:rPr>
            <a:t>ويژگي‌هاي روحانيت</a:t>
          </a: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پيشگام و پيش‌رو</a:t>
          </a: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در صحنه عمل و فعاليت</a:t>
          </a: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حضور در صف اول</a:t>
          </a:r>
        </a:p>
      </dsp:txBody>
      <dsp:txXfrm>
        <a:off x="2552286" y="329452"/>
        <a:ext cx="1305751" cy="1305751"/>
      </dsp:txXfrm>
    </dsp:sp>
    <dsp:sp modelId="{61123487-CA22-4697-9CA8-DD4F34C27CE3}">
      <dsp:nvSpPr>
        <dsp:cNvPr id="0" name=""/>
        <dsp:cNvSpPr/>
      </dsp:nvSpPr>
      <dsp:spPr>
        <a:xfrm rot="10785474">
          <a:off x="2020843" y="3009221"/>
          <a:ext cx="314949" cy="4672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1" kern="1200">
            <a:cs typeface="Zar" panose="00000400000000000000" pitchFamily="2" charset="-78"/>
          </a:endParaRPr>
        </a:p>
      </dsp:txBody>
      <dsp:txXfrm rot="10800000">
        <a:off x="2115328" y="3102468"/>
        <a:ext cx="220464" cy="280341"/>
      </dsp:txXfrm>
    </dsp:sp>
    <dsp:sp modelId="{4A8BC705-2C58-42FB-87FF-85CF2D3FE17D}">
      <dsp:nvSpPr>
        <dsp:cNvPr id="0" name=""/>
        <dsp:cNvSpPr/>
      </dsp:nvSpPr>
      <dsp:spPr>
        <a:xfrm>
          <a:off x="25682" y="2324727"/>
          <a:ext cx="1846611" cy="1846611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Zar" panose="00000400000000000000" pitchFamily="2" charset="-78"/>
            </a:rPr>
            <a:t>ملاحظه و توجه به شرايط</a:t>
          </a:r>
          <a:endParaRPr lang="en-US" sz="1400" b="1" kern="1200">
            <a:cs typeface="Zar" panose="00000400000000000000" pitchFamily="2" charset="-78"/>
          </a:endParaRP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لباس روحانيت در تبليغ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لباس رزم در جنگ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لباس كارگري در كار</a:t>
          </a:r>
          <a:endParaRPr lang="en-US" sz="1100" b="1" kern="1200">
            <a:cs typeface="Zar" panose="00000400000000000000" pitchFamily="2" charset="-78"/>
          </a:endParaRPr>
        </a:p>
      </dsp:txBody>
      <dsp:txXfrm>
        <a:off x="296112" y="2595157"/>
        <a:ext cx="1305751" cy="1305751"/>
      </dsp:txXfrm>
    </dsp:sp>
    <dsp:sp modelId="{3A9ABB20-1776-4D05-96F8-4B7DCBB418D9}">
      <dsp:nvSpPr>
        <dsp:cNvPr id="0" name=""/>
        <dsp:cNvSpPr/>
      </dsp:nvSpPr>
      <dsp:spPr>
        <a:xfrm rot="5400000">
          <a:off x="3047693" y="4031724"/>
          <a:ext cx="314937" cy="4672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1" kern="1200">
            <a:cs typeface="Zar" panose="00000400000000000000" pitchFamily="2" charset="-78"/>
          </a:endParaRPr>
        </a:p>
      </dsp:txBody>
      <dsp:txXfrm>
        <a:off x="3094934" y="4077931"/>
        <a:ext cx="220456" cy="280341"/>
      </dsp:txXfrm>
    </dsp:sp>
    <dsp:sp modelId="{7BE0509F-F610-48C5-B7B6-FDBF71D2A483}">
      <dsp:nvSpPr>
        <dsp:cNvPr id="0" name=""/>
        <dsp:cNvSpPr/>
      </dsp:nvSpPr>
      <dsp:spPr>
        <a:xfrm>
          <a:off x="2281856" y="4571366"/>
          <a:ext cx="1846611" cy="1846611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Zar" panose="00000400000000000000" pitchFamily="2" charset="-78"/>
            </a:rPr>
            <a:t>مشاركت در امور اجتماعي</a:t>
          </a:r>
          <a:endParaRPr lang="en-US" sz="1400" b="1" kern="1200">
            <a:cs typeface="Zar" panose="00000400000000000000" pitchFamily="2" charset="-78"/>
          </a:endParaRP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عمل به وظيفه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خدمت به مردم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تشويق مردم به همياري</a:t>
          </a:r>
          <a:endParaRPr lang="en-US" sz="1100" b="1" kern="1200">
            <a:cs typeface="Zar" panose="00000400000000000000" pitchFamily="2" charset="-78"/>
          </a:endParaRPr>
        </a:p>
      </dsp:txBody>
      <dsp:txXfrm>
        <a:off x="2552286" y="4841796"/>
        <a:ext cx="1305751" cy="1305751"/>
      </dsp:txXfrm>
    </dsp:sp>
    <dsp:sp modelId="{7320DA1F-1200-4479-889D-B4030ECA3D9B}">
      <dsp:nvSpPr>
        <dsp:cNvPr id="0" name=""/>
        <dsp:cNvSpPr/>
      </dsp:nvSpPr>
      <dsp:spPr>
        <a:xfrm>
          <a:off x="4074535" y="3004882"/>
          <a:ext cx="314937" cy="4672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1" kern="1200">
            <a:cs typeface="Zar" panose="00000400000000000000" pitchFamily="2" charset="-78"/>
          </a:endParaRPr>
        </a:p>
      </dsp:txBody>
      <dsp:txXfrm>
        <a:off x="4074535" y="3098329"/>
        <a:ext cx="220456" cy="280341"/>
      </dsp:txXfrm>
    </dsp:sp>
    <dsp:sp modelId="{79CF614C-9050-4D5F-B46F-108C78D6D49F}">
      <dsp:nvSpPr>
        <dsp:cNvPr id="0" name=""/>
        <dsp:cNvSpPr/>
      </dsp:nvSpPr>
      <dsp:spPr>
        <a:xfrm>
          <a:off x="4538028" y="2315194"/>
          <a:ext cx="1846611" cy="1846611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Zar" panose="00000400000000000000" pitchFamily="2" charset="-78"/>
            </a:rPr>
            <a:t>آثار همكاري با مردم</a:t>
          </a:r>
          <a:endParaRPr lang="en-US" sz="1400" b="1" kern="1200">
            <a:cs typeface="Zar" panose="00000400000000000000" pitchFamily="2" charset="-78"/>
          </a:endParaRP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التيام‌بخش آسيب‌ها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رضايت مردم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ترويج از طريق رسانه</a:t>
          </a:r>
          <a:endParaRPr lang="en-US" sz="1100" b="1" kern="1200">
            <a:cs typeface="Zar" panose="00000400000000000000" pitchFamily="2" charset="-78"/>
          </a:endParaRPr>
        </a:p>
      </dsp:txBody>
      <dsp:txXfrm>
        <a:off x="4808458" y="2585624"/>
        <a:ext cx="1305751" cy="130575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62B8C9-D85C-4200-9D25-40ECDA2B33D0}">
      <dsp:nvSpPr>
        <dsp:cNvPr id="0" name=""/>
        <dsp:cNvSpPr/>
      </dsp:nvSpPr>
      <dsp:spPr>
        <a:xfrm>
          <a:off x="2452636" y="2485973"/>
          <a:ext cx="1505052" cy="150505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700" b="1" kern="1200">
              <a:cs typeface="Zar" panose="00000400000000000000" pitchFamily="2" charset="-78"/>
            </a:rPr>
            <a:t>حجت‌الاسلام صالحي</a:t>
          </a:r>
          <a:endParaRPr lang="en-US" sz="1700" b="1" kern="1200">
            <a:cs typeface="Zar" panose="00000400000000000000" pitchFamily="2" charset="-78"/>
          </a:endParaRPr>
        </a:p>
      </dsp:txBody>
      <dsp:txXfrm>
        <a:off x="2673046" y="2706383"/>
        <a:ext cx="1064232" cy="1064232"/>
      </dsp:txXfrm>
    </dsp:sp>
    <dsp:sp modelId="{DA89643D-FA18-4E6E-9735-3C8E54B7379A}">
      <dsp:nvSpPr>
        <dsp:cNvPr id="0" name=""/>
        <dsp:cNvSpPr/>
      </dsp:nvSpPr>
      <dsp:spPr>
        <a:xfrm rot="16200000">
          <a:off x="3044156" y="1972075"/>
          <a:ext cx="322011" cy="43845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1" kern="1200">
            <a:cs typeface="Zar" panose="00000400000000000000" pitchFamily="2" charset="-78"/>
          </a:endParaRPr>
        </a:p>
      </dsp:txBody>
      <dsp:txXfrm>
        <a:off x="3092458" y="2108068"/>
        <a:ext cx="225408" cy="263074"/>
      </dsp:txXfrm>
    </dsp:sp>
    <dsp:sp modelId="{0DBAB96C-D374-4EB1-B49B-528A823F539D}">
      <dsp:nvSpPr>
        <dsp:cNvPr id="0" name=""/>
        <dsp:cNvSpPr/>
      </dsp:nvSpPr>
      <dsp:spPr>
        <a:xfrm>
          <a:off x="2270383" y="8848"/>
          <a:ext cx="1869557" cy="1869557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1" kern="1200">
              <a:cs typeface="Zar" panose="00000400000000000000" pitchFamily="2" charset="-78"/>
            </a:rPr>
            <a:t>ويژگي‌هاي مردم</a:t>
          </a:r>
        </a:p>
        <a:p>
          <a:pPr marL="57150" lvl="1" indent="-57150" algn="ct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ايستادگي در حوادث</a:t>
          </a:r>
        </a:p>
        <a:p>
          <a:pPr marL="57150" lvl="1" indent="-57150" algn="ct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روحيه بسيار بالا</a:t>
          </a:r>
        </a:p>
        <a:p>
          <a:pPr marL="57150" lvl="1" indent="-57150" algn="ct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با دلگيري از دولت</a:t>
          </a:r>
        </a:p>
      </dsp:txBody>
      <dsp:txXfrm>
        <a:off x="2544173" y="282638"/>
        <a:ext cx="1321977" cy="1321977"/>
      </dsp:txXfrm>
    </dsp:sp>
    <dsp:sp modelId="{61123487-CA22-4697-9CA8-DD4F34C27CE3}">
      <dsp:nvSpPr>
        <dsp:cNvPr id="0" name=""/>
        <dsp:cNvSpPr/>
      </dsp:nvSpPr>
      <dsp:spPr>
        <a:xfrm rot="12590316">
          <a:off x="2135771" y="2498224"/>
          <a:ext cx="322023" cy="43845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1" kern="1200">
            <a:cs typeface="Zar" panose="00000400000000000000" pitchFamily="2" charset="-78"/>
          </a:endParaRPr>
        </a:p>
      </dsp:txBody>
      <dsp:txXfrm rot="10800000">
        <a:off x="2225974" y="2609949"/>
        <a:ext cx="225416" cy="263074"/>
      </dsp:txXfrm>
    </dsp:sp>
    <dsp:sp modelId="{4A8BC705-2C58-42FB-87FF-85CF2D3FE17D}">
      <dsp:nvSpPr>
        <dsp:cNvPr id="0" name=""/>
        <dsp:cNvSpPr/>
      </dsp:nvSpPr>
      <dsp:spPr>
        <a:xfrm>
          <a:off x="279721" y="1161876"/>
          <a:ext cx="1869557" cy="1869557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1" kern="1200">
              <a:cs typeface="Zar" panose="00000400000000000000" pitchFamily="2" charset="-78"/>
            </a:rPr>
            <a:t>ويژگي‌هاي روحانيت</a:t>
          </a:r>
          <a:endParaRPr lang="en-US" sz="1300" b="1" kern="1200">
            <a:cs typeface="Zar" panose="00000400000000000000" pitchFamily="2" charset="-78"/>
          </a:endParaRPr>
        </a:p>
        <a:p>
          <a:pPr marL="57150" lvl="1" indent="-57150" algn="ct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جمع نيرو از مساجد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ct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همراه كردن براي كمك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ct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رهبري گروه‌هاي امداد</a:t>
          </a:r>
          <a:endParaRPr lang="en-US" sz="1000" b="1" kern="1200">
            <a:cs typeface="Zar" panose="00000400000000000000" pitchFamily="2" charset="-78"/>
          </a:endParaRPr>
        </a:p>
      </dsp:txBody>
      <dsp:txXfrm>
        <a:off x="553511" y="1435666"/>
        <a:ext cx="1321977" cy="1321977"/>
      </dsp:txXfrm>
    </dsp:sp>
    <dsp:sp modelId="{3A9ABB20-1776-4D05-96F8-4B7DCBB418D9}">
      <dsp:nvSpPr>
        <dsp:cNvPr id="0" name=""/>
        <dsp:cNvSpPr/>
      </dsp:nvSpPr>
      <dsp:spPr>
        <a:xfrm rot="9000000">
          <a:off x="2137258" y="3542870"/>
          <a:ext cx="322011" cy="43845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1" kern="1200">
            <a:cs typeface="Zar" panose="00000400000000000000" pitchFamily="2" charset="-78"/>
          </a:endParaRPr>
        </a:p>
      </dsp:txBody>
      <dsp:txXfrm rot="10800000">
        <a:off x="2227390" y="3606410"/>
        <a:ext cx="225408" cy="263074"/>
      </dsp:txXfrm>
    </dsp:sp>
    <dsp:sp modelId="{7BE0509F-F610-48C5-B7B6-FDBF71D2A483}">
      <dsp:nvSpPr>
        <dsp:cNvPr id="0" name=""/>
        <dsp:cNvSpPr/>
      </dsp:nvSpPr>
      <dsp:spPr>
        <a:xfrm>
          <a:off x="282965" y="3451157"/>
          <a:ext cx="1869557" cy="1869557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1" kern="1200">
              <a:cs typeface="Zar" panose="00000400000000000000" pitchFamily="2" charset="-78"/>
            </a:rPr>
            <a:t>تأثيرگذاري تبليغ</a:t>
          </a:r>
          <a:endParaRPr lang="en-US" sz="1300" b="1" kern="1200">
            <a:cs typeface="Zar" panose="00000400000000000000" pitchFamily="2" charset="-78"/>
          </a:endParaRPr>
        </a:p>
        <a:p>
          <a:pPr marL="57150" lvl="1" indent="-57150" algn="ct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خدمت؛ بستر تبليغ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ct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شريك شادي و غم مردم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ct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محبّت در هنگام آسيب</a:t>
          </a:r>
          <a:endParaRPr lang="en-US" sz="1000" b="1" kern="1200">
            <a:cs typeface="Zar" panose="00000400000000000000" pitchFamily="2" charset="-78"/>
          </a:endParaRPr>
        </a:p>
      </dsp:txBody>
      <dsp:txXfrm>
        <a:off x="556755" y="3724947"/>
        <a:ext cx="1321977" cy="1321977"/>
      </dsp:txXfrm>
    </dsp:sp>
    <dsp:sp modelId="{7320DA1F-1200-4479-889D-B4030ECA3D9B}">
      <dsp:nvSpPr>
        <dsp:cNvPr id="0" name=""/>
        <dsp:cNvSpPr/>
      </dsp:nvSpPr>
      <dsp:spPr>
        <a:xfrm rot="5400000">
          <a:off x="3044156" y="4066468"/>
          <a:ext cx="322011" cy="43845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1" kern="1200">
            <a:cs typeface="Zar" panose="00000400000000000000" pitchFamily="2" charset="-78"/>
          </a:endParaRPr>
        </a:p>
      </dsp:txBody>
      <dsp:txXfrm>
        <a:off x="3092458" y="4105858"/>
        <a:ext cx="225408" cy="263074"/>
      </dsp:txXfrm>
    </dsp:sp>
    <dsp:sp modelId="{79CF614C-9050-4D5F-B46F-108C78D6D49F}">
      <dsp:nvSpPr>
        <dsp:cNvPr id="0" name=""/>
        <dsp:cNvSpPr/>
      </dsp:nvSpPr>
      <dsp:spPr>
        <a:xfrm>
          <a:off x="2270383" y="4598594"/>
          <a:ext cx="1869557" cy="186955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1" kern="1200">
              <a:cs typeface="Zar" panose="00000400000000000000" pitchFamily="2" charset="-78"/>
            </a:rPr>
            <a:t>آثار همكاري با مردم</a:t>
          </a:r>
          <a:endParaRPr lang="en-US" sz="1300" b="1" kern="1200">
            <a:cs typeface="Zar" panose="00000400000000000000" pitchFamily="2" charset="-78"/>
          </a:endParaRPr>
        </a:p>
        <a:p>
          <a:pPr marL="57150" lvl="1" indent="-57150" algn="ct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خوشحالي و دلگرمي مردم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ct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روحيه‌بخشي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ct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توجه طلاب به پايگاه مردمي خود</a:t>
          </a:r>
          <a:endParaRPr lang="en-US" sz="1000" b="1" kern="1200">
            <a:cs typeface="Zar" panose="00000400000000000000" pitchFamily="2" charset="-78"/>
          </a:endParaRPr>
        </a:p>
      </dsp:txBody>
      <dsp:txXfrm>
        <a:off x="2544173" y="4872384"/>
        <a:ext cx="1321977" cy="1321977"/>
      </dsp:txXfrm>
    </dsp:sp>
    <dsp:sp modelId="{65FC29F0-50EE-4AC4-BF29-6CCCB2BC526B}">
      <dsp:nvSpPr>
        <dsp:cNvPr id="0" name=""/>
        <dsp:cNvSpPr/>
      </dsp:nvSpPr>
      <dsp:spPr>
        <a:xfrm rot="1800000">
          <a:off x="3951055" y="3542870"/>
          <a:ext cx="322011" cy="43845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3957526" y="3606410"/>
        <a:ext cx="225408" cy="263074"/>
      </dsp:txXfrm>
    </dsp:sp>
    <dsp:sp modelId="{6BF3B091-EE57-4ECE-A776-6D1F917D0F41}">
      <dsp:nvSpPr>
        <dsp:cNvPr id="0" name=""/>
        <dsp:cNvSpPr/>
      </dsp:nvSpPr>
      <dsp:spPr>
        <a:xfrm>
          <a:off x="4257801" y="3451157"/>
          <a:ext cx="1869557" cy="1869557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1" kern="1200">
              <a:cs typeface="Zar" panose="00000400000000000000" pitchFamily="2" charset="-78"/>
            </a:rPr>
            <a:t>اصول مشاركت اجتماعي</a:t>
          </a:r>
          <a:endParaRPr lang="en-US" sz="1300" b="1" kern="1200">
            <a:cs typeface="Zar" panose="00000400000000000000" pitchFamily="2" charset="-78"/>
          </a:endParaRPr>
        </a:p>
        <a:p>
          <a:pPr marL="57150" lvl="1" indent="-57150" algn="ct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حل مسائل واقعي مردم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ct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مسأله‌يابي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ct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عدم توليد نياز جديد</a:t>
          </a:r>
          <a:endParaRPr lang="en-US" sz="1000" b="1" kern="1200">
            <a:cs typeface="Zar" panose="00000400000000000000" pitchFamily="2" charset="-78"/>
          </a:endParaRPr>
        </a:p>
      </dsp:txBody>
      <dsp:txXfrm>
        <a:off x="4531591" y="3724947"/>
        <a:ext cx="1321977" cy="1321977"/>
      </dsp:txXfrm>
    </dsp:sp>
    <dsp:sp modelId="{14CAE8E1-7129-477F-8900-09516C7FB613}">
      <dsp:nvSpPr>
        <dsp:cNvPr id="0" name=""/>
        <dsp:cNvSpPr/>
      </dsp:nvSpPr>
      <dsp:spPr>
        <a:xfrm rot="19800000">
          <a:off x="3951055" y="2495673"/>
          <a:ext cx="322011" cy="43845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3957526" y="2607515"/>
        <a:ext cx="225408" cy="263074"/>
      </dsp:txXfrm>
    </dsp:sp>
    <dsp:sp modelId="{091882C9-B118-483B-B5F3-DFB5DBADA63A}">
      <dsp:nvSpPr>
        <dsp:cNvPr id="0" name=""/>
        <dsp:cNvSpPr/>
      </dsp:nvSpPr>
      <dsp:spPr>
        <a:xfrm>
          <a:off x="4257801" y="1156285"/>
          <a:ext cx="1869557" cy="1869557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1" kern="1200">
              <a:cs typeface="Zar" panose="00000400000000000000" pitchFamily="2" charset="-78"/>
            </a:rPr>
            <a:t>اهميت سواد رسانه‌اي</a:t>
          </a:r>
          <a:endParaRPr lang="en-US" sz="1300" b="1" kern="1200">
            <a:cs typeface="Zar" panose="00000400000000000000" pitchFamily="2" charset="-78"/>
          </a:endParaRPr>
        </a:p>
        <a:p>
          <a:pPr marL="57150" lvl="1" indent="-57150" algn="ct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عدم انتقاد از نهادها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ct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پرهيز از دوگانه‌سازي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ct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جلوگيري از عصبانيت</a:t>
          </a:r>
          <a:endParaRPr lang="en-US" sz="1000" b="1" kern="1200">
            <a:cs typeface="Zar" panose="00000400000000000000" pitchFamily="2" charset="-78"/>
          </a:endParaRPr>
        </a:p>
      </dsp:txBody>
      <dsp:txXfrm>
        <a:off x="4531591" y="1430075"/>
        <a:ext cx="1321977" cy="132197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62B8C9-D85C-4200-9D25-40ECDA2B33D0}">
      <dsp:nvSpPr>
        <dsp:cNvPr id="0" name=""/>
        <dsp:cNvSpPr/>
      </dsp:nvSpPr>
      <dsp:spPr>
        <a:xfrm>
          <a:off x="2466517" y="2499855"/>
          <a:ext cx="1477289" cy="147728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Zar" panose="00000400000000000000" pitchFamily="2" charset="-78"/>
            </a:rPr>
            <a:t>حجت‌الاسلام نظري‌منفرد</a:t>
          </a:r>
          <a:endParaRPr lang="en-US" sz="1600" b="1" kern="1200">
            <a:cs typeface="Zar" panose="00000400000000000000" pitchFamily="2" charset="-78"/>
          </a:endParaRPr>
        </a:p>
      </dsp:txBody>
      <dsp:txXfrm>
        <a:off x="2682861" y="2716199"/>
        <a:ext cx="1044601" cy="1044601"/>
      </dsp:txXfrm>
    </dsp:sp>
    <dsp:sp modelId="{DA89643D-FA18-4E6E-9735-3C8E54B7379A}">
      <dsp:nvSpPr>
        <dsp:cNvPr id="0" name=""/>
        <dsp:cNvSpPr/>
      </dsp:nvSpPr>
      <dsp:spPr>
        <a:xfrm rot="16200000">
          <a:off x="3047693" y="1978040"/>
          <a:ext cx="314937" cy="4672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1" kern="1200">
            <a:cs typeface="Zar" panose="00000400000000000000" pitchFamily="2" charset="-78"/>
          </a:endParaRPr>
        </a:p>
      </dsp:txBody>
      <dsp:txXfrm>
        <a:off x="3094934" y="2118728"/>
        <a:ext cx="220456" cy="280341"/>
      </dsp:txXfrm>
    </dsp:sp>
    <dsp:sp modelId="{0DBAB96C-D374-4EB1-B49B-528A823F539D}">
      <dsp:nvSpPr>
        <dsp:cNvPr id="0" name=""/>
        <dsp:cNvSpPr/>
      </dsp:nvSpPr>
      <dsp:spPr>
        <a:xfrm>
          <a:off x="2281856" y="59022"/>
          <a:ext cx="1846611" cy="1846611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Zar" panose="00000400000000000000" pitchFamily="2" charset="-78"/>
            </a:rPr>
            <a:t>تخصص‌گرايي روحانيت</a:t>
          </a: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حضور تبليغي در آسيب</a:t>
          </a: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دعوت مردم به صبر</a:t>
          </a: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عدم وهن دين</a:t>
          </a:r>
        </a:p>
      </dsp:txBody>
      <dsp:txXfrm>
        <a:off x="2552286" y="329452"/>
        <a:ext cx="1305751" cy="1305751"/>
      </dsp:txXfrm>
    </dsp:sp>
    <dsp:sp modelId="{61123487-CA22-4697-9CA8-DD4F34C27CE3}">
      <dsp:nvSpPr>
        <dsp:cNvPr id="0" name=""/>
        <dsp:cNvSpPr/>
      </dsp:nvSpPr>
      <dsp:spPr>
        <a:xfrm rot="10785474">
          <a:off x="2020843" y="3009221"/>
          <a:ext cx="314949" cy="4672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1" kern="1200">
            <a:cs typeface="Zar" panose="00000400000000000000" pitchFamily="2" charset="-78"/>
          </a:endParaRPr>
        </a:p>
      </dsp:txBody>
      <dsp:txXfrm rot="10800000">
        <a:off x="2115328" y="3102468"/>
        <a:ext cx="220464" cy="280341"/>
      </dsp:txXfrm>
    </dsp:sp>
    <dsp:sp modelId="{4A8BC705-2C58-42FB-87FF-85CF2D3FE17D}">
      <dsp:nvSpPr>
        <dsp:cNvPr id="0" name=""/>
        <dsp:cNvSpPr/>
      </dsp:nvSpPr>
      <dsp:spPr>
        <a:xfrm>
          <a:off x="25682" y="2324727"/>
          <a:ext cx="1846611" cy="1846611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Zar" panose="00000400000000000000" pitchFamily="2" charset="-78"/>
            </a:rPr>
            <a:t>رسالت روحاني</a:t>
          </a:r>
          <a:endParaRPr lang="en-US" sz="1400" b="1" kern="1200">
            <a:cs typeface="Zar" panose="00000400000000000000" pitchFamily="2" charset="-78"/>
          </a:endParaRP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فهم دين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ابلاغ دين</a:t>
          </a:r>
          <a:endParaRPr lang="en-US" sz="1100" b="1" kern="1200">
            <a:cs typeface="Zar" panose="00000400000000000000" pitchFamily="2" charset="-78"/>
          </a:endParaRPr>
        </a:p>
      </dsp:txBody>
      <dsp:txXfrm>
        <a:off x="296112" y="2595157"/>
        <a:ext cx="1305751" cy="1305751"/>
      </dsp:txXfrm>
    </dsp:sp>
    <dsp:sp modelId="{3A9ABB20-1776-4D05-96F8-4B7DCBB418D9}">
      <dsp:nvSpPr>
        <dsp:cNvPr id="0" name=""/>
        <dsp:cNvSpPr/>
      </dsp:nvSpPr>
      <dsp:spPr>
        <a:xfrm rot="5400000">
          <a:off x="3047693" y="4031724"/>
          <a:ext cx="314937" cy="4672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1" kern="1200">
            <a:cs typeface="Zar" panose="00000400000000000000" pitchFamily="2" charset="-78"/>
          </a:endParaRPr>
        </a:p>
      </dsp:txBody>
      <dsp:txXfrm>
        <a:off x="3094934" y="4077931"/>
        <a:ext cx="220456" cy="280341"/>
      </dsp:txXfrm>
    </dsp:sp>
    <dsp:sp modelId="{7BE0509F-F610-48C5-B7B6-FDBF71D2A483}">
      <dsp:nvSpPr>
        <dsp:cNvPr id="0" name=""/>
        <dsp:cNvSpPr/>
      </dsp:nvSpPr>
      <dsp:spPr>
        <a:xfrm>
          <a:off x="2281856" y="4571366"/>
          <a:ext cx="1846611" cy="1846611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Zar" panose="00000400000000000000" pitchFamily="2" charset="-78"/>
            </a:rPr>
            <a:t>روش مشاركت اجتماعي</a:t>
          </a:r>
          <a:endParaRPr lang="en-US" sz="1400" b="1" kern="1200">
            <a:cs typeface="Zar" panose="00000400000000000000" pitchFamily="2" charset="-78"/>
          </a:endParaRP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تابع زمان و مكان</a:t>
          </a:r>
          <a:endParaRPr lang="en-US" sz="1100" b="1" kern="1200">
            <a:cs typeface="Zar" panose="00000400000000000000" pitchFamily="2" charset="-78"/>
          </a:endParaRPr>
        </a:p>
      </dsp:txBody>
      <dsp:txXfrm>
        <a:off x="2552286" y="4841796"/>
        <a:ext cx="1305751" cy="1305751"/>
      </dsp:txXfrm>
    </dsp:sp>
    <dsp:sp modelId="{7320DA1F-1200-4479-889D-B4030ECA3D9B}">
      <dsp:nvSpPr>
        <dsp:cNvPr id="0" name=""/>
        <dsp:cNvSpPr/>
      </dsp:nvSpPr>
      <dsp:spPr>
        <a:xfrm>
          <a:off x="4074535" y="3004882"/>
          <a:ext cx="314937" cy="4672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1" kern="1200">
            <a:cs typeface="Zar" panose="00000400000000000000" pitchFamily="2" charset="-78"/>
          </a:endParaRPr>
        </a:p>
      </dsp:txBody>
      <dsp:txXfrm>
        <a:off x="4074535" y="3098329"/>
        <a:ext cx="220456" cy="280341"/>
      </dsp:txXfrm>
    </dsp:sp>
    <dsp:sp modelId="{79CF614C-9050-4D5F-B46F-108C78D6D49F}">
      <dsp:nvSpPr>
        <dsp:cNvPr id="0" name=""/>
        <dsp:cNvSpPr/>
      </dsp:nvSpPr>
      <dsp:spPr>
        <a:xfrm>
          <a:off x="4538028" y="2315194"/>
          <a:ext cx="1846611" cy="1846611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Zar" panose="00000400000000000000" pitchFamily="2" charset="-78"/>
            </a:rPr>
            <a:t>هدف از مشاركت اجتماعي روحانيت</a:t>
          </a:r>
          <a:endParaRPr lang="en-US" sz="1400" b="1" kern="1200">
            <a:cs typeface="Zar" panose="00000400000000000000" pitchFamily="2" charset="-78"/>
          </a:endParaRP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دعوت مردم به دين</a:t>
          </a:r>
          <a:endParaRPr lang="en-US" sz="1100" b="1" kern="1200">
            <a:cs typeface="Zar" panose="00000400000000000000" pitchFamily="2" charset="-78"/>
          </a:endParaRPr>
        </a:p>
      </dsp:txBody>
      <dsp:txXfrm>
        <a:off x="4808458" y="2585624"/>
        <a:ext cx="1305751" cy="130575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62B8C9-D85C-4200-9D25-40ECDA2B33D0}">
      <dsp:nvSpPr>
        <dsp:cNvPr id="0" name=""/>
        <dsp:cNvSpPr/>
      </dsp:nvSpPr>
      <dsp:spPr>
        <a:xfrm>
          <a:off x="2460554" y="2493892"/>
          <a:ext cx="1489215" cy="148921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700" b="1" kern="1200">
              <a:cs typeface="Zar" panose="00000400000000000000" pitchFamily="2" charset="-78"/>
            </a:rPr>
            <a:t>حجت‌الاسلام مهاجرنيا</a:t>
          </a:r>
          <a:endParaRPr lang="en-US" sz="1700" b="1" kern="1200">
            <a:cs typeface="Zar" panose="00000400000000000000" pitchFamily="2" charset="-78"/>
          </a:endParaRPr>
        </a:p>
      </dsp:txBody>
      <dsp:txXfrm>
        <a:off x="2678644" y="2711982"/>
        <a:ext cx="1053035" cy="1053035"/>
      </dsp:txXfrm>
    </dsp:sp>
    <dsp:sp modelId="{DA89643D-FA18-4E6E-9735-3C8E54B7379A}">
      <dsp:nvSpPr>
        <dsp:cNvPr id="0" name=""/>
        <dsp:cNvSpPr/>
      </dsp:nvSpPr>
      <dsp:spPr>
        <a:xfrm rot="16200000">
          <a:off x="3047050" y="1973051"/>
          <a:ext cx="316223" cy="46293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>
            <a:cs typeface="Zar" panose="00000400000000000000" pitchFamily="2" charset="-78"/>
          </a:endParaRPr>
        </a:p>
      </dsp:txBody>
      <dsp:txXfrm>
        <a:off x="3094484" y="2113072"/>
        <a:ext cx="221356" cy="277759"/>
      </dsp:txXfrm>
    </dsp:sp>
    <dsp:sp modelId="{0DBAB96C-D374-4EB1-B49B-528A823F539D}">
      <dsp:nvSpPr>
        <dsp:cNvPr id="0" name=""/>
        <dsp:cNvSpPr/>
      </dsp:nvSpPr>
      <dsp:spPr>
        <a:xfrm>
          <a:off x="2274403" y="35725"/>
          <a:ext cx="1861518" cy="1861518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Zar" panose="00000400000000000000" pitchFamily="2" charset="-78"/>
            </a:rPr>
            <a:t>وظايف روحانيت</a:t>
          </a: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تبليغ دين</a:t>
          </a: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مسئوليت‌هاي زمان‌مند، مانند: جنگ، سيل و زلزله</a:t>
          </a:r>
        </a:p>
      </dsp:txBody>
      <dsp:txXfrm>
        <a:off x="2547016" y="308338"/>
        <a:ext cx="1316292" cy="1316292"/>
      </dsp:txXfrm>
    </dsp:sp>
    <dsp:sp modelId="{61123487-CA22-4697-9CA8-DD4F34C27CE3}">
      <dsp:nvSpPr>
        <dsp:cNvPr id="0" name=""/>
        <dsp:cNvSpPr/>
      </dsp:nvSpPr>
      <dsp:spPr>
        <a:xfrm rot="10785474">
          <a:off x="2013060" y="3011402"/>
          <a:ext cx="316235" cy="46293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>
            <a:cs typeface="Zar" panose="00000400000000000000" pitchFamily="2" charset="-78"/>
          </a:endParaRPr>
        </a:p>
      </dsp:txBody>
      <dsp:txXfrm rot="10800000">
        <a:off x="2107930" y="3103789"/>
        <a:ext cx="221365" cy="277759"/>
      </dsp:txXfrm>
    </dsp:sp>
    <dsp:sp modelId="{4A8BC705-2C58-42FB-87FF-85CF2D3FE17D}">
      <dsp:nvSpPr>
        <dsp:cNvPr id="0" name=""/>
        <dsp:cNvSpPr/>
      </dsp:nvSpPr>
      <dsp:spPr>
        <a:xfrm>
          <a:off x="2385" y="2317340"/>
          <a:ext cx="1861518" cy="1861518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Zar" panose="00000400000000000000" pitchFamily="2" charset="-78"/>
            </a:rPr>
            <a:t>ويژگي‌هاي مردم</a:t>
          </a:r>
          <a:endParaRPr lang="en-US" sz="1400" b="1" kern="1200">
            <a:cs typeface="Zar" panose="00000400000000000000" pitchFamily="2" charset="-78"/>
          </a:endParaRP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قدرداني مردم از روحانيت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عدم توجه به شيطنت‌ها</a:t>
          </a:r>
          <a:endParaRPr lang="en-US" sz="1100" b="1" kern="1200">
            <a:cs typeface="Zar" panose="00000400000000000000" pitchFamily="2" charset="-78"/>
          </a:endParaRPr>
        </a:p>
      </dsp:txBody>
      <dsp:txXfrm>
        <a:off x="274998" y="2589953"/>
        <a:ext cx="1316292" cy="1316292"/>
      </dsp:txXfrm>
    </dsp:sp>
    <dsp:sp modelId="{3A9ABB20-1776-4D05-96F8-4B7DCBB418D9}">
      <dsp:nvSpPr>
        <dsp:cNvPr id="0" name=""/>
        <dsp:cNvSpPr/>
      </dsp:nvSpPr>
      <dsp:spPr>
        <a:xfrm rot="5400000">
          <a:off x="3047050" y="4041015"/>
          <a:ext cx="316223" cy="46293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>
            <a:cs typeface="Zar" panose="00000400000000000000" pitchFamily="2" charset="-78"/>
          </a:endParaRPr>
        </a:p>
      </dsp:txBody>
      <dsp:txXfrm>
        <a:off x="3094484" y="4086169"/>
        <a:ext cx="221356" cy="277759"/>
      </dsp:txXfrm>
    </dsp:sp>
    <dsp:sp modelId="{7BE0509F-F610-48C5-B7B6-FDBF71D2A483}">
      <dsp:nvSpPr>
        <dsp:cNvPr id="0" name=""/>
        <dsp:cNvSpPr/>
      </dsp:nvSpPr>
      <dsp:spPr>
        <a:xfrm>
          <a:off x="2274403" y="4579755"/>
          <a:ext cx="1861518" cy="1861518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Zar" panose="00000400000000000000" pitchFamily="2" charset="-78"/>
            </a:rPr>
            <a:t>آثار مشاركت روحانيت</a:t>
          </a:r>
          <a:endParaRPr lang="en-US" sz="1400" b="1" kern="1200">
            <a:cs typeface="Zar" panose="00000400000000000000" pitchFamily="2" charset="-78"/>
          </a:endParaRP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تبليغ دين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رفع شبهات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در ضمن كمك‌رساني</a:t>
          </a:r>
          <a:endParaRPr lang="en-US" sz="1100" b="1" kern="1200">
            <a:cs typeface="Zar" panose="00000400000000000000" pitchFamily="2" charset="-78"/>
          </a:endParaRPr>
        </a:p>
      </dsp:txBody>
      <dsp:txXfrm>
        <a:off x="2547016" y="4852368"/>
        <a:ext cx="1316292" cy="1316292"/>
      </dsp:txXfrm>
    </dsp:sp>
    <dsp:sp modelId="{7320DA1F-1200-4479-889D-B4030ECA3D9B}">
      <dsp:nvSpPr>
        <dsp:cNvPr id="0" name=""/>
        <dsp:cNvSpPr/>
      </dsp:nvSpPr>
      <dsp:spPr>
        <a:xfrm>
          <a:off x="4081032" y="3007033"/>
          <a:ext cx="316223" cy="46293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>
            <a:cs typeface="Zar" panose="00000400000000000000" pitchFamily="2" charset="-78"/>
          </a:endParaRPr>
        </a:p>
      </dsp:txBody>
      <dsp:txXfrm>
        <a:off x="4081032" y="3099620"/>
        <a:ext cx="221356" cy="277759"/>
      </dsp:txXfrm>
    </dsp:sp>
    <dsp:sp modelId="{79CF614C-9050-4D5F-B46F-108C78D6D49F}">
      <dsp:nvSpPr>
        <dsp:cNvPr id="0" name=""/>
        <dsp:cNvSpPr/>
      </dsp:nvSpPr>
      <dsp:spPr>
        <a:xfrm>
          <a:off x="4546418" y="2307740"/>
          <a:ext cx="1861518" cy="1861518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Zar" panose="00000400000000000000" pitchFamily="2" charset="-78"/>
            </a:rPr>
            <a:t>مشاركت اجتماعي روحانيت</a:t>
          </a:r>
          <a:endParaRPr lang="en-US" sz="1400" b="1" kern="1200">
            <a:cs typeface="Zar" panose="00000400000000000000" pitchFamily="2" charset="-78"/>
          </a:endParaRP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به هدف برداشتن باري از دوش  مردم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به عنوان بخشي از مردم</a:t>
          </a:r>
          <a:endParaRPr lang="en-US" sz="1100" b="1" kern="1200">
            <a:cs typeface="Zar" panose="00000400000000000000" pitchFamily="2" charset="-78"/>
          </a:endParaRPr>
        </a:p>
      </dsp:txBody>
      <dsp:txXfrm>
        <a:off x="4819031" y="2580353"/>
        <a:ext cx="1316292" cy="131629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62B8C9-D85C-4200-9D25-40ECDA2B33D0}">
      <dsp:nvSpPr>
        <dsp:cNvPr id="0" name=""/>
        <dsp:cNvSpPr/>
      </dsp:nvSpPr>
      <dsp:spPr>
        <a:xfrm>
          <a:off x="2507655" y="2659329"/>
          <a:ext cx="1395014" cy="1395014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Zar" panose="00000400000000000000" pitchFamily="2" charset="-78"/>
            </a:rPr>
            <a:t>حجت‌الاسلام صادق‌نيا</a:t>
          </a:r>
          <a:endParaRPr lang="en-US" sz="1600" b="1" kern="1200">
            <a:cs typeface="Zar" panose="00000400000000000000" pitchFamily="2" charset="-78"/>
          </a:endParaRPr>
        </a:p>
      </dsp:txBody>
      <dsp:txXfrm>
        <a:off x="2711950" y="2863624"/>
        <a:ext cx="986424" cy="986424"/>
      </dsp:txXfrm>
    </dsp:sp>
    <dsp:sp modelId="{DA89643D-FA18-4E6E-9735-3C8E54B7379A}">
      <dsp:nvSpPr>
        <dsp:cNvPr id="0" name=""/>
        <dsp:cNvSpPr/>
      </dsp:nvSpPr>
      <dsp:spPr>
        <a:xfrm rot="16200000">
          <a:off x="2985710" y="2049104"/>
          <a:ext cx="438903" cy="41717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cs typeface="Zar" panose="00000400000000000000" pitchFamily="2" charset="-78"/>
          </a:endParaRPr>
        </a:p>
      </dsp:txBody>
      <dsp:txXfrm>
        <a:off x="3048286" y="2195114"/>
        <a:ext cx="313752" cy="250303"/>
      </dsp:txXfrm>
    </dsp:sp>
    <dsp:sp modelId="{0DBAB96C-D374-4EB1-B49B-528A823F539D}">
      <dsp:nvSpPr>
        <dsp:cNvPr id="0" name=""/>
        <dsp:cNvSpPr/>
      </dsp:nvSpPr>
      <dsp:spPr>
        <a:xfrm>
          <a:off x="2340907" y="102698"/>
          <a:ext cx="1728510" cy="1728510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Zar" panose="00000400000000000000" pitchFamily="2" charset="-78"/>
            </a:rPr>
            <a:t>زواياي حضور روحانيت در حوادث</a:t>
          </a:r>
        </a:p>
        <a:p>
          <a:pPr marL="57150" lvl="1" indent="-57150" algn="ct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خودانگيخته</a:t>
          </a:r>
        </a:p>
        <a:p>
          <a:pPr marL="57150" lvl="1" indent="-57150" algn="ct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دگرانگيخته</a:t>
          </a:r>
        </a:p>
      </dsp:txBody>
      <dsp:txXfrm>
        <a:off x="2594041" y="355832"/>
        <a:ext cx="1222242" cy="1222242"/>
      </dsp:txXfrm>
    </dsp:sp>
    <dsp:sp modelId="{61123487-CA22-4697-9CA8-DD4F34C27CE3}">
      <dsp:nvSpPr>
        <dsp:cNvPr id="0" name=""/>
        <dsp:cNvSpPr/>
      </dsp:nvSpPr>
      <dsp:spPr>
        <a:xfrm rot="13105985">
          <a:off x="2124696" y="2465014"/>
          <a:ext cx="438916" cy="41717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cs typeface="Zar" panose="00000400000000000000" pitchFamily="2" charset="-78"/>
          </a:endParaRPr>
        </a:p>
      </dsp:txBody>
      <dsp:txXfrm rot="10800000">
        <a:off x="2236289" y="2587345"/>
        <a:ext cx="313765" cy="250303"/>
      </dsp:txXfrm>
    </dsp:sp>
    <dsp:sp modelId="{4A8BC705-2C58-42FB-87FF-85CF2D3FE17D}">
      <dsp:nvSpPr>
        <dsp:cNvPr id="0" name=""/>
        <dsp:cNvSpPr/>
      </dsp:nvSpPr>
      <dsp:spPr>
        <a:xfrm>
          <a:off x="468810" y="1007014"/>
          <a:ext cx="1728510" cy="1728510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Zar" panose="00000400000000000000" pitchFamily="2" charset="-78"/>
            </a:rPr>
            <a:t>نوع مشاركت روحانيت</a:t>
          </a:r>
          <a:endParaRPr lang="en-US" sz="1200" b="1" kern="1200">
            <a:cs typeface="Zar" panose="00000400000000000000" pitchFamily="2" charset="-78"/>
          </a:endParaRPr>
        </a:p>
        <a:p>
          <a:pPr marL="57150" lvl="1" indent="-57150" algn="ct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مشاركت سازماني</a:t>
          </a:r>
          <a:endParaRPr lang="en-US" sz="900" b="1" kern="1200">
            <a:cs typeface="Zar" panose="00000400000000000000" pitchFamily="2" charset="-78"/>
          </a:endParaRPr>
        </a:p>
        <a:p>
          <a:pPr marL="57150" lvl="1" indent="-57150" algn="ct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مشاركت شخصي و فردي</a:t>
          </a:r>
          <a:endParaRPr lang="en-US" sz="900" b="1" kern="1200">
            <a:cs typeface="Zar" panose="00000400000000000000" pitchFamily="2" charset="-78"/>
          </a:endParaRPr>
        </a:p>
      </dsp:txBody>
      <dsp:txXfrm>
        <a:off x="721944" y="1260148"/>
        <a:ext cx="1222242" cy="1222242"/>
      </dsp:txXfrm>
    </dsp:sp>
    <dsp:sp modelId="{3A9ABB20-1776-4D05-96F8-4B7DCBB418D9}">
      <dsp:nvSpPr>
        <dsp:cNvPr id="0" name=""/>
        <dsp:cNvSpPr/>
      </dsp:nvSpPr>
      <dsp:spPr>
        <a:xfrm rot="10028571">
          <a:off x="1914122" y="3392833"/>
          <a:ext cx="438903" cy="41717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cs typeface="Zar" panose="00000400000000000000" pitchFamily="2" charset="-78"/>
          </a:endParaRPr>
        </a:p>
      </dsp:txBody>
      <dsp:txXfrm rot="10800000">
        <a:off x="2037704" y="3462343"/>
        <a:ext cx="313752" cy="250303"/>
      </dsp:txXfrm>
    </dsp:sp>
    <dsp:sp modelId="{7BE0509F-F610-48C5-B7B6-FDBF71D2A483}">
      <dsp:nvSpPr>
        <dsp:cNvPr id="0" name=""/>
        <dsp:cNvSpPr/>
      </dsp:nvSpPr>
      <dsp:spPr>
        <a:xfrm>
          <a:off x="10944" y="3024380"/>
          <a:ext cx="1728510" cy="1728510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Zar" panose="00000400000000000000" pitchFamily="2" charset="-78"/>
            </a:rPr>
            <a:t>اقتضاي موقعيت</a:t>
          </a:r>
          <a:endParaRPr lang="en-US" sz="1200" b="1" kern="1200">
            <a:cs typeface="Zar" panose="00000400000000000000" pitchFamily="2" charset="-78"/>
          </a:endParaRPr>
        </a:p>
        <a:p>
          <a:pPr marL="57150" lvl="1" indent="-57150" algn="ct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عدم تلاش براي ارتقاي وجاهت طلاب</a:t>
          </a:r>
          <a:endParaRPr lang="en-US" sz="900" b="1" kern="1200">
            <a:cs typeface="Zar" panose="00000400000000000000" pitchFamily="2" charset="-78"/>
          </a:endParaRPr>
        </a:p>
        <a:p>
          <a:pPr marL="57150" lvl="1" indent="-57150" algn="ct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عدم تلاش براي كارآمد نشان دادن حوزه</a:t>
          </a:r>
          <a:endParaRPr lang="en-US" sz="900" b="1" kern="1200">
            <a:cs typeface="Zar" panose="00000400000000000000" pitchFamily="2" charset="-78"/>
          </a:endParaRPr>
        </a:p>
      </dsp:txBody>
      <dsp:txXfrm>
        <a:off x="264078" y="3277514"/>
        <a:ext cx="1222242" cy="1222242"/>
      </dsp:txXfrm>
    </dsp:sp>
    <dsp:sp modelId="{7320DA1F-1200-4479-889D-B4030ECA3D9B}">
      <dsp:nvSpPr>
        <dsp:cNvPr id="0" name=""/>
        <dsp:cNvSpPr/>
      </dsp:nvSpPr>
      <dsp:spPr>
        <a:xfrm rot="6942857">
          <a:off x="2508809" y="4138546"/>
          <a:ext cx="438903" cy="41717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cs typeface="Zar" panose="00000400000000000000" pitchFamily="2" charset="-78"/>
          </a:endParaRPr>
        </a:p>
      </dsp:txBody>
      <dsp:txXfrm rot="10800000">
        <a:off x="2598535" y="4165601"/>
        <a:ext cx="313752" cy="250303"/>
      </dsp:txXfrm>
    </dsp:sp>
    <dsp:sp modelId="{79CF614C-9050-4D5F-B46F-108C78D6D49F}">
      <dsp:nvSpPr>
        <dsp:cNvPr id="0" name=""/>
        <dsp:cNvSpPr/>
      </dsp:nvSpPr>
      <dsp:spPr>
        <a:xfrm>
          <a:off x="1303976" y="4645791"/>
          <a:ext cx="1728510" cy="1728510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Zar" panose="00000400000000000000" pitchFamily="2" charset="-78"/>
            </a:rPr>
            <a:t>شيوه صحيح مشاركت</a:t>
          </a:r>
          <a:endParaRPr lang="en-US" sz="1200" b="1" kern="1200">
            <a:cs typeface="Zar" panose="00000400000000000000" pitchFamily="2" charset="-78"/>
          </a:endParaRPr>
        </a:p>
        <a:p>
          <a:pPr marL="57150" lvl="1" indent="-57150" algn="ct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بدون سر گذاشتن عمامه</a:t>
          </a:r>
          <a:endParaRPr lang="en-US" sz="900" b="1" kern="1200">
            <a:cs typeface="Zar" panose="00000400000000000000" pitchFamily="2" charset="-78"/>
          </a:endParaRPr>
        </a:p>
        <a:p>
          <a:pPr marL="57150" lvl="1" indent="-57150" algn="ct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داشتن عمامه به معناي تلاش براي ارتقاي موقعيت صنفي خود</a:t>
          </a:r>
          <a:endParaRPr lang="en-US" sz="900" b="1" kern="1200">
            <a:cs typeface="Zar" panose="00000400000000000000" pitchFamily="2" charset="-78"/>
          </a:endParaRPr>
        </a:p>
      </dsp:txBody>
      <dsp:txXfrm>
        <a:off x="1557110" y="4898925"/>
        <a:ext cx="1222242" cy="1222242"/>
      </dsp:txXfrm>
    </dsp:sp>
    <dsp:sp modelId="{D1B0D5F8-AD0A-4011-9A63-ECFF7FC56465}">
      <dsp:nvSpPr>
        <dsp:cNvPr id="0" name=""/>
        <dsp:cNvSpPr/>
      </dsp:nvSpPr>
      <dsp:spPr>
        <a:xfrm rot="3857143">
          <a:off x="3462612" y="4138546"/>
          <a:ext cx="438903" cy="41717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3498037" y="4165601"/>
        <a:ext cx="313752" cy="250303"/>
      </dsp:txXfrm>
    </dsp:sp>
    <dsp:sp modelId="{AE048FDC-434B-4A48-8237-CB20831CE8BC}">
      <dsp:nvSpPr>
        <dsp:cNvPr id="0" name=""/>
        <dsp:cNvSpPr/>
      </dsp:nvSpPr>
      <dsp:spPr>
        <a:xfrm>
          <a:off x="3377838" y="4645791"/>
          <a:ext cx="1728510" cy="1728510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Zar" panose="00000400000000000000" pitchFamily="2" charset="-78"/>
            </a:rPr>
            <a:t>تفاوت با ساير نهادها</a:t>
          </a:r>
          <a:endParaRPr lang="en-US" sz="1200" b="1" kern="1200">
            <a:cs typeface="Zar" panose="00000400000000000000" pitchFamily="2" charset="-78"/>
          </a:endParaRPr>
        </a:p>
        <a:p>
          <a:pPr marL="57150" lvl="1" indent="-57150" algn="ct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در راستاي وظايف طلبگي</a:t>
          </a:r>
          <a:endParaRPr lang="en-US" sz="900" b="1" kern="1200">
            <a:cs typeface="Zar" panose="00000400000000000000" pitchFamily="2" charset="-78"/>
          </a:endParaRPr>
        </a:p>
        <a:p>
          <a:pPr marL="57150" lvl="1" indent="-57150" algn="ct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كاستن از آلام روحي</a:t>
          </a:r>
          <a:endParaRPr lang="en-US" sz="900" b="1" kern="1200">
            <a:cs typeface="Zar" panose="00000400000000000000" pitchFamily="2" charset="-78"/>
          </a:endParaRPr>
        </a:p>
      </dsp:txBody>
      <dsp:txXfrm>
        <a:off x="3630972" y="4898925"/>
        <a:ext cx="1222242" cy="1222242"/>
      </dsp:txXfrm>
    </dsp:sp>
    <dsp:sp modelId="{34B2B26B-76D9-4163-8D71-D39AACA4BF8F}">
      <dsp:nvSpPr>
        <dsp:cNvPr id="0" name=""/>
        <dsp:cNvSpPr/>
      </dsp:nvSpPr>
      <dsp:spPr>
        <a:xfrm rot="771429">
          <a:off x="4057298" y="3392833"/>
          <a:ext cx="438903" cy="41717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4058867" y="3462343"/>
        <a:ext cx="313752" cy="250303"/>
      </dsp:txXfrm>
    </dsp:sp>
    <dsp:sp modelId="{578F957B-02DB-4B23-8E0C-45782571810C}">
      <dsp:nvSpPr>
        <dsp:cNvPr id="0" name=""/>
        <dsp:cNvSpPr/>
      </dsp:nvSpPr>
      <dsp:spPr>
        <a:xfrm>
          <a:off x="4670870" y="3024380"/>
          <a:ext cx="1728510" cy="1728510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Zar" panose="00000400000000000000" pitchFamily="2" charset="-78"/>
            </a:rPr>
            <a:t>تفاوت انتظارات نسل جديد</a:t>
          </a:r>
          <a:endParaRPr lang="en-US" sz="1200" b="1" kern="1200">
            <a:cs typeface="Zar" panose="00000400000000000000" pitchFamily="2" charset="-78"/>
          </a:endParaRPr>
        </a:p>
        <a:p>
          <a:pPr marL="57150" lvl="1" indent="-57150" algn="ct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استفاده از ابعاد عاطفي بشر</a:t>
          </a:r>
          <a:endParaRPr lang="en-US" sz="900" b="1" kern="1200">
            <a:cs typeface="Zar" panose="00000400000000000000" pitchFamily="2" charset="-78"/>
          </a:endParaRPr>
        </a:p>
        <a:p>
          <a:pPr marL="57150" lvl="1" indent="-57150" algn="ct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عدم كفايت موعظه صرف</a:t>
          </a:r>
          <a:endParaRPr lang="en-US" sz="900" b="1" kern="1200">
            <a:cs typeface="Zar" panose="00000400000000000000" pitchFamily="2" charset="-78"/>
          </a:endParaRPr>
        </a:p>
      </dsp:txBody>
      <dsp:txXfrm>
        <a:off x="4924004" y="3277514"/>
        <a:ext cx="1222242" cy="1222242"/>
      </dsp:txXfrm>
    </dsp:sp>
    <dsp:sp modelId="{57F5B306-93A0-4B11-957B-C04775C6CA67}">
      <dsp:nvSpPr>
        <dsp:cNvPr id="0" name=""/>
        <dsp:cNvSpPr/>
      </dsp:nvSpPr>
      <dsp:spPr>
        <a:xfrm rot="19285714">
          <a:off x="3845057" y="2462944"/>
          <a:ext cx="438903" cy="41717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3858709" y="2585393"/>
        <a:ext cx="313752" cy="250303"/>
      </dsp:txXfrm>
    </dsp:sp>
    <dsp:sp modelId="{CB0C78A7-3AEB-44E2-8102-2E1A55DBF0E1}">
      <dsp:nvSpPr>
        <dsp:cNvPr id="0" name=""/>
        <dsp:cNvSpPr/>
      </dsp:nvSpPr>
      <dsp:spPr>
        <a:xfrm>
          <a:off x="4209392" y="1002513"/>
          <a:ext cx="1728510" cy="1728510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Zar" panose="00000400000000000000" pitchFamily="2" charset="-78"/>
            </a:rPr>
            <a:t>منفعلانه بودن نقش‌هاي جديد روحانيت</a:t>
          </a:r>
          <a:endParaRPr lang="en-US" sz="1200" b="1" kern="1200">
            <a:cs typeface="Zar" panose="00000400000000000000" pitchFamily="2" charset="-78"/>
          </a:endParaRPr>
        </a:p>
        <a:p>
          <a:pPr marL="57150" lvl="1" indent="-57150" algn="ct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ضرورت تربيت روحانيون براي وضعيت جديد</a:t>
          </a:r>
          <a:endParaRPr lang="en-US" sz="900" b="1" kern="1200">
            <a:cs typeface="Zar" panose="00000400000000000000" pitchFamily="2" charset="-78"/>
          </a:endParaRPr>
        </a:p>
      </dsp:txBody>
      <dsp:txXfrm>
        <a:off x="4462526" y="1255647"/>
        <a:ext cx="1222242" cy="122224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62B8C9-D85C-4200-9D25-40ECDA2B33D0}">
      <dsp:nvSpPr>
        <dsp:cNvPr id="0" name=""/>
        <dsp:cNvSpPr/>
      </dsp:nvSpPr>
      <dsp:spPr>
        <a:xfrm>
          <a:off x="2460838" y="2494176"/>
          <a:ext cx="1488647" cy="148864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700" b="1" kern="1200">
              <a:cs typeface="Zar" panose="00000400000000000000" pitchFamily="2" charset="-78"/>
            </a:rPr>
            <a:t>حجت‌الاسلام عبداللهيان</a:t>
          </a:r>
          <a:endParaRPr lang="en-US" sz="1700" b="1" kern="1200">
            <a:cs typeface="Zar" panose="00000400000000000000" pitchFamily="2" charset="-78"/>
          </a:endParaRPr>
        </a:p>
      </dsp:txBody>
      <dsp:txXfrm>
        <a:off x="2678845" y="2712183"/>
        <a:ext cx="1052633" cy="1052633"/>
      </dsp:txXfrm>
    </dsp:sp>
    <dsp:sp modelId="{B8AF2A10-65F7-490F-BC71-B2123D3527B9}">
      <dsp:nvSpPr>
        <dsp:cNvPr id="0" name=""/>
        <dsp:cNvSpPr/>
      </dsp:nvSpPr>
      <dsp:spPr>
        <a:xfrm rot="16200000">
          <a:off x="3047275" y="2030682"/>
          <a:ext cx="315773" cy="34906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3094641" y="2147860"/>
        <a:ext cx="221041" cy="209438"/>
      </dsp:txXfrm>
    </dsp:sp>
    <dsp:sp modelId="{880CE384-C300-447E-84F8-07D983A0B2CB}">
      <dsp:nvSpPr>
        <dsp:cNvPr id="0" name=""/>
        <dsp:cNvSpPr/>
      </dsp:nvSpPr>
      <dsp:spPr>
        <a:xfrm>
          <a:off x="2274757" y="37568"/>
          <a:ext cx="1860809" cy="1860809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Zar" panose="00000400000000000000" pitchFamily="2" charset="-78"/>
            </a:rPr>
            <a:t>آثار مثبت كمك‌رساني روحانيون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انتقال مشكلات به مسئولين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جلوگيري از سوءاستفاده‌ها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روحيه‌دهي به آسيب‌ديدگان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برقراري ارتباط خوب با مردم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پاسخگويي به مسائل شرعي</a:t>
          </a:r>
        </a:p>
      </dsp:txBody>
      <dsp:txXfrm>
        <a:off x="2547266" y="310077"/>
        <a:ext cx="1315791" cy="1315791"/>
      </dsp:txXfrm>
    </dsp:sp>
    <dsp:sp modelId="{0B7C7E8B-BA2F-4711-900F-E561749AA22A}">
      <dsp:nvSpPr>
        <dsp:cNvPr id="0" name=""/>
        <dsp:cNvSpPr/>
      </dsp:nvSpPr>
      <dsp:spPr>
        <a:xfrm rot="10800000">
          <a:off x="2013989" y="3063968"/>
          <a:ext cx="315773" cy="34906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10800000">
        <a:off x="2108721" y="3133780"/>
        <a:ext cx="221041" cy="209438"/>
      </dsp:txXfrm>
    </dsp:sp>
    <dsp:sp modelId="{6512DC00-313F-4134-8B90-DEAB976943FE}">
      <dsp:nvSpPr>
        <dsp:cNvPr id="0" name=""/>
        <dsp:cNvSpPr/>
      </dsp:nvSpPr>
      <dsp:spPr>
        <a:xfrm>
          <a:off x="4230" y="2308095"/>
          <a:ext cx="1860809" cy="1860809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Zar" panose="00000400000000000000" pitchFamily="2" charset="-78"/>
            </a:rPr>
            <a:t>آثار منفي و آفت‌ها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حضور نمايشي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اغراض سياسي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عدم كارآمدي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دست و پا گير بودن</a:t>
          </a:r>
        </a:p>
      </dsp:txBody>
      <dsp:txXfrm>
        <a:off x="276739" y="2580604"/>
        <a:ext cx="1315791" cy="1315791"/>
      </dsp:txXfrm>
    </dsp:sp>
    <dsp:sp modelId="{6B644BB8-B1E2-4AAF-927D-44A0A92A39F0}">
      <dsp:nvSpPr>
        <dsp:cNvPr id="0" name=""/>
        <dsp:cNvSpPr/>
      </dsp:nvSpPr>
      <dsp:spPr>
        <a:xfrm rot="5400000">
          <a:off x="3047275" y="4097255"/>
          <a:ext cx="315773" cy="34906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3094641" y="4119701"/>
        <a:ext cx="221041" cy="209438"/>
      </dsp:txXfrm>
    </dsp:sp>
    <dsp:sp modelId="{159C9559-B84E-4615-A985-2C1039DABD11}">
      <dsp:nvSpPr>
        <dsp:cNvPr id="0" name=""/>
        <dsp:cNvSpPr/>
      </dsp:nvSpPr>
      <dsp:spPr>
        <a:xfrm>
          <a:off x="2274757" y="4578622"/>
          <a:ext cx="1860809" cy="1860809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Zar" panose="00000400000000000000" pitchFamily="2" charset="-78"/>
            </a:rPr>
            <a:t>وظايف روحانيت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جلوگيري از فساد و گمراهي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حضور در ميان مردم براي اين منظور</a:t>
          </a:r>
        </a:p>
      </dsp:txBody>
      <dsp:txXfrm>
        <a:off x="2547266" y="4851131"/>
        <a:ext cx="1315791" cy="1315791"/>
      </dsp:txXfrm>
    </dsp:sp>
    <dsp:sp modelId="{9FDA6284-8D70-4859-9C94-5DAA636042E2}">
      <dsp:nvSpPr>
        <dsp:cNvPr id="0" name=""/>
        <dsp:cNvSpPr/>
      </dsp:nvSpPr>
      <dsp:spPr>
        <a:xfrm>
          <a:off x="4080562" y="3063968"/>
          <a:ext cx="315773" cy="34906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4080562" y="3133780"/>
        <a:ext cx="221041" cy="209438"/>
      </dsp:txXfrm>
    </dsp:sp>
    <dsp:sp modelId="{9F3AD892-156F-460E-9275-B97E129A3931}">
      <dsp:nvSpPr>
        <dsp:cNvPr id="0" name=""/>
        <dsp:cNvSpPr/>
      </dsp:nvSpPr>
      <dsp:spPr>
        <a:xfrm>
          <a:off x="4545284" y="2308095"/>
          <a:ext cx="1860809" cy="1860809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Zar" panose="00000400000000000000" pitchFamily="2" charset="-78"/>
            </a:rPr>
            <a:t>ويژگي‌هاي مشاركت روحانيون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خودجوش و فردي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بدون اتكا به سازمان‌ها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غيرمتأثر از فشار رسانه‌ها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احساس وظيفه انساني و ديني</a:t>
          </a:r>
        </a:p>
      </dsp:txBody>
      <dsp:txXfrm>
        <a:off x="4817793" y="2580604"/>
        <a:ext cx="1315791" cy="1315791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62B8C9-D85C-4200-9D25-40ECDA2B33D0}">
      <dsp:nvSpPr>
        <dsp:cNvPr id="0" name=""/>
        <dsp:cNvSpPr/>
      </dsp:nvSpPr>
      <dsp:spPr>
        <a:xfrm>
          <a:off x="2433955" y="2691916"/>
          <a:ext cx="1542414" cy="1542414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700" b="1" kern="1200">
              <a:cs typeface="Zar" panose="00000400000000000000" pitchFamily="2" charset="-78"/>
            </a:rPr>
            <a:t>حجت‌الاسلام جوان آراسته</a:t>
          </a:r>
          <a:endParaRPr lang="en-US" sz="1700" b="1" kern="1200">
            <a:cs typeface="Zar" panose="00000400000000000000" pitchFamily="2" charset="-78"/>
          </a:endParaRPr>
        </a:p>
      </dsp:txBody>
      <dsp:txXfrm>
        <a:off x="2659836" y="2917797"/>
        <a:ext cx="1090652" cy="1090652"/>
      </dsp:txXfrm>
    </dsp:sp>
    <dsp:sp modelId="{DA89643D-FA18-4E6E-9735-3C8E54B7379A}">
      <dsp:nvSpPr>
        <dsp:cNvPr id="0" name=""/>
        <dsp:cNvSpPr/>
      </dsp:nvSpPr>
      <dsp:spPr>
        <a:xfrm rot="16200000">
          <a:off x="3041638" y="2189105"/>
          <a:ext cx="327048" cy="40706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cs typeface="Zar" panose="00000400000000000000" pitchFamily="2" charset="-78"/>
          </a:endParaRPr>
        </a:p>
      </dsp:txBody>
      <dsp:txXfrm>
        <a:off x="3090695" y="2319574"/>
        <a:ext cx="228934" cy="244237"/>
      </dsp:txXfrm>
    </dsp:sp>
    <dsp:sp modelId="{0DBAB96C-D374-4EB1-B49B-528A823F539D}">
      <dsp:nvSpPr>
        <dsp:cNvPr id="0" name=""/>
        <dsp:cNvSpPr/>
      </dsp:nvSpPr>
      <dsp:spPr>
        <a:xfrm>
          <a:off x="2241153" y="146827"/>
          <a:ext cx="1928017" cy="1928017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Zar" panose="00000400000000000000" pitchFamily="2" charset="-78"/>
            </a:rPr>
            <a:t>تنوع آسيب‌هاي ناشي از حوادث</a:t>
          </a:r>
        </a:p>
        <a:p>
          <a:pPr marL="57150" lvl="1" indent="-57150" algn="ct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بحران‌هاي الهياتي</a:t>
          </a:r>
        </a:p>
        <a:p>
          <a:pPr marL="57150" lvl="1" indent="-57150" algn="ct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افزايش حرص</a:t>
          </a:r>
        </a:p>
        <a:p>
          <a:pPr marL="57150" lvl="1" indent="-57150" algn="ct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افزايش نوع‌دوستي</a:t>
          </a:r>
        </a:p>
      </dsp:txBody>
      <dsp:txXfrm>
        <a:off x="2523505" y="429179"/>
        <a:ext cx="1363313" cy="1363313"/>
      </dsp:txXfrm>
    </dsp:sp>
    <dsp:sp modelId="{7A1DF42C-69EC-4889-A509-60F76DC52AC4}">
      <dsp:nvSpPr>
        <dsp:cNvPr id="0" name=""/>
        <dsp:cNvSpPr/>
      </dsp:nvSpPr>
      <dsp:spPr>
        <a:xfrm rot="11880000">
          <a:off x="2023545" y="2928793"/>
          <a:ext cx="327048" cy="40706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 rot="10800000">
        <a:off x="2119258" y="3025364"/>
        <a:ext cx="228934" cy="244237"/>
      </dsp:txXfrm>
    </dsp:sp>
    <dsp:sp modelId="{CDA8C334-F59C-479F-920D-4FE43AA3C00A}">
      <dsp:nvSpPr>
        <dsp:cNvPr id="0" name=""/>
        <dsp:cNvSpPr/>
      </dsp:nvSpPr>
      <dsp:spPr>
        <a:xfrm>
          <a:off x="3995" y="1772217"/>
          <a:ext cx="1928017" cy="1928017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Zar" panose="00000400000000000000" pitchFamily="2" charset="-78"/>
            </a:rPr>
            <a:t>آثار حضور روحانيت</a:t>
          </a:r>
        </a:p>
        <a:p>
          <a:pPr marL="57150" lvl="1" indent="-57150" algn="ct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دلگرمي براي مردم</a:t>
          </a:r>
        </a:p>
        <a:p>
          <a:pPr marL="57150" lvl="1" indent="-57150" algn="ct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اميد دادن</a:t>
          </a:r>
        </a:p>
        <a:p>
          <a:pPr marL="57150" lvl="1" indent="-57150" algn="ct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پاسخ به سؤالات</a:t>
          </a:r>
        </a:p>
        <a:p>
          <a:pPr marL="57150" lvl="1" indent="-57150" algn="ct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تقويت جنبه ديني مردم</a:t>
          </a:r>
        </a:p>
      </dsp:txBody>
      <dsp:txXfrm>
        <a:off x="286347" y="2054569"/>
        <a:ext cx="1363313" cy="1363313"/>
      </dsp:txXfrm>
    </dsp:sp>
    <dsp:sp modelId="{295BAAD9-78AD-41FC-98F2-FFA5DC6ADC2A}">
      <dsp:nvSpPr>
        <dsp:cNvPr id="0" name=""/>
        <dsp:cNvSpPr/>
      </dsp:nvSpPr>
      <dsp:spPr>
        <a:xfrm rot="7560000">
          <a:off x="2412422" y="4125634"/>
          <a:ext cx="327048" cy="40706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 rot="10800000">
        <a:off x="2490314" y="4167358"/>
        <a:ext cx="228934" cy="244237"/>
      </dsp:txXfrm>
    </dsp:sp>
    <dsp:sp modelId="{590A0AB5-CEBF-4D14-A06D-91BB986CECC3}">
      <dsp:nvSpPr>
        <dsp:cNvPr id="0" name=""/>
        <dsp:cNvSpPr/>
      </dsp:nvSpPr>
      <dsp:spPr>
        <a:xfrm>
          <a:off x="858513" y="4402155"/>
          <a:ext cx="1928017" cy="1928017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Zar" panose="00000400000000000000" pitchFamily="2" charset="-78"/>
            </a:rPr>
            <a:t>موقعيت‌شناسي روحانيت</a:t>
          </a:r>
        </a:p>
        <a:p>
          <a:pPr marL="57150" lvl="1" indent="-57150" algn="ct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گوش كردن به حرف مردم</a:t>
          </a:r>
        </a:p>
        <a:p>
          <a:pPr marL="57150" lvl="1" indent="-57150" algn="ct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خوب سخن گفتن</a:t>
          </a:r>
        </a:p>
        <a:p>
          <a:pPr marL="57150" lvl="1" indent="-57150" algn="ct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تبليغ غيرلساني</a:t>
          </a:r>
        </a:p>
      </dsp:txBody>
      <dsp:txXfrm>
        <a:off x="1140865" y="4684507"/>
        <a:ext cx="1363313" cy="1363313"/>
      </dsp:txXfrm>
    </dsp:sp>
    <dsp:sp modelId="{1A304DD1-417E-437A-B499-38C05914F9B2}">
      <dsp:nvSpPr>
        <dsp:cNvPr id="0" name=""/>
        <dsp:cNvSpPr/>
      </dsp:nvSpPr>
      <dsp:spPr>
        <a:xfrm rot="3240000">
          <a:off x="3670854" y="4125634"/>
          <a:ext cx="327048" cy="40706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3691076" y="4167358"/>
        <a:ext cx="228934" cy="244237"/>
      </dsp:txXfrm>
    </dsp:sp>
    <dsp:sp modelId="{7CA8D962-D90D-43D0-B658-9C02BDB0D28C}">
      <dsp:nvSpPr>
        <dsp:cNvPr id="0" name=""/>
        <dsp:cNvSpPr/>
      </dsp:nvSpPr>
      <dsp:spPr>
        <a:xfrm>
          <a:off x="3623793" y="4402155"/>
          <a:ext cx="1928017" cy="192801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Zar" panose="00000400000000000000" pitchFamily="2" charset="-78"/>
            </a:rPr>
            <a:t>حضور با لباس روحانيت</a:t>
          </a:r>
        </a:p>
        <a:p>
          <a:pPr marL="57150" lvl="1" indent="-57150" algn="ct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پاسخ به يكي از نيازهاي رواني</a:t>
          </a:r>
        </a:p>
        <a:p>
          <a:pPr marL="57150" lvl="1" indent="-57150" algn="ct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اطلاع از حضور روحانيت</a:t>
          </a:r>
        </a:p>
        <a:p>
          <a:pPr marL="57150" lvl="1" indent="-57150" algn="ct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ايجاد همگرايي در كار</a:t>
          </a:r>
        </a:p>
        <a:p>
          <a:pPr marL="57150" lvl="1" indent="-57150" algn="ct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كاهش فاصله مردم با روحانيت</a:t>
          </a:r>
        </a:p>
      </dsp:txBody>
      <dsp:txXfrm>
        <a:off x="3906145" y="4684507"/>
        <a:ext cx="1363313" cy="1363313"/>
      </dsp:txXfrm>
    </dsp:sp>
    <dsp:sp modelId="{7E5E3627-1DD1-4DC6-8236-7887E0A842BD}">
      <dsp:nvSpPr>
        <dsp:cNvPr id="0" name=""/>
        <dsp:cNvSpPr/>
      </dsp:nvSpPr>
      <dsp:spPr>
        <a:xfrm rot="20520000">
          <a:off x="4059731" y="2928793"/>
          <a:ext cx="327048" cy="40706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4062132" y="3025364"/>
        <a:ext cx="228934" cy="244237"/>
      </dsp:txXfrm>
    </dsp:sp>
    <dsp:sp modelId="{9FB7B25B-323B-4AE1-B7B9-D9C3F57302A5}">
      <dsp:nvSpPr>
        <dsp:cNvPr id="0" name=""/>
        <dsp:cNvSpPr/>
      </dsp:nvSpPr>
      <dsp:spPr>
        <a:xfrm>
          <a:off x="4478312" y="1772217"/>
          <a:ext cx="1928017" cy="1928017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Zar" panose="00000400000000000000" pitchFamily="2" charset="-78"/>
            </a:rPr>
            <a:t>حضور طلاب به دليل وظيفه انساني</a:t>
          </a:r>
        </a:p>
        <a:p>
          <a:pPr marL="57150" lvl="1" indent="-57150" algn="ct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بر اساس هنجار مشاركت اجتماعي در بلاياي طبيعي</a:t>
          </a:r>
        </a:p>
        <a:p>
          <a:pPr marL="57150" lvl="1" indent="-57150" algn="ct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همراهي روحانيت با اين هنجار</a:t>
          </a:r>
        </a:p>
      </dsp:txBody>
      <dsp:txXfrm>
        <a:off x="4760664" y="2054569"/>
        <a:ext cx="1363313" cy="13633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AC248-1862-4153-8410-93D5B8E2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183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Temp</cp:lastModifiedBy>
  <cp:revision>19</cp:revision>
  <cp:lastPrinted>2019-06-18T14:03:00Z</cp:lastPrinted>
  <dcterms:created xsi:type="dcterms:W3CDTF">2019-06-18T06:19:00Z</dcterms:created>
  <dcterms:modified xsi:type="dcterms:W3CDTF">2019-06-18T14:03:00Z</dcterms:modified>
</cp:coreProperties>
</file>