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06418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B66EF01" wp14:editId="26EBB84E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F7D7B" w14:textId="77777777" w:rsidR="000F429F" w:rsidRPr="000F429F" w:rsidRDefault="00AB39E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اسفند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EF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274F7D7B" w14:textId="77777777" w:rsidR="000F429F" w:rsidRPr="000F429F" w:rsidRDefault="00AB39E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3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اسفند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B39ED">
        <w:rPr>
          <w:rFonts w:cs="Vahid" w:hint="cs"/>
          <w:color w:val="C00000"/>
          <w:sz w:val="36"/>
          <w:szCs w:val="36"/>
          <w:rtl/>
        </w:rPr>
        <w:t>فرم‌هاي مورد نياز پروژه</w:t>
      </w:r>
    </w:p>
    <w:p w14:paraId="7F9CCB5A" w14:textId="77777777" w:rsidR="00AB39ED" w:rsidRDefault="00AB39ED" w:rsidP="00AB39ED">
      <w:pPr>
        <w:pStyle w:val="Heading1"/>
        <w:rPr>
          <w:rtl/>
        </w:rPr>
      </w:pPr>
      <w:r>
        <w:rPr>
          <w:rFonts w:hint="cs"/>
          <w:rtl/>
        </w:rPr>
        <w:t>فاز نخست پروژه: جمع‌آوري نظريه‌ها</w:t>
      </w:r>
    </w:p>
    <w:p w14:paraId="3D322558" w14:textId="77777777" w:rsidR="001843B4" w:rsidRDefault="00AB39ED" w:rsidP="00AB39ED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معرفي مدعي اسلامي‌سازي علوم انساني</w:t>
      </w:r>
    </w:p>
    <w:p w14:paraId="47CF7F4E" w14:textId="77777777" w:rsidR="00167630" w:rsidRDefault="00167630" w:rsidP="00AB39E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گام شناسايي</w:t>
      </w:r>
    </w:p>
    <w:p w14:paraId="7E53A11C" w14:textId="77777777" w:rsidR="00AB39ED" w:rsidRDefault="00AB39ED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مشخصات هويتي، تحصيلي، موفقيت‌ها و آثار</w:t>
      </w:r>
    </w:p>
    <w:p w14:paraId="69589DD7" w14:textId="77777777" w:rsidR="00AB39ED" w:rsidRDefault="00AB39ED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نشاني منابع </w:t>
      </w:r>
      <w:r w:rsidR="00167630">
        <w:rPr>
          <w:rFonts w:hint="cs"/>
          <w:rtl/>
        </w:rPr>
        <w:t>در شناسايي فرد</w:t>
      </w:r>
    </w:p>
    <w:p w14:paraId="07AC25E3" w14:textId="77777777" w:rsidR="00167630" w:rsidRDefault="00167630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مشهورترين آرا و نظريات فرد</w:t>
      </w:r>
    </w:p>
    <w:p w14:paraId="723634B4" w14:textId="77777777" w:rsidR="00167630" w:rsidRDefault="00167630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راه‌هاي ارتباط و تماس</w:t>
      </w:r>
    </w:p>
    <w:p w14:paraId="2490C2EC" w14:textId="77777777" w:rsidR="00167630" w:rsidRDefault="00167630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حدس رتبه فرد؛ عالي، خوب، عادي</w:t>
      </w:r>
    </w:p>
    <w:p w14:paraId="60929001" w14:textId="77777777" w:rsidR="00BE0147" w:rsidRDefault="00BE0147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مشخصات تكميل‌كنندگان فرم و امضا</w:t>
      </w:r>
    </w:p>
    <w:p w14:paraId="71AB6002" w14:textId="77777777" w:rsidR="00167630" w:rsidRDefault="00167630" w:rsidP="00AB39E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گام استخراج نظريه</w:t>
      </w:r>
    </w:p>
    <w:p w14:paraId="568F3146" w14:textId="77777777" w:rsidR="00167630" w:rsidRDefault="00167630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خلاصه نظريه</w:t>
      </w:r>
    </w:p>
    <w:p w14:paraId="4E6230B5" w14:textId="77777777" w:rsidR="00167630" w:rsidRDefault="00167630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حدس رتبه </w:t>
      </w:r>
      <w:r>
        <w:rPr>
          <w:rFonts w:hint="cs"/>
          <w:rtl/>
        </w:rPr>
        <w:t>نظريه</w:t>
      </w:r>
      <w:r>
        <w:rPr>
          <w:rFonts w:hint="cs"/>
          <w:rtl/>
        </w:rPr>
        <w:t>؛ عالي، خوب، عادي</w:t>
      </w:r>
    </w:p>
    <w:p w14:paraId="27F36746" w14:textId="77777777" w:rsidR="00BE0147" w:rsidRDefault="00BE0147" w:rsidP="00167630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مشخصات تكميل‌كنندگان فرم</w:t>
      </w:r>
      <w:r>
        <w:rPr>
          <w:rFonts w:hint="cs"/>
          <w:rtl/>
        </w:rPr>
        <w:t xml:space="preserve"> و امضا</w:t>
      </w:r>
    </w:p>
    <w:p w14:paraId="3FCDA1E6" w14:textId="77777777" w:rsidR="00167630" w:rsidRDefault="0012706F" w:rsidP="0012706F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فهرست صاحب‌نظران علوم انساني اسلامي</w:t>
      </w:r>
    </w:p>
    <w:p w14:paraId="4EC8DA9B" w14:textId="77777777" w:rsidR="0012706F" w:rsidRDefault="0012706F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 صاحب‌نظر</w:t>
      </w:r>
    </w:p>
    <w:p w14:paraId="0A775549" w14:textId="77777777" w:rsidR="0012706F" w:rsidRDefault="0012706F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خلاصه نظريه [150 كلمه]</w:t>
      </w:r>
    </w:p>
    <w:p w14:paraId="1F0F975B" w14:textId="77777777" w:rsidR="0012706F" w:rsidRDefault="0012706F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گزينه انتخاب يا عدم انتخاب [انتخاب </w:t>
      </w:r>
      <w:r w:rsidR="00964A8A">
        <w:rPr>
          <w:rFonts w:hint="cs"/>
          <w:rtl/>
        </w:rPr>
        <w:t>چهار</w:t>
      </w:r>
      <w:r>
        <w:rPr>
          <w:rFonts w:hint="cs"/>
          <w:rtl/>
        </w:rPr>
        <w:t xml:space="preserve"> </w:t>
      </w:r>
      <w:r w:rsidR="00964A8A">
        <w:rPr>
          <w:rFonts w:hint="cs"/>
          <w:rtl/>
        </w:rPr>
        <w:t>نظريه</w:t>
      </w:r>
      <w:r>
        <w:rPr>
          <w:rFonts w:hint="cs"/>
          <w:rtl/>
        </w:rPr>
        <w:t>]</w:t>
      </w:r>
    </w:p>
    <w:p w14:paraId="342E3CA0" w14:textId="77777777" w:rsidR="00BE0147" w:rsidRDefault="00BE0147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مشخصات تكميل‌كنندگان فرم و امضا</w:t>
      </w:r>
    </w:p>
    <w:p w14:paraId="6CD8934C" w14:textId="77777777" w:rsidR="0012706F" w:rsidRDefault="0012706F" w:rsidP="0012706F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طبقه‌بندي نظريات برگزيده علوم انساني اسلامي</w:t>
      </w:r>
    </w:p>
    <w:p w14:paraId="4B97CE42" w14:textId="77777777" w:rsidR="0012706F" w:rsidRDefault="0012706F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عنوان دسته</w:t>
      </w:r>
    </w:p>
    <w:p w14:paraId="19D0995D" w14:textId="77777777" w:rsidR="0012706F" w:rsidRDefault="0012706F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عنوان نظريه</w:t>
      </w:r>
    </w:p>
    <w:p w14:paraId="72984106" w14:textId="77777777" w:rsidR="007C3816" w:rsidRDefault="007C3816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صاحب نظريه</w:t>
      </w:r>
    </w:p>
    <w:p w14:paraId="560384E1" w14:textId="77777777" w:rsidR="00BE0147" w:rsidRDefault="00BE0147" w:rsidP="0012706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مشخصات تكميل‌كنندگان فرم و امضا</w:t>
      </w:r>
    </w:p>
    <w:p w14:paraId="600D95C3" w14:textId="77777777" w:rsidR="00F044FD" w:rsidRDefault="00F044FD" w:rsidP="00F044FD">
      <w:pPr>
        <w:pStyle w:val="Heading1"/>
      </w:pPr>
      <w:r>
        <w:rPr>
          <w:rFonts w:hint="cs"/>
          <w:rtl/>
        </w:rPr>
        <w:t xml:space="preserve">فاز دوم پروژه: تشكيل كرسي‌هاي انصاف </w:t>
      </w:r>
    </w:p>
    <w:p w14:paraId="04373482" w14:textId="77777777" w:rsidR="00540953" w:rsidRDefault="00540953" w:rsidP="0054095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فرم </w:t>
      </w:r>
      <w:r w:rsidR="002E730C">
        <w:rPr>
          <w:rFonts w:hint="cs"/>
          <w:rtl/>
        </w:rPr>
        <w:t>گزارش برگزاري كرسي انصاف</w:t>
      </w:r>
    </w:p>
    <w:p w14:paraId="54E60A76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زمان تشكيل جلسه و مدّت برگزاري</w:t>
      </w:r>
    </w:p>
    <w:p w14:paraId="182C234B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 دو صاحب نظريه</w:t>
      </w:r>
    </w:p>
    <w:p w14:paraId="7052A03A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 ناظر گفتگو [دانشمند مقبول]</w:t>
      </w:r>
    </w:p>
    <w:p w14:paraId="2CD9C2D0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حاضران در جلسه [اسامي تمامي افراد حاضر]</w:t>
      </w:r>
    </w:p>
    <w:p w14:paraId="39137536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شماره جلسه؛ كرسي انصاف</w:t>
      </w:r>
    </w:p>
    <w:p w14:paraId="3A8475AE" w14:textId="77777777" w:rsidR="00540953" w:rsidRDefault="00540953" w:rsidP="00540953">
      <w:pPr>
        <w:pStyle w:val="Heading1"/>
      </w:pPr>
      <w:r>
        <w:rPr>
          <w:rFonts w:hint="cs"/>
          <w:rtl/>
        </w:rPr>
        <w:lastRenderedPageBreak/>
        <w:t xml:space="preserve">فاز </w:t>
      </w:r>
      <w:r>
        <w:rPr>
          <w:rFonts w:hint="eastAsia"/>
          <w:rtl/>
        </w:rPr>
        <w:t>سوّم</w:t>
      </w:r>
      <w:r>
        <w:rPr>
          <w:rFonts w:hint="cs"/>
          <w:rtl/>
        </w:rPr>
        <w:t xml:space="preserve"> پروژه: تنظيم دستاورد كرسي‌ها</w:t>
      </w:r>
    </w:p>
    <w:p w14:paraId="06A35E9E" w14:textId="77777777" w:rsidR="00540953" w:rsidRDefault="00540953" w:rsidP="00540953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خلاصه گفتگوهاي كرسي انصاف</w:t>
      </w:r>
    </w:p>
    <w:p w14:paraId="44719509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شماره جلسه؛ كرسي انصاف</w:t>
      </w:r>
    </w:p>
    <w:p w14:paraId="546F589A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[بدون ذكر نام اشخاص و افراد]</w:t>
      </w:r>
    </w:p>
    <w:p w14:paraId="4EA70015" w14:textId="77777777" w:rsidR="00AD0F8D" w:rsidRDefault="00FF1028" w:rsidP="00AD0F8D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ادعاي طرف اول</w:t>
      </w:r>
    </w:p>
    <w:p w14:paraId="77BB144B" w14:textId="77777777" w:rsidR="00FF1028" w:rsidRDefault="00FF1028" w:rsidP="00FF102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خلاصه نظريه بيان‌شده</w:t>
      </w:r>
    </w:p>
    <w:p w14:paraId="5F068C50" w14:textId="77777777" w:rsidR="00FF1028" w:rsidRDefault="00FF1028" w:rsidP="00FF102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خلاصه استدلالات طرح شده</w:t>
      </w:r>
    </w:p>
    <w:p w14:paraId="1941B7B3" w14:textId="77777777" w:rsidR="00FF1028" w:rsidRDefault="00FF1028" w:rsidP="00FF102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خلاصه ردّ بر استدلالات از طرف مقابل</w:t>
      </w:r>
    </w:p>
    <w:p w14:paraId="09311151" w14:textId="77777777" w:rsidR="00FF1028" w:rsidRDefault="00FF1028" w:rsidP="00FF102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ادعاي طرف </w:t>
      </w:r>
      <w:r>
        <w:rPr>
          <w:rFonts w:hint="cs"/>
          <w:rtl/>
        </w:rPr>
        <w:t>دوم</w:t>
      </w:r>
    </w:p>
    <w:p w14:paraId="3A72083F" w14:textId="77777777" w:rsidR="00FF1028" w:rsidRDefault="00FF1028" w:rsidP="00FF102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خلاصه نظريه بيان‌شده</w:t>
      </w:r>
    </w:p>
    <w:p w14:paraId="43B33F17" w14:textId="77777777" w:rsidR="00FF1028" w:rsidRDefault="00FF1028" w:rsidP="00FF102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خلاصه استدلالات طرح شده</w:t>
      </w:r>
    </w:p>
    <w:p w14:paraId="4E8825E7" w14:textId="77777777" w:rsidR="00FF1028" w:rsidRDefault="00FF1028" w:rsidP="00FF1028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خلاصه ردّ بر استدلالات از طرف مقابل</w:t>
      </w:r>
    </w:p>
    <w:p w14:paraId="5822F2DF" w14:textId="77777777" w:rsidR="00FF1028" w:rsidRDefault="00FF1028" w:rsidP="00FF102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گزينه انتخابي: نياز به ادامه بحث يا كفايت بحث</w:t>
      </w:r>
    </w:p>
    <w:p w14:paraId="4FCC3AB0" w14:textId="77777777" w:rsidR="00FF1028" w:rsidRDefault="00FF1028" w:rsidP="00FF1028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مشخصات تكميل‌كنندگان فرم و امضا</w:t>
      </w:r>
    </w:p>
    <w:p w14:paraId="68F45E6E" w14:textId="77777777" w:rsidR="002E730C" w:rsidRDefault="002E730C" w:rsidP="00D7239E">
      <w:pPr>
        <w:pStyle w:val="ListParagraph"/>
        <w:numPr>
          <w:ilvl w:val="0"/>
          <w:numId w:val="28"/>
        </w:numPr>
        <w:spacing w:before="240"/>
      </w:pPr>
      <w:r>
        <w:rPr>
          <w:rFonts w:hint="cs"/>
          <w:rtl/>
        </w:rPr>
        <w:t>فرم داوري كرسي انص</w:t>
      </w:r>
      <w:bookmarkStart w:id="0" w:name="_GoBack"/>
      <w:bookmarkEnd w:id="0"/>
      <w:r>
        <w:rPr>
          <w:rFonts w:hint="cs"/>
          <w:rtl/>
        </w:rPr>
        <w:t>اف</w:t>
      </w:r>
    </w:p>
    <w:p w14:paraId="01D7A2C4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 داور</w:t>
      </w:r>
    </w:p>
    <w:p w14:paraId="488BF5E5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شماره جلسه؛ كرسي انصاف</w:t>
      </w:r>
    </w:p>
    <w:p w14:paraId="3C6530FB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نظريه برتر</w:t>
      </w:r>
    </w:p>
    <w:p w14:paraId="1114CF0C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دلايل برتري نظريه برتر</w:t>
      </w:r>
    </w:p>
    <w:p w14:paraId="6657CC3C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پرسش‌هاي ضروري و مسائل باقي‌مانده از بحث</w:t>
      </w:r>
    </w:p>
    <w:p w14:paraId="51430192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گزينه انتخابي: نياز به ادامه بحث يا كفايت بحث</w:t>
      </w:r>
    </w:p>
    <w:p w14:paraId="12A02DD6" w14:textId="77777777" w:rsidR="002E730C" w:rsidRDefault="002E730C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امضاي داور</w:t>
      </w:r>
    </w:p>
    <w:p w14:paraId="260B1E85" w14:textId="77777777" w:rsidR="002E730C" w:rsidRDefault="002E730C" w:rsidP="002E730C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گزارش داوري كرسي انصاف</w:t>
      </w:r>
    </w:p>
    <w:p w14:paraId="139E9B80" w14:textId="77777777" w:rsidR="004E2327" w:rsidRDefault="004E2327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شماره جلسه؛ كرسي انصاف</w:t>
      </w:r>
    </w:p>
    <w:p w14:paraId="46C04668" w14:textId="77777777" w:rsidR="002E730C" w:rsidRDefault="004E2327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[بدون ذكر نام داوران]</w:t>
      </w:r>
    </w:p>
    <w:p w14:paraId="5959D381" w14:textId="77777777" w:rsidR="004E2327" w:rsidRDefault="004E2327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 دو صاحب نظريه</w:t>
      </w:r>
    </w:p>
    <w:p w14:paraId="6613DFE4" w14:textId="77777777" w:rsidR="004E2327" w:rsidRDefault="004E2327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رتبه‌بندي نظريات</w:t>
      </w:r>
    </w:p>
    <w:p w14:paraId="23811A7A" w14:textId="77777777" w:rsidR="004E2327" w:rsidRDefault="004E2327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دلايل برتري هر نظريه نسبت به ديگري</w:t>
      </w:r>
    </w:p>
    <w:p w14:paraId="2AE17C55" w14:textId="77777777" w:rsidR="004E2327" w:rsidRDefault="004E2327" w:rsidP="002E730C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خلاصه اشكالات و پاسخ‌ها</w:t>
      </w:r>
    </w:p>
    <w:p w14:paraId="276BA3B2" w14:textId="77777777" w:rsidR="004E2327" w:rsidRDefault="004E2327" w:rsidP="004E2327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گزارش نهايي كرسي انصاف</w:t>
      </w:r>
    </w:p>
    <w:p w14:paraId="67739CD5" w14:textId="77777777" w:rsidR="004E2327" w:rsidRDefault="00201F60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تعداد جلسات برگزار شده</w:t>
      </w:r>
    </w:p>
    <w:p w14:paraId="595487EC" w14:textId="77777777" w:rsidR="00201F60" w:rsidRDefault="00201F60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شماره جلسات؛ كرسي‌هاي انصاف</w:t>
      </w:r>
    </w:p>
    <w:p w14:paraId="1AEF3BD5" w14:textId="77777777" w:rsidR="00201F60" w:rsidRDefault="00201F60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زمان و مدّت برگزاري جلسات</w:t>
      </w:r>
    </w:p>
    <w:p w14:paraId="66D71EB6" w14:textId="77777777" w:rsidR="00201F60" w:rsidRDefault="00201F60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 دو صاحب نظريه</w:t>
      </w:r>
    </w:p>
    <w:p w14:paraId="65C21F21" w14:textId="77777777" w:rsidR="00201F60" w:rsidRDefault="00201F60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اسامي ناظران گفتگو [دانشمندان مقبول]</w:t>
      </w:r>
    </w:p>
    <w:p w14:paraId="63312E38" w14:textId="77777777" w:rsidR="00201F60" w:rsidRDefault="00201F60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نظريه برتر</w:t>
      </w:r>
    </w:p>
    <w:p w14:paraId="70C7167F" w14:textId="77777777" w:rsidR="00201F60" w:rsidRDefault="00201F60" w:rsidP="004E2327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خلاصه دلايل برتري نظريه</w:t>
      </w:r>
    </w:p>
    <w:p w14:paraId="20B70584" w14:textId="77777777" w:rsidR="00201F60" w:rsidRDefault="00201F60" w:rsidP="00201F60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مشخصات تكميل‌كنندگان فرم و امضا</w:t>
      </w:r>
    </w:p>
    <w:p w14:paraId="285B6AB4" w14:textId="77777777" w:rsidR="00F044FD" w:rsidRDefault="00F044FD" w:rsidP="00F044FD">
      <w:pPr>
        <w:pStyle w:val="Heading1"/>
      </w:pPr>
      <w:r>
        <w:rPr>
          <w:rFonts w:hint="cs"/>
          <w:rtl/>
        </w:rPr>
        <w:t>گزارش و محصول</w:t>
      </w:r>
      <w:r w:rsidR="00964A8A">
        <w:rPr>
          <w:rFonts w:hint="cs"/>
          <w:rtl/>
        </w:rPr>
        <w:t xml:space="preserve"> نهايي</w:t>
      </w:r>
    </w:p>
    <w:p w14:paraId="56193562" w14:textId="77777777" w:rsidR="007C3816" w:rsidRDefault="007C3816" w:rsidP="007C3816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گزارش پيشرفت پروژه شتابدهي تحوّل علوم انساني</w:t>
      </w:r>
    </w:p>
    <w:p w14:paraId="2021E112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مراحل و فازهاي عملياتي</w:t>
      </w:r>
    </w:p>
    <w:p w14:paraId="4EC43BAA" w14:textId="77777777" w:rsidR="00551EBD" w:rsidRDefault="00551EBD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زمان آغاز پروژه</w:t>
      </w:r>
    </w:p>
    <w:p w14:paraId="5931D793" w14:textId="77777777" w:rsidR="00551EBD" w:rsidRDefault="00551EBD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زمان فعلي پروژه نسبت به كل مدّت پروژه</w:t>
      </w:r>
    </w:p>
    <w:p w14:paraId="6828150A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عناوين محصول هر مرحله</w:t>
      </w:r>
    </w:p>
    <w:p w14:paraId="64BC1D63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امكان تيك‌زدن فعاليت‌هاي انجام شده</w:t>
      </w:r>
    </w:p>
    <w:p w14:paraId="1FC0495E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ثبت درصد پيشرفت پيش‌بيني‌شده</w:t>
      </w:r>
    </w:p>
    <w:p w14:paraId="2ECB4BEE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ثبت درصد پيشرفت محقّق‌شده</w:t>
      </w:r>
    </w:p>
    <w:p w14:paraId="482CA674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يك فرم براي هر هفته از پروژه [6 در 4 = 24 هفته]</w:t>
      </w:r>
    </w:p>
    <w:p w14:paraId="73FA846F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امضاي مجري پروژه</w:t>
      </w:r>
    </w:p>
    <w:p w14:paraId="6CB77D6C" w14:textId="77777777" w:rsidR="007C3816" w:rsidRDefault="007C3816" w:rsidP="007C381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امضاي ناظر پروژه</w:t>
      </w:r>
    </w:p>
    <w:p w14:paraId="5653960A" w14:textId="77777777" w:rsidR="002E730C" w:rsidRDefault="002E730C" w:rsidP="002E730C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تحقق دستاوردها و ميزان موفقيت پروژه</w:t>
      </w:r>
    </w:p>
    <w:p w14:paraId="5FAFD692" w14:textId="77777777" w:rsidR="007972BF" w:rsidRDefault="007972BF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بيان ايده و اهداف پروژه</w:t>
      </w:r>
    </w:p>
    <w:p w14:paraId="77C7902D" w14:textId="77777777" w:rsidR="00C76D65" w:rsidRDefault="00C76D65" w:rsidP="00C76D65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نام و سمت همكار پروژه</w:t>
      </w:r>
    </w:p>
    <w:p w14:paraId="3DF31931" w14:textId="77777777" w:rsidR="007972BF" w:rsidRDefault="007972BF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نظر درباره ايده پروژه؛ </w:t>
      </w:r>
      <w:r w:rsidR="00C76D65">
        <w:rPr>
          <w:rFonts w:hint="cs"/>
          <w:rtl/>
        </w:rPr>
        <w:t>[</w:t>
      </w:r>
      <w:r>
        <w:rPr>
          <w:rFonts w:hint="cs"/>
          <w:rtl/>
        </w:rPr>
        <w:t>عالي، خوب، ضعيف</w:t>
      </w:r>
      <w:r w:rsidR="00C76D65">
        <w:rPr>
          <w:rFonts w:hint="cs"/>
          <w:rtl/>
        </w:rPr>
        <w:t>]</w:t>
      </w:r>
    </w:p>
    <w:p w14:paraId="321A369B" w14:textId="77777777" w:rsidR="00C76D65" w:rsidRDefault="00C76D65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دقّت در طراحي و برنامه‌ريزي پروژه؛ </w:t>
      </w:r>
      <w:r>
        <w:rPr>
          <w:rFonts w:hint="cs"/>
          <w:rtl/>
        </w:rPr>
        <w:t>[عالي، خوب، ضعيف]</w:t>
      </w:r>
    </w:p>
    <w:p w14:paraId="32ADAEED" w14:textId="77777777" w:rsidR="00C76D65" w:rsidRDefault="00C76D65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كيفيّت اجراي پروژه؛ </w:t>
      </w:r>
      <w:r>
        <w:rPr>
          <w:rFonts w:hint="cs"/>
          <w:rtl/>
        </w:rPr>
        <w:t>[عالي، خوب، ضعيف]</w:t>
      </w:r>
    </w:p>
    <w:p w14:paraId="4C1C930A" w14:textId="77777777" w:rsidR="007972BF" w:rsidRDefault="007972BF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 xml:space="preserve">ميزان دستيابي به چهار هدف پروژه؛ </w:t>
      </w:r>
      <w:r w:rsidR="00C76D65">
        <w:rPr>
          <w:rFonts w:hint="cs"/>
          <w:rtl/>
        </w:rPr>
        <w:t>[عالي، خوب، ضعيف]</w:t>
      </w:r>
    </w:p>
    <w:p w14:paraId="7F41B168" w14:textId="77777777" w:rsidR="007972BF" w:rsidRDefault="00126D74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شرح نواقص ايده، طرح و اجرا</w:t>
      </w:r>
    </w:p>
    <w:p w14:paraId="163FEDA0" w14:textId="77777777" w:rsidR="00126D74" w:rsidRDefault="00126D74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شرح پيشنهادات براي ارتقاي پروژه</w:t>
      </w:r>
    </w:p>
    <w:p w14:paraId="2D8BDCEE" w14:textId="77777777" w:rsidR="00211CBF" w:rsidRDefault="00211CBF" w:rsidP="007972BF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امضاي همكار</w:t>
      </w:r>
    </w:p>
    <w:p w14:paraId="69A76D13" w14:textId="77777777" w:rsidR="001D2A6A" w:rsidRDefault="001D2A6A" w:rsidP="001D2A6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فرم فهرست مقالات منتشرشده از كرسي‌هاي انصاف</w:t>
      </w:r>
    </w:p>
    <w:p w14:paraId="57107134" w14:textId="77777777" w:rsidR="001D2A6A" w:rsidRDefault="002F2A0F" w:rsidP="001D2A6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عنوان مقاله</w:t>
      </w:r>
    </w:p>
    <w:p w14:paraId="2CD3C909" w14:textId="77777777" w:rsidR="002F2A0F" w:rsidRDefault="002F2A0F" w:rsidP="001D2A6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نويسندگان مقاله</w:t>
      </w:r>
    </w:p>
    <w:p w14:paraId="53D41C62" w14:textId="77777777" w:rsidR="002F2A0F" w:rsidRDefault="002F2A0F" w:rsidP="001D2A6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چكيده</w:t>
      </w:r>
    </w:p>
    <w:p w14:paraId="0B51CBB3" w14:textId="77777777" w:rsidR="002F2A0F" w:rsidRDefault="002F2A0F" w:rsidP="001D2A6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محل انتشار</w:t>
      </w:r>
    </w:p>
    <w:p w14:paraId="5C003B50" w14:textId="77777777" w:rsidR="002F2A0F" w:rsidRDefault="002F2A0F" w:rsidP="001D2A6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خلاصه نظريه‌ها</w:t>
      </w:r>
    </w:p>
    <w:p w14:paraId="0FF04920" w14:textId="77777777" w:rsidR="002F2A0F" w:rsidRDefault="002F2A0F" w:rsidP="001D2A6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صاحبان نظريه‌ها</w:t>
      </w:r>
    </w:p>
    <w:p w14:paraId="10321B08" w14:textId="77777777" w:rsidR="002F2A0F" w:rsidRDefault="002F2A0F" w:rsidP="001D2A6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مشخصات تكميل‌كنندگان فرم و امضا</w:t>
      </w:r>
    </w:p>
    <w:p w14:paraId="6D43C38A" w14:textId="77777777" w:rsidR="001201E2" w:rsidRDefault="001201E2" w:rsidP="001201E2">
      <w:pPr>
        <w:pStyle w:val="Heading1"/>
      </w:pPr>
      <w:r>
        <w:rPr>
          <w:rFonts w:hint="cs"/>
          <w:rtl/>
        </w:rPr>
        <w:t>مندرجات گزارش نهايي</w:t>
      </w:r>
    </w:p>
    <w:p w14:paraId="5BB189D4" w14:textId="77777777" w:rsidR="001201E2" w:rsidRDefault="001201E2" w:rsidP="001201E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نامه پيشنهاد پروژه</w:t>
      </w:r>
    </w:p>
    <w:p w14:paraId="45017E3B" w14:textId="77777777" w:rsidR="001201E2" w:rsidRDefault="001201E2" w:rsidP="001201E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راهكار شتابدهي تحوّل علوم انساني</w:t>
      </w:r>
    </w:p>
    <w:p w14:paraId="65546CB5" w14:textId="77777777" w:rsidR="001201E2" w:rsidRDefault="001201E2" w:rsidP="001201E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پروژه شتابدهي تحوّل علوم انساني</w:t>
      </w:r>
    </w:p>
    <w:p w14:paraId="72DB3C55" w14:textId="77777777" w:rsidR="001201E2" w:rsidRDefault="001201E2" w:rsidP="001201E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قرارداد پروژه شتابدهي تحوّل علوم انساني</w:t>
      </w:r>
    </w:p>
    <w:p w14:paraId="5FA68E40" w14:textId="77777777" w:rsidR="001201E2" w:rsidRDefault="001201E2" w:rsidP="001201E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تمامي فرم‌هاي تكميل‌شده پروژه</w:t>
      </w:r>
    </w:p>
    <w:p w14:paraId="13AC1361" w14:textId="77777777" w:rsidR="001201E2" w:rsidRDefault="001201E2" w:rsidP="001201E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متن كامل مقالات منتشر شده</w:t>
      </w:r>
    </w:p>
    <w:p w14:paraId="4B7039D1" w14:textId="77777777" w:rsidR="007C3816" w:rsidRDefault="007C3816" w:rsidP="007C3816">
      <w:pPr>
        <w:pStyle w:val="ListParagraph"/>
        <w:ind w:left="284" w:firstLine="0"/>
      </w:pPr>
    </w:p>
    <w:sectPr w:rsidR="007C3816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B729" w14:textId="77777777" w:rsidR="00E30176" w:rsidRDefault="00E30176" w:rsidP="00024D73">
      <w:pPr>
        <w:spacing w:after="0" w:line="240" w:lineRule="auto"/>
      </w:pPr>
      <w:r>
        <w:separator/>
      </w:r>
    </w:p>
  </w:endnote>
  <w:endnote w:type="continuationSeparator" w:id="0">
    <w:p w14:paraId="7DD7AF6F" w14:textId="77777777" w:rsidR="00E30176" w:rsidRDefault="00E3017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93E1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69873BB3" wp14:editId="040A300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EC2E" w14:textId="6E1A741C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7239E">
      <w:rPr>
        <w:rFonts w:ascii="Tunga" w:hAnsi="Tunga" w:cs="Times New Roman"/>
        <w:noProof/>
        <w:sz w:val="16"/>
        <w:szCs w:val="16"/>
        <w:rtl/>
      </w:rPr>
      <w:t>فرم‌هاي مورد نياز پروژه شتابدهي تحول علوم انساني</w:t>
    </w:r>
    <w:r w:rsidR="00D7239E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E6B6" w14:textId="77777777" w:rsidR="00E30176" w:rsidRDefault="00E30176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3F20D5DD" w14:textId="77777777" w:rsidR="00E30176" w:rsidRDefault="00E30176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72A7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0A434B09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15E12289" wp14:editId="78F698C4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EAA1453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DF0173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28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7"/>
  </w:num>
  <w:num w:numId="15">
    <w:abstractNumId w:val="6"/>
  </w:num>
  <w:num w:numId="16">
    <w:abstractNumId w:val="11"/>
  </w:num>
  <w:num w:numId="17">
    <w:abstractNumId w:val="25"/>
  </w:num>
  <w:num w:numId="18">
    <w:abstractNumId w:val="4"/>
  </w:num>
  <w:num w:numId="19">
    <w:abstractNumId w:val="17"/>
  </w:num>
  <w:num w:numId="20">
    <w:abstractNumId w:val="2"/>
  </w:num>
  <w:num w:numId="21">
    <w:abstractNumId w:val="26"/>
  </w:num>
  <w:num w:numId="22">
    <w:abstractNumId w:val="19"/>
  </w:num>
  <w:num w:numId="23">
    <w:abstractNumId w:val="10"/>
  </w:num>
  <w:num w:numId="24">
    <w:abstractNumId w:val="24"/>
  </w:num>
  <w:num w:numId="25">
    <w:abstractNumId w:val="18"/>
  </w:num>
  <w:num w:numId="26">
    <w:abstractNumId w:val="9"/>
  </w:num>
  <w:num w:numId="27">
    <w:abstractNumId w:val="21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formsDesign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ED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01E2"/>
    <w:rsid w:val="00125271"/>
    <w:rsid w:val="001254BB"/>
    <w:rsid w:val="00125841"/>
    <w:rsid w:val="0012599A"/>
    <w:rsid w:val="00126D74"/>
    <w:rsid w:val="0012706F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67630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2A6A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1F60"/>
    <w:rsid w:val="00204C2F"/>
    <w:rsid w:val="00211CB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2E730C"/>
    <w:rsid w:val="002F2A0F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2327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40953"/>
    <w:rsid w:val="00551EBD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972BF"/>
    <w:rsid w:val="007A1929"/>
    <w:rsid w:val="007A5BAD"/>
    <w:rsid w:val="007A673A"/>
    <w:rsid w:val="007B22E9"/>
    <w:rsid w:val="007C3816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64A8A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9ED"/>
    <w:rsid w:val="00AB3C44"/>
    <w:rsid w:val="00AC5432"/>
    <w:rsid w:val="00AC6518"/>
    <w:rsid w:val="00AD0F8D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0147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76D6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32AC"/>
    <w:rsid w:val="00D26F8C"/>
    <w:rsid w:val="00D422BA"/>
    <w:rsid w:val="00D431EA"/>
    <w:rsid w:val="00D473DC"/>
    <w:rsid w:val="00D509C0"/>
    <w:rsid w:val="00D63C1A"/>
    <w:rsid w:val="00D7239E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0176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044FD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1028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FD23"/>
  <w15:docId w15:val="{D2977C72-2270-4F84-BF01-B7A1DB4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6663-1B11-4436-B74D-AB08CDF8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98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فاز نخست پروژه: جمع‌آوري نظريه‌ها</vt:lpstr>
      <vt:lpstr>فاز دوم پروژه: تشكيل كرسي‌هاي انصاف </vt:lpstr>
      <vt:lpstr>فاز سوّم پروژه: تنظيم دستاورد كرسي‌ها</vt:lpstr>
      <vt:lpstr>گزارش و محصول نهايي</vt:lpstr>
    </vt:vector>
  </TitlesOfParts>
  <Company>Personal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19</cp:revision>
  <cp:lastPrinted>2024-02-22T13:42:00Z</cp:lastPrinted>
  <dcterms:created xsi:type="dcterms:W3CDTF">2024-02-22T12:04:00Z</dcterms:created>
  <dcterms:modified xsi:type="dcterms:W3CDTF">2024-02-22T13:48:00Z</dcterms:modified>
</cp:coreProperties>
</file>