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3A1E32"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دي</w:t>
                            </w:r>
                            <w:r>
                              <w:rPr>
                                <w:rFonts w:cs="Vahid"/>
                                <w:color w:val="4F6228" w:themeColor="accent3" w:themeShade="80"/>
                                <w:sz w:val="28"/>
                                <w:szCs w:val="36"/>
                                <w:rtl/>
                              </w:rPr>
                              <w:t xml:space="preserve"> 1398</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3A1E32"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دي</w:t>
                      </w:r>
                      <w:r>
                        <w:rPr>
                          <w:rFonts w:cs="Vahid"/>
                          <w:color w:val="4F6228" w:themeColor="accent3" w:themeShade="80"/>
                          <w:sz w:val="28"/>
                          <w:szCs w:val="36"/>
                          <w:rtl/>
                        </w:rPr>
                        <w:t xml:space="preserve"> 1398</w:t>
                      </w:r>
                    </w:p>
                  </w:txbxContent>
                </v:textbox>
                <w10:wrap anchory="page"/>
                <w10:anchorlock/>
              </v:shape>
            </w:pict>
          </mc:Fallback>
        </mc:AlternateContent>
      </w:r>
      <w:r w:rsidR="003A1E32">
        <w:rPr>
          <w:rFonts w:cs="Vahid" w:hint="cs"/>
          <w:color w:val="C00000"/>
          <w:sz w:val="36"/>
          <w:szCs w:val="36"/>
          <w:rtl/>
        </w:rPr>
        <w:t>چند نكته درباره طرح نهاد نمايندگي ولي‌فقيه در آموزش و پرورش</w:t>
      </w:r>
    </w:p>
    <w:p w:rsidR="001843B4" w:rsidRDefault="003A1E32" w:rsidP="008F4679">
      <w:pPr>
        <w:pStyle w:val="ListParagraph"/>
        <w:numPr>
          <w:ilvl w:val="0"/>
          <w:numId w:val="28"/>
        </w:numPr>
        <w:rPr>
          <w:rFonts w:hint="cs"/>
        </w:rPr>
      </w:pPr>
      <w:r>
        <w:rPr>
          <w:rFonts w:hint="cs"/>
          <w:rtl/>
        </w:rPr>
        <w:t>هنگامي‌كه</w:t>
      </w:r>
      <w:r w:rsidR="008F4679">
        <w:rPr>
          <w:rFonts w:hint="cs"/>
          <w:rtl/>
        </w:rPr>
        <w:t xml:space="preserve"> مي‌بينيم</w:t>
      </w:r>
      <w:r>
        <w:rPr>
          <w:rFonts w:hint="cs"/>
          <w:rtl/>
        </w:rPr>
        <w:t xml:space="preserve"> از سال‌هاي پيش نهادهاي فرهنگي و تربيتي </w:t>
      </w:r>
      <w:r w:rsidR="008F4679">
        <w:rPr>
          <w:rFonts w:hint="cs"/>
          <w:rtl/>
        </w:rPr>
        <w:t>متعدّدي</w:t>
      </w:r>
      <w:r>
        <w:rPr>
          <w:rFonts w:hint="cs"/>
          <w:rtl/>
        </w:rPr>
        <w:t xml:space="preserve"> رسماً در آموزش و پرورش فعاليت مي‌كنند، بايد در ابتداي طرح و در توجيه ضرورت آن، آسيب‌شناسي فعاليت‌هاي اين نهادها بيان شود، تا معلوم گردد؛ اولاً ايجاد يك نهاد جديد لازم است، ثانياً اين نهاد جديد آسيب‌هاي قبلي را تكرار نخواهد كرد.</w:t>
      </w:r>
    </w:p>
    <w:p w:rsidR="003A1E32" w:rsidRDefault="003A1E32" w:rsidP="003A1E32">
      <w:pPr>
        <w:pStyle w:val="ListParagraph"/>
        <w:numPr>
          <w:ilvl w:val="1"/>
          <w:numId w:val="28"/>
        </w:numPr>
        <w:rPr>
          <w:rFonts w:hint="cs"/>
        </w:rPr>
      </w:pPr>
      <w:r>
        <w:rPr>
          <w:rFonts w:hint="cs"/>
          <w:rtl/>
        </w:rPr>
        <w:t>بسيج دانش‌آموزي</w:t>
      </w:r>
    </w:p>
    <w:p w:rsidR="003A1E32" w:rsidRDefault="003A1E32" w:rsidP="003A1E32">
      <w:pPr>
        <w:pStyle w:val="ListParagraph"/>
        <w:numPr>
          <w:ilvl w:val="1"/>
          <w:numId w:val="28"/>
        </w:numPr>
        <w:rPr>
          <w:rFonts w:hint="cs"/>
        </w:rPr>
      </w:pPr>
      <w:r>
        <w:rPr>
          <w:rFonts w:hint="cs"/>
          <w:rtl/>
        </w:rPr>
        <w:t>انجمن‌هاي اسلامي دانش‌آموزي</w:t>
      </w:r>
    </w:p>
    <w:p w:rsidR="003A1E32" w:rsidRDefault="003A1E32" w:rsidP="003A1E32">
      <w:pPr>
        <w:pStyle w:val="ListParagraph"/>
        <w:numPr>
          <w:ilvl w:val="1"/>
          <w:numId w:val="28"/>
        </w:numPr>
        <w:rPr>
          <w:rFonts w:hint="cs"/>
        </w:rPr>
      </w:pPr>
      <w:r>
        <w:rPr>
          <w:rFonts w:hint="cs"/>
          <w:rtl/>
        </w:rPr>
        <w:t>سازمان دانش‌آموزي</w:t>
      </w:r>
    </w:p>
    <w:p w:rsidR="003A1E32" w:rsidRDefault="003A1E32" w:rsidP="003A1E32">
      <w:pPr>
        <w:pStyle w:val="ListParagraph"/>
        <w:numPr>
          <w:ilvl w:val="1"/>
          <w:numId w:val="28"/>
        </w:numPr>
      </w:pPr>
      <w:r>
        <w:rPr>
          <w:rFonts w:hint="cs"/>
          <w:rtl/>
        </w:rPr>
        <w:t>معاونت پرورشي و فرهنگي آموزش و پرورش</w:t>
      </w:r>
    </w:p>
    <w:p w:rsidR="008F4679" w:rsidRDefault="008F4679" w:rsidP="003A1E32">
      <w:pPr>
        <w:pStyle w:val="ListParagraph"/>
        <w:numPr>
          <w:ilvl w:val="1"/>
          <w:numId w:val="28"/>
        </w:numPr>
      </w:pPr>
      <w:r>
        <w:rPr>
          <w:rFonts w:hint="cs"/>
          <w:rtl/>
        </w:rPr>
        <w:t>تبليغ دانش‌آموزي دفتر تبليغات</w:t>
      </w:r>
    </w:p>
    <w:p w:rsidR="008F4679" w:rsidRDefault="008F4679" w:rsidP="003A1E32">
      <w:pPr>
        <w:pStyle w:val="ListParagraph"/>
        <w:numPr>
          <w:ilvl w:val="1"/>
          <w:numId w:val="28"/>
        </w:numPr>
      </w:pPr>
      <w:r>
        <w:rPr>
          <w:rFonts w:hint="cs"/>
          <w:rtl/>
        </w:rPr>
        <w:t>مركز فرهنگي تبليغي آينده‌سازان</w:t>
      </w:r>
    </w:p>
    <w:p w:rsidR="004D2C58" w:rsidRDefault="004D2C58" w:rsidP="003A1E32">
      <w:pPr>
        <w:pStyle w:val="ListParagraph"/>
        <w:numPr>
          <w:ilvl w:val="0"/>
          <w:numId w:val="28"/>
        </w:numPr>
        <w:rPr>
          <w:rFonts w:hint="cs"/>
        </w:rPr>
      </w:pPr>
      <w:r>
        <w:rPr>
          <w:rFonts w:hint="cs"/>
          <w:rtl/>
        </w:rPr>
        <w:t>نهادي كه رقبايي چنين سابقه‌دار در فعاليت‌هايي مشابه آن‌چه در اهداف خود ديده است دارد، بايد نسخه‌اي براي همگرايي فعاليت‌هاي موازي باشد، نه اين‌كه خود در مسير تكرار همان‌ها قرار گيرد. مهم‌ترين نكته‌اي كه در طرح مذكور مغفول‌عنه واقع شده، الگويي براي هماهنگ‌سازي فعاليت‌هاي فرهنگي در بطن آموزش و پرورش است. اين طرح بايد:</w:t>
      </w:r>
    </w:p>
    <w:p w:rsidR="004D2C58" w:rsidRDefault="004D2C58" w:rsidP="004D2C58">
      <w:pPr>
        <w:pStyle w:val="ListParagraph"/>
        <w:numPr>
          <w:ilvl w:val="1"/>
          <w:numId w:val="28"/>
        </w:numPr>
        <w:rPr>
          <w:rFonts w:hint="cs"/>
        </w:rPr>
      </w:pPr>
      <w:r>
        <w:rPr>
          <w:rFonts w:hint="cs"/>
          <w:rtl/>
        </w:rPr>
        <w:t>تمامي نهادهاي فرهنگي و تربيتي مرتبط با دانش‌آموزان را فهرست كند</w:t>
      </w:r>
    </w:p>
    <w:p w:rsidR="004D2C58" w:rsidRDefault="004D2C58" w:rsidP="004D2C58">
      <w:pPr>
        <w:pStyle w:val="ListParagraph"/>
        <w:numPr>
          <w:ilvl w:val="1"/>
          <w:numId w:val="28"/>
        </w:numPr>
        <w:rPr>
          <w:rFonts w:hint="cs"/>
        </w:rPr>
      </w:pPr>
      <w:r>
        <w:rPr>
          <w:rFonts w:hint="cs"/>
          <w:rtl/>
        </w:rPr>
        <w:t>اهداف و برنامه‌هاي كلان آن‌‌ها را معرفي كند</w:t>
      </w:r>
    </w:p>
    <w:p w:rsidR="004D2C58" w:rsidRDefault="004D2C58" w:rsidP="004D2C58">
      <w:pPr>
        <w:pStyle w:val="ListParagraph"/>
        <w:numPr>
          <w:ilvl w:val="1"/>
          <w:numId w:val="28"/>
        </w:numPr>
        <w:rPr>
          <w:rFonts w:hint="cs"/>
        </w:rPr>
      </w:pPr>
      <w:r>
        <w:rPr>
          <w:rFonts w:hint="cs"/>
          <w:rtl/>
        </w:rPr>
        <w:t>فعاليت‌هاي مشابه و انحصاري هر كدام را تعيين كند</w:t>
      </w:r>
    </w:p>
    <w:p w:rsidR="004D2C58" w:rsidRDefault="004D2C58" w:rsidP="004D2C58">
      <w:pPr>
        <w:pStyle w:val="ListParagraph"/>
        <w:numPr>
          <w:ilvl w:val="1"/>
          <w:numId w:val="28"/>
        </w:numPr>
      </w:pPr>
      <w:r>
        <w:rPr>
          <w:rFonts w:hint="cs"/>
          <w:rtl/>
        </w:rPr>
        <w:t>برنامه‌اي براي حذف فعاليت‌هاي تكراري و هماهنگ‌سازي فعاليت‌هاي غيرتكراري ارائه كند</w:t>
      </w:r>
    </w:p>
    <w:p w:rsidR="003A1E32" w:rsidRDefault="008F4679" w:rsidP="003A1E32">
      <w:pPr>
        <w:pStyle w:val="ListParagraph"/>
        <w:numPr>
          <w:ilvl w:val="0"/>
          <w:numId w:val="28"/>
        </w:numPr>
        <w:rPr>
          <w:rFonts w:hint="cs"/>
        </w:rPr>
      </w:pPr>
      <w:r>
        <w:rPr>
          <w:rFonts w:hint="cs"/>
          <w:rtl/>
        </w:rPr>
        <w:t>از مهم‌ترين بخش‌هاي توصيفي هر طرحي، فهرست منابع اوليه مورد نياز و شيوه تأمين آن‌هاست. منابع لازم براي پياده‌سازي اين طرح حداقل شامل موارد ذيل است:</w:t>
      </w:r>
    </w:p>
    <w:p w:rsidR="008F4679" w:rsidRDefault="008F4679" w:rsidP="008F4679">
      <w:pPr>
        <w:pStyle w:val="ListParagraph"/>
        <w:numPr>
          <w:ilvl w:val="1"/>
          <w:numId w:val="28"/>
        </w:numPr>
      </w:pPr>
      <w:r>
        <w:rPr>
          <w:rFonts w:hint="cs"/>
          <w:rtl/>
        </w:rPr>
        <w:t>تعداد نيروي انساني مورد نياز، با توجه به آمار دفاتر استاني و نظارتي و مناطق آموزش و پرورش</w:t>
      </w:r>
    </w:p>
    <w:p w:rsidR="008F4679" w:rsidRDefault="008F4679" w:rsidP="008F4679">
      <w:pPr>
        <w:pStyle w:val="ListParagraph"/>
        <w:numPr>
          <w:ilvl w:val="1"/>
          <w:numId w:val="28"/>
        </w:numPr>
        <w:rPr>
          <w:rFonts w:hint="cs"/>
        </w:rPr>
      </w:pPr>
      <w:r>
        <w:rPr>
          <w:rFonts w:hint="cs"/>
          <w:rtl/>
        </w:rPr>
        <w:t>منبع تأمين نيروي انساني متخصص در زمينه تربيت ديني</w:t>
      </w:r>
    </w:p>
    <w:p w:rsidR="008F4679" w:rsidRDefault="008F4679" w:rsidP="008F4679">
      <w:pPr>
        <w:pStyle w:val="ListParagraph"/>
        <w:numPr>
          <w:ilvl w:val="1"/>
          <w:numId w:val="28"/>
        </w:numPr>
      </w:pPr>
      <w:r>
        <w:rPr>
          <w:rFonts w:hint="cs"/>
          <w:rtl/>
        </w:rPr>
        <w:t>مقدار بودجه سالانه پيش‌بيني شده و منابع پيشنهادي بالقوّه براي تأمين آن</w:t>
      </w:r>
    </w:p>
    <w:p w:rsidR="008F4679" w:rsidRDefault="004D2C58" w:rsidP="004D2C58">
      <w:pPr>
        <w:pStyle w:val="ListParagraph"/>
        <w:numPr>
          <w:ilvl w:val="0"/>
          <w:numId w:val="28"/>
        </w:numPr>
      </w:pPr>
      <w:r>
        <w:rPr>
          <w:rFonts w:hint="cs"/>
          <w:rtl/>
        </w:rPr>
        <w:t>اگر چه تأمين مالي اين طرح خود يك مسأله مهم و قابل توجه است، اما تأمين نيروي انساني آن از تهيه بودجه نيز سخت‌تر است. حجم درخواست‌هاي زيادي از سوي نهادهاي عقيدتي و سياسي نيروهاي نظامي و انتظامي و همچنين نهادهاي تبليغاتي مانند سازمان تبليغات و هيئت امناي مساجد نسبت به طلاب مبلّغ و روحانيون تحصيل‌كرده وجود دارد كه به دليل فقدان نيروي انساني كافي آماده در حوزه‌ها، با پاسخ منفي مواجه مي‌شوند. اولين چالشي كه طرح مذكور با آن مواجه خواهد بود همين است؛ يافتن طلابي كه بتوانند در آموزش و پرورش ذيل عنوان نمايندگي ولي‌فقيه فعاليت كنند. بنابراين لازم است بخشي از طرح به تبيين شيوه‌اي براي آموزش طلاب بپردازد تا آن‌ها را آماده به‏كارگيري در مسئوليت‌هاي ذكر شده كند.</w:t>
      </w:r>
    </w:p>
    <w:p w:rsidR="00F92877" w:rsidRDefault="00F92877" w:rsidP="00F92877">
      <w:pPr>
        <w:pStyle w:val="ListParagraph"/>
        <w:numPr>
          <w:ilvl w:val="0"/>
          <w:numId w:val="28"/>
        </w:numPr>
        <w:rPr>
          <w:rFonts w:hint="cs"/>
        </w:rPr>
      </w:pPr>
      <w:r>
        <w:rPr>
          <w:rFonts w:hint="cs"/>
          <w:rtl/>
        </w:rPr>
        <w:t>يكي از اركان طراحي، پيش‌بيني ريسك‌ها و مخاطرات است. اولين مخاطره‌اي كه يك نهاد نمايندگي با آن مواجه خواهد بود عدم پذيرش پرسنل حاضر در نهاد مقصد است كه به سازمان تازه تأسيس بمثابه يك مزاحم مي‌نگرند. بايد روشن شوند كه براي رفع مشكلات پيش رو چه تدابيري انديشيده شده است.</w:t>
      </w:r>
    </w:p>
    <w:p w:rsidR="001843B4" w:rsidRDefault="00F92877" w:rsidP="00F92877">
      <w:pPr>
        <w:jc w:val="right"/>
        <w:rPr>
          <w:rtl/>
        </w:rPr>
      </w:pPr>
      <w:r>
        <w:rPr>
          <w:rFonts w:hint="cs"/>
          <w:rtl/>
        </w:rPr>
        <w:t>سيدمهدي موسوي موشَّح ـ قم المقدسه ـ 26 ربيع‌الثاني سنه 1441</w:t>
      </w:r>
      <w:bookmarkStart w:id="0" w:name="_GoBack"/>
      <w:bookmarkEnd w:id="0"/>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45" w:rsidRDefault="00625945" w:rsidP="00024D73">
      <w:pPr>
        <w:spacing w:after="0" w:line="240" w:lineRule="auto"/>
      </w:pPr>
      <w:r>
        <w:separator/>
      </w:r>
    </w:p>
  </w:endnote>
  <w:endnote w:type="continuationSeparator" w:id="0">
    <w:p w:rsidR="00625945" w:rsidRDefault="0062594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92877">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0A3376">
      <w:rPr>
        <w:rFonts w:ascii="Tunga" w:hAnsi="Tunga" w:cs="Times New Roman"/>
        <w:noProof/>
        <w:sz w:val="16"/>
        <w:szCs w:val="16"/>
        <w:rtl/>
      </w:rPr>
      <w:t>چند نكته درباره طرح نهاد نمايندگي</w:t>
    </w:r>
    <w:r w:rsidR="000A3376">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45" w:rsidRDefault="00625945" w:rsidP="0032771C">
      <w:pPr>
        <w:spacing w:after="0" w:line="240" w:lineRule="auto"/>
        <w:ind w:firstLine="0"/>
      </w:pPr>
      <w:r>
        <w:separator/>
      </w:r>
    </w:p>
  </w:footnote>
  <w:footnote w:type="continuationSeparator" w:id="0">
    <w:p w:rsidR="00625945" w:rsidRDefault="00625945"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C9E37DE"/>
    <w:multiLevelType w:val="multilevel"/>
    <w:tmpl w:val="C592E9F2"/>
    <w:lvl w:ilvl="0">
      <w:start w:val="1"/>
      <w:numFmt w:val="decimal"/>
      <w:suff w:val="space"/>
      <w:lvlText w:val="%1."/>
      <w:lvlJc w:val="left"/>
      <w:pPr>
        <w:ind w:left="284" w:firstLine="0"/>
      </w:pPr>
      <w:rPr>
        <w:rFonts w:cs="Titr" w:hint="cs"/>
        <w:bCs/>
        <w:iCs w:val="0"/>
        <w:color w:val="FF0000"/>
        <w:szCs w:val="24"/>
      </w:rPr>
    </w:lvl>
    <w:lvl w:ilvl="1">
      <w:start w:val="1"/>
      <w:numFmt w:val="decimal"/>
      <w:suff w:val="space"/>
      <w:lvlText w:val="%1/%2."/>
      <w:lvlJc w:val="left"/>
      <w:pPr>
        <w:ind w:left="567" w:firstLine="0"/>
      </w:pPr>
      <w:rPr>
        <w:rFonts w:hint="default"/>
        <w:color w:val="548DD4" w:themeColor="text2" w:themeTint="99"/>
        <w:szCs w:val="24"/>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701" w:firstLine="0"/>
      </w:pPr>
      <w:rPr>
        <w:rFonts w:hint="default"/>
      </w:rPr>
    </w:lvl>
    <w:lvl w:ilvl="5">
      <w:start w:val="1"/>
      <w:numFmt w:val="decimal"/>
      <w:suff w:val="space"/>
      <w:lvlText w:val="%1.%2.%3.%4.%5.%6."/>
      <w:lvlJc w:val="left"/>
      <w:pPr>
        <w:ind w:left="1985"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6"/>
  </w:num>
  <w:num w:numId="6">
    <w:abstractNumId w:val="13"/>
  </w:num>
  <w:num w:numId="7">
    <w:abstractNumId w:val="20"/>
  </w:num>
  <w:num w:numId="8">
    <w:abstractNumId w:val="11"/>
  </w:num>
  <w:num w:numId="9">
    <w:abstractNumId w:val="27"/>
  </w:num>
  <w:num w:numId="10">
    <w:abstractNumId w:val="0"/>
  </w:num>
  <w:num w:numId="11">
    <w:abstractNumId w:val="22"/>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32"/>
    <w:rsid w:val="00000ADD"/>
    <w:rsid w:val="00007FC6"/>
    <w:rsid w:val="000111BD"/>
    <w:rsid w:val="00011D5C"/>
    <w:rsid w:val="00012240"/>
    <w:rsid w:val="00022CDC"/>
    <w:rsid w:val="00024D73"/>
    <w:rsid w:val="00043A29"/>
    <w:rsid w:val="00063A0A"/>
    <w:rsid w:val="000652A9"/>
    <w:rsid w:val="00066E23"/>
    <w:rsid w:val="00076387"/>
    <w:rsid w:val="00076656"/>
    <w:rsid w:val="000A337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A1E32"/>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2C58"/>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5945"/>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8F4679"/>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92877"/>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BAB2"/>
  <w15:docId w15:val="{0F68240A-49A3-4111-8F62-09BB942D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8A84-CEFC-4E18-9435-8B166447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241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Temp</cp:lastModifiedBy>
  <cp:revision>6</cp:revision>
  <cp:lastPrinted>2019-12-23T13:22:00Z</cp:lastPrinted>
  <dcterms:created xsi:type="dcterms:W3CDTF">2019-12-23T09:21:00Z</dcterms:created>
  <dcterms:modified xsi:type="dcterms:W3CDTF">2019-12-23T13:22:00Z</dcterms:modified>
</cp:coreProperties>
</file>