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810FA9" w14:textId="484CA293" w:rsidR="004522E2" w:rsidRDefault="000F429F" w:rsidP="000B6E36">
      <w:pPr>
        <w:spacing w:before="240" w:after="360" w:line="240" w:lineRule="auto"/>
        <w:ind w:firstLine="0"/>
        <w:jc w:val="center"/>
        <w:rPr>
          <w:rFonts w:cs="Vahid"/>
          <w:color w:val="C00000"/>
          <w:sz w:val="36"/>
          <w:szCs w:val="36"/>
          <w:vertAlign w:val="subscript"/>
          <w:rtl/>
        </w:rPr>
      </w:pPr>
      <w:r>
        <w:rPr>
          <w:rFonts w:cs="Vahid" w:hint="cs"/>
          <w:noProof/>
          <w:color w:val="C00000"/>
          <w:sz w:val="36"/>
          <w:szCs w:val="36"/>
          <w:rtl/>
        </w:rPr>
        <mc:AlternateContent>
          <mc:Choice Requires="wps">
            <w:drawing>
              <wp:anchor distT="0" distB="0" distL="114300" distR="114300" simplePos="0" relativeHeight="251659264" behindDoc="0" locked="1" layoutInCell="1" allowOverlap="1" wp14:anchorId="2E220CA6" wp14:editId="6B4BF818">
                <wp:simplePos x="0" y="0"/>
                <wp:positionH relativeFrom="column">
                  <wp:posOffset>-6985</wp:posOffset>
                </wp:positionH>
                <wp:positionV relativeFrom="page">
                  <wp:posOffset>989965</wp:posOffset>
                </wp:positionV>
                <wp:extent cx="1627200" cy="34200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1627200" cy="342000"/>
                        </a:xfrm>
                        <a:prstGeom prst="rect">
                          <a:avLst/>
                        </a:prstGeom>
                        <a:gradFill flip="none" rotWithShape="1">
                          <a:gsLst>
                            <a:gs pos="0">
                              <a:srgbClr val="FFFF00"/>
                            </a:gs>
                            <a:gs pos="10000">
                              <a:srgbClr val="FFFF00"/>
                            </a:gs>
                            <a:gs pos="100000">
                              <a:schemeClr val="bg1"/>
                            </a:gs>
                          </a:gsLst>
                          <a:lin ang="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5E1F96" w14:textId="77777777" w:rsidR="000F429F" w:rsidRPr="000F429F" w:rsidRDefault="006A259F"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1 </w:t>
                            </w:r>
                            <w:r>
                              <w:rPr>
                                <w:rFonts w:cs="Vahid" w:hint="cs"/>
                                <w:color w:val="4F6228" w:themeColor="accent3" w:themeShade="80"/>
                                <w:sz w:val="28"/>
                                <w:szCs w:val="36"/>
                                <w:rtl/>
                              </w:rPr>
                              <w:t>مرداد</w:t>
                            </w:r>
                            <w:r>
                              <w:rPr>
                                <w:rFonts w:cs="Vahid"/>
                                <w:color w:val="4F6228" w:themeColor="accent3" w:themeShade="80"/>
                                <w:sz w:val="28"/>
                                <w:szCs w:val="36"/>
                                <w:rtl/>
                              </w:rPr>
                              <w:t xml:space="preserve"> 1400</w:t>
                            </w:r>
                          </w:p>
                        </w:txbxContent>
                      </wps:txbx>
                      <wps:bodyPr rot="0" spcFirstLastPara="0" vertOverflow="overflow" horzOverflow="overflow" vert="horz" wrap="square" lIns="7200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220CA6" id="_x0000_t202" coordsize="21600,21600" o:spt="202" path="m,l,21600r21600,l21600,xe">
                <v:stroke joinstyle="miter"/>
                <v:path gradientshapeok="t" o:connecttype="rect"/>
              </v:shapetype>
              <v:shape id="Text Box 3" o:spid="_x0000_s1026" type="#_x0000_t202" style="position:absolute;left:0;text-align:left;margin-left:-.55pt;margin-top:77.95pt;width:128.1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" fillcolor="yellow" stroked="f" strokeweight=".5pt">
                <v:fill color2="white [3212]" rotate="t" angle="90" colors="0 yellow;6554f yellow;1 white" focus="100%" type="gradient"/>
                <v:textbox inset="2mm,0,0,0">
                  <w:txbxContent>
                    <w:p w14:paraId="7E5E1F96" w14:textId="77777777" w:rsidR="000F429F" w:rsidRPr="000F429F" w:rsidRDefault="006A259F"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1 </w:t>
                      </w:r>
                      <w:r>
                        <w:rPr>
                          <w:rFonts w:cs="Vahid" w:hint="cs"/>
                          <w:color w:val="4F6228" w:themeColor="accent3" w:themeShade="80"/>
                          <w:sz w:val="28"/>
                          <w:szCs w:val="36"/>
                          <w:rtl/>
                        </w:rPr>
                        <w:t>مرداد</w:t>
                      </w:r>
                      <w:r>
                        <w:rPr>
                          <w:rFonts w:cs="Vahid"/>
                          <w:color w:val="4F6228" w:themeColor="accent3" w:themeShade="80"/>
                          <w:sz w:val="28"/>
                          <w:szCs w:val="36"/>
                          <w:rtl/>
                        </w:rPr>
                        <w:t xml:space="preserve"> 1400</w:t>
                      </w:r>
                    </w:p>
                  </w:txbxContent>
                </v:textbox>
                <w10:wrap anchory="page"/>
                <w10:anchorlock/>
              </v:shape>
            </w:pict>
          </mc:Fallback>
        </mc:AlternateContent>
      </w:r>
      <w:r w:rsidR="006A259F">
        <w:rPr>
          <w:rFonts w:cs="Vahid" w:hint="cs"/>
          <w:color w:val="C00000"/>
          <w:sz w:val="36"/>
          <w:szCs w:val="36"/>
          <w:rtl/>
        </w:rPr>
        <w:t>معرفي ساختار بانك اطلاعات سامانه ت</w:t>
      </w:r>
      <w:r w:rsidR="00A34F8C">
        <w:rPr>
          <w:rFonts w:cs="Vahid" w:hint="cs"/>
          <w:color w:val="C00000"/>
          <w:sz w:val="36"/>
          <w:szCs w:val="36"/>
          <w:rtl/>
        </w:rPr>
        <w:t>ه</w:t>
      </w:r>
      <w:r w:rsidR="006A259F">
        <w:rPr>
          <w:rFonts w:cs="Vahid" w:hint="cs"/>
          <w:color w:val="C00000"/>
          <w:sz w:val="36"/>
          <w:szCs w:val="36"/>
          <w:rtl/>
        </w:rPr>
        <w:t>ذيب و تربيت</w:t>
      </w:r>
    </w:p>
    <w:p w14:paraId="0E429EAA" w14:textId="77777777" w:rsidR="001843B4" w:rsidRDefault="006A259F" w:rsidP="0069700C">
      <w:pPr>
        <w:rPr>
          <w:rtl/>
        </w:rPr>
      </w:pPr>
      <w:r>
        <w:rPr>
          <w:rFonts w:hint="cs"/>
          <w:rtl/>
        </w:rPr>
        <w:t>پس از طرح اوليه و مشخص شدن اجزا و بخش‌هاي يك سامانه و روابط ميان آن‏ها، مهم‌ترين و اولويّت‌دارترين كار طراحي ساختار بانك اطلاعات آن است. زيرا مهم‌ترين عنصر وجودي در هر سامانه‌اي دقيقاً همان داده‌ها و اطلاعاتي‌ست كه جمع‌آوري مي‌شود. نرم‌افزار، كاربران، مديران، رايانه‌ها و شبكه، همه و همه تنها ابزارها و عناصري هستند كه براي جمع‌آوري اين اطلاعات خدمت مي‌رسانند.</w:t>
      </w:r>
    </w:p>
    <w:p w14:paraId="2CCD9230" w14:textId="77777777" w:rsidR="006A259F" w:rsidRDefault="006A259F" w:rsidP="0069700C">
      <w:pPr>
        <w:rPr>
          <w:rtl/>
        </w:rPr>
      </w:pPr>
      <w:r>
        <w:rPr>
          <w:rFonts w:hint="cs"/>
          <w:rtl/>
        </w:rPr>
        <w:t>هر چقدر اين ساختار نظم‌يافته‌تر و قابل انعطاف‌تر باشد، هم دسترسي به اطلاعات را ساده‌تر مي‌كند و هم توسعه‌هاي بعدي را ميسّر مي‌سازد و تا مدّت‌ها برنامه‌نويسان را از دخل و تصرّف در ساختار آن بي‌نياز.</w:t>
      </w:r>
    </w:p>
    <w:p w14:paraId="656DF847" w14:textId="77777777" w:rsidR="006A259F" w:rsidRDefault="006A259F" w:rsidP="0069700C">
      <w:pPr>
        <w:rPr>
          <w:rtl/>
        </w:rPr>
      </w:pPr>
      <w:r>
        <w:rPr>
          <w:rFonts w:hint="cs"/>
          <w:rtl/>
        </w:rPr>
        <w:t>با توجه به نموداري كه جمع‌بندي شده است، يك ساختار اوليه پيشنهادي براي بانك اطلاعات طراحي كرده و ارسال مي‌كنم. در اين نوشته بخش‌هاي آن را شرح مي‌دهم.</w:t>
      </w:r>
    </w:p>
    <w:p w14:paraId="46DAA884" w14:textId="77777777" w:rsidR="006A259F" w:rsidRDefault="006A259F" w:rsidP="0069700C">
      <w:pPr>
        <w:rPr>
          <w:rtl/>
        </w:rPr>
      </w:pPr>
      <w:r>
        <w:rPr>
          <w:rFonts w:hint="cs"/>
          <w:rtl/>
        </w:rPr>
        <w:t>اين نمونه پيشنهادي و اوليه از ده جدول اطلاعاتي تشكيل شده است:</w:t>
      </w:r>
    </w:p>
    <w:p w14:paraId="4D7F98EF" w14:textId="77777777" w:rsidR="006A259F" w:rsidRDefault="006A259F" w:rsidP="006A259F">
      <w:pPr>
        <w:pStyle w:val="ListParagraph"/>
        <w:numPr>
          <w:ilvl w:val="0"/>
          <w:numId w:val="28"/>
        </w:numPr>
        <w:ind w:left="754" w:hanging="357"/>
        <w:contextualSpacing w:val="0"/>
      </w:pPr>
      <w:r>
        <w:rPr>
          <w:rFonts w:hint="cs"/>
          <w:rtl/>
        </w:rPr>
        <w:t>اطلاعات نهاد حوزوي: تنها شامل كد نهاد و نام نهاد است. اين جدول مي‌تواند سه بخش از نمودار را در خود جاي دهد؛ مركز مديريت، مدرسه، استان. البته در هنگام توليد نرم‌افزار جاي نمايش هر كدام از اين نهادها متفاوت خواهد بود، در صفحه‌اي كه كاربر مي‌بيند و با آن كار مي‌كند، ولي در بُعد ديتابيس و بانك اطلاعات، مي‌توان همه را در يك جدول درج كرد. در آينده مي‌توان نهادهاي ديگري مانند مراكز تخصّصي را هم در همين جدول درج كرد، بدون نياز به تغيير در ساختار بانك اطلاعات.</w:t>
      </w:r>
    </w:p>
    <w:p w14:paraId="331ADF84" w14:textId="77777777" w:rsidR="006A259F" w:rsidRDefault="006A259F" w:rsidP="006A259F">
      <w:pPr>
        <w:pStyle w:val="ListParagraph"/>
        <w:numPr>
          <w:ilvl w:val="0"/>
          <w:numId w:val="28"/>
        </w:numPr>
        <w:ind w:left="754" w:hanging="357"/>
        <w:contextualSpacing w:val="0"/>
      </w:pPr>
      <w:r>
        <w:rPr>
          <w:rFonts w:hint="cs"/>
          <w:rtl/>
        </w:rPr>
        <w:t xml:space="preserve">توضيحات نهاد حوزوي: شامل كد توضيح، كد نهاد، عنوان توضيح و متن توضيح. تمامي اطلاعاتي كه از هر نهاد حوزوي در اختيار داريم در همين جدول ذخيره مي‌شود. به عنوان مثال وقتي بخواهيم «اطلاعات» مركز مديريت را ثبت كنيم، كد نهاد همان كد ركورد مركز مديريت در جدول «اطلاعات نهاد حوزوي» خواهد بود و عنوان توضيح «اطلاعات» ثبت مي‌شود. </w:t>
      </w:r>
      <w:r w:rsidR="00AA7AF2">
        <w:rPr>
          <w:rFonts w:hint="cs"/>
          <w:rtl/>
        </w:rPr>
        <w:t>متن توضيح هم دقيقاً همان اطلاعاتي است كه مي‌خواهيم ذخيره كنيم، يعني محتويات بخش «اطلاعات» از مركز مديريت. اين متن مي‌تواند شامل لينك، نمودار، تغيير رنگ و اندازه قلم و كلاً هر چيزي باشد كه در يك فرامتن (</w:t>
      </w:r>
      <w:r w:rsidR="00AA7AF2">
        <w:t>Hyper text</w:t>
      </w:r>
      <w:r w:rsidR="00AA7AF2">
        <w:rPr>
          <w:rFonts w:hint="cs"/>
          <w:rtl/>
        </w:rPr>
        <w:t>) مانند يك صفحه اينترنت قابل درج است. كد توضيح نيز يك عدد منحصر به فرد جهت امور برنامه‌نويسي است.</w:t>
      </w:r>
    </w:p>
    <w:p w14:paraId="28FDAADD" w14:textId="77777777" w:rsidR="00AA7AF2" w:rsidRDefault="00332C80" w:rsidP="006A259F">
      <w:pPr>
        <w:pStyle w:val="ListParagraph"/>
        <w:numPr>
          <w:ilvl w:val="0"/>
          <w:numId w:val="28"/>
        </w:numPr>
        <w:ind w:left="754" w:hanging="357"/>
        <w:contextualSpacing w:val="0"/>
      </w:pPr>
      <w:r>
        <w:rPr>
          <w:rFonts w:hint="cs"/>
          <w:rtl/>
        </w:rPr>
        <w:t xml:space="preserve">برنامه‌ها: شامل كد برنامه، عنوان برنامه، معرفي برنامه. برخي اطلاعات مربوط به نهادها فقط با ثبت يك متن قابل ذخيره‌سازي نيستند. برنامه‌ها چنين وضعيتي دارند كه از يك سو به نهاد </w:t>
      </w:r>
      <w:r w:rsidR="007B05E1">
        <w:rPr>
          <w:rFonts w:hint="cs"/>
          <w:rtl/>
        </w:rPr>
        <w:t>مرتبط هستند و از سوي ديگر، به فرد؛ طلبه يا استاد. در اين جدول تنها اطلاعات اصلي برنامه شامل عنوان آن همراه با يك معرفي مختصر ذخيره مي‌شود.</w:t>
      </w:r>
    </w:p>
    <w:p w14:paraId="2690A6F2" w14:textId="77777777" w:rsidR="007B05E1" w:rsidRDefault="007B05E1" w:rsidP="006A259F">
      <w:pPr>
        <w:pStyle w:val="ListParagraph"/>
        <w:numPr>
          <w:ilvl w:val="0"/>
          <w:numId w:val="28"/>
        </w:numPr>
        <w:ind w:left="754" w:hanging="357"/>
        <w:contextualSpacing w:val="0"/>
      </w:pPr>
      <w:r>
        <w:rPr>
          <w:rFonts w:hint="cs"/>
          <w:rtl/>
        </w:rPr>
        <w:t>توضيحات برنامه: مشابه آن‌چه در توضيحات نهاد حوزوي ذكر شد، اطلاعات بيشتر درباره هر برنامه در اين جدول ذخيره مي‌شود، مانند: زمان اجرا، هدف از برنامه، فرآيند آن و هر چه كه نياز باشد.</w:t>
      </w:r>
    </w:p>
    <w:p w14:paraId="16615068" w14:textId="77777777" w:rsidR="007B05E1" w:rsidRDefault="007B05E1" w:rsidP="006A259F">
      <w:pPr>
        <w:pStyle w:val="ListParagraph"/>
        <w:numPr>
          <w:ilvl w:val="0"/>
          <w:numId w:val="28"/>
        </w:numPr>
        <w:ind w:left="754" w:hanging="357"/>
        <w:contextualSpacing w:val="0"/>
      </w:pPr>
      <w:r>
        <w:rPr>
          <w:rFonts w:hint="cs"/>
          <w:rtl/>
        </w:rPr>
        <w:t xml:space="preserve">ارتباط برنامه با نهاد: كد نهاد و كد برنامه كه كنار هم قرار بگيرند مشخص مي‌شود كدام برنامه در كدام نهاد اجرا </w:t>
      </w:r>
      <w:r>
        <w:rPr>
          <w:rFonts w:hint="cs"/>
          <w:rtl/>
        </w:rPr>
        <w:lastRenderedPageBreak/>
        <w:t>مي‌شود؛ مركز مديريت، استان، مدرسه. شرحي هم مي‌توان ثبت كرد كه نشان دهد اين برنامه چگونه و به چه كيفيتي به آن نهاد ارتباط دارد.</w:t>
      </w:r>
    </w:p>
    <w:p w14:paraId="2E566BFE" w14:textId="77777777" w:rsidR="007B05E1" w:rsidRDefault="007B05E1" w:rsidP="006A259F">
      <w:pPr>
        <w:pStyle w:val="ListParagraph"/>
        <w:numPr>
          <w:ilvl w:val="0"/>
          <w:numId w:val="28"/>
        </w:numPr>
        <w:ind w:left="754" w:hanging="357"/>
        <w:contextualSpacing w:val="0"/>
      </w:pPr>
      <w:r>
        <w:rPr>
          <w:rFonts w:hint="cs"/>
          <w:rtl/>
        </w:rPr>
        <w:t xml:space="preserve">ارتباط فرد با </w:t>
      </w:r>
      <w:r w:rsidR="00B039EB">
        <w:rPr>
          <w:rFonts w:hint="cs"/>
          <w:rtl/>
        </w:rPr>
        <w:t>برنامه: طبيعتاً هر برنامه‌اي شامل يك يا چند استاد و تعدادي طلبه است كه تحت نظر يك نهاد اجرا مي‌شود. اين جدول كد برنامه را با كد فرد و كد نهاد مرتبط كرده و براي شرح شركت در برنامه نيز جايي در نظر گرفته است تا توضيح داده شود اين طلبه در اين برنامه چه نقشي داشته و چه كارهايي به انجام رسانده است. اين شرح مي‌تواند شامل كارنامه يا نتيجه شركت وي در برنامه باشد. اگر هم فايل‌ يا فايل‌هايي محتوي دستاوردها يا نتايج فرد در برنامه باشد قابليت الصاق دارد.</w:t>
      </w:r>
    </w:p>
    <w:p w14:paraId="4479AA51" w14:textId="77777777" w:rsidR="00B039EB" w:rsidRDefault="00B039EB" w:rsidP="006A259F">
      <w:pPr>
        <w:pStyle w:val="ListParagraph"/>
        <w:numPr>
          <w:ilvl w:val="0"/>
          <w:numId w:val="28"/>
        </w:numPr>
        <w:ind w:left="754" w:hanging="357"/>
        <w:contextualSpacing w:val="0"/>
      </w:pPr>
      <w:r>
        <w:rPr>
          <w:rFonts w:hint="cs"/>
          <w:rtl/>
        </w:rPr>
        <w:t>اطلاعات فرد حوزوي: شخص چه طلبه باشد و چه استاد و چه مدير، معاون، مشاور يا پرسنل، يك ركورد در اين جدول به خود اختصاص خواهد داد. وضعيت «فعلي» او نيز در همين جدول ثبت مي‌شود، مانند اين‌كه هم‌اكنون «استاد» است در مدرسه «معصوميه (س)» مثلاً. چه اين‏كه شايد قبلاً طلبه بوده و در مدرسه‌اي ديگر تحصيل مي‌كرده. كد نوع فعلي و كد نهاد فعلي به همين منظور تعبيه شده است.</w:t>
      </w:r>
    </w:p>
    <w:p w14:paraId="0A87C45D" w14:textId="77777777" w:rsidR="00B039EB" w:rsidRDefault="00B039EB" w:rsidP="006A259F">
      <w:pPr>
        <w:pStyle w:val="ListParagraph"/>
        <w:numPr>
          <w:ilvl w:val="0"/>
          <w:numId w:val="28"/>
        </w:numPr>
        <w:ind w:left="754" w:hanging="357"/>
        <w:contextualSpacing w:val="0"/>
      </w:pPr>
      <w:r>
        <w:rPr>
          <w:rFonts w:hint="cs"/>
          <w:rtl/>
        </w:rPr>
        <w:t>انواع افراد: اين جدول شامل تمامي نقش‌هاي اشخاص مي‌شود؛ طلبه، استاد، مدير، معاون، مشاور، پرسنل. در آينده نيز اين نقش‌ها با افزودن ركورد به همين جدول قابل توسعه است.</w:t>
      </w:r>
    </w:p>
    <w:p w14:paraId="1584DC95" w14:textId="77777777" w:rsidR="00B039EB" w:rsidRDefault="00B039EB" w:rsidP="006A259F">
      <w:pPr>
        <w:pStyle w:val="ListParagraph"/>
        <w:numPr>
          <w:ilvl w:val="0"/>
          <w:numId w:val="28"/>
        </w:numPr>
        <w:ind w:left="754" w:hanging="357"/>
        <w:contextualSpacing w:val="0"/>
      </w:pPr>
      <w:r>
        <w:rPr>
          <w:rFonts w:hint="cs"/>
          <w:rtl/>
        </w:rPr>
        <w:t>توضيحات فرد: هر چه اطلاعات قرار است از يك فرد؛ طلبه يا استاد يا با هر نقشي ديگر، در سامانه ثبت شود در همين جدول قرار مي‌گيرد. مثال:</w:t>
      </w:r>
    </w:p>
    <w:tbl>
      <w:tblPr>
        <w:tblStyle w:val="TableGrid"/>
        <w:bidiVisual/>
        <w:tblW w:w="0" w:type="auto"/>
        <w:jc w:val="center"/>
        <w:tblLook w:val="04A0" w:firstRow="1" w:lastRow="0" w:firstColumn="1" w:lastColumn="0" w:noHBand="0" w:noVBand="1"/>
      </w:tblPr>
      <w:tblGrid>
        <w:gridCol w:w="1982"/>
        <w:gridCol w:w="1982"/>
        <w:gridCol w:w="1982"/>
        <w:gridCol w:w="1982"/>
        <w:gridCol w:w="1982"/>
      </w:tblGrid>
      <w:tr w:rsidR="00B039EB" w14:paraId="1142C8C2" w14:textId="77777777" w:rsidTr="00B039EB">
        <w:trPr>
          <w:jc w:val="center"/>
        </w:trPr>
        <w:tc>
          <w:tcPr>
            <w:tcW w:w="1982" w:type="dxa"/>
            <w:vAlign w:val="center"/>
          </w:tcPr>
          <w:p w14:paraId="250F0DD5" w14:textId="77777777" w:rsidR="00B039EB" w:rsidRDefault="00B039EB" w:rsidP="00B039EB">
            <w:pPr>
              <w:spacing w:after="0"/>
              <w:ind w:firstLine="0"/>
              <w:jc w:val="center"/>
              <w:rPr>
                <w:rtl/>
              </w:rPr>
            </w:pPr>
            <w:r>
              <w:rPr>
                <w:rFonts w:hint="cs"/>
                <w:rtl/>
              </w:rPr>
              <w:t>كد فرد</w:t>
            </w:r>
          </w:p>
        </w:tc>
        <w:tc>
          <w:tcPr>
            <w:tcW w:w="1982" w:type="dxa"/>
            <w:vAlign w:val="center"/>
          </w:tcPr>
          <w:p w14:paraId="4D9265B7" w14:textId="77777777" w:rsidR="00B039EB" w:rsidRDefault="00B039EB" w:rsidP="00B039EB">
            <w:pPr>
              <w:spacing w:after="0"/>
              <w:ind w:firstLine="0"/>
              <w:jc w:val="center"/>
              <w:rPr>
                <w:rtl/>
              </w:rPr>
            </w:pPr>
            <w:r>
              <w:rPr>
                <w:rFonts w:hint="cs"/>
                <w:rtl/>
              </w:rPr>
              <w:t>كد فرد مرتبط</w:t>
            </w:r>
          </w:p>
        </w:tc>
        <w:tc>
          <w:tcPr>
            <w:tcW w:w="1982" w:type="dxa"/>
            <w:vAlign w:val="center"/>
          </w:tcPr>
          <w:p w14:paraId="0455064F" w14:textId="77777777" w:rsidR="00B039EB" w:rsidRDefault="00B039EB" w:rsidP="00B039EB">
            <w:pPr>
              <w:spacing w:after="0"/>
              <w:ind w:firstLine="0"/>
              <w:jc w:val="center"/>
              <w:rPr>
                <w:rtl/>
              </w:rPr>
            </w:pPr>
            <w:r>
              <w:rPr>
                <w:rFonts w:hint="cs"/>
                <w:rtl/>
              </w:rPr>
              <w:t>كد نهاد</w:t>
            </w:r>
          </w:p>
        </w:tc>
        <w:tc>
          <w:tcPr>
            <w:tcW w:w="1982" w:type="dxa"/>
            <w:vAlign w:val="center"/>
          </w:tcPr>
          <w:p w14:paraId="4CDFBC98" w14:textId="77777777" w:rsidR="00B039EB" w:rsidRDefault="00B039EB" w:rsidP="00B039EB">
            <w:pPr>
              <w:spacing w:after="0"/>
              <w:ind w:firstLine="0"/>
              <w:jc w:val="center"/>
              <w:rPr>
                <w:rtl/>
              </w:rPr>
            </w:pPr>
            <w:r>
              <w:rPr>
                <w:rFonts w:hint="cs"/>
                <w:rtl/>
              </w:rPr>
              <w:t>كد عنوان</w:t>
            </w:r>
          </w:p>
        </w:tc>
        <w:tc>
          <w:tcPr>
            <w:tcW w:w="1982" w:type="dxa"/>
            <w:vAlign w:val="center"/>
          </w:tcPr>
          <w:p w14:paraId="3E530064" w14:textId="77777777" w:rsidR="00B039EB" w:rsidRDefault="00B039EB" w:rsidP="00B039EB">
            <w:pPr>
              <w:spacing w:after="0"/>
              <w:ind w:firstLine="0"/>
              <w:jc w:val="center"/>
              <w:rPr>
                <w:rtl/>
              </w:rPr>
            </w:pPr>
            <w:r>
              <w:rPr>
                <w:rFonts w:hint="cs"/>
                <w:rtl/>
              </w:rPr>
              <w:t>متن توضيح</w:t>
            </w:r>
          </w:p>
        </w:tc>
      </w:tr>
      <w:tr w:rsidR="00B039EB" w14:paraId="223186CD" w14:textId="77777777" w:rsidTr="00B039EB">
        <w:trPr>
          <w:jc w:val="center"/>
        </w:trPr>
        <w:tc>
          <w:tcPr>
            <w:tcW w:w="1982" w:type="dxa"/>
            <w:vAlign w:val="center"/>
          </w:tcPr>
          <w:p w14:paraId="4A1C7871" w14:textId="77777777" w:rsidR="00B039EB" w:rsidRDefault="00B039EB" w:rsidP="00B039EB">
            <w:pPr>
              <w:spacing w:after="0"/>
              <w:ind w:firstLine="0"/>
              <w:jc w:val="center"/>
              <w:rPr>
                <w:rtl/>
              </w:rPr>
            </w:pPr>
            <w:r>
              <w:rPr>
                <w:rFonts w:hint="cs"/>
                <w:rtl/>
              </w:rPr>
              <w:t>كد طلبه الف</w:t>
            </w:r>
          </w:p>
        </w:tc>
        <w:tc>
          <w:tcPr>
            <w:tcW w:w="1982" w:type="dxa"/>
            <w:vAlign w:val="center"/>
          </w:tcPr>
          <w:p w14:paraId="41456935" w14:textId="77777777" w:rsidR="00B039EB" w:rsidRDefault="00B039EB" w:rsidP="00B039EB">
            <w:pPr>
              <w:spacing w:after="0"/>
              <w:ind w:firstLine="0"/>
              <w:jc w:val="center"/>
              <w:rPr>
                <w:rtl/>
              </w:rPr>
            </w:pPr>
            <w:r>
              <w:rPr>
                <w:rFonts w:hint="cs"/>
                <w:rtl/>
              </w:rPr>
              <w:t>كد استاد ب</w:t>
            </w:r>
          </w:p>
        </w:tc>
        <w:tc>
          <w:tcPr>
            <w:tcW w:w="1982" w:type="dxa"/>
            <w:vAlign w:val="center"/>
          </w:tcPr>
          <w:p w14:paraId="1EE1EE26" w14:textId="77777777" w:rsidR="00B039EB" w:rsidRDefault="00B039EB" w:rsidP="00B039EB">
            <w:pPr>
              <w:spacing w:after="0"/>
              <w:ind w:firstLine="0"/>
              <w:jc w:val="center"/>
              <w:rPr>
                <w:rtl/>
              </w:rPr>
            </w:pPr>
            <w:r>
              <w:rPr>
                <w:rFonts w:hint="cs"/>
                <w:rtl/>
              </w:rPr>
              <w:t>كد مدرسه ج</w:t>
            </w:r>
          </w:p>
        </w:tc>
        <w:tc>
          <w:tcPr>
            <w:tcW w:w="1982" w:type="dxa"/>
            <w:vAlign w:val="center"/>
          </w:tcPr>
          <w:p w14:paraId="5C79DDC0" w14:textId="3BA5D1D1" w:rsidR="00B039EB" w:rsidRDefault="005C1A91" w:rsidP="00B039EB">
            <w:pPr>
              <w:spacing w:after="0"/>
              <w:ind w:firstLine="0"/>
              <w:jc w:val="center"/>
              <w:rPr>
                <w:rtl/>
              </w:rPr>
            </w:pPr>
            <w:r>
              <w:rPr>
                <w:rFonts w:hint="cs"/>
                <w:rtl/>
              </w:rPr>
              <w:t xml:space="preserve">كد </w:t>
            </w:r>
            <w:r w:rsidR="00C11FBC">
              <w:rPr>
                <w:rFonts w:hint="cs"/>
                <w:rtl/>
              </w:rPr>
              <w:t>مصاحبه تلبّس</w:t>
            </w:r>
          </w:p>
        </w:tc>
        <w:tc>
          <w:tcPr>
            <w:tcW w:w="1982" w:type="dxa"/>
            <w:vAlign w:val="center"/>
          </w:tcPr>
          <w:p w14:paraId="4A3D068F" w14:textId="636F1099" w:rsidR="00B039EB" w:rsidRDefault="00C11FBC" w:rsidP="00B039EB">
            <w:pPr>
              <w:spacing w:after="0"/>
              <w:ind w:firstLine="0"/>
              <w:jc w:val="center"/>
              <w:rPr>
                <w:rtl/>
              </w:rPr>
            </w:pPr>
            <w:r>
              <w:rPr>
                <w:rFonts w:hint="cs"/>
                <w:rtl/>
              </w:rPr>
              <w:t>در تاريخ د مصاحبه انجام شده و مورد تأيي</w:t>
            </w:r>
            <w:r w:rsidR="005C1A91">
              <w:rPr>
                <w:rFonts w:hint="cs"/>
                <w:rtl/>
              </w:rPr>
              <w:t>د</w:t>
            </w:r>
            <w:r>
              <w:rPr>
                <w:rFonts w:hint="cs"/>
                <w:rtl/>
              </w:rPr>
              <w:t xml:space="preserve"> قرار گرفت. فايل گفتگو به ركورد الصاق شده است.</w:t>
            </w:r>
          </w:p>
        </w:tc>
      </w:tr>
    </w:tbl>
    <w:p w14:paraId="610D1AB2" w14:textId="77777777" w:rsidR="00C11FBC" w:rsidRPr="00C11FBC" w:rsidRDefault="00C11FBC" w:rsidP="00C11FBC">
      <w:pPr>
        <w:rPr>
          <w:sz w:val="2"/>
          <w:szCs w:val="6"/>
          <w:rtl/>
        </w:rPr>
      </w:pPr>
    </w:p>
    <w:p w14:paraId="4EC60FA8" w14:textId="77777777" w:rsidR="00B039EB" w:rsidRDefault="00C11FBC" w:rsidP="00C11FBC">
      <w:pPr>
        <w:rPr>
          <w:rtl/>
        </w:rPr>
      </w:pPr>
      <w:r>
        <w:rPr>
          <w:rFonts w:hint="cs"/>
          <w:rtl/>
        </w:rPr>
        <w:t>اين ركورد توصيف مي‌كند كه آقاي الف به عنوان طلبه توسط آقاي ب در مدرسه ج مورد مصاحبه قرار گرفته است.</w:t>
      </w:r>
    </w:p>
    <w:p w14:paraId="1F537693" w14:textId="77777777" w:rsidR="00C11FBC" w:rsidRDefault="00C11FBC" w:rsidP="00C11FBC">
      <w:pPr>
        <w:pStyle w:val="ListParagraph"/>
        <w:numPr>
          <w:ilvl w:val="0"/>
          <w:numId w:val="28"/>
        </w:numPr>
        <w:ind w:left="754" w:hanging="357"/>
        <w:contextualSpacing w:val="0"/>
      </w:pPr>
      <w:r>
        <w:rPr>
          <w:rFonts w:hint="cs"/>
          <w:rtl/>
        </w:rPr>
        <w:t>انواع توضيح: براي اين‌كه مشخصات افراد يكسان‌سازي شده و قابل گزارش‌گيري مستقل باشند، عنوان تمام اطلاعات در اين جدول ثبت مي‌شود، مانند: رزومه، مصاحبه تلبّس، مجوّز تلبّس، سمت استاد و…. يك معرفي مختصر براي هر عنوان در نظر گرفته شده است تا مشخص كند چه ويژگي‌هايي در هر كدام مدّ نظر است.</w:t>
      </w:r>
    </w:p>
    <w:p w14:paraId="5FF8B75F" w14:textId="77777777" w:rsidR="00C11FBC" w:rsidRDefault="00C11FBC" w:rsidP="00C11FBC">
      <w:pPr>
        <w:rPr>
          <w:rtl/>
        </w:rPr>
      </w:pPr>
      <w:r>
        <w:rPr>
          <w:rFonts w:hint="cs"/>
          <w:rtl/>
        </w:rPr>
        <w:t>اين ديتابيس مي‌تواند تمام اطلاعاتي كه در نمودار ارسالي موجود بود را به خوبي ذخيره‌سازي كند. اما هر سامانه شامل بخش‌هاي ديگري هم مي‌شود كه جداول مختص به خود را نياز دارند،‌ مانند: بخش اخبار، پيام‌رساني، مديريت كاربران سامانه و مانند آن.</w:t>
      </w:r>
    </w:p>
    <w:p w14:paraId="639FACC6" w14:textId="77777777" w:rsidR="00C11FBC" w:rsidRDefault="00C11FBC" w:rsidP="00C11FBC">
      <w:pPr>
        <w:spacing w:after="0"/>
        <w:jc w:val="right"/>
        <w:rPr>
          <w:rtl/>
        </w:rPr>
      </w:pPr>
      <w:r>
        <w:rPr>
          <w:rFonts w:hint="cs"/>
          <w:rtl/>
        </w:rPr>
        <w:t>سيّدمهدي موسوي موشَّح</w:t>
      </w:r>
    </w:p>
    <w:p w14:paraId="7FB40C08" w14:textId="77777777" w:rsidR="00C11FBC" w:rsidRDefault="003E1C6C" w:rsidP="00C11FBC">
      <w:pPr>
        <w:spacing w:after="0"/>
        <w:jc w:val="right"/>
        <w:rPr>
          <w:rtl/>
        </w:rPr>
      </w:pPr>
      <w:r>
        <w:rPr>
          <w:rFonts w:hint="cs"/>
          <w:rtl/>
        </w:rPr>
        <w:t>12 ذي‌الحجة سنة 1442 - قم المقدّسة</w:t>
      </w:r>
    </w:p>
    <w:p w14:paraId="393E8285" w14:textId="77777777" w:rsidR="003E1C6C" w:rsidRDefault="003E1C6C" w:rsidP="003E1C6C">
      <w:pPr>
        <w:spacing w:after="0" w:line="240" w:lineRule="auto"/>
        <w:ind w:firstLine="0"/>
        <w:jc w:val="center"/>
      </w:pPr>
      <w:bookmarkStart w:id="0" w:name="_GoBack"/>
      <w:r>
        <w:rPr>
          <w:noProof/>
        </w:rPr>
        <w:lastRenderedPageBreak/>
        <w:drawing>
          <wp:inline distT="0" distB="0" distL="0" distR="0" wp14:anchorId="5C79AEF9" wp14:editId="433A62D8">
            <wp:extent cx="9326296" cy="423255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نمونه-بانك-اطلاعات-سامانه-تهذيب-و-تربيت.png"/>
                    <pic:cNvPicPr/>
                  </pic:nvPicPr>
                  <pic:blipFill>
                    <a:blip r:embed="rId8">
                      <a:clrChange>
                        <a:clrFrom>
                          <a:srgbClr val="F0F0F0"/>
                        </a:clrFrom>
                        <a:clrTo>
                          <a:srgbClr val="F0F0F0">
                            <a:alpha val="0"/>
                          </a:srgbClr>
                        </a:clrTo>
                      </a:clrChange>
                      <a:extLst>
                        <a:ext uri="{28A0092B-C50C-407E-A947-70E740481C1C}">
                          <a14:useLocalDpi xmlns:a14="http://schemas.microsoft.com/office/drawing/2010/main" val="0"/>
                        </a:ext>
                      </a:extLst>
                    </a:blip>
                    <a:stretch>
                      <a:fillRect/>
                    </a:stretch>
                  </pic:blipFill>
                  <pic:spPr>
                    <a:xfrm rot="16200000">
                      <a:off x="0" y="0"/>
                      <a:ext cx="9355714" cy="4245910"/>
                    </a:xfrm>
                    <a:prstGeom prst="rect">
                      <a:avLst/>
                    </a:prstGeom>
                  </pic:spPr>
                </pic:pic>
              </a:graphicData>
            </a:graphic>
          </wp:inline>
        </w:drawing>
      </w:r>
      <w:bookmarkEnd w:id="0"/>
    </w:p>
    <w:sectPr w:rsidR="003E1C6C" w:rsidSect="00024D73">
      <w:footerReference w:type="default" r:id="rId9"/>
      <w:headerReference w:type="first" r:id="rId10"/>
      <w:footerReference w:type="first" r:id="rId11"/>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7497D" w14:textId="77777777" w:rsidR="00B072E6" w:rsidRDefault="00B072E6" w:rsidP="00024D73">
      <w:pPr>
        <w:spacing w:after="0" w:line="240" w:lineRule="auto"/>
      </w:pPr>
      <w:r>
        <w:separator/>
      </w:r>
    </w:p>
  </w:endnote>
  <w:endnote w:type="continuationSeparator" w:id="0">
    <w:p w14:paraId="3BF628D2" w14:textId="77777777" w:rsidR="00B072E6" w:rsidRDefault="00B072E6"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Vahid">
    <w:panose1 w:val="00000400000000000000"/>
    <w:charset w:val="B2"/>
    <w:family w:val="auto"/>
    <w:pitch w:val="variable"/>
    <w:sig w:usb0="00002001" w:usb1="00000000" w:usb2="00000000" w:usb3="00000000" w:csb0="00000040" w:csb1="00000000"/>
  </w:font>
  <w:font w:name="Vazir FD">
    <w:panose1 w:val="020B0603030804020204"/>
    <w:charset w:val="00"/>
    <w:family w:val="swiss"/>
    <w:pitch w:val="variable"/>
    <w:sig w:usb0="80002003" w:usb1="80000000" w:usb2="00000008" w:usb3="00000000" w:csb0="00000041"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4ABFF" w14:textId="77777777" w:rsidR="00FE173B" w:rsidRPr="0069700C" w:rsidRDefault="00FE173B" w:rsidP="00024D73">
    <w:pPr>
      <w:pStyle w:val="Footer"/>
      <w:ind w:firstLine="0"/>
      <w:jc w:val="center"/>
      <w:rPr>
        <w:rFonts w:ascii="Vazir FD" w:hAnsi="Vazir FD" w:cs="Vazir FD"/>
        <w:sz w:val="28"/>
        <w:szCs w:val="36"/>
        <w:rtl/>
      </w:rPr>
    </w:pPr>
    <w:r w:rsidRPr="0069700C">
      <w:rPr>
        <w:rFonts w:ascii="Vazir FD" w:hAnsi="Vazir FD" w:cs="Vazir FD"/>
        <w:noProof/>
        <w:sz w:val="28"/>
        <w:szCs w:val="36"/>
        <w:rtl/>
      </w:rPr>
      <w:drawing>
        <wp:anchor distT="0" distB="0" distL="114300" distR="114300" simplePos="0" relativeHeight="251659264" behindDoc="1" locked="0" layoutInCell="1" allowOverlap="1" wp14:anchorId="43940ADE" wp14:editId="2171C9EE">
          <wp:simplePos x="0" y="0"/>
          <wp:positionH relativeFrom="column">
            <wp:posOffset>-300990</wp:posOffset>
          </wp:positionH>
          <wp:positionV relativeFrom="paragraph">
            <wp:posOffset>-1338209</wp:posOffset>
          </wp:positionV>
          <wp:extent cx="712470" cy="1540510"/>
          <wp:effectExtent l="19050" t="0" r="11430" b="5930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69700C">
      <w:rPr>
        <w:rFonts w:ascii="Vazir FD" w:hAnsi="Vazir FD" w:cs="Vazir FD"/>
        <w:sz w:val="28"/>
        <w:szCs w:val="36"/>
        <w:rtl/>
      </w:rPr>
      <w:fldChar w:fldCharType="begin"/>
    </w:r>
    <w:r w:rsidRPr="0069700C">
      <w:rPr>
        <w:rFonts w:ascii="Vazir FD" w:hAnsi="Vazir FD" w:cs="Vazir FD"/>
        <w:sz w:val="28"/>
        <w:szCs w:val="36"/>
        <w:rtl/>
      </w:rPr>
      <w:instrText xml:space="preserve"> </w:instrText>
    </w:r>
    <w:r w:rsidRPr="0069700C">
      <w:rPr>
        <w:rFonts w:ascii="Vazir FD" w:hAnsi="Vazir FD" w:cs="Vazir FD"/>
        <w:sz w:val="28"/>
        <w:szCs w:val="36"/>
      </w:rPr>
      <w:instrText>PAGE  \* Arabic</w:instrText>
    </w:r>
    <w:r w:rsidRPr="0069700C">
      <w:rPr>
        <w:rFonts w:ascii="Vazir FD" w:hAnsi="Vazir FD" w:cs="Vazir FD"/>
        <w:sz w:val="28"/>
        <w:szCs w:val="36"/>
        <w:rtl/>
      </w:rPr>
      <w:instrText xml:space="preserve"> </w:instrText>
    </w:r>
    <w:r w:rsidRPr="0069700C">
      <w:rPr>
        <w:rFonts w:ascii="Vazir FD" w:hAnsi="Vazir FD" w:cs="Vazir FD"/>
        <w:sz w:val="28"/>
        <w:szCs w:val="36"/>
        <w:rtl/>
      </w:rPr>
      <w:fldChar w:fldCharType="separate"/>
    </w:r>
    <w:r w:rsidR="00AF0164" w:rsidRPr="0069700C">
      <w:rPr>
        <w:rFonts w:ascii="Vazir FD" w:hAnsi="Vazir FD" w:cs="Vazir FD"/>
        <w:noProof/>
        <w:sz w:val="28"/>
        <w:szCs w:val="36"/>
        <w:rtl/>
      </w:rPr>
      <w:t>2</w:t>
    </w:r>
    <w:r w:rsidRPr="0069700C">
      <w:rPr>
        <w:rFonts w:ascii="Vazir FD" w:hAnsi="Vazir FD" w:cs="Vazir FD"/>
        <w:sz w:val="28"/>
        <w:szCs w:val="36"/>
        <w:rt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C5F25" w14:textId="6B200F47" w:rsidR="004522E2" w:rsidRPr="004522E2" w:rsidRDefault="00BD2810"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CD564E">
      <w:rPr>
        <w:rFonts w:ascii="Tunga" w:hAnsi="Tunga" w:cs="Times New Roman"/>
        <w:noProof/>
        <w:sz w:val="16"/>
        <w:szCs w:val="16"/>
        <w:rtl/>
      </w:rPr>
      <w:t>معرفي ساختار بانك اطلاعات سامانه تهذيب و تربيت</w:t>
    </w:r>
    <w:r w:rsidR="00CD564E">
      <w:rPr>
        <w:rFonts w:ascii="Tunga" w:hAnsi="Tunga" w:cs="Tunga"/>
        <w:noProof/>
        <w:sz w:val="16"/>
        <w:szCs w:val="16"/>
      </w:rPr>
      <w:t>.Docx</w:t>
    </w:r>
    <w:r>
      <w:rPr>
        <w:rFonts w:ascii="Tunga" w:hAnsi="Tunga" w:cs="Tung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402CA" w14:textId="77777777" w:rsidR="00B072E6" w:rsidRDefault="00B072E6" w:rsidP="0032771C">
      <w:pPr>
        <w:spacing w:after="0" w:line="240" w:lineRule="auto"/>
        <w:ind w:firstLine="0"/>
      </w:pPr>
      <w:r>
        <w:separator/>
      </w:r>
    </w:p>
  </w:footnote>
  <w:footnote w:type="continuationSeparator" w:id="0">
    <w:p w14:paraId="487FD513" w14:textId="77777777" w:rsidR="00B072E6" w:rsidRDefault="00B072E6" w:rsidP="0032771C">
      <w:pPr>
        <w:spacing w:after="0"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88F65" w14:textId="77777777" w:rsidR="00AF0164" w:rsidRPr="00AF0164" w:rsidRDefault="00AF0164" w:rsidP="001843B4">
    <w:pPr>
      <w:pStyle w:val="Header"/>
      <w:ind w:firstLine="0"/>
      <w:jc w:val="center"/>
      <w:rPr>
        <w:sz w:val="14"/>
        <w:szCs w:val="20"/>
      </w:rPr>
    </w:pPr>
  </w:p>
  <w:p w14:paraId="07D1DEC0" w14:textId="77777777" w:rsidR="00BD2810" w:rsidRDefault="00AF0164" w:rsidP="001843B4">
    <w:pPr>
      <w:pStyle w:val="Header"/>
      <w:ind w:firstLine="0"/>
      <w:jc w:val="center"/>
    </w:pPr>
    <w:r>
      <w:rPr>
        <w:noProof/>
      </w:rPr>
      <w:drawing>
        <wp:inline distT="0" distB="0" distL="0" distR="0" wp14:anchorId="255C7CCA" wp14:editId="682C163D">
          <wp:extent cx="580133" cy="409575"/>
          <wp:effectExtent l="38100" t="38100" r="86995" b="857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15:restartNumberingAfterBreak="0">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15:restartNumberingAfterBreak="0">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15:restartNumberingAfterBreak="0">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15:restartNumberingAfterBreak="0">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15:restartNumberingAfterBreak="0">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15:restartNumberingAfterBreak="0">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0" w15:restartNumberingAfterBreak="0">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 w15:restartNumberingAfterBreak="0">
    <w:nsid w:val="2DCF0E8C"/>
    <w:multiLevelType w:val="multilevel"/>
    <w:tmpl w:val="C61A8B2A"/>
    <w:lvl w:ilvl="0">
      <w:start w:val="1"/>
      <w:numFmt w:val="decimal"/>
      <w:suff w:val="space"/>
      <w:lvlText w:val="%1."/>
      <w:lvlJc w:val="left"/>
      <w:pPr>
        <w:ind w:left="757" w:hanging="360"/>
      </w:pPr>
      <w:rPr>
        <w:rFonts w:hint="default"/>
        <w:sz w:val="28"/>
      </w:rPr>
    </w:lvl>
    <w:lvl w:ilvl="1">
      <w:start w:val="1"/>
      <w:numFmt w:val="lowerLetter"/>
      <w:lvlText w:val="%2."/>
      <w:lvlJc w:val="left"/>
      <w:pPr>
        <w:ind w:left="1477" w:hanging="360"/>
      </w:pPr>
      <w:rPr>
        <w:rFonts w:hint="default"/>
      </w:rPr>
    </w:lvl>
    <w:lvl w:ilvl="2">
      <w:start w:val="1"/>
      <w:numFmt w:val="lowerRoman"/>
      <w:lvlText w:val="%3."/>
      <w:lvlJc w:val="right"/>
      <w:pPr>
        <w:ind w:left="2197" w:hanging="180"/>
      </w:pPr>
      <w:rPr>
        <w:rFonts w:hint="default"/>
      </w:rPr>
    </w:lvl>
    <w:lvl w:ilvl="3">
      <w:start w:val="1"/>
      <w:numFmt w:val="decimal"/>
      <w:lvlText w:val="%4."/>
      <w:lvlJc w:val="left"/>
      <w:pPr>
        <w:ind w:left="2917" w:hanging="360"/>
      </w:pPr>
      <w:rPr>
        <w:rFonts w:hint="default"/>
      </w:rPr>
    </w:lvl>
    <w:lvl w:ilvl="4">
      <w:start w:val="1"/>
      <w:numFmt w:val="lowerLetter"/>
      <w:lvlText w:val="%5."/>
      <w:lvlJc w:val="left"/>
      <w:pPr>
        <w:ind w:left="3637" w:hanging="360"/>
      </w:pPr>
      <w:rPr>
        <w:rFonts w:hint="default"/>
      </w:rPr>
    </w:lvl>
    <w:lvl w:ilvl="5">
      <w:start w:val="1"/>
      <w:numFmt w:val="lowerRoman"/>
      <w:lvlText w:val="%6."/>
      <w:lvlJc w:val="right"/>
      <w:pPr>
        <w:ind w:left="4357" w:hanging="180"/>
      </w:pPr>
      <w:rPr>
        <w:rFonts w:hint="default"/>
      </w:rPr>
    </w:lvl>
    <w:lvl w:ilvl="6">
      <w:start w:val="1"/>
      <w:numFmt w:val="decimal"/>
      <w:lvlText w:val="%7."/>
      <w:lvlJc w:val="left"/>
      <w:pPr>
        <w:ind w:left="5077" w:hanging="360"/>
      </w:pPr>
      <w:rPr>
        <w:rFonts w:hint="default"/>
      </w:rPr>
    </w:lvl>
    <w:lvl w:ilvl="7">
      <w:start w:val="1"/>
      <w:numFmt w:val="lowerLetter"/>
      <w:lvlText w:val="%8."/>
      <w:lvlJc w:val="left"/>
      <w:pPr>
        <w:ind w:left="5797" w:hanging="360"/>
      </w:pPr>
      <w:rPr>
        <w:rFonts w:hint="default"/>
      </w:rPr>
    </w:lvl>
    <w:lvl w:ilvl="8">
      <w:start w:val="1"/>
      <w:numFmt w:val="lowerRoman"/>
      <w:lvlText w:val="%9."/>
      <w:lvlJc w:val="right"/>
      <w:pPr>
        <w:ind w:left="6517" w:hanging="180"/>
      </w:pPr>
      <w:rPr>
        <w:rFonts w:hint="default"/>
      </w:rPr>
    </w:lvl>
  </w:abstractNum>
  <w:abstractNum w:abstractNumId="12" w15:restartNumberingAfterBreak="0">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15:restartNumberingAfterBreak="0">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15:restartNumberingAfterBreak="0">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15:restartNumberingAfterBreak="0">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8" w15:restartNumberingAfterBreak="0">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9" w15:restartNumberingAfterBreak="0">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15:restartNumberingAfterBreak="0">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15:restartNumberingAfterBreak="0">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15:restartNumberingAfterBreak="0">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3" w15:restartNumberingAfterBreak="0">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4" w15:restartNumberingAfterBreak="0">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25" w15:restartNumberingAfterBreak="0">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6" w15:restartNumberingAfterBreak="0">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7" w15:restartNumberingAfterBreak="0">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5"/>
  </w:num>
  <w:num w:numId="2">
    <w:abstractNumId w:val="15"/>
  </w:num>
  <w:num w:numId="3">
    <w:abstractNumId w:val="1"/>
  </w:num>
  <w:num w:numId="4">
    <w:abstractNumId w:val="3"/>
  </w:num>
  <w:num w:numId="5">
    <w:abstractNumId w:val="16"/>
  </w:num>
  <w:num w:numId="6">
    <w:abstractNumId w:val="14"/>
  </w:num>
  <w:num w:numId="7">
    <w:abstractNumId w:val="20"/>
  </w:num>
  <w:num w:numId="8">
    <w:abstractNumId w:val="12"/>
  </w:num>
  <w:num w:numId="9">
    <w:abstractNumId w:val="27"/>
  </w:num>
  <w:num w:numId="10">
    <w:abstractNumId w:val="0"/>
  </w:num>
  <w:num w:numId="11">
    <w:abstractNumId w:val="22"/>
  </w:num>
  <w:num w:numId="12">
    <w:abstractNumId w:val="7"/>
  </w:num>
  <w:num w:numId="13">
    <w:abstractNumId w:val="13"/>
  </w:num>
  <w:num w:numId="14">
    <w:abstractNumId w:val="26"/>
  </w:num>
  <w:num w:numId="15">
    <w:abstractNumId w:val="6"/>
  </w:num>
  <w:num w:numId="16">
    <w:abstractNumId w:val="10"/>
  </w:num>
  <w:num w:numId="17">
    <w:abstractNumId w:val="24"/>
  </w:num>
  <w:num w:numId="18">
    <w:abstractNumId w:val="4"/>
  </w:num>
  <w:num w:numId="19">
    <w:abstractNumId w:val="17"/>
  </w:num>
  <w:num w:numId="20">
    <w:abstractNumId w:val="2"/>
  </w:num>
  <w:num w:numId="21">
    <w:abstractNumId w:val="25"/>
  </w:num>
  <w:num w:numId="22">
    <w:abstractNumId w:val="19"/>
  </w:num>
  <w:num w:numId="23">
    <w:abstractNumId w:val="9"/>
  </w:num>
  <w:num w:numId="24">
    <w:abstractNumId w:val="23"/>
  </w:num>
  <w:num w:numId="25">
    <w:abstractNumId w:val="18"/>
  </w:num>
  <w:num w:numId="26">
    <w:abstractNumId w:val="8"/>
  </w:num>
  <w:num w:numId="27">
    <w:abstractNumId w:val="21"/>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59F"/>
    <w:rsid w:val="00000ADD"/>
    <w:rsid w:val="00007FC6"/>
    <w:rsid w:val="000111BD"/>
    <w:rsid w:val="00011D5C"/>
    <w:rsid w:val="00012240"/>
    <w:rsid w:val="00022CDC"/>
    <w:rsid w:val="00024D73"/>
    <w:rsid w:val="00043A29"/>
    <w:rsid w:val="00063A0A"/>
    <w:rsid w:val="000652A9"/>
    <w:rsid w:val="00066E23"/>
    <w:rsid w:val="00076387"/>
    <w:rsid w:val="00076656"/>
    <w:rsid w:val="000A5D89"/>
    <w:rsid w:val="000B6E36"/>
    <w:rsid w:val="000E42A6"/>
    <w:rsid w:val="000F3777"/>
    <w:rsid w:val="000F429F"/>
    <w:rsid w:val="00101DF4"/>
    <w:rsid w:val="0010570E"/>
    <w:rsid w:val="0011280B"/>
    <w:rsid w:val="00125271"/>
    <w:rsid w:val="001254BB"/>
    <w:rsid w:val="00125841"/>
    <w:rsid w:val="0012599A"/>
    <w:rsid w:val="00134417"/>
    <w:rsid w:val="00135277"/>
    <w:rsid w:val="001424D6"/>
    <w:rsid w:val="00147FC0"/>
    <w:rsid w:val="00150689"/>
    <w:rsid w:val="00150E05"/>
    <w:rsid w:val="00151AE1"/>
    <w:rsid w:val="0015710D"/>
    <w:rsid w:val="001604D5"/>
    <w:rsid w:val="001742CC"/>
    <w:rsid w:val="0017498A"/>
    <w:rsid w:val="00175E3F"/>
    <w:rsid w:val="001843B4"/>
    <w:rsid w:val="00186B21"/>
    <w:rsid w:val="00187DC7"/>
    <w:rsid w:val="00192FA7"/>
    <w:rsid w:val="001A3BA3"/>
    <w:rsid w:val="001A5AC6"/>
    <w:rsid w:val="001C3B01"/>
    <w:rsid w:val="001C56B5"/>
    <w:rsid w:val="001D56A4"/>
    <w:rsid w:val="001D618A"/>
    <w:rsid w:val="001D64D6"/>
    <w:rsid w:val="001E433D"/>
    <w:rsid w:val="001E4F9A"/>
    <w:rsid w:val="001E6DDE"/>
    <w:rsid w:val="001F1F07"/>
    <w:rsid w:val="001F4FB6"/>
    <w:rsid w:val="001F6B71"/>
    <w:rsid w:val="001F77A3"/>
    <w:rsid w:val="00204C2F"/>
    <w:rsid w:val="00217C8B"/>
    <w:rsid w:val="0022589C"/>
    <w:rsid w:val="00226657"/>
    <w:rsid w:val="00234B7D"/>
    <w:rsid w:val="00243A4E"/>
    <w:rsid w:val="0025375C"/>
    <w:rsid w:val="002543B2"/>
    <w:rsid w:val="00261DD5"/>
    <w:rsid w:val="0027100D"/>
    <w:rsid w:val="00274ED3"/>
    <w:rsid w:val="00274F26"/>
    <w:rsid w:val="002811DC"/>
    <w:rsid w:val="00281F49"/>
    <w:rsid w:val="00291B1F"/>
    <w:rsid w:val="00294874"/>
    <w:rsid w:val="002A008B"/>
    <w:rsid w:val="002A5E6B"/>
    <w:rsid w:val="002B0078"/>
    <w:rsid w:val="002B2413"/>
    <w:rsid w:val="002B6F70"/>
    <w:rsid w:val="002C5590"/>
    <w:rsid w:val="002E07AC"/>
    <w:rsid w:val="002E54E2"/>
    <w:rsid w:val="003106A2"/>
    <w:rsid w:val="00322A87"/>
    <w:rsid w:val="0032771C"/>
    <w:rsid w:val="00332C80"/>
    <w:rsid w:val="00334443"/>
    <w:rsid w:val="00337A8B"/>
    <w:rsid w:val="00340335"/>
    <w:rsid w:val="003413D8"/>
    <w:rsid w:val="00346D73"/>
    <w:rsid w:val="0034744E"/>
    <w:rsid w:val="003513D5"/>
    <w:rsid w:val="00366907"/>
    <w:rsid w:val="0037295B"/>
    <w:rsid w:val="003779EC"/>
    <w:rsid w:val="0038264F"/>
    <w:rsid w:val="003B5D24"/>
    <w:rsid w:val="003C07FC"/>
    <w:rsid w:val="003C5537"/>
    <w:rsid w:val="003E1C6C"/>
    <w:rsid w:val="003F2473"/>
    <w:rsid w:val="003F611D"/>
    <w:rsid w:val="00402249"/>
    <w:rsid w:val="0042168C"/>
    <w:rsid w:val="004260D2"/>
    <w:rsid w:val="00431E48"/>
    <w:rsid w:val="00442374"/>
    <w:rsid w:val="00446D68"/>
    <w:rsid w:val="004522E2"/>
    <w:rsid w:val="004527E0"/>
    <w:rsid w:val="00470570"/>
    <w:rsid w:val="00476DCD"/>
    <w:rsid w:val="00486184"/>
    <w:rsid w:val="00490568"/>
    <w:rsid w:val="00496A71"/>
    <w:rsid w:val="004A0A1D"/>
    <w:rsid w:val="004A3FA4"/>
    <w:rsid w:val="004A5217"/>
    <w:rsid w:val="004A73C2"/>
    <w:rsid w:val="004A7A2D"/>
    <w:rsid w:val="004A7D02"/>
    <w:rsid w:val="004C330F"/>
    <w:rsid w:val="004D5F1B"/>
    <w:rsid w:val="004E3A05"/>
    <w:rsid w:val="004E4AA9"/>
    <w:rsid w:val="004E549D"/>
    <w:rsid w:val="004F2972"/>
    <w:rsid w:val="004F3571"/>
    <w:rsid w:val="004F4160"/>
    <w:rsid w:val="005043F6"/>
    <w:rsid w:val="0050677D"/>
    <w:rsid w:val="00510056"/>
    <w:rsid w:val="005103C4"/>
    <w:rsid w:val="00527DEE"/>
    <w:rsid w:val="0053229C"/>
    <w:rsid w:val="00552140"/>
    <w:rsid w:val="0055361C"/>
    <w:rsid w:val="005713CF"/>
    <w:rsid w:val="005719E0"/>
    <w:rsid w:val="005748F1"/>
    <w:rsid w:val="00580FA4"/>
    <w:rsid w:val="00584632"/>
    <w:rsid w:val="005932A9"/>
    <w:rsid w:val="00595628"/>
    <w:rsid w:val="005A2912"/>
    <w:rsid w:val="005A5415"/>
    <w:rsid w:val="005B02CF"/>
    <w:rsid w:val="005B3B33"/>
    <w:rsid w:val="005C1A91"/>
    <w:rsid w:val="005C443F"/>
    <w:rsid w:val="005C65A8"/>
    <w:rsid w:val="005D26D0"/>
    <w:rsid w:val="005D2719"/>
    <w:rsid w:val="005D5108"/>
    <w:rsid w:val="005D5461"/>
    <w:rsid w:val="005E3647"/>
    <w:rsid w:val="005E45FC"/>
    <w:rsid w:val="005E5489"/>
    <w:rsid w:val="005F311B"/>
    <w:rsid w:val="005F3446"/>
    <w:rsid w:val="005F37AA"/>
    <w:rsid w:val="006050C5"/>
    <w:rsid w:val="006151E5"/>
    <w:rsid w:val="00616E48"/>
    <w:rsid w:val="00620F50"/>
    <w:rsid w:val="006248F6"/>
    <w:rsid w:val="00642D66"/>
    <w:rsid w:val="006448A1"/>
    <w:rsid w:val="00644902"/>
    <w:rsid w:val="00652790"/>
    <w:rsid w:val="00656D77"/>
    <w:rsid w:val="0066593C"/>
    <w:rsid w:val="00671330"/>
    <w:rsid w:val="00672B4F"/>
    <w:rsid w:val="00673F67"/>
    <w:rsid w:val="00676219"/>
    <w:rsid w:val="00685EA1"/>
    <w:rsid w:val="00687A46"/>
    <w:rsid w:val="0069052B"/>
    <w:rsid w:val="00694091"/>
    <w:rsid w:val="00696E2B"/>
    <w:rsid w:val="0069700C"/>
    <w:rsid w:val="006A043E"/>
    <w:rsid w:val="006A259F"/>
    <w:rsid w:val="006B24A1"/>
    <w:rsid w:val="006C5FDB"/>
    <w:rsid w:val="006E111A"/>
    <w:rsid w:val="006F0485"/>
    <w:rsid w:val="006F2F4A"/>
    <w:rsid w:val="007018CC"/>
    <w:rsid w:val="0070434A"/>
    <w:rsid w:val="00713E2F"/>
    <w:rsid w:val="00721E5E"/>
    <w:rsid w:val="007273E7"/>
    <w:rsid w:val="00740925"/>
    <w:rsid w:val="0074197C"/>
    <w:rsid w:val="00750F65"/>
    <w:rsid w:val="007618D8"/>
    <w:rsid w:val="007649DD"/>
    <w:rsid w:val="00767850"/>
    <w:rsid w:val="00770786"/>
    <w:rsid w:val="00780342"/>
    <w:rsid w:val="00793963"/>
    <w:rsid w:val="007942F6"/>
    <w:rsid w:val="00794FB6"/>
    <w:rsid w:val="007A1929"/>
    <w:rsid w:val="007A5BAD"/>
    <w:rsid w:val="007A673A"/>
    <w:rsid w:val="007B05E1"/>
    <w:rsid w:val="007B22E9"/>
    <w:rsid w:val="007C496F"/>
    <w:rsid w:val="007E1CE0"/>
    <w:rsid w:val="007F399B"/>
    <w:rsid w:val="00804A43"/>
    <w:rsid w:val="00811D74"/>
    <w:rsid w:val="00811F7A"/>
    <w:rsid w:val="00815FCD"/>
    <w:rsid w:val="00816D6A"/>
    <w:rsid w:val="00817FCE"/>
    <w:rsid w:val="0083032C"/>
    <w:rsid w:val="00850122"/>
    <w:rsid w:val="008546AB"/>
    <w:rsid w:val="00855861"/>
    <w:rsid w:val="0087040E"/>
    <w:rsid w:val="00886163"/>
    <w:rsid w:val="008964E2"/>
    <w:rsid w:val="008A2D29"/>
    <w:rsid w:val="008A6A1E"/>
    <w:rsid w:val="008C2E94"/>
    <w:rsid w:val="008C7AE9"/>
    <w:rsid w:val="008D0303"/>
    <w:rsid w:val="008D04F7"/>
    <w:rsid w:val="008D5563"/>
    <w:rsid w:val="008D6580"/>
    <w:rsid w:val="008E1F95"/>
    <w:rsid w:val="008F105B"/>
    <w:rsid w:val="008F279C"/>
    <w:rsid w:val="0090462E"/>
    <w:rsid w:val="00906D49"/>
    <w:rsid w:val="00915E3F"/>
    <w:rsid w:val="00930DBC"/>
    <w:rsid w:val="0094476A"/>
    <w:rsid w:val="009611AC"/>
    <w:rsid w:val="009728D4"/>
    <w:rsid w:val="00974278"/>
    <w:rsid w:val="00981482"/>
    <w:rsid w:val="009A7D21"/>
    <w:rsid w:val="009E1C55"/>
    <w:rsid w:val="009E2DB9"/>
    <w:rsid w:val="009E5AD1"/>
    <w:rsid w:val="009F4E3B"/>
    <w:rsid w:val="00A00171"/>
    <w:rsid w:val="00A134E3"/>
    <w:rsid w:val="00A2206B"/>
    <w:rsid w:val="00A2529D"/>
    <w:rsid w:val="00A34F8C"/>
    <w:rsid w:val="00A46C40"/>
    <w:rsid w:val="00A666A4"/>
    <w:rsid w:val="00A7463B"/>
    <w:rsid w:val="00A7732D"/>
    <w:rsid w:val="00A85E26"/>
    <w:rsid w:val="00A91756"/>
    <w:rsid w:val="00A91F18"/>
    <w:rsid w:val="00A95D13"/>
    <w:rsid w:val="00AA25ED"/>
    <w:rsid w:val="00AA7AF2"/>
    <w:rsid w:val="00AA7C65"/>
    <w:rsid w:val="00AA7FC2"/>
    <w:rsid w:val="00AB0946"/>
    <w:rsid w:val="00AB3C44"/>
    <w:rsid w:val="00AC5432"/>
    <w:rsid w:val="00AC6518"/>
    <w:rsid w:val="00AD17DA"/>
    <w:rsid w:val="00AD5295"/>
    <w:rsid w:val="00AD7132"/>
    <w:rsid w:val="00AE6F7E"/>
    <w:rsid w:val="00AE749C"/>
    <w:rsid w:val="00AF0164"/>
    <w:rsid w:val="00AF1CC7"/>
    <w:rsid w:val="00AF2602"/>
    <w:rsid w:val="00AF73F5"/>
    <w:rsid w:val="00B039EB"/>
    <w:rsid w:val="00B03DE5"/>
    <w:rsid w:val="00B072E6"/>
    <w:rsid w:val="00B150F1"/>
    <w:rsid w:val="00B22DE8"/>
    <w:rsid w:val="00B30BE1"/>
    <w:rsid w:val="00B36311"/>
    <w:rsid w:val="00B37390"/>
    <w:rsid w:val="00B4537F"/>
    <w:rsid w:val="00B624E4"/>
    <w:rsid w:val="00B631D9"/>
    <w:rsid w:val="00B73618"/>
    <w:rsid w:val="00B923FB"/>
    <w:rsid w:val="00BA5076"/>
    <w:rsid w:val="00BB2B18"/>
    <w:rsid w:val="00BB60DD"/>
    <w:rsid w:val="00BB6B02"/>
    <w:rsid w:val="00BB72EE"/>
    <w:rsid w:val="00BC6BDB"/>
    <w:rsid w:val="00BC7A0B"/>
    <w:rsid w:val="00BD009E"/>
    <w:rsid w:val="00BD2810"/>
    <w:rsid w:val="00BD7CE9"/>
    <w:rsid w:val="00BE352D"/>
    <w:rsid w:val="00BE650A"/>
    <w:rsid w:val="00BF0B53"/>
    <w:rsid w:val="00BF547C"/>
    <w:rsid w:val="00C005F8"/>
    <w:rsid w:val="00C11FBC"/>
    <w:rsid w:val="00C1486E"/>
    <w:rsid w:val="00C16925"/>
    <w:rsid w:val="00C17F90"/>
    <w:rsid w:val="00C24C26"/>
    <w:rsid w:val="00C43061"/>
    <w:rsid w:val="00C43C84"/>
    <w:rsid w:val="00C4646D"/>
    <w:rsid w:val="00C51B05"/>
    <w:rsid w:val="00C84926"/>
    <w:rsid w:val="00C8745C"/>
    <w:rsid w:val="00CA319F"/>
    <w:rsid w:val="00CB1EB4"/>
    <w:rsid w:val="00CB46ED"/>
    <w:rsid w:val="00CB4B8D"/>
    <w:rsid w:val="00CB704A"/>
    <w:rsid w:val="00CC3FBC"/>
    <w:rsid w:val="00CC4A49"/>
    <w:rsid w:val="00CC4C87"/>
    <w:rsid w:val="00CC5F72"/>
    <w:rsid w:val="00CC782E"/>
    <w:rsid w:val="00CD470D"/>
    <w:rsid w:val="00CD564E"/>
    <w:rsid w:val="00D13233"/>
    <w:rsid w:val="00D26F8C"/>
    <w:rsid w:val="00D422BA"/>
    <w:rsid w:val="00D431EA"/>
    <w:rsid w:val="00D473DC"/>
    <w:rsid w:val="00D509C0"/>
    <w:rsid w:val="00D63C1A"/>
    <w:rsid w:val="00D831CC"/>
    <w:rsid w:val="00D84E4A"/>
    <w:rsid w:val="00D85519"/>
    <w:rsid w:val="00D9534B"/>
    <w:rsid w:val="00D96A91"/>
    <w:rsid w:val="00D9757D"/>
    <w:rsid w:val="00DB31FF"/>
    <w:rsid w:val="00DC1D1A"/>
    <w:rsid w:val="00DC32A6"/>
    <w:rsid w:val="00DC4E14"/>
    <w:rsid w:val="00DE3866"/>
    <w:rsid w:val="00DE3E4E"/>
    <w:rsid w:val="00DF0764"/>
    <w:rsid w:val="00DF093D"/>
    <w:rsid w:val="00DF3031"/>
    <w:rsid w:val="00E01542"/>
    <w:rsid w:val="00E03BFA"/>
    <w:rsid w:val="00E05430"/>
    <w:rsid w:val="00E21250"/>
    <w:rsid w:val="00E23011"/>
    <w:rsid w:val="00E24DD7"/>
    <w:rsid w:val="00E3488A"/>
    <w:rsid w:val="00E354D7"/>
    <w:rsid w:val="00E369C6"/>
    <w:rsid w:val="00E37292"/>
    <w:rsid w:val="00E50269"/>
    <w:rsid w:val="00E6482E"/>
    <w:rsid w:val="00E747A6"/>
    <w:rsid w:val="00E90164"/>
    <w:rsid w:val="00E95EF8"/>
    <w:rsid w:val="00EA01E8"/>
    <w:rsid w:val="00EA3DA8"/>
    <w:rsid w:val="00EB125D"/>
    <w:rsid w:val="00EB3BDC"/>
    <w:rsid w:val="00EB478C"/>
    <w:rsid w:val="00EB6815"/>
    <w:rsid w:val="00ED76B9"/>
    <w:rsid w:val="00EE4893"/>
    <w:rsid w:val="00EE6F79"/>
    <w:rsid w:val="00F013C5"/>
    <w:rsid w:val="00F02D91"/>
    <w:rsid w:val="00F11417"/>
    <w:rsid w:val="00F13E06"/>
    <w:rsid w:val="00F14404"/>
    <w:rsid w:val="00F152A4"/>
    <w:rsid w:val="00F1593E"/>
    <w:rsid w:val="00F230F3"/>
    <w:rsid w:val="00F2596C"/>
    <w:rsid w:val="00F30E12"/>
    <w:rsid w:val="00F36454"/>
    <w:rsid w:val="00F4284A"/>
    <w:rsid w:val="00F4304B"/>
    <w:rsid w:val="00F44479"/>
    <w:rsid w:val="00F457BD"/>
    <w:rsid w:val="00F464C9"/>
    <w:rsid w:val="00F52FF4"/>
    <w:rsid w:val="00F56E84"/>
    <w:rsid w:val="00F6705D"/>
    <w:rsid w:val="00F769F5"/>
    <w:rsid w:val="00F82910"/>
    <w:rsid w:val="00F8650B"/>
    <w:rsid w:val="00FA548B"/>
    <w:rsid w:val="00FA552A"/>
    <w:rsid w:val="00FC06B8"/>
    <w:rsid w:val="00FC14A5"/>
    <w:rsid w:val="00FC44D4"/>
    <w:rsid w:val="00FD2637"/>
    <w:rsid w:val="00FE173B"/>
    <w:rsid w:val="00FF0107"/>
    <w:rsid w:val="00FF59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2BF0BB"/>
  <w15:docId w15:val="{FB842636-96CB-4A40-B192-5428FB985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874"/>
    <w:pPr>
      <w:widowControl w:val="0"/>
      <w:bidi/>
      <w:spacing w:after="240" w:line="192" w:lineRule="auto"/>
      <w:ind w:firstLine="397"/>
      <w:jc w:val="both"/>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 w:type="paragraph" w:styleId="Title">
    <w:name w:val="Title"/>
    <w:basedOn w:val="Normal"/>
    <w:next w:val="Normal"/>
    <w:link w:val="TitleChar"/>
    <w:uiPriority w:val="10"/>
    <w:qFormat/>
    <w:rsid w:val="00147FC0"/>
    <w:pPr>
      <w:pBdr>
        <w:bottom w:val="single" w:sz="8" w:space="4" w:color="4F81BD" w:themeColor="accent1"/>
      </w:pBdr>
      <w:shd w:val="pct20" w:color="auto" w:fill="auto"/>
      <w:spacing w:after="300" w:line="240" w:lineRule="auto"/>
      <w:contextualSpacing/>
    </w:pPr>
    <w:rPr>
      <w:rFonts w:asciiTheme="majorHAnsi" w:eastAsiaTheme="majorEastAsia" w:hAnsiTheme="majorHAnsi" w:cs="Zar"/>
      <w:bCs/>
      <w:color w:val="17365D" w:themeColor="text2" w:themeShade="BF"/>
      <w:spacing w:val="5"/>
      <w:kern w:val="28"/>
      <w:sz w:val="52"/>
      <w:szCs w:val="44"/>
    </w:rPr>
  </w:style>
  <w:style w:type="character" w:customStyle="1" w:styleId="TitleChar">
    <w:name w:val="Title Char"/>
    <w:basedOn w:val="DefaultParagraphFont"/>
    <w:link w:val="Title"/>
    <w:uiPriority w:val="10"/>
    <w:rsid w:val="00147FC0"/>
    <w:rPr>
      <w:rFonts w:asciiTheme="majorHAnsi" w:eastAsiaTheme="majorEastAsia" w:hAnsiTheme="majorHAnsi" w:cs="Zar"/>
      <w:bCs/>
      <w:color w:val="17365D" w:themeColor="text2" w:themeShade="BF"/>
      <w:spacing w:val="5"/>
      <w:kern w:val="28"/>
      <w:sz w:val="52"/>
      <w:szCs w:val="4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nt\Documents\&#1587;&#1575;&#1583;&#16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DC8F3-DA33-48DD-9DD0-83BFE0A27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ساده.dotm</Template>
  <TotalTime>127</TotalTime>
  <Pages>1</Pages>
  <Words>687</Words>
  <Characters>3920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Tent</dc:creator>
  <cp:lastModifiedBy>Tent</cp:lastModifiedBy>
  <cp:revision>9</cp:revision>
  <cp:lastPrinted>2021-07-23T05:54:00Z</cp:lastPrinted>
  <dcterms:created xsi:type="dcterms:W3CDTF">2021-07-23T03:45:00Z</dcterms:created>
  <dcterms:modified xsi:type="dcterms:W3CDTF">2021-07-23T05:54:00Z</dcterms:modified>
</cp:coreProperties>
</file>