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22E2" w:rsidRDefault="000F429F" w:rsidP="00E35B92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908" w:rsidRPr="000F429F" w:rsidRDefault="00331908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30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بهمن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331908" w:rsidRPr="000F429F" w:rsidRDefault="00331908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30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بهمن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B7B1A">
        <w:rPr>
          <w:rFonts w:cs="Vahid" w:hint="cs"/>
          <w:noProof/>
          <w:color w:val="C00000"/>
          <w:sz w:val="36"/>
          <w:szCs w:val="36"/>
          <w:rtl/>
        </w:rPr>
        <w:t>اصالت ربط و نسبيّت خاصّ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سلام،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مباحث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دينتان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ممنونم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زديد</w:t>
      </w:r>
      <w:r w:rsidRPr="00146CA5">
        <w:rPr>
          <w:rFonts w:cs="IranSansZ"/>
          <w:color w:val="FF0000"/>
          <w:sz w:val="16"/>
          <w:szCs w:val="20"/>
          <w:rtl/>
        </w:rPr>
        <w:t>: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/>
          <w:color w:val="FF0000"/>
          <w:sz w:val="16"/>
          <w:szCs w:val="20"/>
          <w:rtl/>
        </w:rPr>
        <w:t>"</w:t>
      </w:r>
      <w:r w:rsidRPr="00146CA5">
        <w:rPr>
          <w:rFonts w:cs="IranSansZ" w:hint="cs"/>
          <w:color w:val="FF0000"/>
          <w:sz w:val="16"/>
          <w:szCs w:val="20"/>
          <w:rtl/>
        </w:rPr>
        <w:t>مانند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انساني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مي‌خواهد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رفتن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ببرد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اصلاً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رفتن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!"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شخصي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رفتن،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چشمانش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بسته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كفش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بگويد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گوييم؟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تدريج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كمك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چشمانش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كفش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آورد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جنبه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آنگاه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تازه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فهمد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ادعاي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اوليه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چقدر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!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منظورم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حجاب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شيوه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احسن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همراه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حجاب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واداشتن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برداريم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كاري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حضرت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ابراهيم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ديگه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معلم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فلسفه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ابتدا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تفلسف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سطح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صفر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آغاز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مي‌كند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همراهي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دانش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آموزان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نكته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يقين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خواهد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رسيد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حرف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ناصوابي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بگوييم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فلسفه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نرسيديم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خير</w:t>
      </w:r>
      <w:r w:rsidRPr="00146CA5">
        <w:rPr>
          <w:rFonts w:cs="IranSansZ"/>
          <w:color w:val="FF0000"/>
          <w:sz w:val="16"/>
          <w:szCs w:val="20"/>
          <w:rtl/>
        </w:rPr>
        <w:t>!</w:t>
      </w:r>
      <w:r w:rsidRPr="00146CA5">
        <w:rPr>
          <w:rFonts w:cs="IranSansZ" w:hint="cs"/>
          <w:color w:val="FF0000"/>
          <w:sz w:val="16"/>
          <w:szCs w:val="20"/>
          <w:rtl/>
        </w:rPr>
        <w:t>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فيلسوف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اسلامي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يقين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رسد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همانگونه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حضرت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ابراهيم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يقين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داشت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ستارگان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غروب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ستارگان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حرف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منطق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حضرت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ابراهيم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مردم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بگويد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پروردگار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ستارگان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بعد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ستاره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غروب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ستاره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پرست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>!!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نكته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امثال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علامه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طباطبايي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هرگز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شناخت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كافي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نداشت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حكم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يقين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سيره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بزرگان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فلاسفه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علماي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بزرگ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هرگز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فراتر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سخن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گفتند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گمانم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قضيه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پاشيديد</w:t>
      </w:r>
      <w:r w:rsidRPr="00146CA5">
        <w:rPr>
          <w:rFonts w:cs="IranSansZ"/>
          <w:color w:val="FF0000"/>
          <w:sz w:val="16"/>
          <w:szCs w:val="20"/>
          <w:rtl/>
        </w:rPr>
        <w:t>:-)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البته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اطلاعاتتان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بيشتر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قصد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جسارت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ندارم</w:t>
      </w:r>
      <w:r w:rsidRPr="00146CA5">
        <w:rPr>
          <w:rFonts w:cs="IranSansZ"/>
          <w:color w:val="FF0000"/>
          <w:sz w:val="16"/>
          <w:szCs w:val="20"/>
          <w:rtl/>
        </w:rPr>
        <w:t>:-)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بفرماييد</w:t>
      </w:r>
      <w:r>
        <w:rPr>
          <w:rtl/>
        </w:rPr>
        <w:t>: «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نمي‌روم</w:t>
      </w:r>
      <w:r>
        <w:rPr>
          <w:rFonts w:hint="eastAsia"/>
          <w:rtl/>
        </w:rPr>
        <w:t>»</w:t>
      </w:r>
      <w:r>
        <w:rPr>
          <w:rtl/>
        </w:rPr>
        <w:t xml:space="preserve">!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نيست؟</w:t>
      </w:r>
      <w:r>
        <w:rPr>
          <w:rtl/>
        </w:rPr>
        <w:t xml:space="preserve">! </w:t>
      </w:r>
      <w:r>
        <w:rPr>
          <w:rFonts w:hint="cs"/>
          <w:rtl/>
        </w:rPr>
        <w:t>همين‌كه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مي‌كند،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«</w:t>
      </w:r>
      <w:r>
        <w:rPr>
          <w:rFonts w:hint="cs"/>
          <w:rtl/>
        </w:rPr>
        <w:t>زمين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مي‌شناسد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گفتيم؛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«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«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عكس‌العمل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نيوتن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مكاني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>: «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نمي‌روم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چشمانش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!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 «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مي‌روم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نمي‌روم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«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داخل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«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فرموديد؟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«</w:t>
      </w:r>
      <w:r>
        <w:rPr>
          <w:rFonts w:hint="cs"/>
          <w:rtl/>
        </w:rPr>
        <w:t>واقعيت</w:t>
      </w:r>
      <w:r>
        <w:rPr>
          <w:rFonts w:hint="eastAsia"/>
          <w:rtl/>
        </w:rPr>
        <w:t>»‌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.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تطابق</w:t>
      </w:r>
      <w:r>
        <w:rPr>
          <w:rtl/>
        </w:rPr>
        <w:t xml:space="preserve"> «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مأخوذ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حسّ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«</w:t>
      </w:r>
      <w:r>
        <w:rPr>
          <w:rFonts w:hint="cs"/>
          <w:rtl/>
        </w:rPr>
        <w:t>واقعيت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«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خمره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بالكل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هواست،</w:t>
      </w:r>
      <w:r>
        <w:rPr>
          <w:rtl/>
        </w:rPr>
        <w:t xml:space="preserve"> </w:t>
      </w:r>
      <w:r>
        <w:rPr>
          <w:rFonts w:hint="cs"/>
          <w:rtl/>
        </w:rPr>
        <w:t>دقيقاً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. </w:t>
      </w: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«</w:t>
      </w:r>
      <w:r>
        <w:rPr>
          <w:rFonts w:hint="cs"/>
          <w:rtl/>
        </w:rPr>
        <w:t>واقعيت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ابهامات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سوفسطايي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واجب‌الوجود،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«</w:t>
      </w:r>
      <w:r>
        <w:rPr>
          <w:rFonts w:hint="cs"/>
          <w:rtl/>
        </w:rPr>
        <w:t>لابشرط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تفلسف،</w:t>
      </w:r>
      <w:r>
        <w:rPr>
          <w:rtl/>
        </w:rPr>
        <w:t xml:space="preserve"> </w:t>
      </w:r>
      <w:r>
        <w:rPr>
          <w:rFonts w:hint="cs"/>
          <w:rtl/>
        </w:rPr>
        <w:t>كافرانه</w:t>
      </w:r>
      <w:r>
        <w:rPr>
          <w:rtl/>
        </w:rPr>
        <w:t xml:space="preserve"> </w:t>
      </w:r>
      <w:r>
        <w:rPr>
          <w:rFonts w:hint="cs"/>
          <w:rtl/>
        </w:rPr>
        <w:t>بيآغازيم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بناي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«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نهيم،</w:t>
      </w:r>
      <w:r>
        <w:rPr>
          <w:rtl/>
        </w:rPr>
        <w:t xml:space="preserve"> </w:t>
      </w:r>
      <w:r>
        <w:rPr>
          <w:rFonts w:hint="cs"/>
          <w:rtl/>
        </w:rPr>
        <w:t>ايماني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لحظه‌اي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پي‌ريزي</w:t>
      </w:r>
      <w:r>
        <w:rPr>
          <w:rtl/>
        </w:rPr>
        <w:t xml:space="preserve"> </w:t>
      </w:r>
      <w:r>
        <w:rPr>
          <w:rFonts w:hint="cs"/>
          <w:rtl/>
        </w:rPr>
        <w:t>فلسفه‌مان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داريم،</w:t>
      </w:r>
      <w:r>
        <w:rPr>
          <w:rtl/>
        </w:rPr>
        <w:t xml:space="preserve"> </w:t>
      </w:r>
      <w:r>
        <w:rPr>
          <w:rFonts w:hint="cs"/>
          <w:rtl/>
        </w:rPr>
        <w:t>داشته‌ايم</w:t>
      </w:r>
      <w:r>
        <w:rPr>
          <w:rtl/>
        </w:rPr>
        <w:t xml:space="preserve">. </w:t>
      </w:r>
      <w:r>
        <w:rPr>
          <w:rFonts w:hint="cs"/>
          <w:rtl/>
        </w:rPr>
        <w:t>مي‌شود؟</w:t>
      </w:r>
      <w:r>
        <w:rPr>
          <w:rtl/>
        </w:rPr>
        <w:t xml:space="preserve">! </w:t>
      </w:r>
      <w:r>
        <w:rPr>
          <w:rFonts w:hint="cs"/>
          <w:rtl/>
        </w:rPr>
        <w:t>آري،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بياورد،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>: «</w:t>
      </w:r>
      <w:r>
        <w:rPr>
          <w:rFonts w:hint="cs"/>
          <w:rtl/>
        </w:rPr>
        <w:t>خب،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عقلم،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!»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.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يكي،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نمي‌كند؛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...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«</w:t>
      </w:r>
      <w:r>
        <w:rPr>
          <w:rFonts w:hint="cs"/>
          <w:rtl/>
        </w:rPr>
        <w:t>لابشرط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بشرط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تفلسف</w:t>
      </w:r>
      <w:r>
        <w:rPr>
          <w:rtl/>
        </w:rPr>
        <w:t xml:space="preserve"> </w:t>
      </w:r>
      <w:r>
        <w:rPr>
          <w:rFonts w:hint="cs"/>
          <w:rtl/>
        </w:rPr>
        <w:t>كردن،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!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ديني‌مان،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جليل‌القدر،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طباطبايي،</w:t>
      </w:r>
      <w:r>
        <w:rPr>
          <w:rtl/>
        </w:rPr>
        <w:t xml:space="preserve"> </w:t>
      </w:r>
      <w:r>
        <w:rPr>
          <w:rFonts w:hint="cs"/>
          <w:rtl/>
        </w:rPr>
        <w:t>رحمه‌الله،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قاصر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مي‌رود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انصاري</w:t>
      </w:r>
      <w:r>
        <w:rPr>
          <w:rtl/>
        </w:rPr>
        <w:t xml:space="preserve"> </w:t>
      </w:r>
      <w:r>
        <w:rPr>
          <w:rFonts w:hint="cs"/>
          <w:rtl/>
        </w:rPr>
        <w:t>مي‌بود،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مي‌انديشيد</w:t>
      </w:r>
      <w:r>
        <w:rPr>
          <w:rtl/>
        </w:rPr>
        <w:t xml:space="preserve">.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آدم‌ها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آراءشان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فرمايشتان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ممنونم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اكنون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منظورتان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متوجه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سخن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اصلاح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قضيه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بخواهم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فلسفه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تدريس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ابتدا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طلبه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ميزنم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داشتند،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بشرط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اثبات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داريد</w:t>
      </w:r>
      <w:r w:rsidRPr="00146CA5">
        <w:rPr>
          <w:rFonts w:cs="IranSansZ"/>
          <w:color w:val="FF0000"/>
          <w:sz w:val="16"/>
          <w:szCs w:val="20"/>
          <w:rtl/>
        </w:rPr>
        <w:t>!</w:t>
      </w:r>
      <w:r w:rsidRPr="00146CA5">
        <w:rPr>
          <w:rFonts w:cs="IranSansZ" w:hint="cs"/>
          <w:color w:val="FF0000"/>
          <w:sz w:val="16"/>
          <w:szCs w:val="20"/>
          <w:rtl/>
        </w:rPr>
        <w:t>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آموزم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كافر،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بشرط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شروع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اثبات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>!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منظورم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اشكال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صرفا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معلم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صحبت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اوليه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طلبه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گردد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البته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تدريس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اصلاح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درسته؟</w:t>
      </w:r>
      <w:r w:rsidRPr="00146CA5">
        <w:rPr>
          <w:rFonts w:cs="IranSansZ"/>
          <w:color w:val="FF0000"/>
          <w:sz w:val="16"/>
          <w:szCs w:val="20"/>
          <w:rtl/>
        </w:rPr>
        <w:t>!!!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صرف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بالا،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طلبه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خاطر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عدم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صحيح،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نكته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ندارند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اثبات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.". </w:t>
      </w:r>
      <w:r w:rsidRPr="00146CA5">
        <w:rPr>
          <w:rFonts w:cs="IranSansZ" w:hint="cs"/>
          <w:color w:val="FF0000"/>
          <w:sz w:val="16"/>
          <w:szCs w:val="20"/>
          <w:rtl/>
        </w:rPr>
        <w:t>بنابرين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همراهي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گزاره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اخير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لابشرط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گزاره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استدلال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عقلي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اثبات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.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توفير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پاره‌اي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: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«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خودبنياد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بفرماييد،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دقايقي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نگهداريد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ولرم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تفاوتي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مي‌بينيد</w:t>
      </w:r>
      <w:r>
        <w:rPr>
          <w:rtl/>
        </w:rPr>
        <w:t xml:space="preserve">.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: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ولرم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سادگي</w:t>
      </w:r>
      <w:r>
        <w:rPr>
          <w:rtl/>
        </w:rPr>
        <w:t xml:space="preserve"> </w:t>
      </w:r>
      <w:r>
        <w:rPr>
          <w:rFonts w:hint="cs"/>
          <w:rtl/>
        </w:rPr>
        <w:t>مغالطه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!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سنجشي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سنجشي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مكانيزم</w:t>
      </w:r>
      <w:r>
        <w:rPr>
          <w:rtl/>
        </w:rPr>
        <w:t xml:space="preserve"> </w:t>
      </w:r>
      <w:r>
        <w:rPr>
          <w:rFonts w:hint="cs"/>
          <w:rtl/>
        </w:rPr>
        <w:t>تفكّر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«</w:t>
      </w:r>
      <w:r>
        <w:rPr>
          <w:rFonts w:hint="cs"/>
          <w:rtl/>
        </w:rPr>
        <w:t>عارف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شهود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آن‌هم</w:t>
      </w:r>
      <w:r>
        <w:rPr>
          <w:rtl/>
        </w:rPr>
        <w:t xml:space="preserve"> </w:t>
      </w:r>
      <w:r>
        <w:rPr>
          <w:rFonts w:hint="cs"/>
          <w:rtl/>
        </w:rPr>
        <w:t>شهودي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اعتبارسنجي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آزمايشگاه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دماي</w:t>
      </w:r>
      <w:r>
        <w:rPr>
          <w:rtl/>
        </w:rPr>
        <w:t xml:space="preserve"> </w:t>
      </w:r>
      <w:r>
        <w:rPr>
          <w:rFonts w:hint="cs"/>
          <w:rtl/>
        </w:rPr>
        <w:t>آب،</w:t>
      </w:r>
      <w:r>
        <w:rPr>
          <w:rtl/>
        </w:rPr>
        <w:t xml:space="preserve"> </w:t>
      </w:r>
      <w:r>
        <w:rPr>
          <w:rFonts w:hint="cs"/>
          <w:rtl/>
        </w:rPr>
        <w:t>مدتي،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هواي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نگهداريد،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دماي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>. «</w:t>
      </w:r>
      <w:r>
        <w:rPr>
          <w:rFonts w:hint="cs"/>
          <w:rtl/>
        </w:rPr>
        <w:t>تفكّر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بشري‌ست</w:t>
      </w:r>
      <w:r>
        <w:rPr>
          <w:rtl/>
        </w:rPr>
        <w:t xml:space="preserve">.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ديدن،</w:t>
      </w:r>
      <w:r>
        <w:rPr>
          <w:rtl/>
        </w:rPr>
        <w:t xml:space="preserve"> </w:t>
      </w:r>
      <w:r>
        <w:rPr>
          <w:rFonts w:hint="cs"/>
          <w:rtl/>
        </w:rPr>
        <w:t>چشيدن،</w:t>
      </w:r>
      <w:r>
        <w:rPr>
          <w:rtl/>
        </w:rPr>
        <w:t xml:space="preserve"> </w:t>
      </w:r>
      <w:r>
        <w:rPr>
          <w:rFonts w:hint="cs"/>
          <w:rtl/>
        </w:rPr>
        <w:t>بوييدن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نادرستي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«</w:t>
      </w:r>
      <w:r>
        <w:rPr>
          <w:rFonts w:hint="cs"/>
          <w:rtl/>
        </w:rPr>
        <w:t>درست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مكانيزم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مي‌كشد</w:t>
      </w:r>
      <w:r>
        <w:rPr>
          <w:rtl/>
        </w:rPr>
        <w:t xml:space="preserve">!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 «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روش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نتيجه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مي‌نهد</w:t>
      </w:r>
      <w:r w:rsidR="00331908">
        <w:rPr>
          <w:rFonts w:hint="cs"/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آن‌كه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«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نتايجي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فلسفه‌اي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مي‌نهد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«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ذاتاً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مفروضات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لابشرط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>: «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پرورشي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عاقليم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مي‌انديشيم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همه‌جا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!». </w:t>
      </w:r>
      <w:r>
        <w:rPr>
          <w:rFonts w:hint="cs"/>
          <w:rtl/>
        </w:rPr>
        <w:t>مهم،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 «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تفكر؟</w:t>
      </w:r>
      <w:r>
        <w:rPr>
          <w:rtl/>
        </w:rPr>
        <w:t xml:space="preserve">!»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باشد‌،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مي‌چيند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نتيجه‌اي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نتيجه‌اي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آن‌هايي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انگاشتند،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«</w:t>
      </w:r>
      <w:r>
        <w:rPr>
          <w:rFonts w:hint="cs"/>
          <w:rtl/>
        </w:rPr>
        <w:t>خدايي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رساندند،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مركّب</w:t>
      </w:r>
      <w:r>
        <w:rPr>
          <w:rtl/>
        </w:rPr>
        <w:t xml:space="preserve"> </w:t>
      </w:r>
      <w:r>
        <w:rPr>
          <w:rFonts w:hint="cs"/>
          <w:rtl/>
        </w:rPr>
        <w:t>بودن،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بساطت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بلاي</w:t>
      </w:r>
      <w:r>
        <w:rPr>
          <w:rtl/>
        </w:rPr>
        <w:t xml:space="preserve"> «</w:t>
      </w:r>
      <w:r>
        <w:rPr>
          <w:rFonts w:hint="cs"/>
          <w:rtl/>
        </w:rPr>
        <w:t>عقل‌پرستي</w:t>
      </w:r>
      <w:r>
        <w:rPr>
          <w:rFonts w:hint="eastAsia"/>
          <w:rtl/>
        </w:rPr>
        <w:t>»</w:t>
      </w:r>
      <w:r>
        <w:rPr>
          <w:rFonts w:hint="cs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ذاتاً</w:t>
      </w:r>
      <w:r>
        <w:rPr>
          <w:rtl/>
        </w:rPr>
        <w:t xml:space="preserve"> «</w:t>
      </w:r>
      <w:r>
        <w:rPr>
          <w:rFonts w:hint="cs"/>
          <w:rtl/>
        </w:rPr>
        <w:t>عصمت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مركّب،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مركّب،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گستره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مخلوقات،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بالتبع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تفكّر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ِ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ِ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استنتاجات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سنجش‌ها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. </w:t>
      </w:r>
      <w:r>
        <w:rPr>
          <w:rFonts w:hint="cs"/>
          <w:rtl/>
        </w:rPr>
        <w:t>اين‌گونه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فيلسوف</w:t>
      </w:r>
      <w:r>
        <w:rPr>
          <w:rtl/>
        </w:rPr>
        <w:t xml:space="preserve"> «</w:t>
      </w:r>
      <w:r>
        <w:rPr>
          <w:rFonts w:hint="cs"/>
          <w:rtl/>
        </w:rPr>
        <w:t>لابشرط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تفلسف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درمي‌آيد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فيلسوف</w:t>
      </w:r>
      <w:r>
        <w:rPr>
          <w:rtl/>
        </w:rPr>
        <w:t xml:space="preserve"> «</w:t>
      </w:r>
      <w:r>
        <w:rPr>
          <w:rFonts w:hint="cs"/>
          <w:rtl/>
        </w:rPr>
        <w:t>بشرط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عرفا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.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ملاصدراي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اسفار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مرحله‌اي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عرفا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پيش‌فرض‌هاي</w:t>
      </w:r>
      <w:r>
        <w:rPr>
          <w:rtl/>
        </w:rPr>
        <w:t xml:space="preserve"> </w:t>
      </w:r>
      <w:r>
        <w:rPr>
          <w:rFonts w:hint="cs"/>
          <w:rtl/>
        </w:rPr>
        <w:t>متألهانه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فلسفه‌اش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يونان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عقلم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نساخت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متعاليه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.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نادرستي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كرده،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«</w:t>
      </w:r>
      <w:r>
        <w:rPr>
          <w:rFonts w:hint="cs"/>
          <w:rtl/>
        </w:rPr>
        <w:t>اعتماد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نمود؟</w:t>
      </w:r>
      <w:r>
        <w:rPr>
          <w:rtl/>
        </w:rPr>
        <w:t xml:space="preserve">!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بخش‌هايي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هم‌خوان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ممنون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پاسختان،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گمانم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بيشتري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مطالب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دارم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اساساً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تدبّر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مطالبي‌ست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نوشته‌هايشان</w:t>
      </w:r>
      <w:r>
        <w:rPr>
          <w:rtl/>
        </w:rPr>
        <w:t xml:space="preserve"> </w:t>
      </w:r>
      <w:r>
        <w:rPr>
          <w:rFonts w:hint="cs"/>
          <w:rtl/>
        </w:rPr>
        <w:t>خوانده‌ام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تعارضات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اختلافات،</w:t>
      </w:r>
      <w:r>
        <w:rPr>
          <w:rtl/>
        </w:rPr>
        <w:t xml:space="preserve"> </w:t>
      </w:r>
      <w:r>
        <w:rPr>
          <w:rFonts w:hint="cs"/>
          <w:rtl/>
        </w:rPr>
        <w:t>نحله‌اي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برگرفتم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افكندم</w:t>
      </w:r>
      <w:r>
        <w:rPr>
          <w:rtl/>
        </w:rPr>
        <w:t xml:space="preserve">.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گفته‌هايم</w:t>
      </w:r>
      <w:r>
        <w:rPr>
          <w:rtl/>
        </w:rPr>
        <w:t xml:space="preserve"> </w:t>
      </w:r>
      <w:r>
        <w:rPr>
          <w:rFonts w:hint="cs"/>
          <w:rtl/>
        </w:rPr>
        <w:t>مقرون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صحّت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بپرسيد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يافته‌ايد،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نقطه‌اي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مي‌بريد،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عطفي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جهت‌گيري‌هاي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زندگي‌تان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نفس‌تان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خطاست</w:t>
      </w:r>
      <w:r>
        <w:rPr>
          <w:rtl/>
        </w:rPr>
        <w:t xml:space="preserve">.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دانشجوي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راهي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گزاره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نادرست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تشخيص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توضيح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لطفا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استدلالم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اشتباه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دانيد،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آگاهم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>: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همانطور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تا</w:t>
      </w:r>
      <w:r w:rsidRPr="00146CA5">
        <w:rPr>
          <w:rFonts w:cs="IranSansZ"/>
          <w:color w:val="FF0000"/>
          <w:sz w:val="16"/>
          <w:szCs w:val="20"/>
          <w:rtl/>
        </w:rPr>
        <w:t xml:space="preserve"> 10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بررسي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تمام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10 </w:t>
      </w:r>
      <w:r w:rsidRPr="00146CA5">
        <w:rPr>
          <w:rFonts w:cs="IranSansZ" w:hint="cs"/>
          <w:color w:val="FF0000"/>
          <w:sz w:val="16"/>
          <w:szCs w:val="20"/>
          <w:rtl/>
        </w:rPr>
        <w:t>عدد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كدام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عدد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عوض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دچار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اجتماع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نقيضين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شويم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مشابه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عميق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طبيعت</w:t>
      </w:r>
      <w:r w:rsidRPr="00146CA5">
        <w:rPr>
          <w:rFonts w:cs="IranSansZ"/>
          <w:color w:val="FF0000"/>
          <w:sz w:val="16"/>
          <w:szCs w:val="20"/>
          <w:rtl/>
        </w:rPr>
        <w:t xml:space="preserve"> (</w:t>
      </w:r>
      <w:r w:rsidRPr="00146CA5">
        <w:rPr>
          <w:rFonts w:cs="IranSansZ" w:hint="cs"/>
          <w:color w:val="FF0000"/>
          <w:sz w:val="16"/>
          <w:szCs w:val="20"/>
          <w:rtl/>
        </w:rPr>
        <w:t>نظير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)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نيروهاي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ارتباطشان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طرح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ناقصي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زيبايي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احساس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تعويض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منجر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اجتماع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نقيضين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هنوز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طرح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كنوني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بسيار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ناقص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عميق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احساس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گزاره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نادرست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نخواهند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داشت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گزاره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درستي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اجتماع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نقيضين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رسيم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پاسخ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صحيحي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ارتباط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تحت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ولايت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ائمه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آنگاه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پاسخم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چنين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ارتباط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ضرورتا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دانيم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عددي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بياوريد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اعشاري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حقيقي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بنابرين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ارتباط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ضرورتا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بررسي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البته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گزاره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غلط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ارتباطات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عميق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انشاءالله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اشتباهشان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خواهد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اشكال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دهيد</w:t>
      </w:r>
      <w:r w:rsidRPr="00146CA5">
        <w:rPr>
          <w:rFonts w:cs="IranSansZ"/>
          <w:color w:val="FF0000"/>
          <w:sz w:val="16"/>
          <w:szCs w:val="20"/>
          <w:rtl/>
        </w:rPr>
        <w:t>(</w:t>
      </w:r>
      <w:r w:rsidRPr="00146CA5">
        <w:rPr>
          <w:rFonts w:cs="IranSansZ" w:hint="cs"/>
          <w:color w:val="FF0000"/>
          <w:sz w:val="16"/>
          <w:szCs w:val="20"/>
          <w:rtl/>
        </w:rPr>
        <w:t>شبيه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گنجاندن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كسري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)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اشكال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بلكه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آگاهي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جهت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خلاصه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چنين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تصديق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فلاسفه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بديهي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تصديق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بله،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اينجا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صادق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ارتباطشان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كامل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كرديم،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گزاره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بديهي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حضوري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داشت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پرستي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مخالفم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مقدار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سطحي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بشر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واسطه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مجراي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ائمه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كافر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راهي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رسد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تسليم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خضوع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مددجويي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ائمه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اطهار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علومي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تاكنون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بشر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(</w:t>
      </w:r>
      <w:r w:rsidRPr="00146CA5">
        <w:rPr>
          <w:rFonts w:cs="IranSansZ" w:hint="cs"/>
          <w:color w:val="FF0000"/>
          <w:sz w:val="16"/>
          <w:szCs w:val="20"/>
          <w:rtl/>
        </w:rPr>
        <w:t>اعم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غربي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شرقي</w:t>
      </w:r>
      <w:r w:rsidRPr="00146CA5">
        <w:rPr>
          <w:rFonts w:cs="IranSansZ"/>
          <w:color w:val="FF0000"/>
          <w:sz w:val="16"/>
          <w:szCs w:val="20"/>
          <w:rtl/>
        </w:rPr>
        <w:t>)</w:t>
      </w:r>
      <w:r w:rsidRPr="00146CA5">
        <w:rPr>
          <w:rFonts w:cs="IranSansZ" w:hint="cs"/>
          <w:color w:val="FF0000"/>
          <w:sz w:val="16"/>
          <w:szCs w:val="20"/>
          <w:rtl/>
        </w:rPr>
        <w:t>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عميقا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مراتب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باطني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گشايد،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انشاءالله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lastRenderedPageBreak/>
        <w:t>برادر</w:t>
      </w:r>
      <w:r>
        <w:rPr>
          <w:rtl/>
        </w:rPr>
        <w:t xml:space="preserve"> </w:t>
      </w:r>
      <w:r>
        <w:rPr>
          <w:rFonts w:hint="cs"/>
          <w:rtl/>
        </w:rPr>
        <w:t>عزيزم،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دشواري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وافر</w:t>
      </w:r>
      <w:r>
        <w:rPr>
          <w:rtl/>
        </w:rPr>
        <w:t xml:space="preserve"> </w:t>
      </w:r>
      <w:r>
        <w:rPr>
          <w:rFonts w:hint="cs"/>
          <w:rtl/>
        </w:rPr>
        <w:t>برده‌اند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مي‌برند</w:t>
      </w:r>
      <w:r>
        <w:rPr>
          <w:rtl/>
        </w:rPr>
        <w:t xml:space="preserve">.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چينش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چينشي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«</w:t>
      </w:r>
      <w:r>
        <w:rPr>
          <w:rFonts w:hint="cs"/>
          <w:rtl/>
        </w:rPr>
        <w:t>چيزي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.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...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كنم؟</w:t>
      </w:r>
      <w:r>
        <w:rPr>
          <w:rtl/>
        </w:rPr>
        <w:t xml:space="preserve">!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10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!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«</w:t>
      </w:r>
      <w:r>
        <w:rPr>
          <w:rFonts w:hint="cs"/>
          <w:rtl/>
        </w:rPr>
        <w:t>عدم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«</w:t>
      </w:r>
      <w:r>
        <w:rPr>
          <w:rFonts w:hint="cs"/>
          <w:rtl/>
        </w:rPr>
        <w:t>عدد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تعدّد،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تكرار،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شمارش</w:t>
      </w:r>
      <w:r>
        <w:rPr>
          <w:rtl/>
        </w:rPr>
        <w:t xml:space="preserve">. </w:t>
      </w: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عدد</w:t>
      </w:r>
      <w:r>
        <w:rPr>
          <w:rFonts w:hint="eastAsia"/>
          <w:rtl/>
        </w:rPr>
        <w:t>»‌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بنگريم،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آموخته‌اند،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تعدّد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2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9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مبنا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داديد،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8 </w:t>
      </w:r>
      <w:r>
        <w:rPr>
          <w:rFonts w:hint="cs"/>
          <w:rtl/>
        </w:rPr>
        <w:t>تا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8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نمادها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علائم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. </w:t>
      </w:r>
      <w:r>
        <w:rPr>
          <w:rFonts w:hint="cs"/>
          <w:rtl/>
        </w:rPr>
        <w:t>تكراري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9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مي‌دهد،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تكراري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9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همه‌اش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9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بسته‌بندي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ده‌تايي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مي‌نماييم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يكي‌ها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مي‌دهيم</w:t>
      </w:r>
      <w:r>
        <w:rPr>
          <w:rtl/>
        </w:rPr>
        <w:t xml:space="preserve">.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دسته‌هاي</w:t>
      </w:r>
      <w:r>
        <w:rPr>
          <w:rtl/>
        </w:rPr>
        <w:t xml:space="preserve"> </w:t>
      </w:r>
      <w:r>
        <w:rPr>
          <w:rFonts w:hint="cs"/>
          <w:rtl/>
        </w:rPr>
        <w:t>ده‌تايي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رومي‌ها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دسته‌بندي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نماد</w:t>
      </w:r>
      <w:r>
        <w:rPr>
          <w:rtl/>
        </w:rPr>
        <w:t xml:space="preserve"> </w:t>
      </w:r>
      <w:r>
        <w:t>X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مي‌كردند،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مي‌دهد؟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دسته‌بندي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اتكا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دهيد؟</w:t>
      </w:r>
      <w:r w:rsidR="00627C93">
        <w:rPr>
          <w:rtl/>
        </w:rPr>
        <w:t>!</w:t>
      </w: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انگشت،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مي‌داشت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شمارشي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مي‌شد،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دوازده‌گانه</w:t>
      </w:r>
      <w:r>
        <w:rPr>
          <w:rtl/>
        </w:rPr>
        <w:t xml:space="preserve"> </w:t>
      </w:r>
      <w:r>
        <w:rPr>
          <w:rFonts w:hint="cs"/>
          <w:rtl/>
        </w:rPr>
        <w:t>مي‌پنداشتيد؟</w:t>
      </w:r>
      <w:r>
        <w:rPr>
          <w:rtl/>
        </w:rPr>
        <w:t xml:space="preserve">!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بنيادي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تجربه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آغاز،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پذيرفته‌ايد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كرده‌ايد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الكترون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لپتون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مثلاً،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بنيادي،</w:t>
      </w:r>
      <w:r>
        <w:rPr>
          <w:rtl/>
        </w:rPr>
        <w:t xml:space="preserve"> </w:t>
      </w:r>
      <w:r>
        <w:rPr>
          <w:rFonts w:hint="cs"/>
          <w:rtl/>
        </w:rPr>
        <w:t>پروتون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نوترون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كوارك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شده‌اند،</w:t>
      </w:r>
      <w:r>
        <w:rPr>
          <w:rtl/>
        </w:rPr>
        <w:t xml:space="preserve"> </w:t>
      </w:r>
      <w:r>
        <w:rPr>
          <w:rFonts w:hint="cs"/>
          <w:rtl/>
        </w:rPr>
        <w:t>كوارك‌هايي</w:t>
      </w:r>
      <w:r>
        <w:rPr>
          <w:rtl/>
        </w:rPr>
        <w:t xml:space="preserve"> </w:t>
      </w:r>
      <w:r>
        <w:t>U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t>D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آن‌ها،</w:t>
      </w:r>
      <w:r>
        <w:rPr>
          <w:rtl/>
        </w:rPr>
        <w:t xml:space="preserve"> </w:t>
      </w:r>
      <w:r>
        <w:rPr>
          <w:rFonts w:hint="cs"/>
          <w:rtl/>
        </w:rPr>
        <w:t>پروتون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نوترون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خنثي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دقيقاً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الكترون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اين‌</w:t>
      </w:r>
      <w:r>
        <w:rPr>
          <w:rtl/>
        </w:rPr>
        <w:t xml:space="preserve"> </w:t>
      </w:r>
      <w:r>
        <w:rPr>
          <w:rFonts w:hint="cs"/>
          <w:rtl/>
        </w:rPr>
        <w:t>مفروضات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پذيرفته‌ايد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مي‌سازيد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عقب‌تر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مي‌گيرد؛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ذره‌اي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سنكروترون</w:t>
      </w:r>
      <w:r>
        <w:rPr>
          <w:rtl/>
        </w:rPr>
        <w:t xml:space="preserve"> </w:t>
      </w:r>
      <w:r>
        <w:rPr>
          <w:rFonts w:hint="cs"/>
          <w:rtl/>
        </w:rPr>
        <w:t>گذاشتيد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ذره‌اي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بشكه‌اي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هيدروژن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حباب‌هايي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مغناطيسي،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مدعي</w:t>
      </w:r>
      <w:r>
        <w:rPr>
          <w:rtl/>
        </w:rPr>
        <w:t xml:space="preserve"> </w:t>
      </w:r>
      <w:r>
        <w:rPr>
          <w:rFonts w:hint="cs"/>
          <w:rtl/>
        </w:rPr>
        <w:t>مي‌شويد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منفي‌ست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نه،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اندازه‌اي‌ست؟</w:t>
      </w:r>
      <w:r>
        <w:rPr>
          <w:rtl/>
        </w:rPr>
        <w:t xml:space="preserve">!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مي‌گوييد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آهن‌ربا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سيم</w:t>
      </w:r>
      <w:r>
        <w:rPr>
          <w:rtl/>
        </w:rPr>
        <w:t xml:space="preserve"> </w:t>
      </w:r>
      <w:r>
        <w:rPr>
          <w:rFonts w:hint="cs"/>
          <w:rtl/>
        </w:rPr>
        <w:t>الكتريكي،</w:t>
      </w:r>
      <w:r>
        <w:rPr>
          <w:rtl/>
        </w:rPr>
        <w:t xml:space="preserve"> </w:t>
      </w:r>
      <w:r>
        <w:rPr>
          <w:rFonts w:hint="cs"/>
          <w:rtl/>
        </w:rPr>
        <w:t>فارادي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! </w:t>
      </w:r>
      <w:r>
        <w:rPr>
          <w:rFonts w:hint="cs"/>
          <w:rtl/>
        </w:rPr>
        <w:t>خب،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آن‌جا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ماكرو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ميكرو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!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فيزيكدان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اين‌جا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كبراي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>: «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همه‌جا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!»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: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كبرا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يقين‌آور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بدين‌ترتيب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نظريات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مي‌رود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مي‌كنيد؟</w:t>
      </w:r>
      <w:r>
        <w:rPr>
          <w:rtl/>
        </w:rPr>
        <w:t xml:space="preserve">!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بي‌آغاز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فلسفه‌اي</w:t>
      </w:r>
      <w:r>
        <w:rPr>
          <w:rtl/>
        </w:rPr>
        <w:t xml:space="preserve"> </w:t>
      </w:r>
      <w:r>
        <w:rPr>
          <w:rFonts w:hint="cs"/>
          <w:rtl/>
        </w:rPr>
        <w:t>پشتش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.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مي‌خواهيد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>!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ممنونم،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نخست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منظورم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درستي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نكردم</w:t>
      </w:r>
      <w:r w:rsidRPr="00146CA5">
        <w:rPr>
          <w:rFonts w:cs="IranSansZ"/>
          <w:color w:val="FF0000"/>
          <w:sz w:val="16"/>
          <w:szCs w:val="20"/>
          <w:rtl/>
        </w:rPr>
        <w:t xml:space="preserve"> (</w:t>
      </w:r>
      <w:r w:rsidRPr="00146CA5">
        <w:rPr>
          <w:rFonts w:cs="IranSansZ" w:hint="cs"/>
          <w:color w:val="FF0000"/>
          <w:sz w:val="16"/>
          <w:szCs w:val="20"/>
          <w:rtl/>
        </w:rPr>
        <w:t>ابتدا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خواستم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فقط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</w:t>
      </w:r>
      <w:r w:rsidRPr="00146CA5">
        <w:rPr>
          <w:rFonts w:cs="IranSansZ"/>
          <w:color w:val="FF0000"/>
          <w:sz w:val="16"/>
          <w:szCs w:val="20"/>
          <w:rtl/>
        </w:rPr>
        <w:t xml:space="preserve"> 1 </w:t>
      </w:r>
      <w:r w:rsidRPr="00146CA5">
        <w:rPr>
          <w:rFonts w:cs="IranSansZ" w:hint="cs"/>
          <w:color w:val="FF0000"/>
          <w:sz w:val="16"/>
          <w:szCs w:val="20"/>
          <w:rtl/>
        </w:rPr>
        <w:t>تا</w:t>
      </w:r>
      <w:r w:rsidRPr="00146CA5">
        <w:rPr>
          <w:rFonts w:cs="IranSansZ"/>
          <w:color w:val="FF0000"/>
          <w:sz w:val="16"/>
          <w:szCs w:val="20"/>
          <w:rtl/>
        </w:rPr>
        <w:t xml:space="preserve"> 10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بررسي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نيازي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.)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اميدوارم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منظور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جايگاه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ارتباط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جمع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جمع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زبان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يوناني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مبناي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صفر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نتيجه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درستي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نادرستي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گزاره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تطابق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سادگي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فهميد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پس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خواستم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مدعا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ببرم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اينجا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اشكال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يقيني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زديد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نكته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: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وابسته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يقيني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يقيني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اينشتن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استنتاج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مثالي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زنم</w:t>
      </w:r>
      <w:r w:rsidRPr="00146CA5">
        <w:rPr>
          <w:rFonts w:cs="IranSansZ"/>
          <w:color w:val="FF0000"/>
          <w:sz w:val="16"/>
          <w:szCs w:val="20"/>
          <w:rtl/>
        </w:rPr>
        <w:t>: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شرودينگر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فيزيكداني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نخستين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موجي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معادله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تحت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عنوان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معادله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شرودينگر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تحول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اكنون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شرودينگر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توصيف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جهان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خارجي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خير،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شروع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استنتاج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نمايد</w:t>
      </w:r>
      <w:r w:rsidRPr="00146CA5">
        <w:rPr>
          <w:rFonts w:cs="IranSansZ"/>
          <w:color w:val="FF0000"/>
          <w:sz w:val="16"/>
          <w:szCs w:val="20"/>
          <w:rtl/>
        </w:rPr>
        <w:t>!!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/>
          <w:color w:val="FF0000"/>
          <w:sz w:val="16"/>
          <w:szCs w:val="20"/>
          <w:rtl/>
        </w:rPr>
        <w:t xml:space="preserve">1- </w:t>
      </w:r>
      <w:r w:rsidRPr="00146CA5">
        <w:rPr>
          <w:rFonts w:cs="IranSansZ" w:hint="cs"/>
          <w:color w:val="FF0000"/>
          <w:sz w:val="16"/>
          <w:szCs w:val="20"/>
          <w:rtl/>
        </w:rPr>
        <w:t>ابتدا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متوجه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فاصله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معادله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شرودينگر،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گذر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شروع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بنابرين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يافت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رانشي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كنند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/>
          <w:color w:val="FF0000"/>
          <w:sz w:val="16"/>
          <w:szCs w:val="20"/>
          <w:rtl/>
        </w:rPr>
        <w:t xml:space="preserve">2- </w:t>
      </w:r>
      <w:r w:rsidRPr="00146CA5">
        <w:rPr>
          <w:rFonts w:cs="IranSansZ" w:hint="cs"/>
          <w:color w:val="FF0000"/>
          <w:sz w:val="16"/>
          <w:szCs w:val="20"/>
          <w:rtl/>
        </w:rPr>
        <w:t>او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صرفا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استفاده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استنتاجات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معادله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شرودينگر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معادله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دهد</w:t>
      </w:r>
      <w:r w:rsidRPr="00146CA5">
        <w:rPr>
          <w:rFonts w:cs="IranSansZ"/>
          <w:color w:val="FF0000"/>
          <w:sz w:val="16"/>
          <w:szCs w:val="20"/>
          <w:rtl/>
        </w:rPr>
        <w:t>(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معادله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ديراك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كشف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معادله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ديراك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گذاشته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</w:t>
      </w:r>
      <w:r w:rsidRPr="00146CA5">
        <w:rPr>
          <w:rFonts w:cs="IranSansZ"/>
          <w:color w:val="FF0000"/>
          <w:sz w:val="16"/>
          <w:szCs w:val="20"/>
          <w:rtl/>
        </w:rPr>
        <w:t xml:space="preserve">). </w:t>
      </w:r>
      <w:r w:rsidRPr="00146CA5">
        <w:rPr>
          <w:rFonts w:cs="IranSansZ" w:hint="cs"/>
          <w:color w:val="FF0000"/>
          <w:sz w:val="16"/>
          <w:szCs w:val="20"/>
          <w:rtl/>
        </w:rPr>
        <w:t>آنگاه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معادله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معادله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علاوه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توصيف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توصيف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كاملا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مشابه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الكتريكي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مخالف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پادالكترون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نهد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/>
          <w:color w:val="FF0000"/>
          <w:sz w:val="16"/>
          <w:szCs w:val="20"/>
          <w:rtl/>
        </w:rPr>
        <w:t xml:space="preserve">3- </w:t>
      </w:r>
      <w:r w:rsidRPr="00146CA5">
        <w:rPr>
          <w:rFonts w:cs="IranSansZ" w:hint="cs"/>
          <w:color w:val="FF0000"/>
          <w:sz w:val="16"/>
          <w:szCs w:val="20"/>
          <w:rtl/>
        </w:rPr>
        <w:t>معادله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اخير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كشف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شبيه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چرخش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اسپين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نهد</w:t>
      </w:r>
      <w:r w:rsidRPr="00146CA5">
        <w:rPr>
          <w:rFonts w:cs="IranSansZ"/>
          <w:color w:val="FF0000"/>
          <w:sz w:val="16"/>
          <w:szCs w:val="20"/>
          <w:rtl/>
        </w:rPr>
        <w:t>!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ادامه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نيروهاي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ضعيف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كوارك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صرف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استنتاج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بررسي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استنتاج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مشكلي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اخير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محدوده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منشاء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دشوار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(</w:t>
      </w:r>
      <w:r w:rsidRPr="00146CA5">
        <w:rPr>
          <w:rFonts w:cs="IranSansZ" w:hint="cs"/>
          <w:color w:val="FF0000"/>
          <w:sz w:val="16"/>
          <w:szCs w:val="20"/>
          <w:rtl/>
        </w:rPr>
        <w:t>ادامه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بعد</w:t>
      </w:r>
      <w:r w:rsidRPr="00146CA5">
        <w:rPr>
          <w:rFonts w:cs="IranSansZ"/>
          <w:color w:val="FF0000"/>
          <w:sz w:val="16"/>
          <w:szCs w:val="20"/>
          <w:rtl/>
        </w:rPr>
        <w:t>)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نتيجه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اشتباهاتي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استنتاجاتش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خاطر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عدم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صحيحش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رخ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بسيار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بسياري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اندازه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گيري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آزمايشگاه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حالتهاي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تركيب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كواركها</w:t>
      </w:r>
      <w:r w:rsidRPr="00146CA5">
        <w:rPr>
          <w:rFonts w:cs="IranSansZ"/>
          <w:color w:val="FF0000"/>
          <w:sz w:val="16"/>
          <w:szCs w:val="20"/>
          <w:rtl/>
        </w:rPr>
        <w:t xml:space="preserve"> (</w:t>
      </w:r>
      <w:r w:rsidRPr="00146CA5">
        <w:rPr>
          <w:rFonts w:cs="IranSansZ" w:hint="cs"/>
          <w:color w:val="FF0000"/>
          <w:sz w:val="16"/>
          <w:szCs w:val="20"/>
          <w:rtl/>
        </w:rPr>
        <w:t>مثل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تركيب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كواركي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پرو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كواركي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مزون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صدها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تركيبي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)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صرفا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معادله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شرودينگر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نخست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آورد،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دخالت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تجربه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هنوز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بسياري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ابهام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فيزيكدانان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واداشته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حرفم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فيزيكداناني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آزمايشگاه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اشتباهي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جامعه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تحويل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شروع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ارتباط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متوجه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بعضي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ناسازگار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نتيجه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اشتباهي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آزمايشگاه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رخ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آنگاه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فيزيكدانان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آزمايشگر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خواسته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دوباره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آزمايش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كنند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  <w:r>
        <w:rPr>
          <w:rtl/>
        </w:rPr>
        <w:t>: «</w:t>
      </w:r>
      <w:r>
        <w:rPr>
          <w:rFonts w:hint="cs"/>
          <w:rtl/>
        </w:rPr>
        <w:t>قطعيت</w:t>
      </w:r>
      <w:r>
        <w:rPr>
          <w:rtl/>
        </w:rPr>
        <w:t xml:space="preserve"> ِ </w:t>
      </w:r>
      <w:r>
        <w:rPr>
          <w:rFonts w:hint="cs"/>
          <w:rtl/>
        </w:rPr>
        <w:t>رياضيات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برهه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بپندارند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مي‌گرفت</w:t>
      </w:r>
      <w:r>
        <w:rPr>
          <w:rtl/>
        </w:rPr>
        <w:t xml:space="preserve">.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قطعيت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مي‌دانيد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2 </w:t>
      </w:r>
      <w:r>
        <w:rPr>
          <w:rFonts w:hint="cs"/>
          <w:rtl/>
        </w:rPr>
        <w:t>لاجرم</w:t>
      </w:r>
      <w:r>
        <w:rPr>
          <w:rtl/>
        </w:rPr>
        <w:t xml:space="preserve"> 4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مردّد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استنتاج</w:t>
      </w:r>
      <w:r>
        <w:rPr>
          <w:rtl/>
        </w:rPr>
        <w:t xml:space="preserve"> </w:t>
      </w:r>
      <w:r>
        <w:rPr>
          <w:rFonts w:hint="cs"/>
          <w:rtl/>
        </w:rPr>
        <w:t>نمايد؟</w:t>
      </w:r>
      <w:r>
        <w:rPr>
          <w:rtl/>
        </w:rPr>
        <w:t xml:space="preserve">!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تعاريف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درون‌ذهني‌ست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علومي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t>بافته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گزارشي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نمي‌دهند،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خطاي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نمي‌شوند</w:t>
      </w:r>
      <w:r>
        <w:rPr>
          <w:rtl/>
        </w:rPr>
        <w:t xml:space="preserve">.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.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مي‌توانيد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بزرگ‌تر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سادگي</w:t>
      </w:r>
      <w:r>
        <w:rPr>
          <w:rtl/>
        </w:rPr>
        <w:t xml:space="preserve">.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ترديدي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مي‌گويد؟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سيب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سيب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بگذاريد،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سيب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.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ترديدي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استنتاج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مي‌بينيد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صوري،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متريال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هندسه؛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منطقه‌اي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ثابتي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مثلث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مي‌كنيد،</w:t>
      </w:r>
      <w:r>
        <w:rPr>
          <w:rtl/>
        </w:rPr>
        <w:t xml:space="preserve"> </w:t>
      </w:r>
      <w:r>
        <w:rPr>
          <w:rFonts w:hint="cs"/>
          <w:rtl/>
        </w:rPr>
        <w:t>ترديدي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زواياي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180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 w:rsidR="00627C93"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لباچفسكي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فرض،</w:t>
      </w:r>
      <w:r>
        <w:rPr>
          <w:rtl/>
        </w:rPr>
        <w:t xml:space="preserve"> </w:t>
      </w:r>
      <w:r>
        <w:rPr>
          <w:rFonts w:hint="cs"/>
          <w:rtl/>
        </w:rPr>
        <w:t>هندسه</w:t>
      </w:r>
      <w:r>
        <w:rPr>
          <w:rtl/>
        </w:rPr>
        <w:t xml:space="preserve"> </w:t>
      </w:r>
      <w:r>
        <w:rPr>
          <w:rFonts w:hint="cs"/>
          <w:rtl/>
        </w:rPr>
        <w:t>مقعر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محدّب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زواياي</w:t>
      </w:r>
      <w:r>
        <w:rPr>
          <w:rtl/>
        </w:rPr>
        <w:t xml:space="preserve"> </w:t>
      </w:r>
      <w:r>
        <w:rPr>
          <w:rFonts w:hint="cs"/>
          <w:rtl/>
        </w:rPr>
        <w:t>مثلث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مي‌دهد؛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ورودي‌ها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مي‌گيرد،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معادلات</w:t>
      </w:r>
      <w:r>
        <w:rPr>
          <w:rtl/>
        </w:rPr>
        <w:t xml:space="preserve"> </w:t>
      </w:r>
      <w:r>
        <w:rPr>
          <w:rFonts w:hint="cs"/>
          <w:rtl/>
        </w:rPr>
        <w:t>ديفرانسيل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انتگرال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جمع‌هاي</w:t>
      </w:r>
      <w:r>
        <w:rPr>
          <w:rtl/>
        </w:rPr>
        <w:t xml:space="preserve"> </w:t>
      </w:r>
      <w:r>
        <w:rPr>
          <w:rFonts w:hint="cs"/>
          <w:rtl/>
        </w:rPr>
        <w:t>نامتناهي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بفرماييد</w:t>
      </w:r>
      <w:r>
        <w:rPr>
          <w:rtl/>
        </w:rPr>
        <w:t xml:space="preserve">: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روش‌هاي</w:t>
      </w:r>
      <w:r>
        <w:rPr>
          <w:rtl/>
        </w:rPr>
        <w:t xml:space="preserve"> </w:t>
      </w:r>
      <w:r>
        <w:rPr>
          <w:rFonts w:hint="cs"/>
          <w:rtl/>
        </w:rPr>
        <w:t>صوري،</w:t>
      </w:r>
      <w:r>
        <w:rPr>
          <w:rtl/>
        </w:rPr>
        <w:t xml:space="preserve"> </w:t>
      </w:r>
      <w:r>
        <w:rPr>
          <w:rFonts w:hint="cs"/>
          <w:rtl/>
        </w:rPr>
        <w:t>نتيجه‌اي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بي‌نهايت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مي‌دهد،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نتيجه،</w:t>
      </w:r>
      <w:r>
        <w:rPr>
          <w:rtl/>
        </w:rPr>
        <w:t xml:space="preserve"> </w:t>
      </w:r>
      <w:r>
        <w:rPr>
          <w:rFonts w:hint="cs"/>
          <w:rtl/>
        </w:rPr>
        <w:t>تابعي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يادتان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اوايل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تابعي‌ست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اندازه‌گيري</w:t>
      </w:r>
      <w:r>
        <w:rPr>
          <w:rtl/>
        </w:rPr>
        <w:t xml:space="preserve"> </w:t>
      </w:r>
      <w:r>
        <w:rPr>
          <w:rFonts w:hint="cs"/>
          <w:rtl/>
        </w:rPr>
        <w:t>متغيرها؟</w:t>
      </w:r>
      <w:r>
        <w:rPr>
          <w:rtl/>
        </w:rPr>
        <w:t xml:space="preserve">!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اعشار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اعشار،</w:t>
      </w:r>
      <w:r>
        <w:rPr>
          <w:rtl/>
        </w:rPr>
        <w:t xml:space="preserve"> </w:t>
      </w:r>
      <w:r>
        <w:rPr>
          <w:rFonts w:hint="cs"/>
          <w:rtl/>
        </w:rPr>
        <w:t>نمي‌توانيد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اعشار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دما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خروجي</w:t>
      </w:r>
      <w:r>
        <w:rPr>
          <w:rtl/>
        </w:rPr>
        <w:t xml:space="preserve"> </w:t>
      </w:r>
      <w:r>
        <w:rPr>
          <w:rFonts w:hint="cs"/>
          <w:rtl/>
        </w:rPr>
        <w:t>معادله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.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تجربي‌ست،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مي‌رود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معادله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شرودينگر</w:t>
      </w:r>
      <w:r>
        <w:rPr>
          <w:rtl/>
        </w:rPr>
        <w:t xml:space="preserve"> (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مكتب‌خونه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مي‌ديدم،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دو‌ساعته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دكتر</w:t>
      </w:r>
      <w:r>
        <w:rPr>
          <w:rtl/>
        </w:rPr>
        <w:t xml:space="preserve"> </w:t>
      </w:r>
      <w:r>
        <w:rPr>
          <w:rFonts w:hint="cs"/>
          <w:rtl/>
        </w:rPr>
        <w:t>گلشني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معادله</w:t>
      </w:r>
      <w:r>
        <w:rPr>
          <w:rtl/>
        </w:rPr>
        <w:t xml:space="preserve"> </w:t>
      </w:r>
      <w:r>
        <w:rPr>
          <w:rFonts w:hint="cs"/>
          <w:rtl/>
        </w:rPr>
        <w:t>شرودينگر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مي‌كرد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فرمول</w:t>
      </w:r>
      <w:r>
        <w:rPr>
          <w:rtl/>
        </w:rPr>
        <w:t xml:space="preserve">!)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آن‌جايي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فيزيك،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مشاهداتي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مشاهدات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نيامده‌اند</w:t>
      </w:r>
      <w:r>
        <w:rPr>
          <w:rtl/>
        </w:rPr>
        <w:t xml:space="preserve">. </w:t>
      </w: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نتيجه‌اي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مي‌آيد،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توصيفش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«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مقادير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مي‌كند،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 w:rsidR="00627C93">
        <w:rPr>
          <w:rtl/>
        </w:rPr>
        <w:t>!</w:t>
      </w: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فيزيك‌دان‌ها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راحتي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سياهچاله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مي‌كنند،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كهكشان</w:t>
      </w:r>
      <w:r>
        <w:rPr>
          <w:rtl/>
        </w:rPr>
        <w:t xml:space="preserve"> </w:t>
      </w:r>
      <w:r>
        <w:rPr>
          <w:rFonts w:hint="cs"/>
          <w:rtl/>
        </w:rPr>
        <w:t>راه‌شيري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مي‌دهند،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مشاهده‌كننده‌اي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سياهچاله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جرمي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نمي‌گريزد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 (</w:t>
      </w:r>
      <w:r>
        <w:rPr>
          <w:rFonts w:hint="cs"/>
          <w:rtl/>
        </w:rPr>
        <w:t>اگرچه</w:t>
      </w:r>
      <w:r>
        <w:rPr>
          <w:rtl/>
        </w:rPr>
        <w:t xml:space="preserve"> </w:t>
      </w:r>
      <w:r>
        <w:rPr>
          <w:rFonts w:hint="cs"/>
          <w:rtl/>
        </w:rPr>
        <w:t>اخيراً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پرتوها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)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جرمي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فضا،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آن‌گونه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مي‌انديشيم،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! </w:t>
      </w:r>
      <w:r>
        <w:rPr>
          <w:rFonts w:hint="cs"/>
          <w:rtl/>
        </w:rPr>
        <w:t>خير،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پاره‌اي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ارقامي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نجومي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معادلات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معادله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 «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اخس</w:t>
      </w:r>
      <w:r>
        <w:rPr>
          <w:rtl/>
        </w:rPr>
        <w:t xml:space="preserve"> </w:t>
      </w:r>
      <w:r>
        <w:rPr>
          <w:rFonts w:hint="cs"/>
          <w:rtl/>
        </w:rPr>
        <w:t>مقدمات،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مقاديري‌ست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تقريب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هاوكينگ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كتابش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>: «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گزينه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ميلياردها</w:t>
      </w:r>
      <w:r>
        <w:rPr>
          <w:rtl/>
        </w:rPr>
        <w:t xml:space="preserve"> </w:t>
      </w:r>
      <w:r>
        <w:rPr>
          <w:rFonts w:hint="cs"/>
          <w:rtl/>
        </w:rPr>
        <w:t>گزينه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 xml:space="preserve">! </w:t>
      </w:r>
      <w:r>
        <w:rPr>
          <w:rFonts w:hint="cs"/>
          <w:rtl/>
        </w:rPr>
        <w:t>خير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ابرريسمان‌ها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جهان‌هاي</w:t>
      </w:r>
      <w:r>
        <w:rPr>
          <w:rtl/>
        </w:rPr>
        <w:t xml:space="preserve"> </w:t>
      </w:r>
      <w:r>
        <w:rPr>
          <w:rFonts w:hint="cs"/>
          <w:rtl/>
        </w:rPr>
        <w:t>محتمل‌الحدوث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هم‌زمان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گزينش‌گر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!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تحليل‌هايي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نتايجي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مي‌رسد،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«</w:t>
      </w:r>
      <w:r>
        <w:rPr>
          <w:rFonts w:hint="cs"/>
          <w:rtl/>
        </w:rPr>
        <w:t>پديد</w:t>
      </w:r>
      <w:r>
        <w:rPr>
          <w:rFonts w:hint="eastAsia"/>
          <w:rtl/>
        </w:rPr>
        <w:t>»‌</w:t>
      </w:r>
      <w:r>
        <w:rPr>
          <w:rtl/>
        </w:rPr>
        <w:t xml:space="preserve"> </w:t>
      </w:r>
      <w:r>
        <w:rPr>
          <w:rFonts w:hint="cs"/>
          <w:rtl/>
        </w:rPr>
        <w:t>نمي‌آيند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نخورده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مي‌سازد،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خطايي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نمي‌گذارد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كلام،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اساساً</w:t>
      </w:r>
      <w:r>
        <w:rPr>
          <w:rtl/>
        </w:rPr>
        <w:t xml:space="preserve"> </w:t>
      </w:r>
      <w:r>
        <w:rPr>
          <w:rFonts w:hint="cs"/>
          <w:rtl/>
        </w:rPr>
        <w:t>ساختاري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صوري</w:t>
      </w:r>
      <w:r>
        <w:rPr>
          <w:rFonts w:hint="eastAsia"/>
          <w:rtl/>
        </w:rPr>
        <w:t>»</w:t>
      </w:r>
      <w:r>
        <w:rPr>
          <w:rFonts w:hint="cs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برمي‌آيد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هيچ‌وجه</w:t>
      </w:r>
      <w:r>
        <w:rPr>
          <w:rtl/>
        </w:rPr>
        <w:t xml:space="preserve"> «</w:t>
      </w:r>
      <w:r>
        <w:rPr>
          <w:rFonts w:hint="cs"/>
          <w:rtl/>
        </w:rPr>
        <w:t>واقع‌نما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تعاريفي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نمي‌نهد</w:t>
      </w:r>
      <w:r>
        <w:rPr>
          <w:rtl/>
        </w:rPr>
        <w:t xml:space="preserve">.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برخالي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نشان‌مان</w:t>
      </w:r>
      <w:r>
        <w:rPr>
          <w:rtl/>
        </w:rPr>
        <w:t xml:space="preserve"> </w:t>
      </w:r>
      <w:r>
        <w:rPr>
          <w:rFonts w:hint="cs"/>
          <w:rtl/>
        </w:rPr>
        <w:t>مي‌دادند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مي‌گفتند</w:t>
      </w:r>
      <w:r>
        <w:rPr>
          <w:rtl/>
        </w:rPr>
        <w:t>: «</w:t>
      </w:r>
      <w:r>
        <w:rPr>
          <w:rFonts w:hint="cs"/>
          <w:rtl/>
        </w:rPr>
        <w:t>زيبايي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خيالي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. </w:t>
      </w:r>
      <w:r>
        <w:rPr>
          <w:rFonts w:hint="cs"/>
          <w:rtl/>
        </w:rPr>
        <w:t>واقع‌نمايي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سامان‌دهي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مي‌كنند،</w:t>
      </w:r>
      <w:r>
        <w:rPr>
          <w:rtl/>
        </w:rPr>
        <w:t xml:space="preserve"> </w:t>
      </w:r>
      <w:r>
        <w:rPr>
          <w:rFonts w:hint="cs"/>
          <w:rtl/>
        </w:rPr>
        <w:t>جايي‌كه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مي‌شوند،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.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t>نيست؟</w:t>
      </w:r>
      <w:r>
        <w:rPr>
          <w:rtl/>
        </w:rPr>
        <w:t>!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2847A0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تعريف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روشن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صرفا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ساختار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محاسباتي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هيچ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محاسباتي</w:t>
      </w:r>
      <w:r w:rsidR="002847A0">
        <w:rPr>
          <w:rFonts w:cs="IranSansZ" w:hint="cs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قسمت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پيشرفت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عظيم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اخير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غالبا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مربوط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رياضيدانان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بزرگي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گودل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فيزيكداناني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پنروز،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قائل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اشياء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ديدگاه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بيشتر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افلاطون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گرايانه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شايد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صحيحي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مدعايشان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حقايق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فراتر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قراردادهاي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ذهني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توسط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ذهن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كشف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شوند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دكتر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رستگار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دانشگاه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شريف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دسترسي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بواطن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تزكيه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خودسازي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چندين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>!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اينشتن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اعتقاد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شناخت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نائل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شايد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گفت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ذهن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حقايقي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چشد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lastRenderedPageBreak/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ساختارهايي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مانند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كواترنيون،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آكتونيون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سيدينيون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گروه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طبقه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بسيار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زيبايشان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...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مطالعه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وضوح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اشياء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صرفا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ذهن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واقعيتي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روشني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درميابيم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بخواهيم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تعريف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بلكه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تعريف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نفسه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محتاجيم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«</w:t>
      </w:r>
      <w:r>
        <w:rPr>
          <w:rFonts w:hint="cs"/>
          <w:rtl/>
        </w:rPr>
        <w:t>عارف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پاره‌اي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بوده‌اند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شهود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راه‌هاي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مي‌دانسته‌اند</w:t>
      </w:r>
      <w:r>
        <w:rPr>
          <w:rtl/>
        </w:rPr>
        <w:t xml:space="preserve">.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بنگريم،</w:t>
      </w:r>
      <w:r>
        <w:rPr>
          <w:rtl/>
        </w:rPr>
        <w:t xml:space="preserve"> </w:t>
      </w: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يافته‌ايد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هستي‌ست،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مي‌فرماييد،</w:t>
      </w:r>
      <w:r>
        <w:rPr>
          <w:rtl/>
        </w:rPr>
        <w:t xml:space="preserve"> </w:t>
      </w:r>
      <w:r>
        <w:rPr>
          <w:rFonts w:hint="cs"/>
          <w:rtl/>
        </w:rPr>
        <w:t>اين‌چنين</w:t>
      </w:r>
      <w:r>
        <w:rPr>
          <w:rtl/>
        </w:rPr>
        <w:t xml:space="preserve"> </w:t>
      </w:r>
      <w:r>
        <w:rPr>
          <w:rFonts w:hint="cs"/>
          <w:rtl/>
        </w:rPr>
        <w:t>واقع‌نمايي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بازتر</w:t>
      </w:r>
      <w:r>
        <w:rPr>
          <w:rtl/>
        </w:rPr>
        <w:t xml:space="preserve"> </w:t>
      </w:r>
      <w:r>
        <w:rPr>
          <w:rFonts w:hint="cs"/>
          <w:rtl/>
        </w:rPr>
        <w:t>بيانديشيم،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فهم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«</w:t>
      </w:r>
      <w:r>
        <w:rPr>
          <w:rFonts w:hint="cs"/>
          <w:rtl/>
        </w:rPr>
        <w:t>شهودي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راه‌هاي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بدانيم،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هرج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بگشاييم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دانشمندي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شهودي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علم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مي‌داند</w:t>
      </w:r>
      <w:r>
        <w:rPr>
          <w:rtl/>
        </w:rPr>
        <w:t xml:space="preserve">. </w:t>
      </w:r>
      <w:r>
        <w:rPr>
          <w:rFonts w:hint="cs"/>
          <w:rtl/>
        </w:rPr>
        <w:t>تعريف</w:t>
      </w:r>
      <w:r>
        <w:rPr>
          <w:rtl/>
        </w:rPr>
        <w:t xml:space="preserve"> «</w:t>
      </w:r>
      <w:r>
        <w:rPr>
          <w:rFonts w:hint="cs"/>
          <w:rtl/>
        </w:rPr>
        <w:t>علم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علمي‌ست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مكاتب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تعريف،</w:t>
      </w:r>
      <w:r>
        <w:rPr>
          <w:rtl/>
        </w:rPr>
        <w:t xml:space="preserve"> </w:t>
      </w:r>
      <w:r>
        <w:rPr>
          <w:rFonts w:hint="cs"/>
          <w:rtl/>
        </w:rPr>
        <w:t>دسته‌بندي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.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ابطال‌گرايي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اثبات‌گرايي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«</w:t>
      </w:r>
      <w:r>
        <w:rPr>
          <w:rFonts w:hint="cs"/>
          <w:rtl/>
        </w:rPr>
        <w:t>واقع‌نمايي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«</w:t>
      </w:r>
      <w:r>
        <w:rPr>
          <w:rFonts w:hint="cs"/>
          <w:rtl/>
        </w:rPr>
        <w:t>حس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«</w:t>
      </w:r>
      <w:r>
        <w:rPr>
          <w:rFonts w:hint="cs"/>
          <w:rtl/>
        </w:rPr>
        <w:t>حال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واقع‌نمايي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نمي‌رسد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ماوراي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انطابق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واقعيت،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ابزاري‌ست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معادلات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يك‌سو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بسنجد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بيازمايد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معادلات</w:t>
      </w:r>
      <w:r>
        <w:rPr>
          <w:rtl/>
        </w:rPr>
        <w:t xml:space="preserve"> «</w:t>
      </w:r>
      <w:r>
        <w:rPr>
          <w:rFonts w:hint="cs"/>
          <w:rtl/>
        </w:rPr>
        <w:t>واقعي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متأسفانه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تجربي،</w:t>
      </w:r>
      <w:r>
        <w:rPr>
          <w:rtl/>
        </w:rPr>
        <w:t xml:space="preserve"> </w:t>
      </w:r>
      <w:r>
        <w:rPr>
          <w:rFonts w:hint="cs"/>
          <w:rtl/>
        </w:rPr>
        <w:t>اساساً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روشي</w:t>
      </w:r>
      <w:r>
        <w:rPr>
          <w:rtl/>
        </w:rPr>
        <w:t xml:space="preserve"> </w:t>
      </w:r>
      <w:r>
        <w:rPr>
          <w:rFonts w:hint="cs"/>
          <w:rtl/>
        </w:rPr>
        <w:t>پيروي</w:t>
      </w:r>
      <w:r>
        <w:rPr>
          <w:rtl/>
        </w:rPr>
        <w:t xml:space="preserve"> </w:t>
      </w:r>
      <w:r>
        <w:rPr>
          <w:rFonts w:hint="cs"/>
          <w:rtl/>
        </w:rPr>
        <w:t>مي‌نمايند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نمي‌دهد</w:t>
      </w:r>
      <w:r>
        <w:rPr>
          <w:rtl/>
        </w:rPr>
        <w:t xml:space="preserve">!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استقراء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عقلاً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«</w:t>
      </w:r>
      <w:r>
        <w:rPr>
          <w:rFonts w:hint="cs"/>
          <w:rtl/>
        </w:rPr>
        <w:t>واقع‌نمايي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واقع‌نمايي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«</w:t>
      </w:r>
      <w:r>
        <w:rPr>
          <w:rFonts w:hint="cs"/>
          <w:rtl/>
        </w:rPr>
        <w:t>نسبي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رياضي،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«</w:t>
      </w:r>
      <w:r>
        <w:rPr>
          <w:rFonts w:hint="cs"/>
          <w:rtl/>
        </w:rPr>
        <w:t>قطعي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انحراف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سراغ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محاسبات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سطحي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درستي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مبناي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استوار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كاملا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عقلاني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يقيني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درآيد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عنوان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كليد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راهنما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استفاده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متكي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استدلال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بگيرد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بلكه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استدلال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مجرد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گيرد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مدت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امروز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متوجه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استفاده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(</w:t>
      </w:r>
      <w:r w:rsidRPr="00146CA5">
        <w:rPr>
          <w:rFonts w:cs="IranSansZ"/>
          <w:color w:val="FF0000"/>
          <w:sz w:val="16"/>
          <w:szCs w:val="20"/>
        </w:rPr>
        <w:t>kac moody algebra</w:t>
      </w:r>
      <w:r w:rsidRPr="00146CA5">
        <w:rPr>
          <w:rFonts w:cs="IranSansZ"/>
          <w:color w:val="FF0000"/>
          <w:sz w:val="16"/>
          <w:szCs w:val="20"/>
          <w:rtl/>
        </w:rPr>
        <w:t xml:space="preserve"> )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عنصر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تناوبي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واحد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lastRenderedPageBreak/>
        <w:t>مفهوم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واحدي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استفاده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پيشرفته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قابل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ويژگيهايي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اساسي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داشته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اكنون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مبناي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قابل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شدند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طريق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قائم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داخل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زيبايي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قابل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سطح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مجرد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اجزاي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تشكيل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بررسي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ساختار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عناصر،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متوجه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عناصر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ساختاري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تكاملي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هنوز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ضعيف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رسد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طبقه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عناصر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شيوه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متداول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اشتباه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انشالله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بررسي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ساختار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اساس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سردي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خشكي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عناصر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احيا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بررسي‌هاي</w:t>
      </w:r>
      <w:r>
        <w:rPr>
          <w:rtl/>
        </w:rPr>
        <w:t xml:space="preserve"> </w:t>
      </w:r>
      <w:r>
        <w:rPr>
          <w:rFonts w:hint="cs"/>
          <w:rtl/>
        </w:rPr>
        <w:t>فلسفي،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آموخته‌اند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ماقال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فحواي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گزاره‌هاي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«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آن‌چنان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خود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تفكر،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گزارشي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وراي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اين‌جاست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«</w:t>
      </w:r>
      <w:r>
        <w:rPr>
          <w:rFonts w:hint="cs"/>
          <w:rtl/>
        </w:rPr>
        <w:t>تجربه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بگيريم،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«</w:t>
      </w:r>
      <w:r>
        <w:rPr>
          <w:rFonts w:hint="cs"/>
          <w:rtl/>
        </w:rPr>
        <w:t>علمي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مي‌ماند؟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اساساً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خارج،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نمايد؟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محبوس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فيلم‌هايي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هاليوود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مي‌افتد؟</w:t>
      </w:r>
      <w:r>
        <w:rPr>
          <w:rtl/>
        </w:rPr>
        <w:t xml:space="preserve">!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مكانيزم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مي‌داند</w:t>
      </w:r>
      <w:r>
        <w:rPr>
          <w:rtl/>
        </w:rPr>
        <w:t xml:space="preserve">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معلومي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داشت؟</w:t>
      </w:r>
      <w:r>
        <w:rPr>
          <w:rtl/>
        </w:rPr>
        <w:t xml:space="preserve">!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مكانيزم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سنجشي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مي‌دانند،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ادراكي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ادراك،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متعدد،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نمي‌افتد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نمي‌گيرد</w:t>
      </w:r>
      <w:r>
        <w:rPr>
          <w:rtl/>
        </w:rPr>
        <w:t xml:space="preserve">.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مكانيزمي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مي‌رسد؟</w:t>
      </w:r>
      <w:r>
        <w:rPr>
          <w:rtl/>
        </w:rPr>
        <w:t xml:space="preserve">!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معادلاتي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معادله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مخلوطي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آزمايشگاهي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رياضي‌اند</w:t>
      </w:r>
      <w:r>
        <w:rPr>
          <w:rtl/>
        </w:rPr>
        <w:t xml:space="preserve">.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ثوابت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معادلات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حاكي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پلانك،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فنر،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.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آزمايشگاه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گازها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دما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معكوس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معادله</w:t>
      </w:r>
      <w:r>
        <w:rPr>
          <w:rtl/>
        </w:rPr>
        <w:t xml:space="preserve"> </w:t>
      </w:r>
      <w:r>
        <w:rPr>
          <w:rFonts w:hint="cs"/>
          <w:rtl/>
        </w:rPr>
        <w:t>ترموديناميك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معادله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. </w:t>
      </w:r>
      <w:r>
        <w:rPr>
          <w:rFonts w:hint="cs"/>
          <w:rtl/>
        </w:rPr>
        <w:t>اين‌جا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معادلات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داريم‌،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معادله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ساخته‌ايم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گرفته‌ايم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تقريباً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معادلات</w:t>
      </w:r>
      <w:r>
        <w:rPr>
          <w:rtl/>
        </w:rPr>
        <w:t xml:space="preserve"> </w:t>
      </w:r>
      <w:r>
        <w:rPr>
          <w:rFonts w:hint="cs"/>
          <w:rtl/>
        </w:rPr>
        <w:t>كوانتومي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معادلات</w:t>
      </w:r>
      <w:r>
        <w:rPr>
          <w:rtl/>
        </w:rPr>
        <w:t xml:space="preserve"> «</w:t>
      </w:r>
      <w:r>
        <w:rPr>
          <w:rFonts w:hint="cs"/>
          <w:rtl/>
        </w:rPr>
        <w:t>تجربي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غيررياضي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استوارند</w:t>
      </w:r>
      <w:r>
        <w:rPr>
          <w:rtl/>
        </w:rPr>
        <w:t xml:space="preserve">!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منظور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مشخص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موضوع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تمام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حيطه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موضوع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استنتاج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اطمينان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خاطر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بگويد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خارج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ذهن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اتفاق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افتد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جمع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زواياي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مثلث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حالت</w:t>
      </w:r>
      <w:r w:rsidRPr="00146CA5">
        <w:rPr>
          <w:rFonts w:cs="IranSansZ"/>
          <w:color w:val="FF0000"/>
          <w:sz w:val="16"/>
          <w:szCs w:val="20"/>
          <w:rtl/>
        </w:rPr>
        <w:t>(</w:t>
      </w:r>
      <w:r w:rsidRPr="00146CA5">
        <w:rPr>
          <w:rFonts w:cs="IranSansZ" w:hint="cs"/>
          <w:color w:val="FF0000"/>
          <w:sz w:val="16"/>
          <w:szCs w:val="20"/>
          <w:rtl/>
        </w:rPr>
        <w:t>بيشتر،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كمتر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180) </w:t>
      </w:r>
      <w:r w:rsidRPr="00146CA5">
        <w:rPr>
          <w:rFonts w:cs="IranSansZ" w:hint="cs"/>
          <w:color w:val="FF0000"/>
          <w:sz w:val="16"/>
          <w:szCs w:val="20"/>
          <w:rtl/>
        </w:rPr>
        <w:t>امكان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پذير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بستگي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نوع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هندسه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بنابرين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خارج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ذهن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قابل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تحقق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بگويد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lastRenderedPageBreak/>
        <w:t>مثال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: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لحاظ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كاملا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منطقي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بخواهيم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امتدادهاي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علاوه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بعد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ابعاد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اضافه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كنيم،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مجبور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آشنا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معمولي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هندسه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برداريم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بعد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ابعاد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اضافه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بخواهيد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تعريف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بعد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ارتباط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ابعاد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ارتباطاتي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لحاظ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جبري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تمام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اضافه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امتدادهاي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متناهي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موضوع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شاخه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عنوان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گروه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مطرح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انواع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گروه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انواع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هندسه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ابعاد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اضافه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>. (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Classification of Lie groups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اينترنت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جستجو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>.)</w:t>
      </w:r>
      <w:r w:rsidRPr="00146CA5">
        <w:rPr>
          <w:rFonts w:cs="IranSansZ" w:hint="cs"/>
          <w:color w:val="FF0000"/>
          <w:sz w:val="16"/>
          <w:szCs w:val="20"/>
          <w:rtl/>
        </w:rPr>
        <w:t>عظمت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هندسه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F4</w:t>
      </w:r>
      <w:r w:rsidRPr="00146CA5">
        <w:rPr>
          <w:rFonts w:cs="IranSansZ" w:hint="cs"/>
          <w:color w:val="FF0000"/>
          <w:sz w:val="16"/>
          <w:szCs w:val="20"/>
          <w:rtl/>
        </w:rPr>
        <w:t>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G2</w:t>
      </w:r>
      <w:r w:rsidRPr="00146CA5">
        <w:rPr>
          <w:rFonts w:cs="IranSansZ" w:hint="cs"/>
          <w:color w:val="FF0000"/>
          <w:sz w:val="16"/>
          <w:szCs w:val="20"/>
          <w:rtl/>
        </w:rPr>
        <w:t>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E6</w:t>
      </w:r>
      <w:r w:rsidRPr="00146CA5">
        <w:rPr>
          <w:rFonts w:cs="IranSansZ" w:hint="cs"/>
          <w:color w:val="FF0000"/>
          <w:sz w:val="16"/>
          <w:szCs w:val="20"/>
          <w:rtl/>
        </w:rPr>
        <w:t>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E7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E8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هندسه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اقلديسي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بعدي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بسيار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جزء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كوچكي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!!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خصوص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ارتباط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سلسله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مراتبي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اينجاست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موحد،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عظمت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عالم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غيبي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بخشي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خاشع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ايمانش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افزايش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يابد</w:t>
      </w:r>
      <w:r w:rsidRPr="00146CA5">
        <w:rPr>
          <w:rFonts w:cs="IranSansZ"/>
          <w:color w:val="FF0000"/>
          <w:sz w:val="16"/>
          <w:szCs w:val="20"/>
          <w:rtl/>
        </w:rPr>
        <w:t>. /</w:t>
      </w:r>
      <w:r w:rsidRPr="00146CA5">
        <w:rPr>
          <w:rFonts w:cs="IranSansZ" w:hint="cs"/>
          <w:color w:val="FF0000"/>
          <w:sz w:val="16"/>
          <w:szCs w:val="20"/>
          <w:rtl/>
        </w:rPr>
        <w:t>بله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باشماست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ذهن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استناج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هندسه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اوليه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نبوده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اوليه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بسيار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واضح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روشن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اسنتناج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خصوصيات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بسيار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معمولي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بعدي</w:t>
      </w:r>
    </w:p>
    <w:p w:rsidR="00627C93" w:rsidRPr="00146CA5" w:rsidRDefault="00627C93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كسب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نائل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البته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نگراني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صرف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حقيقي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آغاز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جبري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حاكم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حقيقي،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هندسه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استنتاج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! /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موافقم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بيشتر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مباحث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كيهان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شناسي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ترموديناميك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مبناي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يقينيات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متكي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زيرا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چهارچوب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مبناي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گروه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ساختار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چنانچه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گفتم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لحاظ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منطقي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تمام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موضوع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كرده،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صرفا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انتخاب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تعدادي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متناهي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راحت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نيروهاي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انحناي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هندسه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كوارك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غيره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اشيائي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عنوان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اسپينور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هندسه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طبقه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طبقه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انواع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اسپينورها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هندسه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تعبير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آنجاهايي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شناخت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كافي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ساختارهاي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نداريم،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دستي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ثابت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پلانك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فرموديد</w:t>
      </w:r>
      <w:r w:rsidRPr="00146CA5">
        <w:rPr>
          <w:rFonts w:cs="IranSansZ"/>
          <w:color w:val="FF0000"/>
          <w:sz w:val="16"/>
          <w:szCs w:val="20"/>
          <w:rtl/>
        </w:rPr>
        <w:t>. /</w:t>
      </w:r>
      <w:r w:rsidRPr="00146CA5">
        <w:rPr>
          <w:rFonts w:cs="IranSansZ" w:hint="cs"/>
          <w:color w:val="FF0000"/>
          <w:sz w:val="16"/>
          <w:szCs w:val="20"/>
          <w:rtl/>
        </w:rPr>
        <w:t>حالات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مرتبط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تشكيل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صحبت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چگونگي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تبديل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تبع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عالم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خارج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ذهن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فرآيندي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تبديل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نمايد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بنابرين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شناخت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تمام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نمايد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فقط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اكنون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خارج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تحقق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صناعات</w:t>
      </w:r>
      <w:r>
        <w:rPr>
          <w:rtl/>
        </w:rPr>
        <w:t xml:space="preserve"> </w:t>
      </w:r>
      <w:r>
        <w:rPr>
          <w:rFonts w:hint="cs"/>
          <w:rtl/>
        </w:rPr>
        <w:t>مي‌رسد؛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قياسات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مي‌نمايد،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پاره‌اي</w:t>
      </w:r>
      <w:r>
        <w:rPr>
          <w:rtl/>
        </w:rPr>
        <w:t xml:space="preserve"> </w:t>
      </w:r>
      <w:r>
        <w:rPr>
          <w:rFonts w:hint="cs"/>
          <w:rtl/>
        </w:rPr>
        <w:t>بديهيات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مي‌زند،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يقيني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كلّي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اوّلي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يقيني‌ست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بديهيات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برمي‌شمرد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مي‌شود؛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بديهيات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استدلالت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درون‌ذهني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شده‌اند</w:t>
      </w:r>
      <w:r>
        <w:rPr>
          <w:rtl/>
        </w:rPr>
        <w:t xml:space="preserve"> </w:t>
      </w:r>
      <w:r>
        <w:rPr>
          <w:rFonts w:hint="cs"/>
          <w:rtl/>
        </w:rPr>
        <w:t>يعني،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انتساب‌شان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مبرهن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گزاره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يافته‌ايم</w:t>
      </w:r>
      <w:r>
        <w:rPr>
          <w:rtl/>
        </w:rPr>
        <w:t xml:space="preserve"> </w:t>
      </w:r>
      <w:r>
        <w:rPr>
          <w:rFonts w:hint="cs"/>
          <w:rtl/>
        </w:rPr>
        <w:t>مطالبي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براي‌مان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داشته‌اند،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نبوده‌اند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تصوّرات</w:t>
      </w:r>
      <w:r>
        <w:rPr>
          <w:rtl/>
        </w:rPr>
        <w:t xml:space="preserve"> </w:t>
      </w:r>
      <w:r>
        <w:rPr>
          <w:rFonts w:hint="cs"/>
          <w:rtl/>
        </w:rPr>
        <w:t>برآمده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تأثرات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تأثرات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خودي‌خود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واقع‌نمايي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فروض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«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واقع‌نمايي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نمي‌نمايد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«</w:t>
      </w:r>
      <w:r>
        <w:rPr>
          <w:rFonts w:hint="cs"/>
          <w:rtl/>
        </w:rPr>
        <w:t>ممكن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واقعي‌ست</w:t>
      </w:r>
      <w:r>
        <w:rPr>
          <w:rtl/>
        </w:rPr>
        <w:t xml:space="preserve">.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مي‌گوييم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زواياي</w:t>
      </w:r>
      <w:r>
        <w:rPr>
          <w:rtl/>
        </w:rPr>
        <w:t xml:space="preserve"> </w:t>
      </w:r>
      <w:r>
        <w:rPr>
          <w:rFonts w:hint="cs"/>
          <w:rtl/>
        </w:rPr>
        <w:t>مثلث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180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فرض،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نيست؟</w:t>
      </w:r>
      <w:r w:rsidR="00627C93">
        <w:rPr>
          <w:rtl/>
        </w:rPr>
        <w:t>!</w:t>
      </w: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زواياي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مثلث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180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نباشند؟</w:t>
      </w:r>
      <w:r>
        <w:rPr>
          <w:rtl/>
        </w:rPr>
        <w:t xml:space="preserve">! </w:t>
      </w: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«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نقيضين</w:t>
      </w:r>
      <w:r>
        <w:rPr>
          <w:rFonts w:hint="eastAsia"/>
          <w:rtl/>
        </w:rPr>
        <w:t>»‌‌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ِ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ساخته‌ايم،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برگرفته‌ايم؟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آن‌گونه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راسل</w:t>
      </w:r>
      <w:r>
        <w:rPr>
          <w:rtl/>
        </w:rPr>
        <w:t xml:space="preserve"> </w:t>
      </w:r>
      <w:r>
        <w:rPr>
          <w:rFonts w:hint="cs"/>
          <w:rtl/>
        </w:rPr>
        <w:t>معتقدند،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مي‌بينيد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. </w:t>
      </w:r>
      <w:r>
        <w:rPr>
          <w:rFonts w:hint="cs"/>
          <w:rtl/>
        </w:rPr>
        <w:t>شك‌گرايي</w:t>
      </w:r>
      <w:r>
        <w:rPr>
          <w:rtl/>
        </w:rPr>
        <w:t xml:space="preserve"> </w:t>
      </w:r>
      <w:r>
        <w:rPr>
          <w:rFonts w:hint="cs"/>
          <w:rtl/>
        </w:rPr>
        <w:t>ريشه‌اي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نمي‌رود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حسيني</w:t>
      </w:r>
      <w:r>
        <w:rPr>
          <w:rtl/>
        </w:rPr>
        <w:t xml:space="preserve"> </w:t>
      </w:r>
      <w:r>
        <w:rPr>
          <w:rFonts w:hint="cs"/>
          <w:rtl/>
        </w:rPr>
        <w:t>الهاشمي،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«</w:t>
      </w:r>
      <w:r>
        <w:rPr>
          <w:rFonts w:hint="cs"/>
          <w:rtl/>
        </w:rPr>
        <w:t>نسبت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«</w:t>
      </w:r>
      <w:r>
        <w:rPr>
          <w:rFonts w:hint="cs"/>
          <w:rtl/>
        </w:rPr>
        <w:t>نسبت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هستي‌ست</w:t>
      </w:r>
      <w:r>
        <w:rPr>
          <w:rtl/>
        </w:rPr>
        <w:t xml:space="preserve">. </w:t>
      </w:r>
      <w:r>
        <w:rPr>
          <w:rFonts w:hint="cs"/>
          <w:rtl/>
        </w:rPr>
        <w:t>واقعيتي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.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مي‌پردازند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رهگذر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مي‌رسند،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«</w:t>
      </w:r>
      <w:r>
        <w:rPr>
          <w:rFonts w:hint="cs"/>
          <w:rtl/>
        </w:rPr>
        <w:t>ذات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فارغ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«</w:t>
      </w:r>
      <w:r>
        <w:rPr>
          <w:rFonts w:hint="cs"/>
          <w:rtl/>
        </w:rPr>
        <w:t>ذات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نسبت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تناسبي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«</w:t>
      </w:r>
      <w:r>
        <w:rPr>
          <w:rFonts w:hint="cs"/>
          <w:rtl/>
        </w:rPr>
        <w:t>نسبت‌ها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شناخت‌شناسي</w:t>
      </w:r>
      <w:r>
        <w:rPr>
          <w:rtl/>
        </w:rPr>
        <w:t xml:space="preserve"> </w:t>
      </w:r>
      <w:r>
        <w:rPr>
          <w:rFonts w:hint="cs"/>
          <w:rtl/>
        </w:rPr>
        <w:t>نسبي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مي‌نمايند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مكانيزم</w:t>
      </w:r>
      <w:r>
        <w:rPr>
          <w:rtl/>
        </w:rPr>
        <w:t xml:space="preserve"> </w:t>
      </w:r>
      <w:r>
        <w:rPr>
          <w:rFonts w:hint="cs"/>
          <w:rtl/>
        </w:rPr>
        <w:t>متفاوتي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مي‌پنداريم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 w:rsidR="00627C93"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«</w:t>
      </w:r>
      <w:r>
        <w:rPr>
          <w:rFonts w:hint="cs"/>
          <w:rtl/>
        </w:rPr>
        <w:t>قطعيتي‌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دنبالش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كاركردهاي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قطعيتي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بنيادي</w:t>
      </w:r>
      <w:r>
        <w:rPr>
          <w:rtl/>
        </w:rPr>
        <w:t xml:space="preserve"> </w:t>
      </w:r>
      <w:r>
        <w:rPr>
          <w:rFonts w:hint="cs"/>
          <w:rtl/>
        </w:rPr>
        <w:t>فرموديد،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برآمده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خارجي،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فروض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فرضي</w:t>
      </w:r>
      <w:r>
        <w:rPr>
          <w:rtl/>
        </w:rPr>
        <w:t xml:space="preserve"> </w:t>
      </w:r>
      <w:r>
        <w:rPr>
          <w:rFonts w:hint="cs"/>
          <w:rtl/>
        </w:rPr>
        <w:t>وراي</w:t>
      </w:r>
      <w:r>
        <w:rPr>
          <w:rtl/>
        </w:rPr>
        <w:t xml:space="preserve"> </w:t>
      </w:r>
      <w:r>
        <w:rPr>
          <w:rFonts w:hint="cs"/>
          <w:rtl/>
        </w:rPr>
        <w:t>فرض‌هاي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مناقشه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مي‌گذارد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شده‌اند؛</w:t>
      </w:r>
      <w:r>
        <w:rPr>
          <w:rtl/>
        </w:rPr>
        <w:t xml:space="preserve"> </w:t>
      </w:r>
      <w:r>
        <w:rPr>
          <w:rFonts w:hint="cs"/>
          <w:rtl/>
        </w:rPr>
        <w:t>پاره‌اي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قطعيت‌هايي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مي‌توانيم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يقيني</w:t>
      </w:r>
      <w:r>
        <w:rPr>
          <w:rtl/>
        </w:rPr>
        <w:t xml:space="preserve"> </w:t>
      </w:r>
      <w:r>
        <w:rPr>
          <w:rFonts w:hint="cs"/>
          <w:rtl/>
        </w:rPr>
        <w:t>گزاره‌هايي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.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معيّني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كماهوحقه</w:t>
      </w:r>
      <w:r>
        <w:rPr>
          <w:rtl/>
        </w:rPr>
        <w:t xml:space="preserve"> </w:t>
      </w:r>
      <w:r>
        <w:rPr>
          <w:rFonts w:hint="cs"/>
          <w:rtl/>
        </w:rPr>
        <w:t>بشناسد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>: «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پاره‌اي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معتقند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زمان،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اجمالي،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گزارشي</w:t>
      </w:r>
      <w:r>
        <w:rPr>
          <w:rtl/>
        </w:rPr>
        <w:t xml:space="preserve"> </w:t>
      </w:r>
      <w:r>
        <w:rPr>
          <w:rFonts w:hint="cs"/>
          <w:rtl/>
        </w:rPr>
        <w:t>نسبي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قطعيت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!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وبلاگ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پي‌گيري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.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تكامل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قائل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نوعيه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عناصر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شيميايي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كشيد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قائم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داخل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نوعيه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طبيعي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توصيف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داخل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منزله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واحد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عنصر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تكامل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گيرند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حتي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ساختارهاي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عناصر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شيميايي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مراتب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تكاملي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چقدر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توحيدي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هماهنگ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سطوح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ادامه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طرحي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ساختارهاي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جامعه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رسيد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ملاصدرا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هماهنگ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پيشنهاد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عملي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چيزهايي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گفتم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كاهش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مرسوم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منتفي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اساس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ساختارهاي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تغيير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نكرده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بنابرين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نيازي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اساس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غربي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طاغوتي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بدانيم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بلكه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نگرش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توحيدي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استنتاج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غلط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اصلاح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توحيدي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گذشته‌ها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طبيعيات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مي‌كرد،</w:t>
      </w:r>
      <w:r>
        <w:rPr>
          <w:rtl/>
        </w:rPr>
        <w:t xml:space="preserve"> </w:t>
      </w:r>
      <w:r>
        <w:rPr>
          <w:rFonts w:hint="cs"/>
          <w:rtl/>
        </w:rPr>
        <w:t>آن‌روزها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اتم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ذره‌اي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نشكن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تجزيه‌ناپذير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مي‌پنداشتند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  <w:r>
        <w:rPr>
          <w:rtl/>
        </w:rPr>
        <w:t xml:space="preserve"> «</w:t>
      </w:r>
      <w:r>
        <w:rPr>
          <w:rFonts w:hint="cs"/>
          <w:rtl/>
        </w:rPr>
        <w:t>ديدن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مي‌شود؛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برمي‌خورد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مفرّق‌البصر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مي‌ناميدند،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مي‌پنداشتند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!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الهي،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نبوي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مي‌كردند</w:t>
      </w:r>
      <w:r>
        <w:rPr>
          <w:rtl/>
        </w:rPr>
        <w:t xml:space="preserve">. </w:t>
      </w:r>
      <w:r>
        <w:rPr>
          <w:rFonts w:hint="cs"/>
          <w:rtl/>
        </w:rPr>
        <w:t>هم‌اكنون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اسفار</w:t>
      </w:r>
      <w:r>
        <w:rPr>
          <w:rtl/>
        </w:rPr>
        <w:t xml:space="preserve"> </w:t>
      </w:r>
      <w:r>
        <w:rPr>
          <w:rFonts w:hint="cs"/>
          <w:rtl/>
        </w:rPr>
        <w:t>ملاصدرا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طبيعيات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بجوييد،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نه‌گانه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طبيعتاً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مبنا</w:t>
      </w:r>
      <w:r>
        <w:rPr>
          <w:rtl/>
        </w:rPr>
        <w:t xml:space="preserve">.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ديناميزم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ناميدند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تأويل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صورت،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گزاره‌هاي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بوده‌اند،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وجهي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مفسّر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بزرگداشت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!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سادگي</w:t>
      </w:r>
      <w:r>
        <w:rPr>
          <w:rtl/>
        </w:rPr>
        <w:t xml:space="preserve"> </w:t>
      </w:r>
      <w:r>
        <w:rPr>
          <w:rFonts w:hint="cs"/>
          <w:rtl/>
        </w:rPr>
        <w:t>دستآوردهاي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توحيدي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نزنيم</w:t>
      </w:r>
      <w:r>
        <w:rPr>
          <w:rtl/>
        </w:rPr>
        <w:t xml:space="preserve">. </w:t>
      </w:r>
      <w:r>
        <w:rPr>
          <w:rFonts w:hint="cs"/>
          <w:rtl/>
        </w:rPr>
        <w:t>آن‌هم</w:t>
      </w:r>
      <w:r>
        <w:rPr>
          <w:rtl/>
        </w:rPr>
        <w:t xml:space="preserve"> </w:t>
      </w:r>
      <w:r>
        <w:rPr>
          <w:rFonts w:hint="cs"/>
          <w:rtl/>
        </w:rPr>
        <w:t>دستآورد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«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«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«</w:t>
      </w:r>
      <w:r>
        <w:rPr>
          <w:rFonts w:hint="cs"/>
          <w:rtl/>
        </w:rPr>
        <w:t>ساينس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  <w:r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/>
          <w:color w:val="FF0000"/>
          <w:sz w:val="16"/>
          <w:szCs w:val="20"/>
          <w:rtl/>
        </w:rPr>
        <w:t xml:space="preserve">- </w:t>
      </w:r>
      <w:r w:rsidRPr="00146CA5">
        <w:rPr>
          <w:rFonts w:cs="IranSansZ" w:hint="cs"/>
          <w:color w:val="FF0000"/>
          <w:sz w:val="16"/>
          <w:szCs w:val="20"/>
          <w:rtl/>
        </w:rPr>
        <w:t>ممنون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بزنيد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/>
          <w:color w:val="FF0000"/>
          <w:sz w:val="16"/>
          <w:szCs w:val="20"/>
          <w:rtl/>
        </w:rPr>
        <w:t xml:space="preserve">-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ارتباطش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جهان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خارجي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شناخته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توحيدي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خيلي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خيلي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هماهنگ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نتيجه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فرهنگستان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غربي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تحت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ولايت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طاغوت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مبناي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پايه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ريشه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اسلامي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شناخت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كاملا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ناسازگار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دانم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منطبق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جهان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خارج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نگرفته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بحث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ريشه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توحيدي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ساختار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دعوت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شناخت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نمايم</w:t>
      </w:r>
      <w:r w:rsidRPr="00146CA5">
        <w:rPr>
          <w:rFonts w:cs="IranSansZ"/>
          <w:color w:val="FF0000"/>
          <w:sz w:val="16"/>
          <w:szCs w:val="20"/>
          <w:rtl/>
        </w:rPr>
        <w:t xml:space="preserve">:).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دعوت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شناخت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سطوح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تجريد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رياضي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چقدر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نگرش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توحيدي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سازگار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يابيد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نماييد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تأثيري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مي‌پذيرد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تأثيري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خودآگاه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«</w:t>
      </w:r>
      <w:r>
        <w:rPr>
          <w:rFonts w:hint="cs"/>
          <w:rtl/>
        </w:rPr>
        <w:t>درك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مي‌ناميم</w:t>
      </w:r>
      <w:r>
        <w:rPr>
          <w:rtl/>
        </w:rPr>
        <w:t xml:space="preserve">.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آمده،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!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داريم،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مي‌گيريم،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مي‌سنجيم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بنگريم،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اساساً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بسنجد؟</w:t>
      </w:r>
      <w:r>
        <w:rPr>
          <w:rtl/>
        </w:rPr>
        <w:t xml:space="preserve">!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عجيبي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>: «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!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«</w:t>
      </w:r>
      <w:r>
        <w:rPr>
          <w:rFonts w:hint="cs"/>
          <w:rtl/>
        </w:rPr>
        <w:t>كيفيت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چيستي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بگويد؟</w:t>
      </w:r>
      <w:r>
        <w:rPr>
          <w:rtl/>
        </w:rPr>
        <w:t xml:space="preserve">! </w:t>
      </w:r>
      <w:r>
        <w:rPr>
          <w:rFonts w:hint="cs"/>
          <w:rtl/>
        </w:rPr>
        <w:t>اين‌جاست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مي‌زند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«</w:t>
      </w:r>
      <w:r>
        <w:rPr>
          <w:rFonts w:hint="cs"/>
          <w:rtl/>
        </w:rPr>
        <w:t>هست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«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«</w:t>
      </w:r>
      <w:r>
        <w:rPr>
          <w:rFonts w:hint="cs"/>
          <w:rtl/>
        </w:rPr>
        <w:t>تأثر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مي‌داد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مي‌پنداشت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مي‌دانست</w:t>
      </w:r>
      <w:r>
        <w:rPr>
          <w:rtl/>
        </w:rPr>
        <w:t xml:space="preserve">.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ماده‌اي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قضاوت،</w:t>
      </w:r>
      <w:r>
        <w:rPr>
          <w:rtl/>
        </w:rPr>
        <w:t xml:space="preserve"> </w:t>
      </w:r>
      <w:r>
        <w:rPr>
          <w:rFonts w:hint="cs"/>
          <w:rtl/>
        </w:rPr>
        <w:t>تأثرات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آن‌كه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تأثر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تأثري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مجاورت</w:t>
      </w:r>
      <w:r>
        <w:rPr>
          <w:rtl/>
        </w:rPr>
        <w:t xml:space="preserve"> </w:t>
      </w:r>
      <w:r>
        <w:rPr>
          <w:rFonts w:hint="cs"/>
          <w:rtl/>
        </w:rPr>
        <w:t>ب،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دوي</w:t>
      </w:r>
      <w:r>
        <w:rPr>
          <w:rtl/>
        </w:rPr>
        <w:t xml:space="preserve"> </w:t>
      </w:r>
      <w:r>
        <w:rPr>
          <w:rFonts w:hint="cs"/>
          <w:rtl/>
        </w:rPr>
        <w:t>آن‌هاست</w:t>
      </w:r>
      <w:r>
        <w:rPr>
          <w:rtl/>
        </w:rPr>
        <w:t xml:space="preserve">. </w:t>
      </w:r>
      <w:r>
        <w:rPr>
          <w:rFonts w:hint="cs"/>
          <w:rtl/>
        </w:rPr>
        <w:t>اين‌جاست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مي‌يابد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Fonts w:hint="eastAsia"/>
          <w:rtl/>
        </w:rPr>
        <w:t>»‌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اتكاست،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ارتباطي‌ست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ادراكي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«</w:t>
      </w:r>
      <w:r>
        <w:rPr>
          <w:rFonts w:hint="cs"/>
          <w:rtl/>
        </w:rPr>
        <w:t>واقعي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بيآغازيم،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نماييم،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آن‌كه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ماهيتش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متوجه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قبليم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وبلاگ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اميدوارم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منظورم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لحن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بيانم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مناسب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پوزش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طلبم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منظورم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دستاوردهاي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انديشه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بشر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توحيدي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بچسبانم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بلكه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وقتي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نگرش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توحيدي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غربي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آميخته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مطالب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غلط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صحيح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بينديشيم،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انشاءالله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خداوند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اشتباهاتشان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صحيح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روشن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انحرافات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زيادي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غرب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فرهنگستان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ساليان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نگرش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توحيدي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پرداخته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حجتي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اهالي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فرهنگستان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كسب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نگرش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راجع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توليد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كشف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فهمم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2847A0" w:rsidRPr="00146CA5" w:rsidRDefault="002847A0" w:rsidP="002847A0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سعي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ابتدا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فهميده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بنويسم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بعد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سوالم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پرسم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2847A0" w:rsidRPr="00146CA5" w:rsidRDefault="002847A0" w:rsidP="002847A0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فرهنگستان،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اختيار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مقدم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غرب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اختيار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تحت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ولايت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طاغوت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توليد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سبب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رفاه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رفع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لذت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ماديش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حال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مؤمن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متصل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ولايت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ائمه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شناخت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علم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توليد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جهت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رشد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تعالي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انسان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2847A0" w:rsidRPr="00146CA5" w:rsidRDefault="002847A0" w:rsidP="002847A0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اكنون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ميزنم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انشالله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پاسخ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منظورتان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دريابم</w:t>
      </w:r>
      <w:r w:rsidRPr="00146CA5">
        <w:rPr>
          <w:rFonts w:cs="IranSansZ"/>
          <w:color w:val="FF0000"/>
          <w:sz w:val="16"/>
          <w:szCs w:val="20"/>
          <w:rtl/>
        </w:rPr>
        <w:t>:</w:t>
      </w:r>
    </w:p>
    <w:p w:rsidR="002847A0" w:rsidRPr="00146CA5" w:rsidRDefault="002847A0" w:rsidP="002847A0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زميني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عرض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3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بگيريد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قالب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فرهنگستان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بخواهيد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قطر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محاسبه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غير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رابطه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فيثاغورث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محاسبه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كمك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گيريد؟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هدفتان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محاسبه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قطر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كافر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اهداف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دنيوي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متوجه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هندسه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ذهن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كافر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كشف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كجاي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اشتباه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است؟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موافقم</w:t>
      </w:r>
      <w:r>
        <w:rPr>
          <w:rtl/>
        </w:rPr>
        <w:t xml:space="preserve">.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اتفاقات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علم،</w:t>
      </w:r>
      <w:r>
        <w:rPr>
          <w:rtl/>
        </w:rPr>
        <w:t xml:space="preserve"> </w:t>
      </w:r>
      <w:r>
        <w:rPr>
          <w:rFonts w:hint="cs"/>
          <w:rtl/>
        </w:rPr>
        <w:t>كمك‌هايي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  <w:r>
        <w:rPr>
          <w:rtl/>
        </w:rPr>
        <w:t xml:space="preserve">.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.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3*4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نمايم</w:t>
      </w:r>
      <w:r>
        <w:rPr>
          <w:rtl/>
        </w:rPr>
        <w:t xml:space="preserve">.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متحرّك</w:t>
      </w:r>
      <w:r>
        <w:rPr>
          <w:rtl/>
        </w:rPr>
        <w:t xml:space="preserve"> </w:t>
      </w: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چارچوبي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مشاهده‌گر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متحرّك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مي‌گردد،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حركتي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انيشتين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نظريات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نيوتن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همديگر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«</w:t>
      </w:r>
      <w:r>
        <w:rPr>
          <w:rFonts w:hint="cs"/>
          <w:rtl/>
        </w:rPr>
        <w:t>مي‌بينند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انيشتين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نزده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انيشتين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واقعاً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كنيد؛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متحرّك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لوازمي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! </w:t>
      </w:r>
      <w:r>
        <w:rPr>
          <w:rFonts w:hint="cs"/>
          <w:rtl/>
        </w:rPr>
        <w:t>مي‌دانيد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حركت،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چگال‌تر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چگالي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سرعت‌هاي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حدّ،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.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خاصّ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مي‌گرديم</w:t>
      </w:r>
      <w:r w:rsidR="002847A0"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مشاهده‌گر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سرعتي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جرمي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10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طولي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100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مشاهده‌گر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سرعتي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جرمي</w:t>
      </w:r>
      <w:r>
        <w:rPr>
          <w:rtl/>
        </w:rPr>
        <w:t xml:space="preserve"> </w:t>
      </w:r>
      <w:r>
        <w:rPr>
          <w:rFonts w:hint="cs"/>
          <w:rtl/>
        </w:rPr>
        <w:t>هزاربرابر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طولي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چگال</w:t>
      </w:r>
      <w:r>
        <w:rPr>
          <w:rtl/>
        </w:rPr>
        <w:t xml:space="preserve">!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سياهچاله</w:t>
      </w:r>
      <w:r>
        <w:rPr>
          <w:rtl/>
        </w:rPr>
        <w:t xml:space="preserve">!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مشاهده‌گر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مشاهده‌گر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  <w:r>
        <w:rPr>
          <w:rtl/>
        </w:rPr>
        <w:t xml:space="preserve">!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بوديد؟</w:t>
      </w:r>
      <w:r>
        <w:rPr>
          <w:rtl/>
        </w:rPr>
        <w:t xml:space="preserve">!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شدّت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مي‌كشد،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چگال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t>G</w:t>
      </w:r>
      <w:r>
        <w:rPr>
          <w:rtl/>
        </w:rPr>
        <w:t xml:space="preserve"> (</w:t>
      </w:r>
      <w:r>
        <w:rPr>
          <w:rFonts w:hint="cs"/>
          <w:rtl/>
        </w:rPr>
        <w:t>گرانش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t>G</w:t>
      </w:r>
      <w:r>
        <w:rPr>
          <w:rtl/>
        </w:rPr>
        <w:t xml:space="preserve"> </w:t>
      </w:r>
      <w:r>
        <w:rPr>
          <w:rFonts w:hint="cs"/>
          <w:rtl/>
        </w:rPr>
        <w:t>محسوسي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سياهچاله‌هايي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مي‌بينيم،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مشاهده‌گران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كوتوله</w:t>
      </w:r>
      <w:r>
        <w:rPr>
          <w:rtl/>
        </w:rPr>
        <w:t xml:space="preserve"> </w:t>
      </w:r>
      <w:r>
        <w:rPr>
          <w:rFonts w:hint="cs"/>
          <w:rtl/>
        </w:rPr>
        <w:t>سفيد،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معمولي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!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مشاهده‌گران،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سياهچاله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>!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سِتي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مي‌خورد،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هيچ‌كدام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ارسالي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سياهچاله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!) </w:t>
      </w:r>
      <w:r>
        <w:rPr>
          <w:rFonts w:hint="cs"/>
          <w:rtl/>
        </w:rPr>
        <w:t>مي‌بينيد؟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شيء‌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.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واقعي‌ست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آن‌هاست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تعيّن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عينيّت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مشاهده‌گر</w:t>
      </w:r>
      <w:r>
        <w:rPr>
          <w:rtl/>
        </w:rPr>
        <w:t xml:space="preserve"> </w:t>
      </w:r>
      <w:r>
        <w:rPr>
          <w:rFonts w:hint="cs"/>
          <w:rtl/>
        </w:rPr>
        <w:t>الف،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چگالي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مي‌كند،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چگالي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مشاهده‌گر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جرمي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مي‌بيند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نكرده،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نيوتوني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نسبيتي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! </w:t>
      </w: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627C93"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نسبيّت</w:t>
      </w:r>
      <w:r>
        <w:rPr>
          <w:rtl/>
        </w:rPr>
        <w:t xml:space="preserve"> </w:t>
      </w:r>
      <w:r>
        <w:rPr>
          <w:rFonts w:hint="cs"/>
          <w:rtl/>
        </w:rPr>
        <w:t>انيشتين</w:t>
      </w:r>
      <w:r>
        <w:rPr>
          <w:rtl/>
        </w:rPr>
        <w:t xml:space="preserve"> </w:t>
      </w:r>
      <w:r>
        <w:rPr>
          <w:rFonts w:hint="cs"/>
          <w:rtl/>
        </w:rPr>
        <w:t>دقيقاً</w:t>
      </w:r>
      <w:r>
        <w:rPr>
          <w:rtl/>
        </w:rPr>
        <w:t xml:space="preserve"> </w:t>
      </w:r>
      <w:r>
        <w:rPr>
          <w:rFonts w:hint="cs"/>
          <w:rtl/>
        </w:rPr>
        <w:t>همين‌قدر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دوقلوهاي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واقعي‌ست</w:t>
      </w:r>
      <w:r>
        <w:rPr>
          <w:rtl/>
        </w:rPr>
        <w:t xml:space="preserve">.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دوقلوها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مي‌ماند</w:t>
      </w:r>
      <w:r>
        <w:rPr>
          <w:rtl/>
        </w:rPr>
        <w:t xml:space="preserve">.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نسبي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انيشتين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مي‌شويد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دقيقاً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اينديويژوال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اصلاً‌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منحاذ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مي‌گيرد،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ذهن‌مان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گرفته،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اين‌جا</w:t>
      </w:r>
      <w:r>
        <w:rPr>
          <w:rtl/>
        </w:rPr>
        <w:t xml:space="preserve"> </w:t>
      </w:r>
      <w:r>
        <w:rPr>
          <w:rFonts w:hint="cs"/>
          <w:rtl/>
        </w:rPr>
        <w:t>بالعكس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طرفيني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ربط،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مي‌يابند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اثناي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مي‌يابد،</w:t>
      </w:r>
      <w:r>
        <w:rPr>
          <w:rtl/>
        </w:rPr>
        <w:t xml:space="preserve"> </w:t>
      </w:r>
      <w:r>
        <w:rPr>
          <w:rFonts w:hint="cs"/>
          <w:rtl/>
        </w:rPr>
        <w:t>همان‌طوري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ربط،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مي‌گردد،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 xml:space="preserve"> </w:t>
      </w:r>
      <w:r>
        <w:rPr>
          <w:rFonts w:hint="cs"/>
          <w:rtl/>
        </w:rPr>
        <w:t>چگال‌تر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ربطي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ديگرش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سرعتي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.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! </w:t>
      </w: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انيشتين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«</w:t>
      </w:r>
      <w:r>
        <w:rPr>
          <w:rFonts w:hint="cs"/>
          <w:rtl/>
        </w:rPr>
        <w:t>ذات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نسبت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ربطي‌ست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حسيني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اين‌جاست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توابع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مي‌افتند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 w:rsidR="00627C93"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(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ابداعي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حسيني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Fonts w:hint="eastAsia"/>
          <w:rtl/>
        </w:rPr>
        <w:t>»‌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ربط‌ها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تعيّن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ذات‌هايي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!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3*4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نسبيّت،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فيثاغورث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مساحت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فيثاغورث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مي‌كند،</w:t>
      </w:r>
      <w:r>
        <w:rPr>
          <w:rtl/>
        </w:rPr>
        <w:t xml:space="preserve"> </w:t>
      </w:r>
      <w:r>
        <w:rPr>
          <w:rFonts w:hint="cs"/>
          <w:rtl/>
        </w:rPr>
        <w:t>وضعيتي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مشاهده‌گر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!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نسبيت،</w:t>
      </w:r>
      <w:r>
        <w:rPr>
          <w:rtl/>
        </w:rPr>
        <w:t xml:space="preserve"> </w:t>
      </w:r>
      <w:r>
        <w:rPr>
          <w:rFonts w:hint="cs"/>
          <w:rtl/>
        </w:rPr>
        <w:t>متحوّل</w:t>
      </w:r>
      <w:r>
        <w:rPr>
          <w:rtl/>
        </w:rPr>
        <w:t xml:space="preserve"> </w:t>
      </w:r>
      <w:r>
        <w:rPr>
          <w:rFonts w:hint="cs"/>
          <w:rtl/>
        </w:rPr>
        <w:t>شده‌اند</w:t>
      </w:r>
      <w:r>
        <w:rPr>
          <w:rtl/>
        </w:rPr>
        <w:t xml:space="preserve">.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انيشتين</w:t>
      </w:r>
      <w:r>
        <w:rPr>
          <w:rtl/>
        </w:rPr>
        <w:t xml:space="preserve"> </w:t>
      </w:r>
      <w:r>
        <w:rPr>
          <w:rFonts w:hint="cs"/>
          <w:rtl/>
        </w:rPr>
        <w:t>نباشيم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«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تاس</w:t>
      </w:r>
      <w:r>
        <w:rPr>
          <w:rtl/>
        </w:rPr>
        <w:t xml:space="preserve"> </w:t>
      </w:r>
      <w:r>
        <w:rPr>
          <w:rFonts w:hint="cs"/>
          <w:rtl/>
        </w:rPr>
        <w:t>نمي‌اندازد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نپذيريم،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بوري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هايزنبرگي،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قطعيت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 xml:space="preserve">.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نظريات</w:t>
      </w:r>
      <w:r>
        <w:rPr>
          <w:rtl/>
        </w:rPr>
        <w:t xml:space="preserve"> </w:t>
      </w:r>
      <w:r>
        <w:rPr>
          <w:rFonts w:hint="cs"/>
          <w:rtl/>
        </w:rPr>
        <w:t>كوانتومي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ثباتي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مي‌شد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مي‌رود</w:t>
      </w:r>
      <w:r>
        <w:rPr>
          <w:rtl/>
        </w:rPr>
        <w:t xml:space="preserve">.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«</w:t>
      </w:r>
      <w:r>
        <w:rPr>
          <w:rFonts w:hint="cs"/>
          <w:rtl/>
        </w:rPr>
        <w:t>اطلاع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مي‌كنيم،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مي‌گذارد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شيء،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  <w:r>
        <w:rPr>
          <w:rtl/>
        </w:rPr>
        <w:t xml:space="preserve">!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كوانتوم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«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Fonts w:hint="eastAsia"/>
          <w:rtl/>
        </w:rPr>
        <w:t>»‌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شيئ‌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مشاهده‌گر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اساساً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مي‌كرديم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شيئ،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!»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كوانتوم،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هستي،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مخلوقات،</w:t>
      </w:r>
      <w:r>
        <w:rPr>
          <w:rtl/>
        </w:rPr>
        <w:t xml:space="preserve"> </w:t>
      </w:r>
      <w:r>
        <w:rPr>
          <w:rFonts w:hint="cs"/>
          <w:rtl/>
        </w:rPr>
        <w:t>معلّق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تعيّن</w:t>
      </w:r>
      <w:r>
        <w:rPr>
          <w:rtl/>
        </w:rPr>
        <w:t xml:space="preserve"> </w:t>
      </w:r>
      <w:r>
        <w:rPr>
          <w:rFonts w:hint="cs"/>
          <w:rtl/>
        </w:rPr>
        <w:t>مي‌يابند،</w:t>
      </w:r>
      <w:r>
        <w:rPr>
          <w:rtl/>
        </w:rPr>
        <w:t xml:space="preserve"> </w:t>
      </w:r>
      <w:r>
        <w:rPr>
          <w:rFonts w:hint="cs"/>
          <w:rtl/>
        </w:rPr>
        <w:t>معيّن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مؤمن</w:t>
      </w:r>
      <w:r>
        <w:rPr>
          <w:rtl/>
        </w:rPr>
        <w:t xml:space="preserve"> </w:t>
      </w:r>
      <w:r>
        <w:rPr>
          <w:rFonts w:hint="cs"/>
          <w:rtl/>
        </w:rPr>
        <w:t>بودن،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مشاهده‌گر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متحرّك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بودن،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شيء،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مشاهده‌كنند،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نظريات</w:t>
      </w:r>
      <w:r>
        <w:rPr>
          <w:rtl/>
        </w:rPr>
        <w:t xml:space="preserve"> </w:t>
      </w:r>
      <w:r>
        <w:rPr>
          <w:rFonts w:hint="cs"/>
          <w:rtl/>
        </w:rPr>
        <w:t>فيزيك‌دانان</w:t>
      </w:r>
      <w:r>
        <w:rPr>
          <w:rtl/>
        </w:rPr>
        <w:t xml:space="preserve"> </w:t>
      </w:r>
      <w:r>
        <w:rPr>
          <w:rFonts w:hint="cs"/>
          <w:rtl/>
        </w:rPr>
        <w:t>معاصر،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تصرّف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تغييري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ريسمان‌ها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خصوصاً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ابرريسماني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t>M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!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:)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توضيحاتتان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ممنونم،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طول،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مدت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شيئ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سرعت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ناچار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شيئ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!!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قائم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گرداند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توضيح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روشن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مثالي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عرض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</w:t>
      </w:r>
      <w:r w:rsidRPr="00146CA5">
        <w:rPr>
          <w:rFonts w:cs="IranSansZ"/>
          <w:color w:val="FF0000"/>
          <w:sz w:val="16"/>
          <w:szCs w:val="20"/>
          <w:rtl/>
        </w:rPr>
        <w:t xml:space="preserve">: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بگيريد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شخص،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محورهاي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قبلي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دوران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نگرد،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!!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جهت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انتخابي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ذاتي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ثانوي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دقيقا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مشابه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منتها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جايگزين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شيئي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مسافت</w:t>
      </w:r>
      <w:r w:rsidRPr="00146CA5">
        <w:rPr>
          <w:rFonts w:cs="IranSansZ"/>
          <w:color w:val="FF0000"/>
          <w:sz w:val="16"/>
          <w:szCs w:val="20"/>
          <w:rtl/>
        </w:rPr>
        <w:t xml:space="preserve"> 5 </w:t>
      </w:r>
      <w:r w:rsidRPr="00146CA5">
        <w:rPr>
          <w:rFonts w:cs="IranSansZ" w:hint="cs"/>
          <w:color w:val="FF0000"/>
          <w:sz w:val="16"/>
          <w:szCs w:val="20"/>
          <w:rtl/>
        </w:rPr>
        <w:t>متر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3 </w:t>
      </w:r>
      <w:r w:rsidRPr="00146CA5">
        <w:rPr>
          <w:rFonts w:cs="IranSansZ" w:hint="cs"/>
          <w:color w:val="FF0000"/>
          <w:sz w:val="16"/>
          <w:szCs w:val="20"/>
          <w:rtl/>
        </w:rPr>
        <w:t>ثانيه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سرعت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ثابت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سرعتي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شيئ،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مسافت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اندازه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گيري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ممتد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امتداد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شيئ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ناميده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تغيير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يعني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قابليت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داشتم،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lastRenderedPageBreak/>
        <w:t>توضيح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راحت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مشابه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سرعت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شيئ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. 4-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</w:t>
      </w:r>
    </w:p>
    <w:p w:rsidR="00FA36AA" w:rsidRPr="00146CA5" w:rsidRDefault="00FA36A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متفاوت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فقط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صحبت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سرعت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ثابت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اينشتن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شتابدار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دهد</w:t>
      </w:r>
      <w:r w:rsidRPr="00146CA5">
        <w:rPr>
          <w:rFonts w:cs="IranSansZ"/>
          <w:color w:val="FF0000"/>
          <w:sz w:val="16"/>
          <w:szCs w:val="20"/>
          <w:rtl/>
        </w:rPr>
        <w:t>. 4-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تخت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خميده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اصطلاحي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ميدان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تانسوري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خميده،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ميدان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تانسوري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مفهومي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مثلا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خميدگي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نوع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ميدان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تانسوري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معنا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شتابي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داشته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خميدگي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ميدان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نقاط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اندازه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گيري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قائل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نشويد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توصيف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امكان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پذير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اصلي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پشت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تلاش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قوانين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//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گوييد</w:t>
      </w:r>
      <w:r w:rsidRPr="00146CA5">
        <w:rPr>
          <w:rFonts w:cs="IranSansZ"/>
          <w:color w:val="FF0000"/>
          <w:sz w:val="16"/>
          <w:szCs w:val="20"/>
          <w:rtl/>
        </w:rPr>
        <w:t>: "</w:t>
      </w:r>
      <w:r w:rsidRPr="00146CA5">
        <w:rPr>
          <w:rFonts w:cs="IranSansZ" w:hint="cs"/>
          <w:color w:val="FF0000"/>
          <w:sz w:val="16"/>
          <w:szCs w:val="20"/>
          <w:rtl/>
        </w:rPr>
        <w:t>اصلاً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طرفيني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ربط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پيدا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مي‌شود،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حدوث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ربط،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طرف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تحقق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مي‌يابند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لذا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اثناي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ربط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مي‌يابد،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همان‌طوري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مي‌نمايد</w:t>
      </w:r>
      <w:r w:rsidRPr="00146CA5">
        <w:rPr>
          <w:rFonts w:cs="IranSansZ"/>
          <w:color w:val="FF0000"/>
          <w:sz w:val="16"/>
          <w:szCs w:val="20"/>
          <w:rtl/>
        </w:rPr>
        <w:t xml:space="preserve">." </w:t>
      </w:r>
      <w:r w:rsidRPr="00146CA5">
        <w:rPr>
          <w:rFonts w:cs="IranSansZ" w:hint="cs"/>
          <w:color w:val="FF0000"/>
          <w:sz w:val="16"/>
          <w:szCs w:val="20"/>
          <w:rtl/>
        </w:rPr>
        <w:t>من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فهمم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اشكالم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: </w:t>
      </w:r>
      <w:r w:rsidRPr="00146CA5">
        <w:rPr>
          <w:rFonts w:cs="IranSansZ" w:hint="cs"/>
          <w:color w:val="FF0000"/>
          <w:sz w:val="16"/>
          <w:szCs w:val="20"/>
          <w:rtl/>
        </w:rPr>
        <w:t>آيا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واژه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ربط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استفاده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معنايي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زبان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فارسي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استفاده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كنيم؟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معنا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ربط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داشتن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طرفين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معنايي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معناي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ربط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لطفا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تعريف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نماييد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نتوانستم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ربط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طرفين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انيشتن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عرض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امكان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پذير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همان‌طور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نسبيت،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«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Fonts w:hint="eastAsia"/>
          <w:rtl/>
        </w:rPr>
        <w:t>»‌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ناظرها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مي‌داند،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نمي‌رود</w:t>
      </w:r>
      <w:r>
        <w:rPr>
          <w:rtl/>
        </w:rPr>
        <w:t xml:space="preserve"> </w:t>
      </w:r>
      <w:r>
        <w:rPr>
          <w:rFonts w:hint="cs"/>
          <w:rtl/>
        </w:rPr>
        <w:t>تفاوتي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مي‌شده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حركت،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«</w:t>
      </w:r>
      <w:r>
        <w:rPr>
          <w:rFonts w:hint="cs"/>
          <w:rtl/>
        </w:rPr>
        <w:t>مي‌بينند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اسب‌سواري</w:t>
      </w:r>
      <w:r>
        <w:rPr>
          <w:rtl/>
        </w:rPr>
        <w:t xml:space="preserve"> </w:t>
      </w:r>
      <w:r>
        <w:rPr>
          <w:rFonts w:hint="cs"/>
          <w:rtl/>
        </w:rPr>
        <w:t>مي‌پرداخت،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مي‌دويدند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نمي‌رسد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جرم،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آشكاري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گرانش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تشكيل‌دهنده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فيزيك،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سرعت‌هاي</w:t>
      </w:r>
      <w:r>
        <w:rPr>
          <w:rtl/>
        </w:rPr>
        <w:t xml:space="preserve"> </w:t>
      </w:r>
      <w:r>
        <w:rPr>
          <w:rFonts w:hint="cs"/>
          <w:rtl/>
        </w:rPr>
        <w:t>بالا،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مي‌يابد؟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: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گرانش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مي‌يابد،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!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«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اساساً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مي‌كند،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«</w:t>
      </w:r>
      <w:r>
        <w:rPr>
          <w:rFonts w:hint="cs"/>
          <w:rtl/>
        </w:rPr>
        <w:t>تصوّر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باشند،‌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پارادوكس</w:t>
      </w:r>
      <w:r>
        <w:rPr>
          <w:rtl/>
        </w:rPr>
        <w:t xml:space="preserve"> </w:t>
      </w:r>
      <w:r>
        <w:rPr>
          <w:rFonts w:hint="cs"/>
          <w:rtl/>
        </w:rPr>
        <w:t>دوقلوها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آن‌كه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مي‌كرده</w:t>
      </w:r>
      <w:r>
        <w:rPr>
          <w:rtl/>
        </w:rPr>
        <w:t xml:space="preserve"> «</w:t>
      </w:r>
      <w:r>
        <w:rPr>
          <w:rFonts w:hint="cs"/>
          <w:rtl/>
        </w:rPr>
        <w:t>كش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«</w:t>
      </w:r>
      <w:r>
        <w:rPr>
          <w:rFonts w:hint="cs"/>
          <w:rtl/>
        </w:rPr>
        <w:t>مي‌پندارد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كمتري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سپري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!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نهايت،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مي‌كنند،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مسنّ‌تر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ربط،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  <w:r>
        <w:rPr>
          <w:rtl/>
        </w:rPr>
        <w:t xml:space="preserve">: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اصطلاحاً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واژه‌اي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: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: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شرح‌الاسمي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مي‌دانند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ذات،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پُر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تعاريف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ديرباز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 xml:space="preserve"> </w:t>
      </w:r>
      <w:r>
        <w:rPr>
          <w:rFonts w:hint="cs"/>
          <w:rtl/>
        </w:rPr>
        <w:t>حقيقتش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ذات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مي‌شود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لساني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.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اين‌گونه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پديده‌اي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خلقت،</w:t>
      </w:r>
      <w:r>
        <w:rPr>
          <w:rtl/>
        </w:rPr>
        <w:t xml:space="preserve"> </w:t>
      </w:r>
      <w:r>
        <w:rPr>
          <w:rFonts w:hint="cs"/>
          <w:rtl/>
        </w:rPr>
        <w:t>ابعادي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اوصافي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كاركردهايي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طرف‌هايي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پديده،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اثري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طرفيني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t>آموخته‌ايم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بياييد</w:t>
      </w:r>
      <w:r>
        <w:rPr>
          <w:rtl/>
        </w:rPr>
        <w:t xml:space="preserve"> </w:t>
      </w:r>
      <w:r>
        <w:rPr>
          <w:rFonts w:hint="cs"/>
          <w:rtl/>
        </w:rPr>
        <w:t>برعكس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نماييم؛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طرفيني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تأثري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مي‌يابد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مي‌ناميم</w:t>
      </w:r>
      <w:r>
        <w:rPr>
          <w:rtl/>
        </w:rPr>
        <w:t xml:space="preserve">! </w:t>
      </w:r>
      <w:r>
        <w:rPr>
          <w:rFonts w:hint="cs"/>
          <w:rtl/>
        </w:rPr>
        <w:t>همين‌طور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پديده‌ها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مي‌شوند،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مي‌يابند</w:t>
      </w:r>
      <w:r>
        <w:rPr>
          <w:rtl/>
        </w:rPr>
        <w:t xml:space="preserve">.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نمايم،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صحّت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.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انيشتين،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گرانش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هندسه</w:t>
      </w:r>
      <w:r>
        <w:rPr>
          <w:rtl/>
        </w:rPr>
        <w:t xml:space="preserve"> </w:t>
      </w:r>
      <w:r>
        <w:rPr>
          <w:rFonts w:hint="cs"/>
          <w:rtl/>
        </w:rPr>
        <w:t>ريماني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حوصله‌اي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عرايض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  <w:r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واژه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ديدن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استفاده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منظورم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صرفا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پنداري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توسط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بله،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توسط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ابزارهاي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اندازه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گيري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اندازه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گيري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مقادير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گفتم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تغيير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تغيير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منظورم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تصوير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تصور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بلكه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واحد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بيشتر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توضيح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ربط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درباره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متوجه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توخالي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اينكه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قبول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ربط،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ذاتي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ندارند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حال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صاحب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بحث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حداقل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كتمان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خواهيد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بگوييد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;-). </w:t>
      </w:r>
      <w:r w:rsidRPr="00146CA5">
        <w:rPr>
          <w:rFonts w:cs="IranSansZ" w:hint="cs"/>
          <w:color w:val="FF0000"/>
          <w:sz w:val="16"/>
          <w:szCs w:val="20"/>
          <w:rtl/>
        </w:rPr>
        <w:t>حالا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شوخي</w:t>
      </w:r>
      <w:r w:rsidRPr="00146CA5">
        <w:rPr>
          <w:rFonts w:cs="IranSansZ"/>
          <w:color w:val="FF0000"/>
          <w:sz w:val="16"/>
          <w:szCs w:val="20"/>
          <w:rtl/>
        </w:rPr>
        <w:t>!</w:t>
      </w:r>
      <w:r w:rsidRPr="00146CA5">
        <w:rPr>
          <w:rFonts w:cs="IranSansZ" w:hint="cs"/>
          <w:color w:val="FF0000"/>
          <w:sz w:val="16"/>
          <w:szCs w:val="20"/>
          <w:rtl/>
        </w:rPr>
        <w:t>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مشتاق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بدانم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ربط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انسان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حيوان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بودنمان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انسان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بودنمان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كدام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اند؟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پس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فرمايشات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جملات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رابطه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فلسفي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تري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بيان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</w:t>
      </w:r>
      <w:r w:rsidRPr="00146CA5">
        <w:rPr>
          <w:rFonts w:cs="IranSansZ"/>
          <w:color w:val="FF0000"/>
          <w:sz w:val="16"/>
          <w:szCs w:val="20"/>
          <w:rtl/>
        </w:rPr>
        <w:t>: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قبل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اينشتن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جزئي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پنداشتند،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نتيجه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گردد</w:t>
      </w:r>
      <w:r w:rsidRPr="00146CA5">
        <w:rPr>
          <w:rFonts w:cs="IranSansZ"/>
          <w:color w:val="FF0000"/>
          <w:sz w:val="16"/>
          <w:szCs w:val="20"/>
          <w:rtl/>
        </w:rPr>
        <w:t>: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/>
          <w:color w:val="FF0000"/>
          <w:sz w:val="16"/>
          <w:szCs w:val="20"/>
          <w:rtl/>
        </w:rPr>
        <w:t xml:space="preserve">-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"4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امتداد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>(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اينجا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منظورم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)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نكته</w:t>
      </w:r>
      <w:r w:rsidRPr="00146CA5">
        <w:rPr>
          <w:rFonts w:cs="IranSansZ"/>
          <w:color w:val="FF0000"/>
          <w:sz w:val="16"/>
          <w:szCs w:val="20"/>
          <w:rtl/>
        </w:rPr>
        <w:t xml:space="preserve">: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"4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واحد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سوء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ايجاد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شبيه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>(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)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گردد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شيوه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آوردنش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بحث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lastRenderedPageBreak/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واحد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="00FA36AA">
        <w:rPr>
          <w:rFonts w:cs="IranSansZ" w:hint="cs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همراه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جزئي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محسوب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واقعبنا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نظريه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سرعتش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ثابت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ظرف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ذهن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تحليل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عقلي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رسيم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>(</w:t>
      </w:r>
      <w:r w:rsidRPr="00146CA5">
        <w:rPr>
          <w:rFonts w:cs="IranSansZ" w:hint="cs"/>
          <w:color w:val="FF0000"/>
          <w:sz w:val="16"/>
          <w:szCs w:val="20"/>
          <w:rtl/>
        </w:rPr>
        <w:t>تكانه،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انرژي،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مسافت،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امتداد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)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صورت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امتداد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گردد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امتداد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مسافت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امتداد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اكنون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نكته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رسيد</w:t>
      </w:r>
      <w:r w:rsidRPr="00146CA5">
        <w:rPr>
          <w:rFonts w:cs="IranSansZ"/>
          <w:color w:val="FF0000"/>
          <w:sz w:val="16"/>
          <w:szCs w:val="20"/>
          <w:rtl/>
        </w:rPr>
        <w:t xml:space="preserve">!: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بتوانيد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طريقي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استدلال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>-</w:t>
      </w:r>
      <w:r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بررسي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حقيقت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حقانيت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ربط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برم</w:t>
      </w:r>
      <w:r w:rsidRPr="00146CA5">
        <w:rPr>
          <w:rFonts w:cs="IranSansZ"/>
          <w:color w:val="FF0000"/>
          <w:sz w:val="16"/>
          <w:szCs w:val="20"/>
          <w:rtl/>
        </w:rPr>
        <w:t>:).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نمي‌دانم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بتوانم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نمايم</w:t>
      </w:r>
      <w:r>
        <w:rPr>
          <w:rtl/>
        </w:rPr>
        <w:t xml:space="preserve">.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مطالعاتي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داشته‌ام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دبيرستان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اصراري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صحيحي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2847A0">
        <w:rPr>
          <w:rFonts w:hint="cs"/>
          <w:rtl/>
        </w:rPr>
        <w:t>‌ا</w:t>
      </w:r>
      <w:r>
        <w:rPr>
          <w:rFonts w:hint="cs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ذهنم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مطلقي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مي‌گفت،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مرجعي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وضعيت‌هاي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آن‌</w:t>
      </w:r>
      <w:r>
        <w:rPr>
          <w:rtl/>
        </w:rPr>
        <w:t xml:space="preserve"> </w:t>
      </w:r>
      <w:r>
        <w:rPr>
          <w:rFonts w:hint="cs"/>
          <w:rtl/>
        </w:rPr>
        <w:t>بسنجيم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وضعيتي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ناظرهاي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مي‌نمايند،</w:t>
      </w:r>
      <w:r>
        <w:rPr>
          <w:rtl/>
        </w:rPr>
        <w:t xml:space="preserve"> </w:t>
      </w:r>
      <w:r>
        <w:rPr>
          <w:rFonts w:hint="cs"/>
          <w:rtl/>
        </w:rPr>
        <w:t>لزوماً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!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برتري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بردارهايي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  <w:r>
        <w:rPr>
          <w:rtl/>
        </w:rPr>
        <w:t xml:space="preserve">!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بي‌شك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مختصات</w:t>
      </w:r>
      <w:r>
        <w:rPr>
          <w:rtl/>
        </w:rPr>
        <w:t xml:space="preserve"> </w:t>
      </w:r>
      <w:r>
        <w:rPr>
          <w:rFonts w:hint="cs"/>
          <w:rtl/>
        </w:rPr>
        <w:t>دكارتي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t>x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t>y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t>z</w:t>
      </w:r>
      <w:r>
        <w:rPr>
          <w:rtl/>
        </w:rPr>
        <w:t xml:space="preserve">.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مطلقي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اين‌جا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! :)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حسيني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انيشتين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مفصلاً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(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متعاليه</w:t>
      </w:r>
      <w:r>
        <w:rPr>
          <w:rtl/>
        </w:rPr>
        <w:t xml:space="preserve"> </w:t>
      </w:r>
      <w:r>
        <w:rPr>
          <w:rFonts w:hint="cs"/>
          <w:rtl/>
        </w:rPr>
        <w:t>ملاصدرا</w:t>
      </w:r>
      <w:r>
        <w:rPr>
          <w:rtl/>
        </w:rPr>
        <w:t xml:space="preserve">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نموده‌اند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  <w:r>
        <w:rPr>
          <w:rtl/>
        </w:rPr>
        <w:t xml:space="preserve">. </w:t>
      </w:r>
      <w:r>
        <w:rPr>
          <w:rFonts w:hint="cs"/>
          <w:rtl/>
        </w:rPr>
        <w:t>حدود</w:t>
      </w:r>
      <w:r>
        <w:rPr>
          <w:rtl/>
        </w:rPr>
        <w:t xml:space="preserve"> 30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بحث‌ها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تيراژي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فرهنگستان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.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توخالي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توپر،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ِ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بسنجيم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برسيم،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«</w:t>
      </w:r>
      <w:r>
        <w:rPr>
          <w:rFonts w:hint="cs"/>
          <w:rtl/>
        </w:rPr>
        <w:t>ذات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«</w:t>
      </w:r>
      <w:r>
        <w:rPr>
          <w:rFonts w:hint="cs"/>
          <w:rtl/>
        </w:rPr>
        <w:t>ذات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توصيفي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«</w:t>
      </w:r>
      <w:r>
        <w:rPr>
          <w:rFonts w:hint="cs"/>
          <w:rtl/>
        </w:rPr>
        <w:t>پديده‌</w:t>
      </w:r>
      <w:r>
        <w:rPr>
          <w:rFonts w:hint="eastAsia"/>
          <w:rtl/>
        </w:rPr>
        <w:t>»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ربط</w:t>
      </w:r>
      <w:r>
        <w:rPr>
          <w:rFonts w:hint="eastAsia"/>
          <w:rtl/>
        </w:rPr>
        <w:t>»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روشني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همان‌چه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آثار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!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پي‌گيري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سلام،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كشيد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عذر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بحث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گفتم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فرموديد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>: "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بي‌شك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دكارتي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دارد؛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x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y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z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وقتي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مرجع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دارد؟</w:t>
      </w:r>
      <w:r w:rsidRPr="00146CA5">
        <w:rPr>
          <w:rFonts w:cs="IranSansZ"/>
          <w:color w:val="FF0000"/>
          <w:sz w:val="16"/>
          <w:szCs w:val="20"/>
          <w:rtl/>
        </w:rPr>
        <w:t>!"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ابتدا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سادگي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نگيريد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وضعيتي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برداشته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مشابه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خواهد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دنباله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عرض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دكارتي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مبدا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نقطه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(</w:t>
      </w:r>
      <w:r w:rsidRPr="00146CA5">
        <w:rPr>
          <w:rFonts w:cs="IranSansZ"/>
          <w:color w:val="FF0000"/>
          <w:sz w:val="16"/>
          <w:szCs w:val="20"/>
        </w:rPr>
        <w:t>x,y,z</w:t>
      </w:r>
      <w:r w:rsidRPr="00146CA5">
        <w:rPr>
          <w:rFonts w:cs="IranSansZ"/>
          <w:color w:val="FF0000"/>
          <w:sz w:val="16"/>
          <w:szCs w:val="20"/>
          <w:rtl/>
        </w:rPr>
        <w:t xml:space="preserve">) </w:t>
      </w:r>
      <w:r w:rsidRPr="00146CA5">
        <w:rPr>
          <w:rFonts w:cs="IranSansZ" w:hint="cs"/>
          <w:color w:val="FF0000"/>
          <w:sz w:val="16"/>
          <w:szCs w:val="20"/>
          <w:rtl/>
        </w:rPr>
        <w:t>رسم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حال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مبدأ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نقطه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نوك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تغيير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دهيد،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lastRenderedPageBreak/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دكارتي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قبلي،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دوراني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دلخواه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خورده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نقطه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دكارتي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خواهد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تبع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نقطه،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قبلي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دارند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حال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نكته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دقت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: </w:t>
      </w:r>
      <w:r w:rsidRPr="00146CA5">
        <w:rPr>
          <w:rFonts w:cs="IranSansZ" w:hint="cs"/>
          <w:color w:val="FF0000"/>
          <w:sz w:val="16"/>
          <w:szCs w:val="20"/>
          <w:rtl/>
        </w:rPr>
        <w:t>هيچ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كدام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ترجيح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نداشت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رفتم،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گفتم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نقطه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جديدي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نقطه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انتخابي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هر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عوض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كلام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FA36A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بعد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اضافه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نقاط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مختصه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(</w:t>
      </w:r>
      <w:r w:rsidRPr="00146CA5">
        <w:rPr>
          <w:rFonts w:cs="IranSansZ"/>
          <w:color w:val="FF0000"/>
          <w:sz w:val="16"/>
          <w:szCs w:val="20"/>
        </w:rPr>
        <w:t>x,y,z,t</w:t>
      </w:r>
      <w:r w:rsidRPr="00146CA5">
        <w:rPr>
          <w:rFonts w:cs="IranSansZ"/>
          <w:color w:val="FF0000"/>
          <w:sz w:val="16"/>
          <w:szCs w:val="20"/>
          <w:rtl/>
        </w:rPr>
        <w:t xml:space="preserve">)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گردند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برداري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مبدأ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نقطه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رسم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گردد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ناميده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معني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تا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بلكه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معناي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4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عذر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زودتر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تعريف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نكردم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اكنون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سادگي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صرفا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X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T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محورهاي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بعدي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مفروض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بگيريد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فزض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دوبعدي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شخصي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سرعتي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جهت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X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داشته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محورهاي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="00FA36AA">
        <w:rPr>
          <w:rFonts w:cs="IranSansZ" w:hint="cs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مثلا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آن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را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َ</w:t>
      </w:r>
      <w:r w:rsidR="00FA36AA" w:rsidRPr="00146CA5">
        <w:rPr>
          <w:rFonts w:cs="IranSansZ"/>
          <w:color w:val="FF0000"/>
          <w:sz w:val="16"/>
          <w:szCs w:val="20"/>
        </w:rPr>
        <w:t>X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و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َ</w:t>
      </w:r>
      <w:r w:rsidR="00FA36AA" w:rsidRPr="00146CA5">
        <w:rPr>
          <w:rFonts w:cs="IranSansZ"/>
          <w:color w:val="FF0000"/>
          <w:sz w:val="16"/>
          <w:szCs w:val="20"/>
        </w:rPr>
        <w:t>T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بناميم،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محورهاي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شما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يعني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/>
          <w:color w:val="FF0000"/>
          <w:sz w:val="16"/>
          <w:szCs w:val="20"/>
        </w:rPr>
        <w:t>X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و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/>
          <w:color w:val="FF0000"/>
          <w:sz w:val="16"/>
          <w:szCs w:val="20"/>
        </w:rPr>
        <w:t>T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دوران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كند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اساس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خاص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سادگي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دوران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است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اين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دوران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نوع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جديدي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از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دوران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است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كه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سرعت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گرفتن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حاصل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شود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در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حالي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كه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در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مكانيك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نيوتوني،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سرعت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گرفتن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آن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شخص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شما،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محور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/>
          <w:color w:val="FF0000"/>
          <w:sz w:val="16"/>
          <w:szCs w:val="20"/>
        </w:rPr>
        <w:t>T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و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/>
          <w:color w:val="FF0000"/>
          <w:sz w:val="16"/>
          <w:szCs w:val="20"/>
        </w:rPr>
        <w:t>X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محورها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بودند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و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تغييري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نمي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كردند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حال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مشابه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در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مورد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حالت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بدون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گفتم،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هيچ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ارجحيتي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بين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آن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شخص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و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شما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نيست،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بلكه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تفاوت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تنها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در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حد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يك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دوراني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هم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در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فضا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است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خب،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چه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چيزي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است؟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نقاط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فضا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و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نيز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بردارها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كه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مبدأ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را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آن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نقاط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متصل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كنند،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مثلا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هرچند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هاي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بردارها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مختلف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كه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فضازماني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آنها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هم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دوران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يافته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است،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متفاوت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است،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ولي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خود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بردارها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="00FA36AA" w:rsidRPr="00146CA5">
        <w:rPr>
          <w:rFonts w:cs="IranSansZ"/>
          <w:color w:val="FF0000"/>
          <w:sz w:val="16"/>
          <w:szCs w:val="20"/>
          <w:rtl/>
        </w:rPr>
        <w:t>. (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البته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لزوما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بردارها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از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مبدأ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آغاز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نمي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شوند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ولي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همچنان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.)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متوجه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شده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ام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اين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است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: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اگر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ذات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را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تو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خالي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بدانيم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يا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تو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پر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خيلي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تفاوت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كند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خاص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اجسام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در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فضا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زمان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ذات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هايي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تو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پر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(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بردارها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)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مي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دهد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كه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از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چار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چوب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="00FA36AA"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="00FA36AA" w:rsidRPr="00146CA5">
        <w:rPr>
          <w:rFonts w:cs="IranSansZ" w:hint="cs"/>
          <w:color w:val="FF0000"/>
          <w:sz w:val="16"/>
          <w:szCs w:val="20"/>
          <w:rtl/>
        </w:rPr>
        <w:t>است</w:t>
      </w:r>
      <w:r w:rsidR="00FA36AA" w:rsidRPr="00146CA5">
        <w:rPr>
          <w:rFonts w:cs="IranSansZ"/>
          <w:color w:val="FF0000"/>
          <w:sz w:val="16"/>
          <w:szCs w:val="20"/>
          <w:rtl/>
        </w:rPr>
        <w:t>.</w:t>
      </w:r>
    </w:p>
    <w:p w:rsidR="00FA36AA" w:rsidRPr="00146CA5" w:rsidRDefault="00FA36A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بردارها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چهارچوب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تعيين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گردد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مفهوم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معناي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مشابه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تكانه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انرژي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FA36AA" w:rsidRPr="00146CA5" w:rsidRDefault="00FA36A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لطفا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ببينيد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دنباله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مياورم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است؟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تعبير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ربط،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بردارها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اندازه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گيري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حرف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عميق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زند</w:t>
      </w:r>
      <w:r w:rsidRPr="00146CA5">
        <w:rPr>
          <w:rFonts w:cs="IranSansZ"/>
          <w:color w:val="FF0000"/>
          <w:sz w:val="16"/>
          <w:szCs w:val="20"/>
          <w:rtl/>
        </w:rPr>
        <w:t xml:space="preserve">:)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مستقيما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اندازه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گيري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قائم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بردارها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توپر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معنا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يابد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بنا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اصالت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مفاهيمي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توپر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هستند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دربي</w:t>
      </w:r>
      <w:r>
        <w:rPr>
          <w:rtl/>
        </w:rPr>
        <w:t xml:space="preserve"> </w:t>
      </w:r>
      <w:r>
        <w:rPr>
          <w:rFonts w:hint="cs"/>
          <w:rtl/>
        </w:rPr>
        <w:t>پايتخت،</w:t>
      </w:r>
      <w:r>
        <w:rPr>
          <w:rtl/>
        </w:rPr>
        <w:t xml:space="preserve"> </w:t>
      </w:r>
      <w:r>
        <w:rPr>
          <w:rFonts w:hint="cs"/>
          <w:rtl/>
        </w:rPr>
        <w:t>قرمز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استاديوم</w:t>
      </w:r>
      <w:r>
        <w:rPr>
          <w:rtl/>
        </w:rPr>
        <w:t xml:space="preserve"> </w:t>
      </w:r>
      <w:r>
        <w:rPr>
          <w:rFonts w:hint="cs"/>
          <w:rtl/>
        </w:rPr>
        <w:t>نشسته‌ايد،</w:t>
      </w:r>
      <w:r>
        <w:rPr>
          <w:rtl/>
        </w:rPr>
        <w:t xml:space="preserve"> </w:t>
      </w:r>
      <w:r>
        <w:rPr>
          <w:rFonts w:hint="cs"/>
          <w:rtl/>
        </w:rPr>
        <w:t>توپ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مي‌گردد،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توپ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.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توپ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هم‌قيافه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مي‌گوييد</w:t>
      </w:r>
      <w:r>
        <w:rPr>
          <w:rtl/>
        </w:rPr>
        <w:t>: «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بازي،</w:t>
      </w:r>
      <w:r>
        <w:rPr>
          <w:rtl/>
        </w:rPr>
        <w:t xml:space="preserve"> </w:t>
      </w:r>
      <w:r>
        <w:rPr>
          <w:rFonts w:hint="cs"/>
          <w:rtl/>
        </w:rPr>
        <w:t>توپ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تركيده،</w:t>
      </w:r>
      <w:r>
        <w:rPr>
          <w:rtl/>
        </w:rPr>
        <w:t xml:space="preserve"> </w:t>
      </w:r>
      <w:r>
        <w:rPr>
          <w:rFonts w:hint="cs"/>
          <w:rtl/>
        </w:rPr>
        <w:t>بادش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داده،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كروي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مي‌گوييد</w:t>
      </w:r>
      <w:r>
        <w:rPr>
          <w:rtl/>
        </w:rPr>
        <w:t>: «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گرفتاري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ابتداي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>: «</w:t>
      </w:r>
      <w:r>
        <w:rPr>
          <w:rFonts w:hint="cs"/>
          <w:rtl/>
        </w:rPr>
        <w:t>اين‌هماني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نفس‌الامر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افلاطون،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مُثُل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شخصيه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«</w:t>
      </w:r>
      <w:r>
        <w:rPr>
          <w:rFonts w:hint="cs"/>
          <w:rtl/>
        </w:rPr>
        <w:t>اين‌هماني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چطور؟</w:t>
      </w:r>
      <w:r>
        <w:rPr>
          <w:rtl/>
        </w:rPr>
        <w:t xml:space="preserve">!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مثال‌تان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اين‌هماني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بفرماييد،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بردار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مؤلفه؛</w:t>
      </w:r>
      <w:r>
        <w:rPr>
          <w:rtl/>
        </w:rPr>
        <w:t xml:space="preserve"> </w:t>
      </w:r>
      <w:r>
        <w:rPr>
          <w:rFonts w:hint="cs"/>
          <w:rtl/>
        </w:rPr>
        <w:t>طول،</w:t>
      </w:r>
      <w:r>
        <w:rPr>
          <w:rtl/>
        </w:rPr>
        <w:t xml:space="preserve"> </w:t>
      </w:r>
      <w:r>
        <w:rPr>
          <w:rFonts w:hint="cs"/>
          <w:rtl/>
        </w:rPr>
        <w:t>عرض،</w:t>
      </w:r>
      <w:r>
        <w:rPr>
          <w:rtl/>
        </w:rPr>
        <w:t xml:space="preserve"> </w:t>
      </w:r>
      <w:r>
        <w:rPr>
          <w:rFonts w:hint="cs"/>
          <w:rtl/>
        </w:rPr>
        <w:t>ارتفاع،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مؤلفه‌ها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«</w:t>
      </w:r>
      <w:r>
        <w:rPr>
          <w:rFonts w:hint="cs"/>
          <w:rtl/>
        </w:rPr>
        <w:t>اندازه‌گيري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مي‌شوند،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فريم،</w:t>
      </w:r>
      <w:r>
        <w:rPr>
          <w:rtl/>
        </w:rPr>
        <w:t xml:space="preserve"> </w:t>
      </w:r>
      <w:r>
        <w:rPr>
          <w:rFonts w:hint="cs"/>
          <w:rtl/>
        </w:rPr>
        <w:t>اندازه‌هاي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يافت،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  <w:r>
        <w:rPr>
          <w:rtl/>
        </w:rPr>
        <w:t>: «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.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مي‌چرخانيم،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مختصات</w:t>
      </w:r>
      <w:r>
        <w:rPr>
          <w:rtl/>
        </w:rPr>
        <w:t xml:space="preserve"> </w:t>
      </w:r>
      <w:r>
        <w:rPr>
          <w:rFonts w:hint="cs"/>
          <w:rtl/>
        </w:rPr>
        <w:t>مي‌دهيم،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مي‌كنيم،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مؤلفه‌هاي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مي‌كنند،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ِ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  <w:r>
        <w:rPr>
          <w:rtl/>
        </w:rPr>
        <w:t xml:space="preserve">!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  <w:r>
        <w:rPr>
          <w:rtl/>
        </w:rPr>
        <w:t>: «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فهميدم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را؟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: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اين‌جا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چارچوبي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مرجع،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خاصّ‌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چارچوب‌هاي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مي‌باشيد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برتري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چارچوب‌ها</w:t>
      </w:r>
      <w:r>
        <w:rPr>
          <w:rtl/>
        </w:rPr>
        <w:t xml:space="preserve"> </w:t>
      </w:r>
      <w:r>
        <w:rPr>
          <w:rFonts w:hint="cs"/>
          <w:rtl/>
        </w:rPr>
        <w:t>نداشت،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 «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نكرد؟</w:t>
      </w:r>
      <w:r>
        <w:rPr>
          <w:rtl/>
        </w:rPr>
        <w:t xml:space="preserve">!»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فرموديد؟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سناريونويسي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قصه،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داناي</w:t>
      </w:r>
      <w:r>
        <w:rPr>
          <w:rtl/>
        </w:rPr>
        <w:t xml:space="preserve"> </w:t>
      </w:r>
      <w:r>
        <w:rPr>
          <w:rFonts w:hint="cs"/>
          <w:rtl/>
        </w:rPr>
        <w:t>كل‌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مي‌نامند</w:t>
      </w:r>
      <w:r>
        <w:rPr>
          <w:rtl/>
        </w:rPr>
        <w:t xml:space="preserve">.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بيننده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وضعيتي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بازيگران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 w:rsidR="00FA36AA"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آدم‌هاي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اين‌جا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آدم‌هاي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«</w:t>
      </w:r>
      <w:r>
        <w:rPr>
          <w:rFonts w:hint="cs"/>
          <w:rtl/>
        </w:rPr>
        <w:t>بردار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مي‌كنيد،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فراگزارش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فراتوصيف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چارچوب‌هاي</w:t>
      </w:r>
      <w:r>
        <w:rPr>
          <w:rtl/>
        </w:rPr>
        <w:t xml:space="preserve"> </w:t>
      </w:r>
      <w:r>
        <w:rPr>
          <w:rFonts w:hint="cs"/>
          <w:rtl/>
        </w:rPr>
        <w:t>ناظرين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مي‌گويم؟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بهتان</w:t>
      </w:r>
      <w:r>
        <w:rPr>
          <w:rtl/>
        </w:rPr>
        <w:t xml:space="preserve"> </w:t>
      </w:r>
      <w:r>
        <w:rPr>
          <w:rFonts w:hint="cs"/>
          <w:rtl/>
        </w:rPr>
        <w:t>مي‌زنم؟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نيستيد؟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ناظرين</w:t>
      </w:r>
      <w:r>
        <w:rPr>
          <w:rtl/>
        </w:rPr>
        <w:t xml:space="preserve"> </w:t>
      </w:r>
      <w:r>
        <w:rPr>
          <w:rFonts w:hint="cs"/>
          <w:rtl/>
        </w:rPr>
        <w:t>معمولي</w:t>
      </w:r>
      <w:r>
        <w:rPr>
          <w:rtl/>
        </w:rPr>
        <w:t xml:space="preserve"> </w:t>
      </w:r>
      <w:r>
        <w:rPr>
          <w:rFonts w:hint="cs"/>
          <w:rtl/>
        </w:rPr>
        <w:t>بوديد،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مؤلفه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مي‌ديديد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مي‌دهيد،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مؤلفه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 xml:space="preserve">.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آن‌دو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وجود؟</w:t>
      </w:r>
      <w:r>
        <w:rPr>
          <w:rtl/>
        </w:rPr>
        <w:t xml:space="preserve"> </w:t>
      </w:r>
      <w:r>
        <w:rPr>
          <w:rFonts w:hint="cs"/>
          <w:rtl/>
        </w:rPr>
        <w:t>ماهيت؟</w:t>
      </w:r>
      <w:r>
        <w:rPr>
          <w:rtl/>
        </w:rPr>
        <w:t xml:space="preserve"> </w:t>
      </w:r>
      <w:r>
        <w:rPr>
          <w:rFonts w:hint="cs"/>
          <w:rtl/>
        </w:rPr>
        <w:t>فشار؟</w:t>
      </w:r>
      <w:r>
        <w:rPr>
          <w:rtl/>
        </w:rPr>
        <w:t xml:space="preserve"> </w:t>
      </w:r>
      <w:r>
        <w:rPr>
          <w:rFonts w:hint="cs"/>
          <w:rtl/>
        </w:rPr>
        <w:t>نيرو؟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مي‌دارد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«</w:t>
      </w:r>
      <w:r>
        <w:rPr>
          <w:rFonts w:hint="cs"/>
          <w:rtl/>
        </w:rPr>
        <w:t>اين‌هماني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!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...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بفرماييد</w:t>
      </w:r>
      <w:r>
        <w:rPr>
          <w:rtl/>
        </w:rPr>
        <w:t xml:space="preserve"> «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ادراكاتي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مؤلفه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چهارتا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  <w:r>
        <w:rPr>
          <w:rtl/>
        </w:rPr>
        <w:t xml:space="preserve">! </w:t>
      </w: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مي‌نماييد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مي‌گوييد</w:t>
      </w:r>
      <w:r>
        <w:rPr>
          <w:rtl/>
        </w:rPr>
        <w:t>: «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چرخيدم،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چهاردرجه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مؤلفه‌هايش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!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كافي‌ست؟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هم‌پوشاني</w:t>
      </w:r>
      <w:r>
        <w:rPr>
          <w:rtl/>
        </w:rPr>
        <w:t xml:space="preserve"> </w:t>
      </w:r>
      <w:r>
        <w:rPr>
          <w:rFonts w:hint="cs"/>
          <w:rtl/>
        </w:rPr>
        <w:t>بردارها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نمايانده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اندازه‌هاي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«</w:t>
      </w:r>
      <w:r>
        <w:rPr>
          <w:rFonts w:hint="cs"/>
          <w:rtl/>
        </w:rPr>
        <w:t>خيال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قبلي‌ست؟</w:t>
      </w:r>
      <w:r>
        <w:rPr>
          <w:rtl/>
        </w:rPr>
        <w:t xml:space="preserve">!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 «</w:t>
      </w:r>
      <w:r>
        <w:rPr>
          <w:rFonts w:hint="cs"/>
          <w:rtl/>
        </w:rPr>
        <w:t>مادامي‌كه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بردار،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مؤلفه‌اي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ناظر،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مي‌نمايند،</w:t>
      </w:r>
      <w:r>
        <w:rPr>
          <w:rtl/>
        </w:rPr>
        <w:t xml:space="preserve"> </w:t>
      </w:r>
      <w:r>
        <w:rPr>
          <w:rFonts w:hint="cs"/>
          <w:rtl/>
        </w:rPr>
        <w:t>نمي‌توان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اين‌هماني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برذار</w:t>
      </w:r>
      <w:r>
        <w:rPr>
          <w:rtl/>
        </w:rPr>
        <w:t xml:space="preserve"> </w:t>
      </w:r>
      <w:r>
        <w:rPr>
          <w:rFonts w:hint="cs"/>
          <w:rtl/>
        </w:rPr>
        <w:t>قبلي‌ست،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«</w:t>
      </w:r>
      <w:r>
        <w:rPr>
          <w:rFonts w:hint="cs"/>
          <w:rtl/>
        </w:rPr>
        <w:t>داناي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فرضي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سقراطي،</w:t>
      </w:r>
      <w:r>
        <w:rPr>
          <w:rtl/>
        </w:rPr>
        <w:t xml:space="preserve"> </w:t>
      </w:r>
      <w:r>
        <w:rPr>
          <w:rFonts w:hint="cs"/>
          <w:rtl/>
        </w:rPr>
        <w:t>افلاطوني،</w:t>
      </w:r>
      <w:r>
        <w:rPr>
          <w:rtl/>
        </w:rPr>
        <w:t xml:space="preserve"> </w:t>
      </w:r>
      <w:r>
        <w:rPr>
          <w:rFonts w:hint="cs"/>
          <w:rtl/>
        </w:rPr>
        <w:t>ارسطويي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مي‌بينند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ناگزير،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مي‌نگرند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نمي‌توانيم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 w:rsidR="00FA36AA"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وراعالمي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مي‌نگريم،</w:t>
      </w:r>
      <w:r>
        <w:rPr>
          <w:rtl/>
        </w:rPr>
        <w:t xml:space="preserve"> </w:t>
      </w:r>
      <w:r>
        <w:rPr>
          <w:rFonts w:hint="cs"/>
          <w:rtl/>
        </w:rPr>
        <w:t>انگار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شده‌ايم،</w:t>
      </w:r>
      <w:r>
        <w:rPr>
          <w:rtl/>
        </w:rPr>
        <w:t xml:space="preserve"> </w:t>
      </w:r>
      <w:r>
        <w:rPr>
          <w:rFonts w:hint="cs"/>
          <w:rtl/>
        </w:rPr>
        <w:t>مطلق‌نگر</w:t>
      </w:r>
      <w:r>
        <w:rPr>
          <w:rtl/>
        </w:rPr>
        <w:t xml:space="preserve"> </w:t>
      </w:r>
      <w:r>
        <w:rPr>
          <w:rFonts w:hint="cs"/>
          <w:rtl/>
        </w:rPr>
        <w:t>مي‌گرديم</w:t>
      </w:r>
      <w:r>
        <w:rPr>
          <w:rtl/>
        </w:rPr>
        <w:t xml:space="preserve">.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مي‌فرماييد،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دقيقاً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آبزرورها،</w:t>
      </w:r>
      <w:r>
        <w:rPr>
          <w:rtl/>
        </w:rPr>
        <w:t xml:space="preserve"> </w:t>
      </w:r>
      <w:r>
        <w:rPr>
          <w:rFonts w:hint="cs"/>
          <w:rtl/>
        </w:rPr>
        <w:t>ناظريني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مؤلفه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مي‌نمايند</w:t>
      </w:r>
      <w:r>
        <w:rPr>
          <w:rtl/>
        </w:rPr>
        <w:t xml:space="preserve">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نمي‌توانم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نمايم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واحدي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  <w:r>
        <w:rPr>
          <w:rtl/>
        </w:rPr>
        <w:t xml:space="preserve"> </w:t>
      </w:r>
      <w:r>
        <w:rPr>
          <w:rFonts w:hint="cs"/>
          <w:rtl/>
        </w:rPr>
        <w:t>توپر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توخالي،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يعني</w:t>
      </w:r>
      <w:r>
        <w:rPr>
          <w:rtl/>
        </w:rPr>
        <w:t xml:space="preserve"> 4 </w:t>
      </w:r>
      <w:r>
        <w:rPr>
          <w:rFonts w:hint="cs"/>
          <w:rtl/>
        </w:rPr>
        <w:t>مؤلفه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بردار،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نمي‌توانيد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نماييد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بيننده‌ها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گزارش‌هاي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مي‌باشد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برتري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گزارش‌ها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گزارش‌هايي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مؤلفه‌هايي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مشابهتي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مختلفند،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!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نمي‌خواهد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توخالي‌ست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مي‌كني،</w:t>
      </w:r>
      <w:r>
        <w:rPr>
          <w:rtl/>
        </w:rPr>
        <w:t xml:space="preserve"> </w:t>
      </w:r>
      <w:r>
        <w:rPr>
          <w:rFonts w:hint="cs"/>
          <w:rtl/>
        </w:rPr>
        <w:t>بسم‌الله،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تفلسف</w:t>
      </w:r>
      <w:r>
        <w:rPr>
          <w:rtl/>
        </w:rPr>
        <w:t xml:space="preserve"> </w:t>
      </w:r>
      <w:r>
        <w:rPr>
          <w:rFonts w:hint="cs"/>
          <w:rtl/>
        </w:rPr>
        <w:t>كن،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توپر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>: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توخالي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توپر</w:t>
      </w:r>
      <w:r>
        <w:rPr>
          <w:rtl/>
        </w:rPr>
        <w:t xml:space="preserve"> </w:t>
      </w:r>
      <w:r>
        <w:rPr>
          <w:rFonts w:hint="cs"/>
          <w:rtl/>
        </w:rPr>
        <w:t>بودن،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>: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ربط‌ها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«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ربط‌ها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ربط‌ها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ذات‌ها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مثال؛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مي‌گوييم</w:t>
      </w:r>
      <w:r>
        <w:rPr>
          <w:rtl/>
        </w:rPr>
        <w:t xml:space="preserve"> «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 «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آبي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مي‌گوييم</w:t>
      </w:r>
      <w:r>
        <w:rPr>
          <w:rtl/>
        </w:rPr>
        <w:t xml:space="preserve">: </w:t>
      </w:r>
      <w:r>
        <w:rPr>
          <w:rFonts w:hint="cs"/>
          <w:rtl/>
        </w:rPr>
        <w:t>الكترون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الكترون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وضعيتي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ناظري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الكترون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شتابدهنده‌اي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. </w:t>
      </w:r>
      <w:r>
        <w:rPr>
          <w:rFonts w:hint="cs"/>
          <w:rtl/>
        </w:rPr>
        <w:t>اين‌جا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الكترون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ربطي‌ست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واقعيم،</w:t>
      </w:r>
      <w:r>
        <w:rPr>
          <w:rtl/>
        </w:rPr>
        <w:t xml:space="preserve"> </w:t>
      </w:r>
      <w:r>
        <w:rPr>
          <w:rFonts w:hint="cs"/>
          <w:rtl/>
        </w:rPr>
        <w:t>دركي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آن‌سوي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يافته‌ايم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توصيفي</w:t>
      </w:r>
      <w:r>
        <w:rPr>
          <w:rtl/>
        </w:rPr>
        <w:t xml:space="preserve"> </w:t>
      </w:r>
      <w:r>
        <w:rPr>
          <w:rFonts w:hint="cs"/>
          <w:rtl/>
        </w:rPr>
        <w:t>مي‌كنيم،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مي‌شويم</w:t>
      </w:r>
      <w:r>
        <w:rPr>
          <w:rtl/>
        </w:rPr>
        <w:t>: «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آن‌سوي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شده‌اند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نسبيّتي‌ست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حسيني</w:t>
      </w:r>
      <w:r>
        <w:rPr>
          <w:rtl/>
        </w:rPr>
        <w:t>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.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صبوري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/>
          <w:color w:val="FF0000"/>
          <w:sz w:val="16"/>
          <w:szCs w:val="20"/>
          <w:rtl/>
        </w:rPr>
        <w:t>"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هيچ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برتري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چارچوب‌ها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نداشت،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چگونه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مي‌تواند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قضاوت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>: «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تغيير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نكرد؟</w:t>
      </w:r>
      <w:r w:rsidRPr="00146CA5">
        <w:rPr>
          <w:rFonts w:cs="IranSansZ"/>
          <w:color w:val="FF0000"/>
          <w:sz w:val="16"/>
          <w:szCs w:val="20"/>
          <w:rtl/>
        </w:rPr>
        <w:t>!»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نكته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لطيفي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ببينيد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اساس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تعريف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مسلما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خاطر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تغيير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داشت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مثلا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عدد</w:t>
      </w:r>
      <w:r w:rsidRPr="00146CA5">
        <w:rPr>
          <w:rFonts w:cs="IranSansZ"/>
          <w:color w:val="FF0000"/>
          <w:sz w:val="16"/>
          <w:szCs w:val="20"/>
          <w:rtl/>
        </w:rPr>
        <w:t xml:space="preserve"> (1,3,5) </w:t>
      </w:r>
      <w:r w:rsidRPr="00146CA5">
        <w:rPr>
          <w:rFonts w:cs="IranSansZ" w:hint="cs"/>
          <w:color w:val="FF0000"/>
          <w:sz w:val="16"/>
          <w:szCs w:val="20"/>
          <w:rtl/>
        </w:rPr>
        <w:t>نشان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جزئي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دوران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يافته،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اعداد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خواهيم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داشت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نتيجه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بلكه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داريم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ناميم،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تعريفش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دخيل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خاطر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تغيير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تغييري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حاصل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عبارت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تمايز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فيزيكي</w:t>
      </w:r>
      <w:r w:rsidRPr="00146CA5">
        <w:rPr>
          <w:rFonts w:cs="IranSansZ"/>
          <w:color w:val="FF0000"/>
          <w:sz w:val="16"/>
          <w:szCs w:val="20"/>
          <w:rtl/>
        </w:rPr>
        <w:t>(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بعد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واژه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برم</w:t>
      </w:r>
      <w:r w:rsidRPr="00146CA5">
        <w:rPr>
          <w:rFonts w:cs="IranSansZ"/>
          <w:color w:val="FF0000"/>
          <w:sz w:val="16"/>
          <w:szCs w:val="20"/>
          <w:rtl/>
        </w:rPr>
        <w:t xml:space="preserve">)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آدرس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/>
          <w:color w:val="FF0000"/>
          <w:sz w:val="16"/>
          <w:szCs w:val="20"/>
        </w:rPr>
        <w:t>http://planetmath.org/physicalvector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مفصل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چنين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تمايزي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بحث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اينجا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زبان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برسانم</w:t>
      </w:r>
      <w:r w:rsidRPr="00146CA5">
        <w:rPr>
          <w:rFonts w:cs="IranSansZ"/>
          <w:color w:val="FF0000"/>
          <w:sz w:val="16"/>
          <w:szCs w:val="20"/>
          <w:rtl/>
        </w:rPr>
        <w:t>: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بدون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گرفتن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جهتش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تغيير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جهت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شما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پرسيديد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چيزي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مشترك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رساند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جهتش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اساس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طولش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واحد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اندازه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گيري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سانتيمتر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برابر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واضح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جهت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يكسان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شيئي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مكاني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تحت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تغيير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مذكور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شيئ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اشاره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فهميم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همان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اثبات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بودن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مشابه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شخصي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بگيريد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ايم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حال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فرض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مختصات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lastRenderedPageBreak/>
        <w:t>فضازماني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خاصي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قرار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شخص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اندازه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گيري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مختصه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مكاني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اوست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مختصه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اندازه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زنند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Pr="00146CA5" w:rsidRDefault="000B7B1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 w:hint="cs"/>
          <w:color w:val="FF0000"/>
          <w:sz w:val="16"/>
          <w:szCs w:val="20"/>
          <w:rtl/>
        </w:rPr>
        <w:t>حال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مبدأ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وصل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جهت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مبدأ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سمت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مسلما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تمام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دستگاه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جهت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سمت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اندازه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رابطه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مشابه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فيثاغورث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فضازمان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استفاده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درست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مؤلفه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4 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مختلف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متفاوت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طول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جهتش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تعريف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يكسان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نكته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بسيار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لطيف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توسط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محسوس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نيست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فرضي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نام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مبدأ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سمت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ذره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كسي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مشاهده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ولي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برايش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خواص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قائل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خواصي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جمع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تفريق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ضرب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داخلي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ميانشان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بله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هيچ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مرجحي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وجود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ندارد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زيبايي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بدون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مرجع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مطلق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گرفته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مفهوم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چارچوب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كند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ويژگي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ممتاز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عقل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فرآيند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انتزاع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FA36AA" w:rsidRPr="00146CA5" w:rsidRDefault="00FA36AA" w:rsidP="00E35B92">
      <w:pPr>
        <w:pBdr>
          <w:top w:val="single" w:sz="4" w:space="12" w:color="FF0000"/>
          <w:left w:val="single" w:sz="4" w:space="7" w:color="FF0000"/>
          <w:bottom w:val="single" w:sz="4" w:space="12" w:color="FF0000"/>
          <w:right w:val="single" w:sz="4" w:space="7" w:color="FF0000"/>
        </w:pBdr>
        <w:shd w:val="clear" w:color="auto" w:fill="FDE9D9" w:themeFill="accent6" w:themeFillTint="33"/>
        <w:spacing w:line="240" w:lineRule="auto"/>
        <w:rPr>
          <w:rFonts w:cs="IranSansZ"/>
          <w:color w:val="FF0000"/>
          <w:sz w:val="16"/>
          <w:szCs w:val="20"/>
          <w:rtl/>
        </w:rPr>
      </w:pPr>
      <w:r w:rsidRPr="00146CA5">
        <w:rPr>
          <w:rFonts w:cs="IranSansZ"/>
          <w:color w:val="FF0000"/>
          <w:sz w:val="16"/>
          <w:szCs w:val="20"/>
          <w:rtl/>
        </w:rPr>
        <w:t>"</w:t>
      </w:r>
      <w:r w:rsidRPr="00146CA5">
        <w:rPr>
          <w:rFonts w:cs="IranSansZ" w:hint="cs"/>
          <w:color w:val="FF0000"/>
          <w:sz w:val="16"/>
          <w:szCs w:val="20"/>
          <w:rtl/>
        </w:rPr>
        <w:t>ممكن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وضعيتي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نسبت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مثبت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بروز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دهد</w:t>
      </w:r>
      <w:r w:rsidRPr="00146CA5">
        <w:rPr>
          <w:rFonts w:cs="IranSansZ"/>
          <w:color w:val="FF0000"/>
          <w:sz w:val="16"/>
          <w:szCs w:val="20"/>
          <w:rtl/>
        </w:rPr>
        <w:t xml:space="preserve"> "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بينيد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خودتان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واژه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استفاده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كرديد</w:t>
      </w:r>
      <w:r w:rsidRPr="00146CA5">
        <w:rPr>
          <w:rFonts w:cs="IranSansZ"/>
          <w:color w:val="FF0000"/>
          <w:sz w:val="16"/>
          <w:szCs w:val="20"/>
          <w:rtl/>
        </w:rPr>
        <w:t xml:space="preserve">!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واقع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حتي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مثلا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فوتون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ببيند،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پشت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ذهن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هماني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نهادينه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بيان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دقيقتر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گوييم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يك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شيئي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شيئ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توسط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الكترون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"</w:t>
      </w:r>
      <w:r w:rsidRPr="00146CA5">
        <w:rPr>
          <w:rFonts w:cs="IranSansZ" w:hint="cs"/>
          <w:color w:val="FF0000"/>
          <w:sz w:val="16"/>
          <w:szCs w:val="20"/>
          <w:rtl/>
        </w:rPr>
        <w:t>همين</w:t>
      </w:r>
      <w:r w:rsidRPr="00146CA5">
        <w:rPr>
          <w:rFonts w:cs="IranSansZ"/>
          <w:color w:val="FF0000"/>
          <w:sz w:val="16"/>
          <w:szCs w:val="20"/>
          <w:rtl/>
        </w:rPr>
        <w:t xml:space="preserve">" </w:t>
      </w:r>
      <w:r w:rsidRPr="00146CA5">
        <w:rPr>
          <w:rFonts w:cs="IranSansZ" w:hint="cs"/>
          <w:color w:val="FF0000"/>
          <w:sz w:val="16"/>
          <w:szCs w:val="20"/>
          <w:rtl/>
        </w:rPr>
        <w:t>شيئ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توسط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ديگري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فوتون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ديده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شود</w:t>
      </w:r>
      <w:r w:rsidRPr="00146CA5">
        <w:rPr>
          <w:rFonts w:cs="IranSansZ"/>
          <w:color w:val="FF0000"/>
          <w:sz w:val="16"/>
          <w:szCs w:val="20"/>
          <w:rtl/>
        </w:rPr>
        <w:t xml:space="preserve">. </w:t>
      </w:r>
      <w:r w:rsidRPr="00146CA5">
        <w:rPr>
          <w:rFonts w:cs="IranSansZ" w:hint="cs"/>
          <w:color w:val="FF0000"/>
          <w:sz w:val="16"/>
          <w:szCs w:val="20"/>
          <w:rtl/>
        </w:rPr>
        <w:t>آنگاه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مي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توان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استفاده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تفكر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و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تعقل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ماهيت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شيئ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مستقل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از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ناظرين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باشد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را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دريافت،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مشابه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با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آنچه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كه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در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مورد</w:t>
      </w:r>
      <w:r w:rsidRPr="00146CA5">
        <w:rPr>
          <w:rFonts w:cs="IranSansZ"/>
          <w:color w:val="FF0000"/>
          <w:sz w:val="16"/>
          <w:szCs w:val="20"/>
          <w:rtl/>
        </w:rPr>
        <w:t xml:space="preserve"> 4</w:t>
      </w:r>
      <w:r w:rsidRPr="00146CA5">
        <w:rPr>
          <w:rFonts w:cs="IranSansZ" w:hint="cs"/>
          <w:color w:val="FF0000"/>
          <w:sz w:val="16"/>
          <w:szCs w:val="20"/>
          <w:rtl/>
        </w:rPr>
        <w:t>بردار</w:t>
      </w:r>
      <w:r w:rsidRPr="00146CA5">
        <w:rPr>
          <w:rFonts w:cs="IranSansZ"/>
          <w:color w:val="FF0000"/>
          <w:sz w:val="16"/>
          <w:szCs w:val="20"/>
          <w:rtl/>
        </w:rPr>
        <w:t xml:space="preserve"> </w:t>
      </w:r>
      <w:r w:rsidRPr="00146CA5">
        <w:rPr>
          <w:rFonts w:cs="IranSansZ" w:hint="cs"/>
          <w:color w:val="FF0000"/>
          <w:sz w:val="16"/>
          <w:szCs w:val="20"/>
          <w:rtl/>
        </w:rPr>
        <w:t>گفتم</w:t>
      </w:r>
      <w:r w:rsidRPr="00146CA5">
        <w:rPr>
          <w:rFonts w:cs="IranSansZ"/>
          <w:color w:val="FF0000"/>
          <w:sz w:val="16"/>
          <w:szCs w:val="20"/>
          <w:rtl/>
        </w:rPr>
        <w:t>.</w:t>
      </w:r>
    </w:p>
    <w:p w:rsidR="000B7B1A" w:rsidRDefault="000B7B1A" w:rsidP="00E35B92">
      <w:pPr>
        <w:spacing w:line="240" w:lineRule="auto"/>
        <w:rPr>
          <w:rtl/>
        </w:rPr>
      </w:pPr>
    </w:p>
    <w:p w:rsidR="000B7B1A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فرموديد</w:t>
      </w:r>
      <w:r>
        <w:rPr>
          <w:rtl/>
        </w:rPr>
        <w:t>: «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ناميم،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تعريفش</w:t>
      </w:r>
      <w:r>
        <w:rPr>
          <w:rtl/>
        </w:rPr>
        <w:t xml:space="preserve"> </w:t>
      </w:r>
      <w:r>
        <w:rPr>
          <w:rFonts w:hint="cs"/>
          <w:rtl/>
        </w:rPr>
        <w:t>مؤلفه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دخيل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.»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مي‌نماييم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مؤلفه‌هاي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بشناسانيم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مؤلفه‌هايش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>: «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t>x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t>y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t>z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t>t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مي‌باشد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مؤلفه‌هايش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تعريف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بشناساند،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معلوم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ناظر؟</w:t>
      </w:r>
      <w:r>
        <w:rPr>
          <w:rtl/>
        </w:rPr>
        <w:t xml:space="preserve"> </w:t>
      </w: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اين‌گونه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مؤلفه‌ها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مي‌بريم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درك،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مي‌توانيم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مؤلفه‌ها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بزنيم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قبلي‌ست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.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دارم،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tl/>
        </w:rPr>
        <w:t xml:space="preserve"> </w:t>
      </w:r>
      <w:r>
        <w:rPr>
          <w:rFonts w:hint="cs"/>
          <w:rtl/>
        </w:rPr>
        <w:t>جابه‌جا</w:t>
      </w:r>
      <w:r>
        <w:rPr>
          <w:rtl/>
        </w:rPr>
        <w:t xml:space="preserve"> </w:t>
      </w:r>
      <w:r>
        <w:rPr>
          <w:rFonts w:hint="cs"/>
          <w:rtl/>
        </w:rPr>
        <w:t>شديم،</w:t>
      </w:r>
      <w:r>
        <w:rPr>
          <w:rtl/>
        </w:rPr>
        <w:t xml:space="preserve"> </w:t>
      </w:r>
      <w:r>
        <w:rPr>
          <w:rFonts w:hint="cs"/>
          <w:rtl/>
        </w:rPr>
        <w:t>مي‌بينيم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مؤلفه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جابه‌جا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انتزاع</w:t>
      </w:r>
      <w:r>
        <w:rPr>
          <w:rtl/>
        </w:rPr>
        <w:t xml:space="preserve"> </w:t>
      </w:r>
      <w:r>
        <w:rPr>
          <w:rFonts w:hint="cs"/>
          <w:rtl/>
        </w:rPr>
        <w:t>مي‌زنيم،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مؤلفه‌ها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مي‌ريزيم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خالصي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مي‌سازيم،</w:t>
      </w:r>
      <w:r>
        <w:rPr>
          <w:rtl/>
        </w:rPr>
        <w:t xml:space="preserve"> </w:t>
      </w:r>
      <w:r>
        <w:rPr>
          <w:rFonts w:hint="cs"/>
          <w:rtl/>
        </w:rPr>
        <w:t>دركي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توصيف‌كننده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مؤلفه‌هاي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بي‌ثباتش</w:t>
      </w:r>
      <w:r>
        <w:rPr>
          <w:rtl/>
        </w:rPr>
        <w:t xml:space="preserve">.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مي‌رسد؛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انتزاع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اين‌گونه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مكانيزمي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مي‌پذيرد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مكانيزم</w:t>
      </w:r>
      <w:r>
        <w:rPr>
          <w:rtl/>
        </w:rPr>
        <w:t xml:space="preserve"> </w:t>
      </w:r>
      <w:r>
        <w:rPr>
          <w:rFonts w:hint="cs"/>
          <w:rtl/>
        </w:rPr>
        <w:t>انتزاع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ما،‌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ويژگي‌هاي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اعراض،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: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تفكّر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ملاك‌هاي</w:t>
      </w:r>
      <w:r>
        <w:rPr>
          <w:rtl/>
        </w:rPr>
        <w:t xml:space="preserve"> </w:t>
      </w:r>
      <w:r>
        <w:rPr>
          <w:rFonts w:hint="cs"/>
          <w:rtl/>
        </w:rPr>
        <w:t>مناسبي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ويژگي‌هايي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تصوّرات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ثوابت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متغيّرهاي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دريابد</w:t>
      </w:r>
      <w:r w:rsidR="00FA36AA">
        <w:rPr>
          <w:rtl/>
        </w:rPr>
        <w:t>.</w:t>
      </w:r>
    </w:p>
    <w:p w:rsidR="001843B4" w:rsidRDefault="000B7B1A" w:rsidP="00E35B92">
      <w:pPr>
        <w:spacing w:line="240" w:lineRule="auto"/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نظرمان</w:t>
      </w:r>
      <w:r>
        <w:rPr>
          <w:rtl/>
        </w:rPr>
        <w:t xml:space="preserve"> </w:t>
      </w:r>
      <w:r>
        <w:rPr>
          <w:rFonts w:hint="cs"/>
          <w:rtl/>
        </w:rPr>
        <w:t>آمده،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استدلالي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انتزاع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يقيني</w:t>
      </w:r>
      <w:r>
        <w:rPr>
          <w:rtl/>
        </w:rPr>
        <w:t xml:space="preserve"> </w:t>
      </w:r>
      <w:r>
        <w:rPr>
          <w:rFonts w:hint="cs"/>
          <w:rtl/>
        </w:rPr>
        <w:t>دانست؟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بله،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«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الكترون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كارگيري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«</w:t>
      </w:r>
      <w:r>
        <w:rPr>
          <w:rFonts w:hint="cs"/>
          <w:rtl/>
        </w:rPr>
        <w:t>همان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دليلي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«</w:t>
      </w:r>
      <w:r>
        <w:rPr>
          <w:rFonts w:hint="cs"/>
          <w:rtl/>
        </w:rPr>
        <w:t>اين‌هماني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استدلالي</w:t>
      </w:r>
      <w:r>
        <w:rPr>
          <w:rtl/>
        </w:rPr>
        <w:t xml:space="preserve"> </w:t>
      </w:r>
      <w:r>
        <w:rPr>
          <w:rFonts w:hint="cs"/>
          <w:rtl/>
        </w:rPr>
        <w:t>محكم‌تر</w:t>
      </w:r>
      <w:r>
        <w:rPr>
          <w:rtl/>
        </w:rPr>
        <w:t xml:space="preserve"> </w:t>
      </w:r>
      <w:r>
        <w:rPr>
          <w:rFonts w:hint="cs"/>
          <w:rtl/>
        </w:rPr>
        <w:t>نيازمنديم؟</w:t>
      </w:r>
      <w:r>
        <w:rPr>
          <w:rtl/>
        </w:rPr>
        <w:t xml:space="preserve"> </w:t>
      </w:r>
      <w:r>
        <w:rPr>
          <w:rFonts w:hint="cs"/>
          <w:rtl/>
        </w:rPr>
        <w:t>علي‌رغم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«</w:t>
      </w:r>
      <w:r>
        <w:rPr>
          <w:rFonts w:hint="cs"/>
          <w:rtl/>
        </w:rPr>
        <w:t>الكترون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«</w:t>
      </w:r>
      <w:r>
        <w:rPr>
          <w:rFonts w:hint="cs"/>
          <w:rtl/>
        </w:rPr>
        <w:t>فوتون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منظري</w:t>
      </w:r>
      <w:r>
        <w:rPr>
          <w:rtl/>
        </w:rPr>
        <w:t xml:space="preserve"> «</w:t>
      </w:r>
      <w:r>
        <w:rPr>
          <w:rFonts w:hint="cs"/>
          <w:rtl/>
        </w:rPr>
        <w:t>مافوق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نمي‌نگريم،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مي‌توانيم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الكترون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فوتون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خطاي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خطاي</w:t>
      </w:r>
      <w:r>
        <w:rPr>
          <w:rtl/>
        </w:rPr>
        <w:t xml:space="preserve"> </w:t>
      </w:r>
      <w:r>
        <w:rPr>
          <w:rFonts w:hint="cs"/>
          <w:rtl/>
        </w:rPr>
        <w:t>محاسباتي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مؤلفه‌ها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الكترون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فوتون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.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«</w:t>
      </w:r>
      <w:r>
        <w:rPr>
          <w:rFonts w:hint="cs"/>
          <w:rtl/>
        </w:rPr>
        <w:t>واقعيت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بحث‌هاي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پرهياهوي</w:t>
      </w:r>
      <w:r>
        <w:rPr>
          <w:rtl/>
        </w:rPr>
        <w:t xml:space="preserve"> </w:t>
      </w:r>
      <w:r>
        <w:rPr>
          <w:rFonts w:hint="cs"/>
          <w:rtl/>
        </w:rPr>
        <w:t>فلسفي‌ست</w:t>
      </w:r>
      <w:r>
        <w:rPr>
          <w:rtl/>
        </w:rPr>
        <w:t xml:space="preserve">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اوصافي‌ست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مي‌نماييم؟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.</w:t>
      </w:r>
    </w:p>
    <w:p w:rsidR="001843B4" w:rsidRDefault="001843B4" w:rsidP="00E35B92">
      <w:pPr>
        <w:spacing w:line="240" w:lineRule="auto"/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A45" w:rsidRDefault="00D00A45" w:rsidP="00024D73">
      <w:pPr>
        <w:spacing w:after="0" w:line="240" w:lineRule="auto"/>
      </w:pPr>
      <w:r>
        <w:separator/>
      </w:r>
    </w:p>
  </w:endnote>
  <w:endnote w:type="continuationSeparator" w:id="0">
    <w:p w:rsidR="00D00A45" w:rsidRDefault="00D00A45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SansZ">
    <w:panose1 w:val="01000500000000020002"/>
    <w:charset w:val="B2"/>
    <w:family w:val="auto"/>
    <w:pitch w:val="variable"/>
    <w:sig w:usb0="80002003" w:usb1="80002042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08" w:rsidRPr="00024D73" w:rsidRDefault="00331908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A51C45">
      <w:rPr>
        <w:rFonts w:cs="Titr"/>
        <w:noProof/>
        <w:sz w:val="20"/>
        <w:szCs w:val="24"/>
        <w:rtl/>
      </w:rPr>
      <w:t>24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08" w:rsidRPr="004522E2" w:rsidRDefault="00331908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A51C45">
      <w:rPr>
        <w:rFonts w:ascii="Tunga" w:hAnsi="Tunga" w:cs="Tunga"/>
        <w:noProof/>
        <w:sz w:val="16"/>
        <w:szCs w:val="16"/>
      </w:rPr>
      <w:t>Rabt-Nesbiat-Questions-Movashah-Works.Docx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A45" w:rsidRDefault="00D00A45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D00A45" w:rsidRDefault="00D00A45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08" w:rsidRPr="00AF0164" w:rsidRDefault="00331908" w:rsidP="001843B4">
    <w:pPr>
      <w:pStyle w:val="Header"/>
      <w:ind w:firstLine="0"/>
      <w:jc w:val="center"/>
      <w:rPr>
        <w:sz w:val="14"/>
        <w:szCs w:val="20"/>
      </w:rPr>
    </w:pPr>
  </w:p>
  <w:p w:rsidR="00331908" w:rsidRDefault="00331908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1A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B7B1A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46CA5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847A0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1908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33C47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7C93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51C45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00A45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5B92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36AA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4DC0-AA61-481F-AFF3-F7E0A2F3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25</TotalTime>
  <Pages>1</Pages>
  <Words>10598</Words>
  <Characters>60414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Test</cp:lastModifiedBy>
  <cp:revision>8</cp:revision>
  <cp:lastPrinted>2016-03-19T07:07:00Z</cp:lastPrinted>
  <dcterms:created xsi:type="dcterms:W3CDTF">2015-02-19T17:24:00Z</dcterms:created>
  <dcterms:modified xsi:type="dcterms:W3CDTF">2016-03-19T07:07:00Z</dcterms:modified>
</cp:coreProperties>
</file>