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6C9" w:rsidRPr="000F429F" w:rsidRDefault="00A416C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22 خرداد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A416C9" w:rsidRPr="000F429F" w:rsidRDefault="00A416C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22 خرداد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16C9" w:rsidRPr="00A416C9">
        <w:rPr>
          <w:rFonts w:cs="Vahid" w:hint="cs"/>
          <w:noProof/>
          <w:color w:val="C00000"/>
          <w:sz w:val="36"/>
          <w:szCs w:val="36"/>
          <w:rtl/>
        </w:rPr>
        <w:t>پول</w:t>
      </w:r>
      <w:r w:rsidR="00A416C9" w:rsidRPr="00A416C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A416C9" w:rsidRPr="00A416C9">
        <w:rPr>
          <w:rFonts w:cs="Vahid" w:hint="cs"/>
          <w:noProof/>
          <w:color w:val="C00000"/>
          <w:sz w:val="36"/>
          <w:szCs w:val="36"/>
          <w:rtl/>
        </w:rPr>
        <w:t>در</w:t>
      </w:r>
      <w:r w:rsidR="00A416C9" w:rsidRPr="00A416C9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A416C9" w:rsidRPr="00A416C9">
        <w:rPr>
          <w:rFonts w:cs="Vahid" w:hint="cs"/>
          <w:noProof/>
          <w:color w:val="C00000"/>
          <w:sz w:val="36"/>
          <w:szCs w:val="36"/>
          <w:rtl/>
        </w:rPr>
        <w:t>بان</w:t>
      </w:r>
      <w:r w:rsidR="00A416C9">
        <w:rPr>
          <w:rFonts w:cs="Vahid" w:hint="cs"/>
          <w:noProof/>
          <w:color w:val="C00000"/>
          <w:sz w:val="36"/>
          <w:szCs w:val="36"/>
          <w:rtl/>
        </w:rPr>
        <w:t>ك</w:t>
      </w:r>
    </w:p>
    <w:p w:rsidR="001843B4" w:rsidRDefault="00A416C9" w:rsidP="00A416C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در قالب 9 پست وبلاگ در نشاني</w:t>
      </w:r>
      <w:r>
        <w:rPr>
          <w:rFonts w:hint="cs"/>
        </w:rPr>
        <w:t>‌</w:t>
      </w:r>
      <w:r>
        <w:rPr>
          <w:rFonts w:hint="cs"/>
          <w:rtl/>
        </w:rPr>
        <w:t>هاي ذيل منتشر شده است:</w:t>
      </w:r>
    </w:p>
    <w:p w:rsidR="00A416C9" w:rsidRDefault="00A416C9" w:rsidP="00A416C9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A416C9">
          <w:rPr>
            <w:rStyle w:val="Hyperlink"/>
          </w:rPr>
          <w:t>http://rastan.parsiblog.com/Posts/580</w:t>
        </w:r>
      </w:hyperlink>
    </w:p>
    <w:p w:rsidR="00A416C9" w:rsidRDefault="00A4356B" w:rsidP="00A4356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</w:pPr>
      <w:hyperlink r:id="rId9" w:history="1">
        <w:r w:rsidRPr="00A4356B">
          <w:rPr>
            <w:rStyle w:val="Hyperlink"/>
          </w:rPr>
          <w:t>http://rastan.parsiblog.com/Posts/583</w:t>
        </w:r>
      </w:hyperlink>
    </w:p>
    <w:p w:rsidR="00A416C9" w:rsidRDefault="00A416C9" w:rsidP="00A416C9">
      <w:pPr>
        <w:jc w:val="left"/>
        <w:rPr>
          <w:rtl/>
        </w:rPr>
      </w:pPr>
    </w:p>
    <w:p w:rsidR="00A416C9" w:rsidRPr="00A416C9" w:rsidRDefault="00491AEC" w:rsidP="00A416C9">
      <w:pPr>
        <w:jc w:val="left"/>
      </w:pPr>
      <w:r>
        <w:rPr>
          <w:rtl/>
        </w:rPr>
        <w:t>«</w:t>
      </w:r>
      <w:r w:rsidR="00A416C9" w:rsidRPr="00A416C9">
        <w:rPr>
          <w:rtl/>
        </w:rPr>
        <w:t>من الآن چقدر پول تو حسابم دارم؟</w:t>
      </w:r>
      <w:r>
        <w:rPr>
          <w:rtl/>
        </w:rPr>
        <w:t>»</w:t>
      </w:r>
      <w:r w:rsidR="00A416C9" w:rsidRPr="00A416C9">
        <w:br/>
        <w:t xml:space="preserve">- </w:t>
      </w:r>
      <w:r w:rsidR="00A416C9" w:rsidRPr="00A416C9">
        <w:rPr>
          <w:rtl/>
        </w:rPr>
        <w:t>دق</w:t>
      </w:r>
      <w:r w:rsidR="00A416C9">
        <w:rPr>
          <w:rtl/>
        </w:rPr>
        <w:t>ي</w:t>
      </w:r>
      <w:r w:rsidR="00A416C9" w:rsidRPr="00A416C9">
        <w:rPr>
          <w:rtl/>
        </w:rPr>
        <w:t>قشو نم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دونم</w:t>
      </w:r>
      <w:r w:rsidR="00A416C9" w:rsidRPr="00A416C9">
        <w:t>.</w:t>
      </w:r>
      <w:r w:rsidR="00A416C9" w:rsidRPr="00A416C9">
        <w:br/>
      </w:r>
      <w:r>
        <w:rPr>
          <w:rtl/>
        </w:rPr>
        <w:t>«</w:t>
      </w:r>
      <w:r w:rsidR="00A416C9" w:rsidRPr="00A416C9">
        <w:rPr>
          <w:rtl/>
        </w:rPr>
        <w:t>خب اگه اونا از پولام بردارند چطور</w:t>
      </w:r>
      <w:r w:rsidR="00A416C9">
        <w:rPr>
          <w:rtl/>
        </w:rPr>
        <w:t>ي</w:t>
      </w:r>
      <w:r w:rsidR="00A416C9" w:rsidRPr="00A416C9">
        <w:rPr>
          <w:rtl/>
        </w:rPr>
        <w:t xml:space="preserve"> متوجه بش</w:t>
      </w:r>
      <w:r w:rsidR="00A416C9">
        <w:rPr>
          <w:rtl/>
        </w:rPr>
        <w:t>ي</w:t>
      </w:r>
      <w:r w:rsidR="00A416C9" w:rsidRPr="00A416C9">
        <w:rPr>
          <w:rtl/>
        </w:rPr>
        <w:t>م؟</w:t>
      </w:r>
      <w:r>
        <w:rPr>
          <w:rtl/>
        </w:rPr>
        <w:t>»</w:t>
      </w:r>
      <w:r w:rsidR="00A416C9" w:rsidRPr="00A416C9">
        <w:br/>
        <w:t xml:space="preserve">- </w:t>
      </w:r>
      <w:r w:rsidR="00A416C9" w:rsidRPr="00A416C9">
        <w:rPr>
          <w:rtl/>
        </w:rPr>
        <w:t>باشه،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رم بب</w:t>
      </w:r>
      <w:r w:rsidR="00A416C9">
        <w:rPr>
          <w:rtl/>
        </w:rPr>
        <w:t>ي</w:t>
      </w:r>
      <w:r w:rsidR="00A416C9" w:rsidRPr="00A416C9">
        <w:rPr>
          <w:rtl/>
        </w:rPr>
        <w:t>نم</w:t>
      </w:r>
      <w:bookmarkStart w:id="0" w:name="_GoBack"/>
      <w:bookmarkEnd w:id="0"/>
      <w:r w:rsidR="00A416C9" w:rsidRPr="00A416C9">
        <w:rPr>
          <w:rtl/>
        </w:rPr>
        <w:t xml:space="preserve"> چقدر تو حسابت هست، رو</w:t>
      </w:r>
      <w:r w:rsidR="00A416C9">
        <w:rPr>
          <w:rtl/>
        </w:rPr>
        <w:t>ي</w:t>
      </w:r>
      <w:r w:rsidR="00A416C9" w:rsidRPr="00A416C9">
        <w:rPr>
          <w:rtl/>
        </w:rPr>
        <w:t xml:space="preserve"> </w:t>
      </w:r>
      <w:r w:rsidR="00A416C9">
        <w:rPr>
          <w:rtl/>
        </w:rPr>
        <w:t>ك</w:t>
      </w:r>
      <w:r w:rsidR="00A416C9" w:rsidRPr="00A416C9">
        <w:rPr>
          <w:rtl/>
        </w:rPr>
        <w:t>اغذ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نو</w:t>
      </w:r>
      <w:r w:rsidR="00A416C9">
        <w:rPr>
          <w:rtl/>
        </w:rPr>
        <w:t>ي</w:t>
      </w:r>
      <w:r w:rsidR="00A416C9" w:rsidRPr="00A416C9">
        <w:rPr>
          <w:rtl/>
        </w:rPr>
        <w:t>س</w:t>
      </w:r>
      <w:r w:rsidR="00A416C9">
        <w:rPr>
          <w:rtl/>
        </w:rPr>
        <w:t>ي</w:t>
      </w:r>
      <w:r w:rsidR="00A416C9" w:rsidRPr="00A416C9">
        <w:rPr>
          <w:rtl/>
        </w:rPr>
        <w:t>م از ا</w:t>
      </w:r>
      <w:r w:rsidR="00A416C9">
        <w:rPr>
          <w:rtl/>
        </w:rPr>
        <w:t>ي</w:t>
      </w:r>
      <w:r w:rsidR="00A416C9" w:rsidRPr="00A416C9">
        <w:rPr>
          <w:rtl/>
        </w:rPr>
        <w:t>ن به بعد، تا بدون</w:t>
      </w:r>
      <w:r w:rsidR="00A416C9">
        <w:rPr>
          <w:rtl/>
        </w:rPr>
        <w:t>ي</w:t>
      </w:r>
      <w:r w:rsidR="00A416C9" w:rsidRPr="00A416C9">
        <w:rPr>
          <w:rtl/>
        </w:rPr>
        <w:t>م چقدر دار</w:t>
      </w:r>
      <w:r w:rsidR="00A416C9">
        <w:rPr>
          <w:rtl/>
        </w:rPr>
        <w:t>ي</w:t>
      </w:r>
      <w:r w:rsidR="00A416C9" w:rsidRPr="00A416C9">
        <w:t>.</w:t>
      </w:r>
      <w:r w:rsidR="00A416C9" w:rsidRPr="00A416C9">
        <w:br/>
      </w:r>
      <w:r>
        <w:rPr>
          <w:rtl/>
        </w:rPr>
        <w:t>«</w:t>
      </w:r>
      <w:r w:rsidR="00A416C9" w:rsidRPr="00A416C9">
        <w:rPr>
          <w:rtl/>
        </w:rPr>
        <w:t>نه، من همه پولامو هم</w:t>
      </w:r>
      <w:r w:rsidR="00A416C9">
        <w:rPr>
          <w:rtl/>
        </w:rPr>
        <w:t>ي</w:t>
      </w:r>
      <w:r w:rsidR="00A416C9" w:rsidRPr="00A416C9">
        <w:rPr>
          <w:rtl/>
        </w:rPr>
        <w:t>ن فردا از بان</w:t>
      </w:r>
      <w:r w:rsidR="00A416C9">
        <w:rPr>
          <w:rtl/>
        </w:rPr>
        <w:t>ك</w:t>
      </w:r>
      <w:r w:rsidR="00A416C9" w:rsidRPr="00A416C9">
        <w:rPr>
          <w:rtl/>
        </w:rPr>
        <w:t xml:space="preserve"> برم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دارم</w:t>
      </w:r>
      <w:r>
        <w:rPr>
          <w:rtl/>
        </w:rPr>
        <w:t>»</w:t>
      </w:r>
      <w:r w:rsidR="00A416C9" w:rsidRPr="00A416C9">
        <w:br/>
        <w:t xml:space="preserve">- </w:t>
      </w:r>
      <w:r w:rsidR="00A416C9" w:rsidRPr="00A416C9">
        <w:rPr>
          <w:rtl/>
        </w:rPr>
        <w:t>چرا؟</w:t>
      </w:r>
      <w:r w:rsidR="00A416C9" w:rsidRPr="00A416C9">
        <w:br/>
      </w:r>
      <w:r>
        <w:rPr>
          <w:rtl/>
        </w:rPr>
        <w:t>«</w:t>
      </w:r>
      <w:r w:rsidR="00A416C9" w:rsidRPr="00A416C9">
        <w:rPr>
          <w:rtl/>
        </w:rPr>
        <w:t>آخه اگه دزد بزنه پولامو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بره</w:t>
      </w:r>
      <w:r>
        <w:rPr>
          <w:rtl/>
        </w:rPr>
        <w:t>»</w:t>
      </w:r>
      <w:r w:rsidR="00A416C9" w:rsidRPr="00A416C9">
        <w:br/>
        <w:t xml:space="preserve">- </w:t>
      </w:r>
      <w:r w:rsidR="00A416C9" w:rsidRPr="00A416C9">
        <w:rPr>
          <w:rtl/>
        </w:rPr>
        <w:t>مگه ند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>
        <w:rPr>
          <w:rtl/>
        </w:rPr>
        <w:t>ي</w:t>
      </w:r>
      <w:r w:rsidR="00A416C9" w:rsidRPr="00A416C9">
        <w:rPr>
          <w:rtl/>
        </w:rPr>
        <w:t xml:space="preserve"> چقدر دورب</w:t>
      </w:r>
      <w:r w:rsidR="00A416C9">
        <w:rPr>
          <w:rtl/>
        </w:rPr>
        <w:t>ي</w:t>
      </w:r>
      <w:r w:rsidR="00A416C9" w:rsidRPr="00A416C9">
        <w:rPr>
          <w:rtl/>
        </w:rPr>
        <w:t>ن مداربسته تو</w:t>
      </w:r>
      <w:r w:rsidR="00A416C9">
        <w:rPr>
          <w:rtl/>
        </w:rPr>
        <w:t>ي</w:t>
      </w:r>
      <w:r w:rsidR="00A416C9" w:rsidRPr="00A416C9">
        <w:rPr>
          <w:rtl/>
        </w:rPr>
        <w:t xml:space="preserve"> بان</w:t>
      </w:r>
      <w:r w:rsidR="00A416C9">
        <w:rPr>
          <w:rtl/>
        </w:rPr>
        <w:t>ك</w:t>
      </w:r>
      <w:r w:rsidR="00A416C9" w:rsidRPr="00A416C9">
        <w:rPr>
          <w:rtl/>
        </w:rPr>
        <w:t xml:space="preserve"> بود؟ فور</w:t>
      </w:r>
      <w:r w:rsidR="00A416C9">
        <w:rPr>
          <w:rtl/>
        </w:rPr>
        <w:t>ي</w:t>
      </w:r>
      <w:r w:rsidR="00A416C9" w:rsidRPr="00A416C9">
        <w:rPr>
          <w:rtl/>
        </w:rPr>
        <w:t xml:space="preserve"> دزد رو پ</w:t>
      </w:r>
      <w:r w:rsidR="00A416C9">
        <w:rPr>
          <w:rtl/>
        </w:rPr>
        <w:t>ي</w:t>
      </w:r>
      <w:r w:rsidR="00A416C9" w:rsidRPr="00A416C9">
        <w:rPr>
          <w:rtl/>
        </w:rPr>
        <w:t>دا م</w:t>
      </w:r>
      <w:r w:rsidR="00A416C9">
        <w:rPr>
          <w:rtl/>
        </w:rPr>
        <w:t>ي</w:t>
      </w:r>
      <w:r w:rsidR="00A416C9">
        <w:t>‌</w:t>
      </w:r>
      <w:r w:rsidR="00A416C9">
        <w:rPr>
          <w:rtl/>
        </w:rPr>
        <w:t>ك</w:t>
      </w:r>
      <w:r w:rsidR="00A416C9" w:rsidRPr="00A416C9">
        <w:rPr>
          <w:rtl/>
        </w:rPr>
        <w:t>نن و پولارو پس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گ</w:t>
      </w:r>
      <w:r w:rsidR="00A416C9">
        <w:rPr>
          <w:rtl/>
        </w:rPr>
        <w:t>ي</w:t>
      </w:r>
      <w:r w:rsidR="00A416C9" w:rsidRPr="00A416C9">
        <w:rPr>
          <w:rtl/>
        </w:rPr>
        <w:t>رن</w:t>
      </w:r>
      <w:r w:rsidR="00A416C9" w:rsidRPr="00A416C9">
        <w:t>.</w:t>
      </w:r>
      <w:r w:rsidR="00A416C9" w:rsidRPr="00A416C9">
        <w:br/>
      </w:r>
      <w:r>
        <w:rPr>
          <w:rtl/>
        </w:rPr>
        <w:t>«</w:t>
      </w:r>
      <w:r w:rsidR="00A416C9" w:rsidRPr="00A416C9">
        <w:rPr>
          <w:rtl/>
        </w:rPr>
        <w:t>نه د</w:t>
      </w:r>
      <w:r w:rsidR="00A416C9">
        <w:rPr>
          <w:rtl/>
        </w:rPr>
        <w:t>ي</w:t>
      </w:r>
      <w:r w:rsidR="00A416C9" w:rsidRPr="00A416C9">
        <w:rPr>
          <w:rtl/>
        </w:rPr>
        <w:t>گه، دزده فور</w:t>
      </w:r>
      <w:r w:rsidR="00A416C9">
        <w:rPr>
          <w:rtl/>
        </w:rPr>
        <w:t>ي</w:t>
      </w:r>
      <w:r w:rsidR="00A416C9" w:rsidRPr="00A416C9">
        <w:rPr>
          <w:rtl/>
        </w:rPr>
        <w:t xml:space="preserve"> پولارو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بره طلا و ا</w:t>
      </w:r>
      <w:r w:rsidR="00A416C9">
        <w:rPr>
          <w:rtl/>
        </w:rPr>
        <w:t>ي</w:t>
      </w:r>
      <w:r w:rsidR="00A416C9" w:rsidRPr="00A416C9">
        <w:rPr>
          <w:rtl/>
        </w:rPr>
        <w:t>ن</w:t>
      </w:r>
      <w:r w:rsidR="00A416C9">
        <w:t>‌</w:t>
      </w:r>
      <w:r w:rsidR="00A416C9" w:rsidRPr="00A416C9">
        <w:rPr>
          <w:rtl/>
        </w:rPr>
        <w:t>جور چ</w:t>
      </w:r>
      <w:r w:rsidR="00A416C9">
        <w:rPr>
          <w:rtl/>
        </w:rPr>
        <w:t>ي</w:t>
      </w:r>
      <w:r w:rsidR="00A416C9" w:rsidRPr="00A416C9">
        <w:rPr>
          <w:rtl/>
        </w:rPr>
        <w:t>زا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خره</w:t>
      </w:r>
      <w:r>
        <w:rPr>
          <w:rtl/>
        </w:rPr>
        <w:t>»</w:t>
      </w:r>
      <w:r w:rsidR="00A416C9" w:rsidRPr="00A416C9">
        <w:br/>
        <w:t xml:space="preserve">- </w:t>
      </w:r>
      <w:r w:rsidR="00A416C9" w:rsidRPr="00A416C9">
        <w:rPr>
          <w:rtl/>
        </w:rPr>
        <w:t>خب، طلاها رو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فروشن و پول تو رو پس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دن</w:t>
      </w:r>
      <w:r w:rsidR="00A416C9" w:rsidRPr="00A416C9">
        <w:t>.</w:t>
      </w:r>
      <w:r w:rsidR="00A416C9" w:rsidRPr="00A416C9">
        <w:br/>
      </w:r>
      <w:r>
        <w:rPr>
          <w:rtl/>
        </w:rPr>
        <w:t>«</w:t>
      </w:r>
      <w:r w:rsidR="00A416C9" w:rsidRPr="00A416C9">
        <w:rPr>
          <w:rtl/>
        </w:rPr>
        <w:t>نم</w:t>
      </w:r>
      <w:r w:rsidR="00A416C9">
        <w:rPr>
          <w:rtl/>
        </w:rPr>
        <w:t>ي</w:t>
      </w:r>
      <w:r w:rsidR="00A416C9" w:rsidRPr="00A416C9">
        <w:rPr>
          <w:rtl/>
        </w:rPr>
        <w:t>شه، چون طلاها رو موقع فروش ارزون</w:t>
      </w:r>
      <w:r w:rsidR="00A416C9">
        <w:t>‌</w:t>
      </w:r>
      <w:r w:rsidR="00A416C9" w:rsidRPr="00A416C9">
        <w:rPr>
          <w:rtl/>
        </w:rPr>
        <w:t>تر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خرن، پس همه پولمو پس نم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دن</w:t>
      </w:r>
      <w:r>
        <w:rPr>
          <w:rtl/>
        </w:rPr>
        <w:t>»</w:t>
      </w:r>
      <w:r w:rsidR="00A416C9" w:rsidRPr="00A416C9">
        <w:br/>
      </w:r>
      <w:r w:rsidR="00A416C9" w:rsidRPr="00A416C9">
        <w:br/>
      </w:r>
      <w:r w:rsidR="00A416C9" w:rsidRPr="00A416C9">
        <w:drawing>
          <wp:inline distT="0" distB="0" distL="0" distR="0">
            <wp:extent cx="4476750" cy="3333750"/>
            <wp:effectExtent l="0" t="0" r="0" b="0"/>
            <wp:docPr id="9" name="Picture 9" descr="http://movashah.id.ir/o/smb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vashah.id.ir/o/smbn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6C9" w:rsidRPr="00A416C9">
        <w:br/>
      </w:r>
      <w:r w:rsidR="00A416C9" w:rsidRPr="00A416C9">
        <w:br/>
      </w:r>
      <w:r w:rsidR="00A416C9" w:rsidRPr="00A416C9">
        <w:rPr>
          <w:rtl/>
        </w:rPr>
        <w:t>من د</w:t>
      </w:r>
      <w:r w:rsidR="00A416C9">
        <w:rPr>
          <w:rtl/>
        </w:rPr>
        <w:t>ي</w:t>
      </w:r>
      <w:r w:rsidR="00A416C9" w:rsidRPr="00A416C9">
        <w:rPr>
          <w:rtl/>
        </w:rPr>
        <w:t xml:space="preserve">گه </w:t>
      </w:r>
      <w:r w:rsidR="00A416C9">
        <w:rPr>
          <w:rtl/>
        </w:rPr>
        <w:t>ك</w:t>
      </w:r>
      <w:r w:rsidR="00A416C9" w:rsidRPr="00A416C9">
        <w:rPr>
          <w:rtl/>
        </w:rPr>
        <w:t>م آوردم</w:t>
      </w:r>
      <w:r w:rsidR="00A416C9" w:rsidRPr="00A416C9">
        <w:br/>
      </w:r>
      <w:r w:rsidR="00A416C9" w:rsidRPr="00A416C9">
        <w:rPr>
          <w:rtl/>
        </w:rPr>
        <w:t xml:space="preserve">گفتم: باشه، حالا تا فردا صبر </w:t>
      </w:r>
      <w:r w:rsidR="00A416C9">
        <w:rPr>
          <w:rtl/>
        </w:rPr>
        <w:t>ك</w:t>
      </w:r>
      <w:r w:rsidR="00A416C9" w:rsidRPr="00A416C9">
        <w:rPr>
          <w:rtl/>
        </w:rPr>
        <w:t xml:space="preserve">ن </w:t>
      </w:r>
      <w:r w:rsidR="00A416C9">
        <w:rPr>
          <w:rtl/>
        </w:rPr>
        <w:t>ي</w:t>
      </w:r>
      <w:r w:rsidR="00A416C9" w:rsidRPr="00A416C9">
        <w:rPr>
          <w:rtl/>
        </w:rPr>
        <w:t>ه ف</w:t>
      </w:r>
      <w:r w:rsidR="00A416C9">
        <w:rPr>
          <w:rtl/>
        </w:rPr>
        <w:t>ك</w:t>
      </w:r>
      <w:r w:rsidR="00A416C9" w:rsidRPr="00A416C9">
        <w:rPr>
          <w:rtl/>
        </w:rPr>
        <w:t>ر</w:t>
      </w:r>
      <w:r w:rsidR="00A416C9">
        <w:rPr>
          <w:rtl/>
        </w:rPr>
        <w:t>ي</w:t>
      </w:r>
      <w:r w:rsidR="00A416C9" w:rsidRPr="00A416C9">
        <w:rPr>
          <w:rtl/>
        </w:rPr>
        <w:t xml:space="preserve"> م</w:t>
      </w:r>
      <w:r w:rsidR="00A416C9">
        <w:rPr>
          <w:rtl/>
        </w:rPr>
        <w:t>ي</w:t>
      </w:r>
      <w:r w:rsidR="00A416C9">
        <w:t>‌</w:t>
      </w:r>
      <w:r w:rsidR="00A416C9">
        <w:rPr>
          <w:rtl/>
        </w:rPr>
        <w:t>ك</w:t>
      </w:r>
      <w:r w:rsidR="00A416C9" w:rsidRPr="00A416C9">
        <w:rPr>
          <w:rtl/>
        </w:rPr>
        <w:t>ن</w:t>
      </w:r>
      <w:r w:rsidR="00A416C9">
        <w:rPr>
          <w:rtl/>
        </w:rPr>
        <w:t>ي</w:t>
      </w:r>
      <w:r w:rsidR="00A416C9" w:rsidRPr="00A416C9">
        <w:rPr>
          <w:rtl/>
        </w:rPr>
        <w:t>م</w:t>
      </w:r>
      <w:r w:rsidR="00A416C9" w:rsidRPr="00A416C9">
        <w:t>!</w:t>
      </w:r>
      <w:r w:rsidR="00A416C9" w:rsidRPr="00A416C9">
        <w:br/>
      </w:r>
      <w:r w:rsidR="00A416C9" w:rsidRPr="00A416C9">
        <w:rPr>
          <w:rtl/>
        </w:rPr>
        <w:lastRenderedPageBreak/>
        <w:t>به ا</w:t>
      </w:r>
      <w:r w:rsidR="00A416C9">
        <w:rPr>
          <w:rtl/>
        </w:rPr>
        <w:t>ي</w:t>
      </w:r>
      <w:r w:rsidR="00A416C9" w:rsidRPr="00A416C9">
        <w:rPr>
          <w:rtl/>
        </w:rPr>
        <w:t>ن ام</w:t>
      </w:r>
      <w:r w:rsidR="00A416C9">
        <w:rPr>
          <w:rtl/>
        </w:rPr>
        <w:t>ي</w:t>
      </w:r>
      <w:r w:rsidR="00A416C9" w:rsidRPr="00A416C9">
        <w:rPr>
          <w:rtl/>
        </w:rPr>
        <w:t xml:space="preserve">د </w:t>
      </w:r>
      <w:r w:rsidR="00A416C9">
        <w:rPr>
          <w:rtl/>
        </w:rPr>
        <w:t>ك</w:t>
      </w:r>
      <w:r w:rsidR="00A416C9" w:rsidRPr="00A416C9">
        <w:rPr>
          <w:rtl/>
        </w:rPr>
        <w:t xml:space="preserve">ه تا فردا فراموش </w:t>
      </w:r>
      <w:r w:rsidR="00A416C9">
        <w:rPr>
          <w:rtl/>
        </w:rPr>
        <w:t>ك</w:t>
      </w:r>
      <w:r w:rsidR="00A416C9" w:rsidRPr="00A416C9">
        <w:rPr>
          <w:rtl/>
        </w:rPr>
        <w:t>ند</w:t>
      </w:r>
      <w:r w:rsidR="00A416C9" w:rsidRPr="00A416C9">
        <w:br/>
      </w:r>
      <w:r w:rsidR="00A416C9" w:rsidRPr="00A416C9">
        <w:rPr>
          <w:rtl/>
        </w:rPr>
        <w:t>ا</w:t>
      </w:r>
      <w:r w:rsidR="00A416C9">
        <w:rPr>
          <w:rtl/>
        </w:rPr>
        <w:t>ي</w:t>
      </w:r>
      <w:r w:rsidR="00A416C9" w:rsidRPr="00A416C9">
        <w:rPr>
          <w:rtl/>
        </w:rPr>
        <w:t>ن</w:t>
      </w:r>
      <w:r w:rsidR="00A416C9">
        <w:t>‌</w:t>
      </w:r>
      <w:r w:rsidR="00A416C9">
        <w:rPr>
          <w:rtl/>
        </w:rPr>
        <w:t>ك</w:t>
      </w:r>
      <w:r w:rsidR="00A416C9" w:rsidRPr="00A416C9">
        <w:rPr>
          <w:rtl/>
        </w:rPr>
        <w:t>ه چقدر به بان</w:t>
      </w:r>
      <w:r w:rsidR="00A416C9">
        <w:rPr>
          <w:rtl/>
        </w:rPr>
        <w:t>ك</w:t>
      </w:r>
      <w:r w:rsidR="00A416C9" w:rsidRPr="00A416C9">
        <w:rPr>
          <w:rtl/>
        </w:rPr>
        <w:t xml:space="preserve"> ب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اعتماد است</w:t>
      </w:r>
      <w:r w:rsidR="00A416C9" w:rsidRPr="00A416C9">
        <w:t>!</w:t>
      </w:r>
      <w:r w:rsidR="00A416C9" w:rsidRPr="00A416C9">
        <w:br/>
      </w:r>
      <w:r w:rsidR="00A416C9" w:rsidRPr="00A416C9">
        <w:br/>
      </w:r>
      <w:r w:rsidR="00A416C9">
        <w:rPr>
          <w:rtl/>
        </w:rPr>
        <w:t>كي</w:t>
      </w:r>
      <w:r w:rsidR="00A416C9" w:rsidRPr="00A416C9">
        <w:rPr>
          <w:rtl/>
        </w:rPr>
        <w:t>ف پول د</w:t>
      </w:r>
      <w:r w:rsidR="00A416C9">
        <w:rPr>
          <w:rtl/>
        </w:rPr>
        <w:t>ي</w:t>
      </w:r>
      <w:r w:rsidR="00A416C9" w:rsidRPr="00A416C9">
        <w:rPr>
          <w:rtl/>
        </w:rPr>
        <w:t>وار</w:t>
      </w:r>
      <w:r w:rsidR="00A416C9">
        <w:rPr>
          <w:rtl/>
        </w:rPr>
        <w:t>ي</w:t>
      </w:r>
      <w:r w:rsidR="00A416C9" w:rsidRPr="00A416C9">
        <w:rPr>
          <w:rtl/>
        </w:rPr>
        <w:t xml:space="preserve"> بچه</w:t>
      </w:r>
      <w:r w:rsidR="00A416C9">
        <w:t>‌</w:t>
      </w:r>
      <w:r w:rsidR="00A416C9" w:rsidRPr="00A416C9">
        <w:rPr>
          <w:rtl/>
        </w:rPr>
        <w:t xml:space="preserve">ها را </w:t>
      </w:r>
      <w:r w:rsidR="00A416C9">
        <w:rPr>
          <w:rtl/>
        </w:rPr>
        <w:t>ي</w:t>
      </w:r>
      <w:r w:rsidR="00A416C9" w:rsidRPr="00A416C9">
        <w:rPr>
          <w:rtl/>
        </w:rPr>
        <w:t>ادتان هست</w:t>
      </w:r>
      <w:r w:rsidR="00A416C9" w:rsidRPr="00A416C9">
        <w:br/>
      </w:r>
      <w:hyperlink r:id="rId11" w:tgtFrame="_blank" w:history="1">
        <w:r w:rsidR="00A416C9" w:rsidRPr="00A416C9">
          <w:rPr>
            <w:rStyle w:val="Hyperlink"/>
            <w:rtl/>
          </w:rPr>
          <w:t>ا</w:t>
        </w:r>
        <w:r w:rsidR="00A416C9">
          <w:rPr>
            <w:rStyle w:val="Hyperlink"/>
            <w:rtl/>
          </w:rPr>
          <w:t>ي</w:t>
        </w:r>
        <w:r w:rsidR="00A416C9" w:rsidRPr="00A416C9">
          <w:rPr>
            <w:rStyle w:val="Hyperlink"/>
            <w:rtl/>
          </w:rPr>
          <w:t>ن</w:t>
        </w:r>
        <w:r w:rsidR="00A416C9">
          <w:rPr>
            <w:rStyle w:val="Hyperlink"/>
          </w:rPr>
          <w:t>‌</w:t>
        </w:r>
        <w:r w:rsidR="00A416C9" w:rsidRPr="00A416C9">
          <w:rPr>
            <w:rStyle w:val="Hyperlink"/>
            <w:rtl/>
          </w:rPr>
          <w:t>جا</w:t>
        </w:r>
      </w:hyperlink>
      <w:r w:rsidR="00A416C9" w:rsidRPr="00A416C9">
        <w:t xml:space="preserve"> </w:t>
      </w:r>
      <w:r w:rsidR="00A416C9" w:rsidRPr="00A416C9">
        <w:rPr>
          <w:rtl/>
        </w:rPr>
        <w:t>درباره</w:t>
      </w:r>
      <w:r w:rsidR="00A416C9">
        <w:t>‌</w:t>
      </w:r>
      <w:r w:rsidR="00A416C9" w:rsidRPr="00A416C9">
        <w:rPr>
          <w:rtl/>
        </w:rPr>
        <w:t>اش نوشته بودم قبلاً</w:t>
      </w:r>
      <w:r w:rsidR="00A416C9" w:rsidRPr="00A416C9">
        <w:br/>
      </w:r>
      <w:r w:rsidR="00A416C9" w:rsidRPr="00A416C9">
        <w:rPr>
          <w:rtl/>
        </w:rPr>
        <w:t>تمام ع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ها</w:t>
      </w:r>
      <w:r w:rsidR="00A416C9">
        <w:rPr>
          <w:rtl/>
        </w:rPr>
        <w:t>ي</w:t>
      </w:r>
      <w:r w:rsidR="00A416C9" w:rsidRPr="00A416C9">
        <w:rPr>
          <w:rtl/>
        </w:rPr>
        <w:t>شان را در آن 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گذاشتند</w:t>
      </w:r>
      <w:r w:rsidR="00A416C9" w:rsidRPr="00A416C9">
        <w:br/>
      </w:r>
      <w:r w:rsidR="00A416C9" w:rsidRPr="00A416C9">
        <w:rPr>
          <w:rtl/>
        </w:rPr>
        <w:t>جمع م</w:t>
      </w:r>
      <w:r w:rsidR="00A416C9">
        <w:rPr>
          <w:rtl/>
        </w:rPr>
        <w:t>ي</w:t>
      </w:r>
      <w:r w:rsidR="00A416C9">
        <w:t>‌</w:t>
      </w:r>
      <w:r w:rsidR="00A416C9">
        <w:rPr>
          <w:rtl/>
        </w:rPr>
        <w:t>ك</w:t>
      </w:r>
      <w:r w:rsidR="00A416C9" w:rsidRPr="00A416C9">
        <w:rPr>
          <w:rtl/>
        </w:rPr>
        <w:t xml:space="preserve">ردند و </w:t>
      </w:r>
      <w:r w:rsidR="00A416C9">
        <w:rPr>
          <w:rtl/>
        </w:rPr>
        <w:t>ك</w:t>
      </w:r>
      <w:r w:rsidR="00A416C9" w:rsidRPr="00A416C9">
        <w:rPr>
          <w:rtl/>
        </w:rPr>
        <w:t>م</w:t>
      </w:r>
      <w:r w:rsidR="00A416C9">
        <w:t>‌</w:t>
      </w:r>
      <w:r w:rsidR="00A416C9">
        <w:rPr>
          <w:rtl/>
        </w:rPr>
        <w:t>ك</w:t>
      </w:r>
      <w:r w:rsidR="00A416C9" w:rsidRPr="00A416C9">
        <w:rPr>
          <w:rtl/>
        </w:rPr>
        <w:t>م خرج</w:t>
      </w:r>
      <w:r w:rsidR="00A416C9" w:rsidRPr="00A416C9">
        <w:br/>
      </w:r>
      <w:r w:rsidR="00A416C9" w:rsidRPr="00A416C9">
        <w:rPr>
          <w:rtl/>
        </w:rPr>
        <w:t>امسال هم دوباره برا</w:t>
      </w:r>
      <w:r w:rsidR="00A416C9">
        <w:rPr>
          <w:rtl/>
        </w:rPr>
        <w:t>ي</w:t>
      </w:r>
      <w:r w:rsidR="00A416C9" w:rsidRPr="00A416C9">
        <w:rPr>
          <w:rtl/>
        </w:rPr>
        <w:t>شان جاپول</w:t>
      </w:r>
      <w:r w:rsidR="00A416C9">
        <w:rPr>
          <w:rtl/>
        </w:rPr>
        <w:t>ي</w:t>
      </w:r>
      <w:r w:rsidR="00A416C9" w:rsidRPr="00A416C9">
        <w:rPr>
          <w:rtl/>
        </w:rPr>
        <w:t xml:space="preserve"> سه</w:t>
      </w:r>
      <w:r w:rsidR="00A416C9">
        <w:t>‌</w:t>
      </w:r>
      <w:r w:rsidR="00A416C9" w:rsidRPr="00A416C9">
        <w:rPr>
          <w:rtl/>
        </w:rPr>
        <w:t>تا</w:t>
      </w:r>
      <w:r w:rsidR="00A416C9">
        <w:rPr>
          <w:rtl/>
        </w:rPr>
        <w:t>يي</w:t>
      </w:r>
      <w:r w:rsidR="00A416C9" w:rsidRPr="00A416C9">
        <w:rPr>
          <w:rtl/>
        </w:rPr>
        <w:t xml:space="preserve"> درست </w:t>
      </w:r>
      <w:r w:rsidR="00A416C9">
        <w:rPr>
          <w:rtl/>
        </w:rPr>
        <w:t>ك</w:t>
      </w:r>
      <w:r w:rsidR="00A416C9" w:rsidRPr="00A416C9">
        <w:rPr>
          <w:rtl/>
        </w:rPr>
        <w:t>ردم</w:t>
      </w:r>
      <w:r w:rsidR="00A416C9" w:rsidRPr="00A416C9">
        <w:br/>
      </w:r>
      <w:r w:rsidR="00A416C9" w:rsidRPr="00A416C9">
        <w:rPr>
          <w:rtl/>
        </w:rPr>
        <w:t>ا</w:t>
      </w:r>
      <w:r w:rsidR="00A416C9">
        <w:rPr>
          <w:rtl/>
        </w:rPr>
        <w:t>ي</w:t>
      </w:r>
      <w:r w:rsidR="00A416C9" w:rsidRPr="00A416C9">
        <w:rPr>
          <w:rtl/>
        </w:rPr>
        <w:t>ن</w:t>
      </w:r>
      <w:r w:rsidR="00A416C9">
        <w:t>‌</w:t>
      </w:r>
      <w:r w:rsidR="00A416C9" w:rsidRPr="00A416C9">
        <w:rPr>
          <w:rtl/>
        </w:rPr>
        <w:t>بار با باق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مانده جعبه ش</w:t>
      </w:r>
      <w:r w:rsidR="00A416C9">
        <w:rPr>
          <w:rtl/>
        </w:rPr>
        <w:t>ك</w:t>
      </w:r>
      <w:r w:rsidR="00A416C9" w:rsidRPr="00A416C9">
        <w:rPr>
          <w:rtl/>
        </w:rPr>
        <w:t>لات</w:t>
      </w:r>
      <w:r w:rsidR="00A416C9" w:rsidRPr="00A416C9">
        <w:br/>
      </w:r>
      <w:r w:rsidR="00A416C9" w:rsidRPr="00A416C9">
        <w:rPr>
          <w:rtl/>
        </w:rPr>
        <w:t>نما</w:t>
      </w:r>
      <w:r w:rsidR="00A416C9">
        <w:rPr>
          <w:rtl/>
        </w:rPr>
        <w:t>ي</w:t>
      </w:r>
      <w:r w:rsidR="00A416C9" w:rsidRPr="00A416C9">
        <w:rPr>
          <w:rtl/>
        </w:rPr>
        <w:t xml:space="preserve"> بس</w:t>
      </w:r>
      <w:r w:rsidR="00A416C9">
        <w:rPr>
          <w:rtl/>
        </w:rPr>
        <w:t>ي</w:t>
      </w:r>
      <w:r w:rsidR="00A416C9" w:rsidRPr="00A416C9">
        <w:rPr>
          <w:rtl/>
        </w:rPr>
        <w:t>ار ز</w:t>
      </w:r>
      <w:r w:rsidR="00A416C9">
        <w:rPr>
          <w:rtl/>
        </w:rPr>
        <w:t>ي</w:t>
      </w:r>
      <w:r w:rsidR="00A416C9" w:rsidRPr="00A416C9">
        <w:rPr>
          <w:rtl/>
        </w:rPr>
        <w:t>با</w:t>
      </w:r>
      <w:r w:rsidR="00A416C9">
        <w:rPr>
          <w:rtl/>
        </w:rPr>
        <w:t>يي</w:t>
      </w:r>
      <w:r w:rsidR="00A416C9" w:rsidRPr="00A416C9">
        <w:rPr>
          <w:rtl/>
        </w:rPr>
        <w:t xml:space="preserve"> پ</w:t>
      </w:r>
      <w:r w:rsidR="00A416C9">
        <w:rPr>
          <w:rtl/>
        </w:rPr>
        <w:t>ي</w:t>
      </w:r>
      <w:r w:rsidR="00A416C9" w:rsidRPr="00A416C9">
        <w:rPr>
          <w:rtl/>
        </w:rPr>
        <w:t xml:space="preserve">دا </w:t>
      </w:r>
      <w:r w:rsidR="00A416C9">
        <w:rPr>
          <w:rtl/>
        </w:rPr>
        <w:t>ك</w:t>
      </w:r>
      <w:r w:rsidR="00A416C9" w:rsidRPr="00A416C9">
        <w:rPr>
          <w:rtl/>
        </w:rPr>
        <w:t>رد</w:t>
      </w:r>
      <w:r w:rsidR="00A416C9" w:rsidRPr="00A416C9">
        <w:br/>
      </w:r>
      <w:r w:rsidR="00A416C9" w:rsidRPr="00A416C9">
        <w:br/>
      </w:r>
      <w:r w:rsidR="00A416C9" w:rsidRPr="00A416C9">
        <w:lastRenderedPageBreak/>
        <w:drawing>
          <wp:inline distT="0" distB="0" distL="0" distR="0">
            <wp:extent cx="4476750" cy="8020050"/>
            <wp:effectExtent l="0" t="0" r="0" b="0"/>
            <wp:docPr id="8" name="Picture 8" descr="http://movashah.id.ir/o/j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vashah.id.ir/o/jp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6C9" w:rsidRPr="00A416C9">
        <w:br/>
      </w:r>
      <w:r w:rsidR="00A416C9" w:rsidRPr="00A416C9">
        <w:br/>
      </w:r>
      <w:r w:rsidR="00A416C9" w:rsidRPr="00A416C9">
        <w:rPr>
          <w:rtl/>
        </w:rPr>
        <w:t>ول</w:t>
      </w:r>
      <w:r w:rsidR="00A416C9">
        <w:rPr>
          <w:rtl/>
        </w:rPr>
        <w:t>ي</w:t>
      </w:r>
      <w:r w:rsidR="00A416C9" w:rsidRPr="00A416C9">
        <w:rPr>
          <w:rtl/>
        </w:rPr>
        <w:t xml:space="preserve"> پول </w:t>
      </w:r>
      <w:r w:rsidR="00A416C9">
        <w:rPr>
          <w:rtl/>
        </w:rPr>
        <w:t>ك</w:t>
      </w:r>
      <w:r w:rsidR="00A416C9" w:rsidRPr="00A416C9">
        <w:rPr>
          <w:rtl/>
        </w:rPr>
        <w:t>م</w:t>
      </w:r>
      <w:r w:rsidR="00A416C9">
        <w:rPr>
          <w:rtl/>
        </w:rPr>
        <w:t>ي</w:t>
      </w:r>
      <w:r w:rsidR="00A416C9" w:rsidRPr="00A416C9">
        <w:rPr>
          <w:rtl/>
        </w:rPr>
        <w:t xml:space="preserve"> را برا</w:t>
      </w:r>
      <w:r w:rsidR="00A416C9">
        <w:rPr>
          <w:rtl/>
        </w:rPr>
        <w:t>ي</w:t>
      </w:r>
      <w:r w:rsidR="00A416C9" w:rsidRPr="00A416C9">
        <w:rPr>
          <w:rtl/>
        </w:rPr>
        <w:t>شان در آن قرار دادم</w:t>
      </w:r>
      <w:r w:rsidR="00A416C9" w:rsidRPr="00A416C9">
        <w:br/>
      </w:r>
      <w:r w:rsidR="00A416C9" w:rsidRPr="00A416C9">
        <w:rPr>
          <w:rtl/>
        </w:rPr>
        <w:t>باق</w:t>
      </w:r>
      <w:r w:rsidR="00A416C9">
        <w:rPr>
          <w:rtl/>
        </w:rPr>
        <w:t>ي</w:t>
      </w:r>
      <w:r w:rsidR="00A416C9" w:rsidRPr="00A416C9">
        <w:rPr>
          <w:rtl/>
        </w:rPr>
        <w:t xml:space="preserve"> پول</w:t>
      </w:r>
      <w:r w:rsidR="00A416C9">
        <w:t>‌</w:t>
      </w:r>
      <w:r w:rsidR="00A416C9" w:rsidRPr="00A416C9">
        <w:rPr>
          <w:rtl/>
        </w:rPr>
        <w:t>ها</w:t>
      </w:r>
      <w:r w:rsidR="00A416C9">
        <w:rPr>
          <w:rtl/>
        </w:rPr>
        <w:t>ي</w:t>
      </w:r>
      <w:r w:rsidR="00A416C9" w:rsidRPr="00A416C9">
        <w:rPr>
          <w:rtl/>
        </w:rPr>
        <w:t>شان را</w:t>
      </w:r>
      <w:r w:rsidR="00A416C9" w:rsidRPr="00A416C9">
        <w:br/>
      </w:r>
      <w:r w:rsidR="00A416C9">
        <w:rPr>
          <w:rtl/>
        </w:rPr>
        <w:t>ك</w:t>
      </w:r>
      <w:r w:rsidR="00A416C9" w:rsidRPr="00A416C9">
        <w:rPr>
          <w:rtl/>
        </w:rPr>
        <w:t>ه مقدار</w:t>
      </w:r>
      <w:r w:rsidR="00A416C9">
        <w:rPr>
          <w:rtl/>
        </w:rPr>
        <w:t>ي</w:t>
      </w:r>
      <w:r w:rsidR="00A416C9" w:rsidRPr="00A416C9">
        <w:rPr>
          <w:rtl/>
        </w:rPr>
        <w:t xml:space="preserve"> جمع شده بود و ارزش پس</w:t>
      </w:r>
      <w:r w:rsidR="00A416C9">
        <w:t>‌</w:t>
      </w:r>
      <w:r w:rsidR="00A416C9" w:rsidRPr="00A416C9">
        <w:rPr>
          <w:rtl/>
        </w:rPr>
        <w:t>انداز داشت</w:t>
      </w:r>
      <w:r w:rsidR="00A416C9" w:rsidRPr="00A416C9">
        <w:br/>
      </w:r>
      <w:r w:rsidR="00A416C9" w:rsidRPr="00A416C9">
        <w:rPr>
          <w:rtl/>
        </w:rPr>
        <w:t>با رضا</w:t>
      </w:r>
      <w:r w:rsidR="00A416C9">
        <w:rPr>
          <w:rtl/>
        </w:rPr>
        <w:t>ي</w:t>
      </w:r>
      <w:r w:rsidR="00A416C9" w:rsidRPr="00A416C9">
        <w:rPr>
          <w:rtl/>
        </w:rPr>
        <w:t>ت خودشان به بان</w:t>
      </w:r>
      <w:r w:rsidR="00A416C9">
        <w:rPr>
          <w:rtl/>
        </w:rPr>
        <w:t>ك</w:t>
      </w:r>
      <w:r w:rsidR="00A416C9" w:rsidRPr="00A416C9">
        <w:rPr>
          <w:rtl/>
        </w:rPr>
        <w:t xml:space="preserve"> سپردم</w:t>
      </w:r>
      <w:r w:rsidR="00A416C9" w:rsidRPr="00A416C9">
        <w:br/>
      </w:r>
      <w:r w:rsidR="00A416C9" w:rsidRPr="00A416C9">
        <w:rPr>
          <w:rtl/>
        </w:rPr>
        <w:t xml:space="preserve">و سه تا </w:t>
      </w:r>
      <w:r w:rsidR="00A416C9">
        <w:rPr>
          <w:rtl/>
        </w:rPr>
        <w:t>ك</w:t>
      </w:r>
      <w:r w:rsidR="00A416C9" w:rsidRPr="00A416C9">
        <w:rPr>
          <w:rtl/>
        </w:rPr>
        <w:t>ارت اعتبار</w:t>
      </w:r>
      <w:r w:rsidR="00A416C9">
        <w:rPr>
          <w:rtl/>
        </w:rPr>
        <w:t>ي</w:t>
      </w:r>
      <w:r w:rsidR="00A416C9" w:rsidRPr="00A416C9">
        <w:rPr>
          <w:rtl/>
        </w:rPr>
        <w:t xml:space="preserve"> برا</w:t>
      </w:r>
      <w:r w:rsidR="00A416C9">
        <w:rPr>
          <w:rtl/>
        </w:rPr>
        <w:t>ي</w:t>
      </w:r>
      <w:r w:rsidR="00A416C9" w:rsidRPr="00A416C9">
        <w:rPr>
          <w:rtl/>
        </w:rPr>
        <w:t>شان گرفتم</w:t>
      </w:r>
      <w:r w:rsidR="00A416C9" w:rsidRPr="00A416C9">
        <w:br/>
      </w:r>
      <w:r w:rsidR="00A416C9" w:rsidRPr="00A416C9">
        <w:lastRenderedPageBreak/>
        <w:br/>
      </w:r>
      <w:r w:rsidR="00A416C9" w:rsidRPr="00A416C9">
        <w:drawing>
          <wp:inline distT="0" distB="0" distL="0" distR="0">
            <wp:extent cx="4476750" cy="6391275"/>
            <wp:effectExtent l="0" t="0" r="0" b="9525"/>
            <wp:docPr id="7" name="Picture 7" descr="http://movashah.id.ir/o/bnkk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vashah.id.ir/o/bnkkd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6C9" w:rsidRPr="00A416C9">
        <w:br/>
      </w:r>
      <w:r w:rsidR="00A416C9" w:rsidRPr="00A416C9">
        <w:br/>
      </w:r>
      <w:r w:rsidR="00A416C9" w:rsidRPr="00A416C9">
        <w:rPr>
          <w:rtl/>
        </w:rPr>
        <w:t xml:space="preserve">از داشتن </w:t>
      </w:r>
      <w:r w:rsidR="00A416C9">
        <w:rPr>
          <w:rtl/>
        </w:rPr>
        <w:t>ك</w:t>
      </w:r>
      <w:r w:rsidR="00A416C9" w:rsidRPr="00A416C9">
        <w:rPr>
          <w:rtl/>
        </w:rPr>
        <w:t>ارت</w:t>
      </w:r>
      <w:r w:rsidR="00A416C9">
        <w:t>‌</w:t>
      </w:r>
      <w:r w:rsidR="00A416C9" w:rsidRPr="00A416C9">
        <w:rPr>
          <w:rtl/>
        </w:rPr>
        <w:t>ها خ</w:t>
      </w:r>
      <w:r w:rsidR="00A416C9">
        <w:rPr>
          <w:rtl/>
        </w:rPr>
        <w:t>ي</w:t>
      </w:r>
      <w:r w:rsidR="00A416C9" w:rsidRPr="00A416C9">
        <w:rPr>
          <w:rtl/>
        </w:rPr>
        <w:t>ل</w:t>
      </w:r>
      <w:r w:rsidR="00A416C9">
        <w:rPr>
          <w:rtl/>
        </w:rPr>
        <w:t>ي</w:t>
      </w:r>
      <w:r w:rsidR="00A416C9" w:rsidRPr="00A416C9">
        <w:rPr>
          <w:rtl/>
        </w:rPr>
        <w:t xml:space="preserve"> خوشحال شدند</w:t>
      </w:r>
      <w:r w:rsidR="00A416C9" w:rsidRPr="00A416C9">
        <w:br/>
      </w:r>
      <w:r w:rsidR="00A416C9" w:rsidRPr="00A416C9">
        <w:rPr>
          <w:rtl/>
        </w:rPr>
        <w:t>احساس بزرگ</w:t>
      </w:r>
      <w:r w:rsidR="00A416C9">
        <w:rPr>
          <w:rtl/>
        </w:rPr>
        <w:t>ي</w:t>
      </w:r>
      <w:r w:rsidR="00A416C9" w:rsidRPr="00A416C9">
        <w:rPr>
          <w:rtl/>
        </w:rPr>
        <w:t xml:space="preserve"> دست</w:t>
      </w:r>
      <w:r w:rsidR="00A416C9">
        <w:t>‌</w:t>
      </w:r>
      <w:r w:rsidR="00A416C9" w:rsidRPr="00A416C9">
        <w:rPr>
          <w:rtl/>
        </w:rPr>
        <w:t>شان داد</w:t>
      </w:r>
      <w:r w:rsidR="00A416C9" w:rsidRPr="00A416C9">
        <w:br/>
      </w:r>
      <w:r w:rsidR="00A416C9" w:rsidRPr="00A416C9">
        <w:rPr>
          <w:rtl/>
        </w:rPr>
        <w:t>اما گفتم اجازه ندار</w:t>
      </w:r>
      <w:r w:rsidR="00A416C9">
        <w:rPr>
          <w:rtl/>
        </w:rPr>
        <w:t>ي</w:t>
      </w:r>
      <w:r w:rsidR="00A416C9" w:rsidRPr="00A416C9">
        <w:rPr>
          <w:rtl/>
        </w:rPr>
        <w:t xml:space="preserve">د پول برداشت </w:t>
      </w:r>
      <w:r w:rsidR="00A416C9">
        <w:rPr>
          <w:rtl/>
        </w:rPr>
        <w:t>ك</w:t>
      </w:r>
      <w:r w:rsidR="00A416C9" w:rsidRPr="00A416C9">
        <w:rPr>
          <w:rtl/>
        </w:rPr>
        <w:t>ن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 w:rsidRPr="00A416C9">
        <w:br/>
      </w:r>
      <w:r w:rsidR="00A416C9" w:rsidRPr="00A416C9">
        <w:rPr>
          <w:rtl/>
        </w:rPr>
        <w:t>فقط هر چه ع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>
        <w:rPr>
          <w:rtl/>
        </w:rPr>
        <w:t>ي</w:t>
      </w:r>
      <w:r w:rsidR="00A416C9" w:rsidRPr="00A416C9">
        <w:rPr>
          <w:rtl/>
        </w:rPr>
        <w:t xml:space="preserve"> و هد</w:t>
      </w:r>
      <w:r w:rsidR="00A416C9">
        <w:rPr>
          <w:rtl/>
        </w:rPr>
        <w:t>ي</w:t>
      </w:r>
      <w:r w:rsidR="00A416C9" w:rsidRPr="00A416C9">
        <w:rPr>
          <w:rtl/>
        </w:rPr>
        <w:t>ه و جا</w:t>
      </w:r>
      <w:r w:rsidR="00A416C9">
        <w:rPr>
          <w:rtl/>
        </w:rPr>
        <w:t>ي</w:t>
      </w:r>
      <w:r w:rsidR="00A416C9" w:rsidRPr="00A416C9">
        <w:rPr>
          <w:rtl/>
        </w:rPr>
        <w:t>زه گرفت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 w:rsidRPr="00A416C9">
        <w:br/>
      </w:r>
      <w:r w:rsidR="00A416C9" w:rsidRPr="00A416C9">
        <w:rPr>
          <w:rtl/>
        </w:rPr>
        <w:t>م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توان</w:t>
      </w:r>
      <w:r w:rsidR="00A416C9">
        <w:rPr>
          <w:rtl/>
        </w:rPr>
        <w:t>ي</w:t>
      </w:r>
      <w:r w:rsidR="00A416C9" w:rsidRPr="00A416C9">
        <w:rPr>
          <w:rtl/>
        </w:rPr>
        <w:t>د به موجود</w:t>
      </w:r>
      <w:r w:rsidR="00A416C9">
        <w:rPr>
          <w:rtl/>
        </w:rPr>
        <w:t>ي</w:t>
      </w:r>
      <w:r w:rsidR="00A416C9" w:rsidRPr="00A416C9">
        <w:rPr>
          <w:rtl/>
        </w:rPr>
        <w:t xml:space="preserve"> ا</w:t>
      </w:r>
      <w:r w:rsidR="00A416C9">
        <w:rPr>
          <w:rtl/>
        </w:rPr>
        <w:t>ي</w:t>
      </w:r>
      <w:r w:rsidR="00A416C9" w:rsidRPr="00A416C9">
        <w:rPr>
          <w:rtl/>
        </w:rPr>
        <w:t xml:space="preserve">ن </w:t>
      </w:r>
      <w:r w:rsidR="00A416C9">
        <w:rPr>
          <w:rtl/>
        </w:rPr>
        <w:t>ك</w:t>
      </w:r>
      <w:r w:rsidR="00A416C9" w:rsidRPr="00A416C9">
        <w:rPr>
          <w:rtl/>
        </w:rPr>
        <w:t>ارت</w:t>
      </w:r>
      <w:r w:rsidR="00A416C9">
        <w:t>‌</w:t>
      </w:r>
      <w:r w:rsidR="00A416C9" w:rsidRPr="00A416C9">
        <w:rPr>
          <w:rtl/>
        </w:rPr>
        <w:t xml:space="preserve">ها اضافه </w:t>
      </w:r>
      <w:r w:rsidR="00A416C9">
        <w:rPr>
          <w:rtl/>
        </w:rPr>
        <w:t>ك</w:t>
      </w:r>
      <w:r w:rsidR="00A416C9" w:rsidRPr="00A416C9">
        <w:rPr>
          <w:rtl/>
        </w:rPr>
        <w:t>ن</w:t>
      </w:r>
      <w:r w:rsidR="00A416C9">
        <w:rPr>
          <w:rtl/>
        </w:rPr>
        <w:t>ي</w:t>
      </w:r>
      <w:r w:rsidR="00A416C9" w:rsidRPr="00A416C9">
        <w:rPr>
          <w:rtl/>
        </w:rPr>
        <w:t>د</w:t>
      </w:r>
      <w:r w:rsidR="00A416C9" w:rsidRPr="00A416C9">
        <w:t>!</w:t>
      </w:r>
      <w:r w:rsidR="00A416C9" w:rsidRPr="00A416C9">
        <w:br/>
      </w:r>
      <w:r w:rsidR="00A416C9" w:rsidRPr="00A416C9">
        <w:br/>
      </w:r>
      <w:r w:rsidR="00A416C9" w:rsidRPr="00A416C9">
        <w:rPr>
          <w:rtl/>
        </w:rPr>
        <w:t>س</w:t>
      </w:r>
      <w:r w:rsidR="00A416C9">
        <w:rPr>
          <w:rtl/>
        </w:rPr>
        <w:t>ي</w:t>
      </w:r>
      <w:r w:rsidR="00A416C9" w:rsidRPr="00A416C9">
        <w:rPr>
          <w:rtl/>
        </w:rPr>
        <w:t>دمرتض</w:t>
      </w:r>
      <w:r w:rsidR="00A416C9">
        <w:rPr>
          <w:rtl/>
        </w:rPr>
        <w:t>ي</w:t>
      </w:r>
      <w:r w:rsidR="00A416C9" w:rsidRPr="00A416C9">
        <w:rPr>
          <w:rtl/>
        </w:rPr>
        <w:t xml:space="preserve"> تنها فرد</w:t>
      </w:r>
      <w:r w:rsidR="00A416C9">
        <w:rPr>
          <w:rtl/>
        </w:rPr>
        <w:t>ي</w:t>
      </w:r>
      <w:r w:rsidR="00A416C9" w:rsidRPr="00A416C9">
        <w:rPr>
          <w:rtl/>
        </w:rPr>
        <w:t xml:space="preserve"> بود </w:t>
      </w:r>
      <w:r w:rsidR="00A416C9">
        <w:rPr>
          <w:rtl/>
        </w:rPr>
        <w:t>ك</w:t>
      </w:r>
      <w:r w:rsidR="00A416C9" w:rsidRPr="00A416C9">
        <w:rPr>
          <w:rtl/>
        </w:rPr>
        <w:t>ه نسبت به بان</w:t>
      </w:r>
      <w:r w:rsidR="00A416C9">
        <w:rPr>
          <w:rtl/>
        </w:rPr>
        <w:t>ك</w:t>
      </w:r>
      <w:r w:rsidR="00A416C9" w:rsidRPr="00A416C9">
        <w:rPr>
          <w:rtl/>
        </w:rPr>
        <w:t xml:space="preserve"> ابراز ب</w:t>
      </w:r>
      <w:r w:rsidR="00A416C9">
        <w:rPr>
          <w:rtl/>
        </w:rPr>
        <w:t>ي</w:t>
      </w:r>
      <w:r w:rsidR="00A416C9">
        <w:t>‌</w:t>
      </w:r>
      <w:r w:rsidR="00A416C9" w:rsidRPr="00A416C9">
        <w:rPr>
          <w:rtl/>
        </w:rPr>
        <w:t>اعتماد</w:t>
      </w:r>
      <w:r w:rsidR="00A416C9">
        <w:rPr>
          <w:rtl/>
        </w:rPr>
        <w:t>ي</w:t>
      </w:r>
      <w:r w:rsidR="00A416C9" w:rsidRPr="00A416C9">
        <w:rPr>
          <w:rtl/>
        </w:rPr>
        <w:t xml:space="preserve"> </w:t>
      </w:r>
      <w:r w:rsidR="00A416C9">
        <w:rPr>
          <w:rtl/>
        </w:rPr>
        <w:t>ك</w:t>
      </w:r>
      <w:r w:rsidR="00A416C9" w:rsidRPr="00A416C9">
        <w:rPr>
          <w:rtl/>
        </w:rPr>
        <w:t>رد</w:t>
      </w:r>
      <w:r w:rsidR="00A416C9" w:rsidRPr="00A416C9">
        <w:br/>
      </w:r>
      <w:r w:rsidR="00A416C9" w:rsidRPr="00A416C9">
        <w:rPr>
          <w:rtl/>
        </w:rPr>
        <w:t>و فرض اختلاس و دزد</w:t>
      </w:r>
      <w:r w:rsidR="00A416C9">
        <w:rPr>
          <w:rtl/>
        </w:rPr>
        <w:t>ي</w:t>
      </w:r>
      <w:r w:rsidR="00A416C9" w:rsidRPr="00A416C9">
        <w:rPr>
          <w:rtl/>
        </w:rPr>
        <w:t xml:space="preserve"> را طرح نمود</w:t>
      </w:r>
      <w:r w:rsidR="00A416C9" w:rsidRPr="00A416C9">
        <w:br/>
      </w:r>
      <w:r w:rsidR="00A416C9" w:rsidRPr="00A416C9">
        <w:rPr>
          <w:rtl/>
        </w:rPr>
        <w:t>ا</w:t>
      </w:r>
      <w:r w:rsidR="00A416C9">
        <w:rPr>
          <w:rtl/>
        </w:rPr>
        <w:t>ي</w:t>
      </w:r>
      <w:r w:rsidR="00A416C9" w:rsidRPr="00A416C9">
        <w:rPr>
          <w:rtl/>
        </w:rPr>
        <w:t>ن توجّه برا</w:t>
      </w:r>
      <w:r w:rsidR="00A416C9">
        <w:rPr>
          <w:rtl/>
        </w:rPr>
        <w:t>ي</w:t>
      </w:r>
      <w:r w:rsidR="00A416C9" w:rsidRPr="00A416C9">
        <w:rPr>
          <w:rtl/>
        </w:rPr>
        <w:t>م جالب بود</w:t>
      </w:r>
      <w:r w:rsidR="00A416C9" w:rsidRPr="00A416C9">
        <w:t>!</w:t>
      </w:r>
    </w:p>
    <w:p w:rsidR="00A416C9" w:rsidRPr="00A416C9" w:rsidRDefault="00A416C9" w:rsidP="00A416C9">
      <w:pPr>
        <w:jc w:val="left"/>
      </w:pPr>
      <w:r w:rsidRPr="00A416C9">
        <w:rPr>
          <w:rtl/>
        </w:rPr>
        <w:t>راست</w:t>
      </w:r>
      <w:r>
        <w:rPr>
          <w:rtl/>
        </w:rPr>
        <w:t>ي</w:t>
      </w:r>
      <w:r w:rsidRPr="00A416C9">
        <w:rPr>
          <w:rtl/>
        </w:rPr>
        <w:t>، واقعاً اگر بان</w:t>
      </w:r>
      <w:r>
        <w:rPr>
          <w:rtl/>
        </w:rPr>
        <w:t>ك</w:t>
      </w:r>
      <w:r w:rsidRPr="00A416C9">
        <w:rPr>
          <w:rtl/>
        </w:rPr>
        <w:t xml:space="preserve"> از پول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>مان بردارد</w:t>
      </w:r>
      <w:r w:rsidRPr="00A416C9">
        <w:br/>
      </w:r>
      <w:r w:rsidRPr="00A416C9">
        <w:rPr>
          <w:rtl/>
        </w:rPr>
        <w:t>متوجه خواه</w:t>
      </w:r>
      <w:r>
        <w:rPr>
          <w:rtl/>
        </w:rPr>
        <w:t>ي</w:t>
      </w:r>
      <w:r w:rsidRPr="00A416C9">
        <w:rPr>
          <w:rtl/>
        </w:rPr>
        <w:t>م شد؟</w:t>
      </w:r>
      <w:r w:rsidRPr="00A416C9">
        <w:t>!</w:t>
      </w:r>
      <w:r w:rsidRPr="00A416C9">
        <w:br/>
      </w:r>
      <w:r w:rsidRPr="00A416C9">
        <w:rPr>
          <w:rtl/>
        </w:rPr>
        <w:lastRenderedPageBreak/>
        <w:t>با توجه به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د</w:t>
      </w:r>
      <w:r>
        <w:rPr>
          <w:rtl/>
        </w:rPr>
        <w:t>ي</w:t>
      </w:r>
      <w:r w:rsidRPr="00A416C9">
        <w:rPr>
          <w:rtl/>
        </w:rPr>
        <w:t>گر دفترچه حساب</w:t>
      </w:r>
      <w:r>
        <w:rPr>
          <w:rtl/>
        </w:rPr>
        <w:t>ي</w:t>
      </w:r>
      <w:r w:rsidRPr="00A416C9">
        <w:rPr>
          <w:rtl/>
        </w:rPr>
        <w:t xml:space="preserve"> هم ندار</w:t>
      </w:r>
      <w:r>
        <w:rPr>
          <w:rtl/>
        </w:rPr>
        <w:t>ي</w:t>
      </w:r>
      <w:r w:rsidRPr="00A416C9">
        <w:rPr>
          <w:rtl/>
        </w:rPr>
        <w:t>م تا هر ترا</w:t>
      </w:r>
      <w:r>
        <w:rPr>
          <w:rtl/>
        </w:rPr>
        <w:t>ك</w:t>
      </w:r>
      <w:r w:rsidRPr="00A416C9">
        <w:rPr>
          <w:rtl/>
        </w:rPr>
        <w:t>نش</w:t>
      </w:r>
      <w:r>
        <w:rPr>
          <w:rtl/>
        </w:rPr>
        <w:t>ي</w:t>
      </w:r>
      <w:r w:rsidRPr="00A416C9">
        <w:rPr>
          <w:rtl/>
        </w:rPr>
        <w:t xml:space="preserve"> در آن ثبت شود و ما امضا</w:t>
      </w:r>
      <w:r>
        <w:rPr>
          <w:rtl/>
        </w:rPr>
        <w:t>ي</w:t>
      </w:r>
      <w:r w:rsidRPr="00A416C9">
        <w:rPr>
          <w:rtl/>
        </w:rPr>
        <w:t xml:space="preserve">ش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بدون امضا</w:t>
      </w:r>
      <w:r>
        <w:rPr>
          <w:rtl/>
        </w:rPr>
        <w:t>ي</w:t>
      </w:r>
      <w:r w:rsidRPr="00A416C9">
        <w:rPr>
          <w:rtl/>
        </w:rPr>
        <w:t xml:space="preserve"> ما م</w:t>
      </w:r>
      <w:r>
        <w:rPr>
          <w:rtl/>
        </w:rPr>
        <w:t>ي</w:t>
      </w:r>
      <w:r>
        <w:t>‌</w:t>
      </w:r>
      <w:r w:rsidRPr="00A416C9">
        <w:rPr>
          <w:rtl/>
        </w:rPr>
        <w:t>تواند از حسابمان بردارد</w:t>
      </w:r>
      <w:r w:rsidRPr="00A416C9">
        <w:br/>
      </w:r>
      <w:r w:rsidRPr="00A416C9">
        <w:rPr>
          <w:rtl/>
        </w:rPr>
        <w:t>ما هم فقط اعداد را م</w:t>
      </w:r>
      <w:r>
        <w:rPr>
          <w:rtl/>
        </w:rPr>
        <w:t>ي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هم</w:t>
      </w:r>
      <w:r>
        <w:rPr>
          <w:rtl/>
        </w:rPr>
        <w:t>ي</w:t>
      </w:r>
      <w:r w:rsidRPr="00A416C9">
        <w:rPr>
          <w:rtl/>
        </w:rPr>
        <w:t>شه به خاطرمان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ماند </w:t>
      </w:r>
      <w:r>
        <w:rPr>
          <w:rtl/>
        </w:rPr>
        <w:t>ك</w:t>
      </w:r>
      <w:r w:rsidRPr="00A416C9">
        <w:rPr>
          <w:rtl/>
        </w:rPr>
        <w:t xml:space="preserve">ه مثلاً فلان 15 هزار تومان را </w:t>
      </w:r>
      <w:r>
        <w:rPr>
          <w:rtl/>
        </w:rPr>
        <w:t>ك</w:t>
      </w:r>
      <w:r w:rsidRPr="00A416C9">
        <w:rPr>
          <w:rtl/>
        </w:rPr>
        <w:t xml:space="preserve">جا خرج 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 xml:space="preserve">و در </w:t>
      </w:r>
      <w:r>
        <w:rPr>
          <w:rtl/>
        </w:rPr>
        <w:t>ك</w:t>
      </w:r>
      <w:r w:rsidRPr="00A416C9">
        <w:rPr>
          <w:rtl/>
        </w:rPr>
        <w:t xml:space="preserve">دام فروشگاه </w:t>
      </w:r>
      <w:r>
        <w:rPr>
          <w:rtl/>
        </w:rPr>
        <w:t>ك</w:t>
      </w:r>
      <w:r w:rsidRPr="00A416C9">
        <w:rPr>
          <w:rtl/>
        </w:rPr>
        <w:t xml:space="preserve">ارت </w:t>
      </w:r>
      <w:r>
        <w:rPr>
          <w:rtl/>
        </w:rPr>
        <w:t>ك</w:t>
      </w:r>
      <w:r w:rsidRPr="00A416C9">
        <w:rPr>
          <w:rtl/>
        </w:rPr>
        <w:t>ش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t>!</w:t>
      </w:r>
      <w:r w:rsidRPr="00A416C9">
        <w:br/>
      </w:r>
      <w:r w:rsidRPr="00A416C9">
        <w:rPr>
          <w:rtl/>
        </w:rPr>
        <w:t xml:space="preserve">من </w:t>
      </w:r>
      <w:r>
        <w:rPr>
          <w:rtl/>
        </w:rPr>
        <w:t>ك</w:t>
      </w:r>
      <w:r w:rsidRPr="00A416C9">
        <w:rPr>
          <w:rtl/>
        </w:rPr>
        <w:t>ه هر بار صورت</w:t>
      </w:r>
      <w:r>
        <w:t>‌</w:t>
      </w:r>
      <w:r w:rsidRPr="00A416C9">
        <w:rPr>
          <w:rtl/>
        </w:rPr>
        <w:t>حساب م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رم با فوج</w:t>
      </w:r>
      <w:r>
        <w:rPr>
          <w:rtl/>
        </w:rPr>
        <w:t>ي</w:t>
      </w:r>
      <w:r w:rsidRPr="00A416C9">
        <w:rPr>
          <w:rtl/>
        </w:rPr>
        <w:t xml:space="preserve"> از ترا</w:t>
      </w:r>
      <w:r>
        <w:rPr>
          <w:rtl/>
        </w:rPr>
        <w:t>ك</w:t>
      </w:r>
      <w:r w:rsidRPr="00A416C9">
        <w:rPr>
          <w:rtl/>
        </w:rPr>
        <w:t>نش</w:t>
      </w:r>
      <w:r>
        <w:t>‌</w:t>
      </w:r>
      <w:r w:rsidRPr="00A416C9">
        <w:rPr>
          <w:rtl/>
        </w:rPr>
        <w:t>ها</w:t>
      </w:r>
      <w:r>
        <w:rPr>
          <w:rtl/>
        </w:rPr>
        <w:t>يي</w:t>
      </w:r>
      <w:r w:rsidRPr="00A416C9">
        <w:rPr>
          <w:rtl/>
        </w:rPr>
        <w:t xml:space="preserve"> مواجه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شوم </w:t>
      </w:r>
      <w:r>
        <w:rPr>
          <w:rtl/>
        </w:rPr>
        <w:t>ك</w:t>
      </w:r>
      <w:r w:rsidRPr="00A416C9">
        <w:rPr>
          <w:rtl/>
        </w:rPr>
        <w:t>ه اصلاً خاطرم ن</w:t>
      </w:r>
      <w:r>
        <w:rPr>
          <w:rtl/>
        </w:rPr>
        <w:t>ي</w:t>
      </w:r>
      <w:r w:rsidRPr="00A416C9">
        <w:rPr>
          <w:rtl/>
        </w:rPr>
        <w:t>ست انجام</w:t>
      </w:r>
      <w:r>
        <w:t>‌</w:t>
      </w:r>
      <w:r w:rsidRPr="00A416C9">
        <w:rPr>
          <w:rtl/>
        </w:rPr>
        <w:t>شان داده باشم</w:t>
      </w:r>
      <w:r w:rsidRPr="00A416C9">
        <w:br/>
      </w:r>
      <w:r w:rsidRPr="00A416C9">
        <w:rPr>
          <w:rtl/>
        </w:rPr>
        <w:t>ن</w:t>
      </w:r>
      <w:r>
        <w:rPr>
          <w:rtl/>
        </w:rPr>
        <w:t>ك</w:t>
      </w:r>
      <w:r w:rsidRPr="00A416C9">
        <w:rPr>
          <w:rtl/>
        </w:rPr>
        <w:t>ند حرف س</w:t>
      </w:r>
      <w:r>
        <w:rPr>
          <w:rtl/>
        </w:rPr>
        <w:t>ي</w:t>
      </w:r>
      <w:r w:rsidRPr="00A416C9">
        <w:rPr>
          <w:rtl/>
        </w:rPr>
        <w:t>دمرتض</w:t>
      </w:r>
      <w:r>
        <w:rPr>
          <w:rtl/>
        </w:rPr>
        <w:t>ي</w:t>
      </w:r>
      <w:r w:rsidRPr="00A416C9">
        <w:rPr>
          <w:rtl/>
        </w:rPr>
        <w:t xml:space="preserve"> درست در ب</w:t>
      </w:r>
      <w:r>
        <w:rPr>
          <w:rtl/>
        </w:rPr>
        <w:t>ي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د و واقعاً بان</w:t>
      </w:r>
      <w:r>
        <w:rPr>
          <w:rtl/>
        </w:rPr>
        <w:t>ك</w:t>
      </w:r>
      <w:r w:rsidRPr="00A416C9">
        <w:rPr>
          <w:rtl/>
        </w:rPr>
        <w:t xml:space="preserve"> </w:t>
      </w:r>
      <w:r>
        <w:rPr>
          <w:rtl/>
        </w:rPr>
        <w:t>يك</w:t>
      </w:r>
      <w:r w:rsidRPr="00A416C9">
        <w:rPr>
          <w:rtl/>
        </w:rPr>
        <w:t xml:space="preserve"> روز</w:t>
      </w:r>
      <w:r>
        <w:rPr>
          <w:rtl/>
        </w:rPr>
        <w:t>ي</w:t>
      </w:r>
      <w:r w:rsidRPr="00A416C9">
        <w:t xml:space="preserve">... </w:t>
      </w:r>
      <w:r w:rsidRPr="00A416C9">
        <w:rPr>
          <w:rtl/>
        </w:rPr>
        <w:t>الله أعلم</w:t>
      </w:r>
      <w:r w:rsidRPr="00A416C9">
        <w:t>! :</w:t>
      </w:r>
      <w:r w:rsidR="00491AEC">
        <w:rPr>
          <w:rtl/>
        </w:rPr>
        <w:t>)</w:t>
      </w:r>
    </w:p>
    <w:p w:rsidR="00A416C9" w:rsidRDefault="00A416C9" w:rsidP="00A416C9">
      <w:pPr>
        <w:jc w:val="left"/>
        <w:rPr>
          <w:rtl/>
        </w:rPr>
      </w:pPr>
    </w:p>
    <w:p w:rsidR="00A416C9" w:rsidRPr="00A416C9" w:rsidRDefault="00A416C9" w:rsidP="00A416C9">
      <w:pPr>
        <w:jc w:val="left"/>
      </w:pPr>
      <w:proofErr w:type="gramStart"/>
      <w:r w:rsidRPr="00A416C9">
        <w:t>[</w:t>
      </w:r>
      <w:r w:rsidRPr="00A416C9">
        <w:rPr>
          <w:rtl/>
        </w:rPr>
        <w:t>پرسش حذف شد</w:t>
      </w:r>
      <w:r w:rsidRPr="00A416C9">
        <w:t xml:space="preserve">] </w:t>
      </w:r>
      <w:r w:rsidRPr="00A416C9">
        <w:br/>
      </w:r>
      <w:r w:rsidRPr="00A416C9">
        <w:br/>
      </w:r>
      <w:r w:rsidRPr="00A416C9">
        <w:rPr>
          <w:rtl/>
        </w:rPr>
        <w:t>از ا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ه حق</w:t>
      </w:r>
      <w:r>
        <w:rPr>
          <w:rtl/>
        </w:rPr>
        <w:t>ي</w:t>
      </w:r>
      <w:r w:rsidRPr="00A416C9">
        <w:rPr>
          <w:rtl/>
        </w:rPr>
        <w:t>ر را شا</w:t>
      </w:r>
      <w:r>
        <w:rPr>
          <w:rtl/>
        </w:rPr>
        <w:t>ي</w:t>
      </w:r>
      <w:r w:rsidRPr="00A416C9">
        <w:rPr>
          <w:rtl/>
        </w:rPr>
        <w:t>سته دانست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تا د</w:t>
      </w:r>
      <w:r>
        <w:rPr>
          <w:rtl/>
        </w:rPr>
        <w:t>ي</w:t>
      </w:r>
      <w:r w:rsidRPr="00A416C9">
        <w:rPr>
          <w:rtl/>
        </w:rPr>
        <w:t>دگاه ارزشمند خود را ب</w:t>
      </w:r>
      <w:r>
        <w:rPr>
          <w:rtl/>
        </w:rPr>
        <w:t>ي</w:t>
      </w:r>
      <w:r w:rsidRPr="00A416C9">
        <w:rPr>
          <w:rtl/>
        </w:rPr>
        <w:t>ان</w:t>
      </w:r>
      <w:r w:rsidRPr="00A416C9">
        <w:br/>
      </w:r>
      <w:r w:rsidRPr="00A416C9">
        <w:rPr>
          <w:rtl/>
        </w:rPr>
        <w:t>و او را از دستاوردها</w:t>
      </w:r>
      <w:r>
        <w:rPr>
          <w:rtl/>
        </w:rPr>
        <w:t>ي</w:t>
      </w:r>
      <w:r w:rsidRPr="00A416C9">
        <w:rPr>
          <w:rtl/>
        </w:rPr>
        <w:t xml:space="preserve"> خو</w:t>
      </w:r>
      <w:r>
        <w:rPr>
          <w:rtl/>
        </w:rPr>
        <w:t>ي</w:t>
      </w:r>
      <w:r w:rsidRPr="00A416C9">
        <w:rPr>
          <w:rtl/>
        </w:rPr>
        <w:t>ش بهره</w:t>
      </w:r>
      <w:r>
        <w:t>‌</w:t>
      </w:r>
      <w:r w:rsidRPr="00A416C9">
        <w:rPr>
          <w:rtl/>
        </w:rPr>
        <w:t>مند 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جداً سپاسگزارم</w:t>
      </w:r>
      <w:r w:rsidRPr="00A416C9">
        <w:br/>
      </w:r>
      <w:r w:rsidRPr="00A416C9">
        <w:br/>
      </w:r>
      <w:r w:rsidRPr="00A416C9">
        <w:rPr>
          <w:rtl/>
        </w:rPr>
        <w:t>بنده ن</w:t>
      </w:r>
      <w:r>
        <w:rPr>
          <w:rtl/>
        </w:rPr>
        <w:t>ي</w:t>
      </w:r>
      <w:r w:rsidRPr="00A416C9">
        <w:rPr>
          <w:rtl/>
        </w:rPr>
        <w:t>ز با شما موافق هستم</w:t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br/>
      </w:r>
      <w:r w:rsidRPr="00A416C9">
        <w:rPr>
          <w:rtl/>
        </w:rPr>
        <w:t>عقود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بان</w:t>
      </w:r>
      <w:r>
        <w:rPr>
          <w:rtl/>
        </w:rPr>
        <w:t>ك</w:t>
      </w:r>
      <w:r>
        <w:t>‌</w:t>
      </w:r>
      <w:r w:rsidRPr="00A416C9">
        <w:rPr>
          <w:rtl/>
        </w:rPr>
        <w:t>ها صورت م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رد</w:t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در حق</w:t>
      </w:r>
      <w:r>
        <w:rPr>
          <w:rtl/>
        </w:rPr>
        <w:t>ي</w:t>
      </w:r>
      <w:r w:rsidRPr="00A416C9">
        <w:rPr>
          <w:rtl/>
        </w:rPr>
        <w:t>قت</w:t>
      </w:r>
      <w:r w:rsidR="00491AEC">
        <w:rPr>
          <w:rtl/>
        </w:rPr>
        <w:t>»</w:t>
      </w:r>
      <w:r w:rsidRPr="00A416C9">
        <w:rPr>
          <w:rtl/>
        </w:rPr>
        <w:t xml:space="preserve"> رباست</w:t>
      </w:r>
      <w:r w:rsidRPr="00A416C9">
        <w:br/>
      </w:r>
      <w:r w:rsidRPr="00A416C9">
        <w:rPr>
          <w:rtl/>
        </w:rPr>
        <w:t>سه اتفاق جالب ن</w:t>
      </w:r>
      <w:r>
        <w:rPr>
          <w:rtl/>
        </w:rPr>
        <w:t>ي</w:t>
      </w:r>
      <w:r w:rsidRPr="00A416C9">
        <w:rPr>
          <w:rtl/>
        </w:rPr>
        <w:t>ز در زندگ</w:t>
      </w:r>
      <w:r>
        <w:rPr>
          <w:rtl/>
        </w:rPr>
        <w:t>ي</w:t>
      </w:r>
      <w:r>
        <w:t>‌</w:t>
      </w:r>
      <w:r w:rsidRPr="00A416C9">
        <w:rPr>
          <w:rtl/>
        </w:rPr>
        <w:t>ام افتاده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در حاش</w:t>
      </w:r>
      <w:r>
        <w:rPr>
          <w:rtl/>
        </w:rPr>
        <w:t>ي</w:t>
      </w:r>
      <w:r w:rsidRPr="00A416C9">
        <w:rPr>
          <w:rtl/>
        </w:rPr>
        <w:t>ه مطلب عرض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>نخست آن</w:t>
      </w:r>
      <w:r>
        <w:t>‌</w:t>
      </w:r>
      <w:r w:rsidRPr="00A416C9">
        <w:rPr>
          <w:rtl/>
        </w:rPr>
        <w:t>چه از دانشمند</w:t>
      </w:r>
      <w:r>
        <w:rPr>
          <w:rtl/>
        </w:rPr>
        <w:t>ي</w:t>
      </w:r>
      <w:r w:rsidRPr="00A416C9">
        <w:rPr>
          <w:rtl/>
        </w:rPr>
        <w:t xml:space="preserve"> شن</w:t>
      </w:r>
      <w:r>
        <w:rPr>
          <w:rtl/>
        </w:rPr>
        <w:t>ي</w:t>
      </w:r>
      <w:r w:rsidRPr="00A416C9">
        <w:rPr>
          <w:rtl/>
        </w:rPr>
        <w:t>دم؛</w:t>
      </w:r>
      <w:r w:rsidRPr="00A416C9">
        <w:br/>
      </w:r>
      <w:r w:rsidRPr="00A416C9">
        <w:rPr>
          <w:rtl/>
        </w:rPr>
        <w:t>استاد حس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فرمود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ك</w:t>
      </w:r>
      <w:r w:rsidRPr="00A416C9">
        <w:rPr>
          <w:rtl/>
        </w:rPr>
        <w:t>تر عضد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از شهدا</w:t>
      </w:r>
      <w:r>
        <w:rPr>
          <w:rtl/>
        </w:rPr>
        <w:t>ي</w:t>
      </w:r>
      <w:r w:rsidRPr="00A416C9">
        <w:rPr>
          <w:rtl/>
        </w:rPr>
        <w:t xml:space="preserve"> حزب بود</w:t>
      </w:r>
      <w:r w:rsidRPr="00A416C9">
        <w:br/>
      </w:r>
      <w:r w:rsidRPr="00A416C9">
        <w:rPr>
          <w:rtl/>
        </w:rPr>
        <w:t>پ</w:t>
      </w:r>
      <w:r>
        <w:rPr>
          <w:rtl/>
        </w:rPr>
        <w:t>ي</w:t>
      </w:r>
      <w:r w:rsidRPr="00A416C9">
        <w:rPr>
          <w:rtl/>
        </w:rPr>
        <w:t>ش</w:t>
      </w:r>
      <w:r>
        <w:t>‌</w:t>
      </w:r>
      <w:r w:rsidRPr="00A416C9">
        <w:rPr>
          <w:rtl/>
        </w:rPr>
        <w:t>نو</w:t>
      </w:r>
      <w:r>
        <w:rPr>
          <w:rtl/>
        </w:rPr>
        <w:t>ي</w:t>
      </w:r>
      <w:r w:rsidRPr="00A416C9">
        <w:rPr>
          <w:rtl/>
        </w:rPr>
        <w:t>س بان</w:t>
      </w:r>
      <w:r>
        <w:rPr>
          <w:rtl/>
        </w:rPr>
        <w:t>ك</w:t>
      </w:r>
      <w:r w:rsidRPr="00A416C9">
        <w:rPr>
          <w:rtl/>
        </w:rPr>
        <w:t>دار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rPr>
          <w:rtl/>
        </w:rPr>
        <w:t xml:space="preserve"> را به ا</w:t>
      </w:r>
      <w:r>
        <w:rPr>
          <w:rtl/>
        </w:rPr>
        <w:t>ي</w:t>
      </w:r>
      <w:r w:rsidRPr="00A416C9">
        <w:rPr>
          <w:rtl/>
        </w:rPr>
        <w:t xml:space="preserve">شان ارائه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استاد نگرفت و پرس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rPr>
          <w:rtl/>
        </w:rPr>
        <w:t xml:space="preserve">اگر مدل آن </w:t>
      </w:r>
      <w:r>
        <w:rPr>
          <w:rtl/>
        </w:rPr>
        <w:t>كي</w:t>
      </w:r>
      <w:r w:rsidRPr="00A416C9">
        <w:rPr>
          <w:rtl/>
        </w:rPr>
        <w:t>نز است غ</w:t>
      </w:r>
      <w:r>
        <w:rPr>
          <w:rtl/>
        </w:rPr>
        <w:t>ي</w:t>
      </w:r>
      <w:r w:rsidRPr="00A416C9">
        <w:rPr>
          <w:rtl/>
        </w:rPr>
        <w:t>ر اسلام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از به بررس</w:t>
      </w:r>
      <w:r>
        <w:rPr>
          <w:rtl/>
        </w:rPr>
        <w:t>ي</w:t>
      </w:r>
      <w:r w:rsidRPr="00A416C9">
        <w:rPr>
          <w:rtl/>
        </w:rPr>
        <w:t xml:space="preserve"> هم ندارد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ك</w:t>
      </w:r>
      <w:r w:rsidRPr="00A416C9">
        <w:rPr>
          <w:rtl/>
        </w:rPr>
        <w:t>تر عضد</w:t>
      </w:r>
      <w:r>
        <w:rPr>
          <w:rtl/>
        </w:rPr>
        <w:t>ي</w:t>
      </w:r>
      <w:r w:rsidRPr="00A416C9">
        <w:rPr>
          <w:rtl/>
        </w:rPr>
        <w:t xml:space="preserve"> ناراحت م</w:t>
      </w:r>
      <w:r>
        <w:rPr>
          <w:rtl/>
        </w:rPr>
        <w:t>ي</w:t>
      </w:r>
      <w:r>
        <w:t>‌</w:t>
      </w:r>
      <w:r w:rsidRPr="00A416C9">
        <w:rPr>
          <w:rtl/>
        </w:rPr>
        <w:t>شود و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rPr>
          <w:rtl/>
        </w:rPr>
        <w:t xml:space="preserve">چند ماه وقت صرف </w:t>
      </w:r>
      <w:r>
        <w:rPr>
          <w:rtl/>
        </w:rPr>
        <w:t>ك</w:t>
      </w:r>
      <w:r w:rsidRPr="00A416C9">
        <w:rPr>
          <w:rtl/>
        </w:rPr>
        <w:t>ردم و با تحر</w:t>
      </w:r>
      <w:r>
        <w:rPr>
          <w:rtl/>
        </w:rPr>
        <w:t>ي</w:t>
      </w:r>
      <w:r w:rsidRPr="00A416C9">
        <w:rPr>
          <w:rtl/>
        </w:rPr>
        <w:t>رالوس</w:t>
      </w:r>
      <w:r>
        <w:rPr>
          <w:rtl/>
        </w:rPr>
        <w:t>ي</w:t>
      </w:r>
      <w:r w:rsidRPr="00A416C9">
        <w:rPr>
          <w:rtl/>
        </w:rPr>
        <w:t xml:space="preserve">له امام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تطب</w:t>
      </w:r>
      <w:r>
        <w:rPr>
          <w:rtl/>
        </w:rPr>
        <w:t>ي</w:t>
      </w:r>
      <w:r w:rsidRPr="00A416C9">
        <w:rPr>
          <w:rtl/>
        </w:rPr>
        <w:t>ق نمودم</w:t>
      </w:r>
      <w:r w:rsidRPr="00A416C9">
        <w:br/>
      </w:r>
      <w:r w:rsidRPr="00A416C9">
        <w:rPr>
          <w:rtl/>
        </w:rPr>
        <w:t>استاد پاسخ داد</w:t>
      </w:r>
      <w:r w:rsidRPr="00A416C9">
        <w:t>:</w:t>
      </w:r>
      <w:r w:rsidRPr="00A416C9">
        <w:br/>
      </w:r>
      <w:r w:rsidRPr="00A416C9">
        <w:rPr>
          <w:rtl/>
        </w:rPr>
        <w:t>مدل گز</w:t>
      </w:r>
      <w:r>
        <w:rPr>
          <w:rtl/>
        </w:rPr>
        <w:t>ي</w:t>
      </w:r>
      <w:r w:rsidRPr="00A416C9">
        <w:rPr>
          <w:rtl/>
        </w:rPr>
        <w:t>نش شما از تحر</w:t>
      </w:r>
      <w:r>
        <w:rPr>
          <w:rtl/>
        </w:rPr>
        <w:t>ي</w:t>
      </w:r>
      <w:r w:rsidRPr="00A416C9">
        <w:rPr>
          <w:rtl/>
        </w:rPr>
        <w:t>رالوس</w:t>
      </w:r>
      <w:r>
        <w:rPr>
          <w:rtl/>
        </w:rPr>
        <w:t>ي</w:t>
      </w:r>
      <w:r w:rsidRPr="00A416C9">
        <w:rPr>
          <w:rtl/>
        </w:rPr>
        <w:t xml:space="preserve">له مدل </w:t>
      </w:r>
      <w:r>
        <w:rPr>
          <w:rtl/>
        </w:rPr>
        <w:t>كي</w:t>
      </w:r>
      <w:r w:rsidRPr="00A416C9">
        <w:rPr>
          <w:rtl/>
        </w:rPr>
        <w:t>نز بوده است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با </w:t>
      </w:r>
      <w:r>
        <w:rPr>
          <w:rtl/>
        </w:rPr>
        <w:t>يك</w:t>
      </w:r>
      <w:r w:rsidRPr="00A416C9">
        <w:rPr>
          <w:rtl/>
        </w:rPr>
        <w:t xml:space="preserve"> مدل نادرست سراغ گز</w:t>
      </w:r>
      <w:r>
        <w:rPr>
          <w:rtl/>
        </w:rPr>
        <w:t>ي</w:t>
      </w:r>
      <w:r w:rsidRPr="00A416C9">
        <w:rPr>
          <w:rtl/>
        </w:rPr>
        <w:t>نش اح</w:t>
      </w:r>
      <w:r>
        <w:rPr>
          <w:rtl/>
        </w:rPr>
        <w:t>ك</w:t>
      </w:r>
      <w:r w:rsidRPr="00A416C9">
        <w:rPr>
          <w:rtl/>
        </w:rPr>
        <w:t>ام رفته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!</w:t>
      </w:r>
      <w:proofErr w:type="gramEnd"/>
    </w:p>
    <w:p w:rsidR="00A416C9" w:rsidRPr="00A416C9" w:rsidRDefault="00A416C9" w:rsidP="00A416C9">
      <w:pPr>
        <w:jc w:val="left"/>
      </w:pPr>
      <w:hyperlink r:id="rId14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ل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لم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 w:rsidRPr="00A416C9">
        <w:rPr>
          <w:rtl/>
        </w:rPr>
        <w:t xml:space="preserve">خودم هم </w:t>
      </w:r>
      <w:r>
        <w:rPr>
          <w:rtl/>
        </w:rPr>
        <w:t>يك</w:t>
      </w:r>
      <w:r>
        <w:t>‌</w:t>
      </w:r>
      <w:r w:rsidRPr="00A416C9">
        <w:rPr>
          <w:rtl/>
        </w:rPr>
        <w:t xml:space="preserve">بار </w:t>
      </w:r>
      <w:r>
        <w:rPr>
          <w:rtl/>
        </w:rPr>
        <w:t>ك</w:t>
      </w:r>
      <w:r w:rsidRPr="00A416C9">
        <w:rPr>
          <w:rtl/>
        </w:rPr>
        <w:t>ه با پدرم برا</w:t>
      </w:r>
      <w:r>
        <w:rPr>
          <w:rtl/>
        </w:rPr>
        <w:t>ي</w:t>
      </w:r>
      <w:r w:rsidRPr="00A416C9">
        <w:rPr>
          <w:rtl/>
        </w:rPr>
        <w:t xml:space="preserve"> خواستگار</w:t>
      </w:r>
      <w:r>
        <w:rPr>
          <w:rtl/>
        </w:rPr>
        <w:t>ي</w:t>
      </w:r>
      <w:r w:rsidRPr="00A416C9">
        <w:rPr>
          <w:rtl/>
        </w:rPr>
        <w:t xml:space="preserve"> رفته بودم</w:t>
      </w:r>
      <w:r w:rsidRPr="00A416C9">
        <w:br/>
      </w:r>
      <w:r w:rsidRPr="00A416C9">
        <w:rPr>
          <w:rtl/>
        </w:rPr>
        <w:lastRenderedPageBreak/>
        <w:t xml:space="preserve">دختر </w:t>
      </w:r>
      <w:r>
        <w:rPr>
          <w:rtl/>
        </w:rPr>
        <w:t>يكي</w:t>
      </w:r>
      <w:r w:rsidRPr="00A416C9">
        <w:rPr>
          <w:rtl/>
        </w:rPr>
        <w:t xml:space="preserve"> از اسات</w:t>
      </w:r>
      <w:r>
        <w:rPr>
          <w:rtl/>
        </w:rPr>
        <w:t>ي</w:t>
      </w:r>
      <w:r w:rsidRPr="00A416C9">
        <w:rPr>
          <w:rtl/>
        </w:rPr>
        <w:t>د خارج</w:t>
      </w:r>
      <w:r w:rsidRPr="00A416C9">
        <w:br/>
      </w:r>
      <w:r w:rsidRPr="00A416C9">
        <w:rPr>
          <w:rtl/>
        </w:rPr>
        <w:t>از اسات</w:t>
      </w:r>
      <w:r>
        <w:rPr>
          <w:rtl/>
        </w:rPr>
        <w:t>ي</w:t>
      </w:r>
      <w:r w:rsidRPr="00A416C9">
        <w:rPr>
          <w:rtl/>
        </w:rPr>
        <w:t>د به نام</w:t>
      </w:r>
      <w:r w:rsidRPr="00A416C9">
        <w:br/>
      </w:r>
      <w:r w:rsidRPr="00A416C9">
        <w:rPr>
          <w:rtl/>
        </w:rPr>
        <w:t>پرس</w:t>
      </w:r>
      <w:r>
        <w:rPr>
          <w:rtl/>
        </w:rPr>
        <w:t>ي</w:t>
      </w:r>
      <w:r w:rsidRPr="00A416C9">
        <w:rPr>
          <w:rtl/>
        </w:rPr>
        <w:t>دند: چه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؟</w:t>
      </w:r>
      <w:r w:rsidRPr="00A416C9">
        <w:br/>
      </w:r>
      <w:r w:rsidRPr="00A416C9">
        <w:rPr>
          <w:rtl/>
        </w:rPr>
        <w:t>گفتم: در فلان مؤسسه هستم</w:t>
      </w:r>
      <w:r w:rsidRPr="00A416C9">
        <w:br/>
      </w:r>
      <w:r w:rsidRPr="00A416C9">
        <w:rPr>
          <w:rtl/>
        </w:rPr>
        <w:t>پرس</w:t>
      </w:r>
      <w:r>
        <w:rPr>
          <w:rtl/>
        </w:rPr>
        <w:t>ي</w:t>
      </w:r>
      <w:r w:rsidRPr="00A416C9">
        <w:rPr>
          <w:rtl/>
        </w:rPr>
        <w:t>دند: استاد حس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هنوز همان حرف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سابق را م</w:t>
      </w:r>
      <w:r>
        <w:rPr>
          <w:rtl/>
        </w:rPr>
        <w:t>ي</w:t>
      </w:r>
      <w:r>
        <w:t>‌</w:t>
      </w:r>
      <w:r w:rsidRPr="00A416C9">
        <w:rPr>
          <w:rtl/>
        </w:rPr>
        <w:t>زنند؟</w:t>
      </w:r>
      <w:r w:rsidRPr="00A416C9">
        <w:t>!</w:t>
      </w:r>
      <w:r w:rsidRPr="00A416C9">
        <w:br/>
      </w:r>
      <w:r w:rsidRPr="00A416C9">
        <w:rPr>
          <w:rtl/>
        </w:rPr>
        <w:t>در جواب ا</w:t>
      </w:r>
      <w:r>
        <w:rPr>
          <w:rtl/>
        </w:rPr>
        <w:t>ي</w:t>
      </w:r>
      <w:r w:rsidRPr="00A416C9">
        <w:rPr>
          <w:rtl/>
        </w:rPr>
        <w:t>شان</w:t>
      </w:r>
      <w:r w:rsidRPr="00A416C9">
        <w:br/>
      </w:r>
      <w:r w:rsidRPr="00A416C9">
        <w:rPr>
          <w:rtl/>
        </w:rPr>
        <w:t>شمّه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از ربا بودن معاملات در بان</w:t>
      </w:r>
      <w:r>
        <w:rPr>
          <w:rtl/>
        </w:rPr>
        <w:t>ك</w:t>
      </w:r>
      <w:r w:rsidRPr="00A416C9">
        <w:rPr>
          <w:rtl/>
        </w:rPr>
        <w:t xml:space="preserve"> گفتم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وام را تبد</w:t>
      </w:r>
      <w:r>
        <w:rPr>
          <w:rtl/>
        </w:rPr>
        <w:t>ي</w:t>
      </w:r>
      <w:r w:rsidRPr="00A416C9">
        <w:rPr>
          <w:rtl/>
        </w:rPr>
        <w:t>ل به دو عقد مستقل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جعاله و ب</w:t>
      </w:r>
      <w:r>
        <w:rPr>
          <w:rtl/>
        </w:rPr>
        <w:t>ي</w:t>
      </w:r>
      <w:r w:rsidRPr="00A416C9">
        <w:rPr>
          <w:rtl/>
        </w:rPr>
        <w:t>ع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ربا</w:t>
      </w:r>
      <w:r>
        <w:rPr>
          <w:rtl/>
        </w:rPr>
        <w:t>ي</w:t>
      </w:r>
      <w:r w:rsidRPr="00A416C9">
        <w:rPr>
          <w:rtl/>
        </w:rPr>
        <w:t xml:space="preserve"> آن را توج</w:t>
      </w:r>
      <w:r>
        <w:rPr>
          <w:rtl/>
        </w:rPr>
        <w:t>ي</w:t>
      </w:r>
      <w:r w:rsidRPr="00A416C9">
        <w:rPr>
          <w:rtl/>
        </w:rPr>
        <w:t>ه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شان مخالفت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 xml:space="preserve">و بحث به درازا </w:t>
      </w:r>
      <w:r>
        <w:rPr>
          <w:rtl/>
        </w:rPr>
        <w:t>ك</w:t>
      </w:r>
      <w:r w:rsidRPr="00A416C9">
        <w:rPr>
          <w:rtl/>
        </w:rPr>
        <w:t>ش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درگ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 xml:space="preserve"> بالا گرفت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شان م</w:t>
      </w:r>
      <w:r>
        <w:rPr>
          <w:rtl/>
        </w:rPr>
        <w:t>ي</w:t>
      </w:r>
      <w:r>
        <w:t>‌</w:t>
      </w:r>
      <w:r w:rsidRPr="00A416C9">
        <w:rPr>
          <w:rtl/>
        </w:rPr>
        <w:t>فرمود: حلّل ب</w:t>
      </w:r>
      <w:r>
        <w:rPr>
          <w:rtl/>
        </w:rPr>
        <w:t>ك</w:t>
      </w:r>
      <w:r w:rsidRPr="00A416C9">
        <w:rPr>
          <w:rtl/>
        </w:rPr>
        <w:t>لمة حرّم ب</w:t>
      </w:r>
      <w:r>
        <w:rPr>
          <w:rtl/>
        </w:rPr>
        <w:t>ك</w:t>
      </w:r>
      <w:r w:rsidRPr="00A416C9">
        <w:rPr>
          <w:rtl/>
        </w:rPr>
        <w:t>لمة</w:t>
      </w:r>
      <w:r w:rsidRPr="00A416C9">
        <w:br/>
      </w:r>
      <w:r w:rsidRPr="00A416C9">
        <w:rPr>
          <w:rtl/>
        </w:rPr>
        <w:t xml:space="preserve">به </w:t>
      </w:r>
      <w:r>
        <w:rPr>
          <w:rtl/>
        </w:rPr>
        <w:t>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لمه حلال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شود و به </w:t>
      </w:r>
      <w:r>
        <w:rPr>
          <w:rtl/>
        </w:rPr>
        <w:t>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لمه حرام</w:t>
      </w:r>
      <w:r w:rsidRPr="00A416C9">
        <w:br/>
      </w:r>
      <w:r w:rsidRPr="00A416C9">
        <w:rPr>
          <w:rtl/>
        </w:rPr>
        <w:t>شما درست فقه نخوانده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يي</w:t>
      </w:r>
      <w:r w:rsidRPr="00A416C9">
        <w:br/>
      </w:r>
      <w:r w:rsidRPr="00A416C9">
        <w:rPr>
          <w:rtl/>
        </w:rPr>
        <w:t>پدرم هم مدام برا</w:t>
      </w:r>
      <w:r>
        <w:rPr>
          <w:rtl/>
        </w:rPr>
        <w:t>ي</w:t>
      </w:r>
      <w:r w:rsidRPr="00A416C9">
        <w:rPr>
          <w:rtl/>
        </w:rPr>
        <w:t xml:space="preserve"> رفع درگ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گفت: آقازاده منظورش ا</w:t>
      </w:r>
      <w:r>
        <w:rPr>
          <w:rtl/>
        </w:rPr>
        <w:t>ي</w:t>
      </w:r>
      <w:r w:rsidRPr="00A416C9">
        <w:rPr>
          <w:rtl/>
        </w:rPr>
        <w:t>ن ن</w:t>
      </w:r>
      <w:r>
        <w:rPr>
          <w:rtl/>
        </w:rPr>
        <w:t>ي</w:t>
      </w:r>
      <w:r w:rsidRPr="00A416C9">
        <w:rPr>
          <w:rtl/>
        </w:rPr>
        <w:t>ست، منظورش آن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t>...</w:t>
      </w:r>
      <w:r w:rsidRPr="00A416C9">
        <w:br/>
      </w:r>
      <w:r w:rsidRPr="00A416C9">
        <w:rPr>
          <w:rtl/>
        </w:rPr>
        <w:t>در نها</w:t>
      </w:r>
      <w:r>
        <w:rPr>
          <w:rtl/>
        </w:rPr>
        <w:t>ي</w:t>
      </w:r>
      <w:r w:rsidRPr="00A416C9">
        <w:rPr>
          <w:rtl/>
        </w:rPr>
        <w:t>ت صاحب</w:t>
      </w:r>
      <w:r>
        <w:t>‌</w:t>
      </w:r>
      <w:r w:rsidRPr="00A416C9">
        <w:rPr>
          <w:rtl/>
        </w:rPr>
        <w:t>خانه عصبان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>گفت: هندوانه بخور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!</w:t>
      </w:r>
      <w:r w:rsidRPr="00A416C9">
        <w:br/>
      </w:r>
      <w:r w:rsidRPr="00A416C9">
        <w:rPr>
          <w:rtl/>
        </w:rPr>
        <w:t>خورد</w:t>
      </w:r>
      <w:r>
        <w:rPr>
          <w:rtl/>
        </w:rPr>
        <w:t>ي</w:t>
      </w:r>
      <w:r w:rsidRPr="00A416C9">
        <w:rPr>
          <w:rtl/>
        </w:rPr>
        <w:t>م و رفت</w:t>
      </w:r>
      <w:r>
        <w:rPr>
          <w:rtl/>
        </w:rPr>
        <w:t>ي</w:t>
      </w:r>
      <w:r w:rsidRPr="00A416C9">
        <w:rPr>
          <w:rtl/>
        </w:rPr>
        <w:t>م و دختر هم ندادند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خاطره سوم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 xml:space="preserve">ه </w:t>
      </w:r>
      <w:r>
        <w:rPr>
          <w:rtl/>
        </w:rPr>
        <w:t>يكي</w:t>
      </w:r>
      <w:r w:rsidRPr="00A416C9">
        <w:rPr>
          <w:rtl/>
        </w:rPr>
        <w:t xml:space="preserve"> از دوستان معروف</w:t>
      </w:r>
      <w:r w:rsidRPr="00A416C9">
        <w:br/>
      </w:r>
      <w:r w:rsidRPr="00A416C9">
        <w:rPr>
          <w:rtl/>
        </w:rPr>
        <w:t>امروز مؤسسه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خود دارد و آمد و شد</w:t>
      </w:r>
      <w:r>
        <w:rPr>
          <w:rtl/>
        </w:rPr>
        <w:t>ي</w:t>
      </w:r>
      <w:r w:rsidRPr="00A416C9">
        <w:rPr>
          <w:rtl/>
        </w:rPr>
        <w:t xml:space="preserve"> و گاه</w:t>
      </w:r>
      <w:r>
        <w:rPr>
          <w:rtl/>
        </w:rPr>
        <w:t>ي</w:t>
      </w:r>
      <w:r w:rsidRPr="00A416C9">
        <w:rPr>
          <w:rtl/>
        </w:rPr>
        <w:t xml:space="preserve"> در تلو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ون</w:t>
      </w:r>
      <w:r w:rsidRPr="00A416C9">
        <w:br/>
      </w:r>
      <w:r w:rsidRPr="00A416C9">
        <w:rPr>
          <w:rtl/>
        </w:rPr>
        <w:t>تماس گرفت و گفت از دفتر آ</w:t>
      </w:r>
      <w:r>
        <w:rPr>
          <w:rtl/>
        </w:rPr>
        <w:t>ي</w:t>
      </w:r>
      <w:r w:rsidRPr="00A416C9">
        <w:rPr>
          <w:rtl/>
        </w:rPr>
        <w:t>ت</w:t>
      </w:r>
      <w:r>
        <w:t>‌</w:t>
      </w:r>
      <w:r w:rsidRPr="00A416C9">
        <w:rPr>
          <w:rtl/>
        </w:rPr>
        <w:t>الله نور</w:t>
      </w:r>
      <w:r>
        <w:rPr>
          <w:rtl/>
        </w:rPr>
        <w:t>ي</w:t>
      </w:r>
      <w:r w:rsidRPr="00A416C9">
        <w:rPr>
          <w:rtl/>
        </w:rPr>
        <w:t xml:space="preserve"> همدان</w:t>
      </w:r>
      <w:r>
        <w:rPr>
          <w:rtl/>
        </w:rPr>
        <w:t>ي</w:t>
      </w:r>
      <w:r w:rsidRPr="00A416C9">
        <w:rPr>
          <w:rtl/>
        </w:rPr>
        <w:t xml:space="preserve"> وقت گرفته</w:t>
      </w:r>
      <w:r w:rsidRPr="00A416C9">
        <w:br/>
      </w:r>
      <w:r w:rsidRPr="00A416C9">
        <w:rPr>
          <w:rtl/>
        </w:rPr>
        <w:t>گفت: ب</w:t>
      </w:r>
      <w:r>
        <w:rPr>
          <w:rtl/>
        </w:rPr>
        <w:t>ي</w:t>
      </w:r>
      <w:r w:rsidRPr="00A416C9">
        <w:rPr>
          <w:rtl/>
        </w:rPr>
        <w:t>ا برو</w:t>
      </w:r>
      <w:r>
        <w:rPr>
          <w:rtl/>
        </w:rPr>
        <w:t>ي</w:t>
      </w:r>
      <w:r w:rsidRPr="00A416C9">
        <w:rPr>
          <w:rtl/>
        </w:rPr>
        <w:t>م و با ا</w:t>
      </w:r>
      <w:r>
        <w:rPr>
          <w:rtl/>
        </w:rPr>
        <w:t>ي</w:t>
      </w:r>
      <w:r w:rsidRPr="00A416C9">
        <w:rPr>
          <w:rtl/>
        </w:rPr>
        <w:t>شان درباره بان</w:t>
      </w:r>
      <w:r>
        <w:rPr>
          <w:rtl/>
        </w:rPr>
        <w:t>ك</w:t>
      </w:r>
      <w:r w:rsidRPr="00A416C9">
        <w:rPr>
          <w:rtl/>
        </w:rPr>
        <w:t xml:space="preserve"> بحث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دو نفر</w:t>
      </w:r>
      <w:r>
        <w:rPr>
          <w:rtl/>
        </w:rPr>
        <w:t>ي</w:t>
      </w:r>
      <w:r w:rsidRPr="00A416C9">
        <w:rPr>
          <w:rtl/>
        </w:rPr>
        <w:t xml:space="preserve"> رفت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مستق</w:t>
      </w:r>
      <w:r>
        <w:rPr>
          <w:rtl/>
        </w:rPr>
        <w:t>ي</w:t>
      </w:r>
      <w:r w:rsidRPr="00A416C9">
        <w:rPr>
          <w:rtl/>
        </w:rPr>
        <w:t>م هم خدمت خود آقا</w:t>
      </w:r>
      <w:r>
        <w:rPr>
          <w:rtl/>
        </w:rPr>
        <w:t>ي</w:t>
      </w:r>
      <w:r w:rsidRPr="00A416C9">
        <w:rPr>
          <w:rtl/>
        </w:rPr>
        <w:t xml:space="preserve"> نور</w:t>
      </w:r>
      <w:r>
        <w:rPr>
          <w:rtl/>
        </w:rPr>
        <w:t>ي</w:t>
      </w:r>
      <w:r w:rsidRPr="00A416C9">
        <w:rPr>
          <w:rtl/>
        </w:rPr>
        <w:t xml:space="preserve"> همدان</w:t>
      </w:r>
      <w:r>
        <w:rPr>
          <w:rtl/>
        </w:rPr>
        <w:t>ي</w:t>
      </w:r>
      <w:r w:rsidRPr="00A416C9">
        <w:rPr>
          <w:rtl/>
        </w:rPr>
        <w:t xml:space="preserve"> رس</w:t>
      </w:r>
      <w:r>
        <w:rPr>
          <w:rtl/>
        </w:rPr>
        <w:t>ي</w:t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درباره ربا در بان</w:t>
      </w:r>
      <w:r>
        <w:rPr>
          <w:rtl/>
        </w:rPr>
        <w:t>ك</w:t>
      </w:r>
      <w:r>
        <w:t>‌</w:t>
      </w:r>
      <w:r w:rsidRPr="00A416C9">
        <w:rPr>
          <w:rtl/>
        </w:rPr>
        <w:t>ها انتقادها</w:t>
      </w:r>
      <w:r>
        <w:rPr>
          <w:rtl/>
        </w:rPr>
        <w:t>يي</w:t>
      </w:r>
      <w:r w:rsidRPr="00A416C9">
        <w:rPr>
          <w:rtl/>
        </w:rPr>
        <w:t xml:space="preserve"> مطرح </w:t>
      </w:r>
      <w:r>
        <w:rPr>
          <w:rtl/>
        </w:rPr>
        <w:t>ك</w:t>
      </w:r>
      <w:r w:rsidRPr="00A416C9">
        <w:rPr>
          <w:rtl/>
        </w:rPr>
        <w:t>رد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حضرت ا</w:t>
      </w:r>
      <w:r>
        <w:rPr>
          <w:rtl/>
        </w:rPr>
        <w:t>ي</w:t>
      </w:r>
      <w:r w:rsidRPr="00A416C9">
        <w:rPr>
          <w:rtl/>
        </w:rPr>
        <w:t>شان</w:t>
      </w:r>
      <w:r w:rsidRPr="00A416C9">
        <w:br/>
      </w:r>
      <w:r w:rsidRPr="00A416C9">
        <w:rPr>
          <w:rtl/>
        </w:rPr>
        <w:t>بدتر از آن</w:t>
      </w:r>
      <w:r>
        <w:t>‌</w:t>
      </w:r>
      <w:r w:rsidRPr="00A416C9">
        <w:rPr>
          <w:rtl/>
        </w:rPr>
        <w:t xml:space="preserve">چه </w:t>
      </w:r>
      <w:r>
        <w:rPr>
          <w:rtl/>
        </w:rPr>
        <w:t>ك</w:t>
      </w:r>
      <w:r w:rsidRPr="00A416C9">
        <w:rPr>
          <w:rtl/>
        </w:rPr>
        <w:t>ه ما گفته بود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مح</w:t>
      </w:r>
      <w:r>
        <w:rPr>
          <w:rtl/>
        </w:rPr>
        <w:t>ك</w:t>
      </w:r>
      <w:r w:rsidRPr="00A416C9">
        <w:rPr>
          <w:rtl/>
        </w:rPr>
        <w:t>م و راسخ فرمودند</w:t>
      </w:r>
      <w:r w:rsidRPr="00A416C9">
        <w:t>:</w:t>
      </w:r>
      <w:r w:rsidRPr="00A416C9">
        <w:br/>
      </w:r>
      <w:r w:rsidRPr="00A416C9">
        <w:rPr>
          <w:rtl/>
        </w:rPr>
        <w:t>من چند سال پ</w:t>
      </w:r>
      <w:r>
        <w:rPr>
          <w:rtl/>
        </w:rPr>
        <w:t>ي</w:t>
      </w:r>
      <w:r w:rsidRPr="00A416C9">
        <w:rPr>
          <w:rtl/>
        </w:rPr>
        <w:t>ش آقا</w:t>
      </w:r>
      <w:r>
        <w:rPr>
          <w:rtl/>
        </w:rPr>
        <w:t>ي</w:t>
      </w:r>
      <w:r w:rsidRPr="00A416C9">
        <w:rPr>
          <w:rtl/>
        </w:rPr>
        <w:t xml:space="preserve"> نوربخش را خواستم</w:t>
      </w:r>
      <w:r w:rsidRPr="00A416C9">
        <w:br/>
      </w:r>
      <w:r w:rsidRPr="00A416C9">
        <w:rPr>
          <w:rtl/>
        </w:rPr>
        <w:t>با ا</w:t>
      </w:r>
      <w:r>
        <w:rPr>
          <w:rtl/>
        </w:rPr>
        <w:t>ي</w:t>
      </w:r>
      <w:r w:rsidRPr="00A416C9">
        <w:rPr>
          <w:rtl/>
        </w:rPr>
        <w:t xml:space="preserve">شان صحبت </w:t>
      </w:r>
      <w:r>
        <w:rPr>
          <w:rtl/>
        </w:rPr>
        <w:t>ك</w:t>
      </w:r>
      <w:r w:rsidRPr="00A416C9">
        <w:rPr>
          <w:rtl/>
        </w:rPr>
        <w:t>ردم و از وضع بان</w:t>
      </w:r>
      <w:r>
        <w:rPr>
          <w:rtl/>
        </w:rPr>
        <w:t>ك</w:t>
      </w:r>
      <w:r>
        <w:t>‌</w:t>
      </w:r>
      <w:r w:rsidRPr="00A416C9">
        <w:rPr>
          <w:rtl/>
        </w:rPr>
        <w:t>ها ش</w:t>
      </w:r>
      <w:r>
        <w:rPr>
          <w:rtl/>
        </w:rPr>
        <w:t>ك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ت 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شان هم </w:t>
      </w:r>
      <w:r>
        <w:rPr>
          <w:rtl/>
        </w:rPr>
        <w:t>يكي</w:t>
      </w:r>
      <w:r w:rsidRPr="00A416C9">
        <w:rPr>
          <w:rtl/>
        </w:rPr>
        <w:t xml:space="preserve"> از </w:t>
      </w:r>
      <w:r>
        <w:rPr>
          <w:rtl/>
        </w:rPr>
        <w:t>ك</w:t>
      </w:r>
      <w:r w:rsidRPr="00A416C9">
        <w:rPr>
          <w:rtl/>
        </w:rPr>
        <w:t>ارشناسان را فرستاد و ما صندل</w:t>
      </w:r>
      <w:r>
        <w:rPr>
          <w:rtl/>
        </w:rPr>
        <w:t>ي</w:t>
      </w:r>
      <w:r w:rsidRPr="00A416C9">
        <w:rPr>
          <w:rtl/>
        </w:rPr>
        <w:t xml:space="preserve"> گذاشت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مدت</w:t>
      </w:r>
      <w:r>
        <w:rPr>
          <w:rtl/>
        </w:rPr>
        <w:t>ي</w:t>
      </w:r>
      <w:r w:rsidRPr="00A416C9">
        <w:rPr>
          <w:rtl/>
        </w:rPr>
        <w:t xml:space="preserve"> در درس فقه ما شر</w:t>
      </w:r>
      <w:r>
        <w:rPr>
          <w:rtl/>
        </w:rPr>
        <w:t>ك</w:t>
      </w:r>
      <w:r w:rsidRPr="00A416C9"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 و پاسخ سؤالات ما را جلو</w:t>
      </w:r>
      <w:r>
        <w:rPr>
          <w:rtl/>
        </w:rPr>
        <w:t>ي</w:t>
      </w:r>
      <w:r w:rsidRPr="00A416C9">
        <w:rPr>
          <w:rtl/>
        </w:rPr>
        <w:t xml:space="preserve"> طلاب م</w:t>
      </w:r>
      <w:r>
        <w:rPr>
          <w:rtl/>
        </w:rPr>
        <w:t>ي</w:t>
      </w:r>
      <w:r>
        <w:t>‌</w:t>
      </w:r>
      <w:r w:rsidRPr="00A416C9">
        <w:rPr>
          <w:rtl/>
        </w:rPr>
        <w:t>داد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نتوانست پاسخ قانع</w:t>
      </w:r>
      <w:r>
        <w:t>‌</w:t>
      </w:r>
      <w:r>
        <w:rPr>
          <w:rtl/>
        </w:rPr>
        <w:t>ك</w:t>
      </w:r>
      <w:r w:rsidRPr="00A416C9">
        <w:rPr>
          <w:rtl/>
        </w:rPr>
        <w:t>ننده بدهد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ت</w:t>
      </w:r>
      <w:r>
        <w:t>‌</w:t>
      </w:r>
      <w:r w:rsidRPr="00A416C9">
        <w:rPr>
          <w:rtl/>
        </w:rPr>
        <w:t>الله نور</w:t>
      </w:r>
      <w:r>
        <w:rPr>
          <w:rtl/>
        </w:rPr>
        <w:t>ي</w:t>
      </w:r>
      <w:r w:rsidRPr="00A416C9">
        <w:rPr>
          <w:rtl/>
        </w:rPr>
        <w:t xml:space="preserve"> همدان</w:t>
      </w:r>
      <w:r>
        <w:rPr>
          <w:rtl/>
        </w:rPr>
        <w:t>ي</w:t>
      </w:r>
      <w:r w:rsidRPr="00A416C9">
        <w:rPr>
          <w:rtl/>
        </w:rPr>
        <w:t xml:space="preserve"> هم به شدّت اعتقاد به ربو</w:t>
      </w:r>
      <w:r>
        <w:rPr>
          <w:rtl/>
        </w:rPr>
        <w:t>ي</w:t>
      </w:r>
      <w:r w:rsidRPr="00A416C9">
        <w:rPr>
          <w:rtl/>
        </w:rPr>
        <w:t xml:space="preserve"> بودن معاملات داشت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در مقام فتوا</w:t>
      </w:r>
      <w:r w:rsidRPr="00A416C9">
        <w:br/>
      </w:r>
      <w:r w:rsidRPr="00A416C9">
        <w:rPr>
          <w:rtl/>
        </w:rPr>
        <w:lastRenderedPageBreak/>
        <w:t>ا</w:t>
      </w:r>
      <w:r>
        <w:rPr>
          <w:rtl/>
        </w:rPr>
        <w:t>ي</w:t>
      </w:r>
      <w:r w:rsidRPr="00A416C9">
        <w:rPr>
          <w:rtl/>
        </w:rPr>
        <w:t xml:space="preserve">شان اگر چه </w:t>
      </w:r>
      <w:r>
        <w:rPr>
          <w:rtl/>
        </w:rPr>
        <w:t>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تابچه </w:t>
      </w:r>
      <w:r>
        <w:rPr>
          <w:rtl/>
        </w:rPr>
        <w:t>ك</w:t>
      </w:r>
      <w:r w:rsidRPr="00A416C9">
        <w:rPr>
          <w:rtl/>
        </w:rPr>
        <w:t>وچ</w:t>
      </w:r>
      <w:r>
        <w:rPr>
          <w:rtl/>
        </w:rPr>
        <w:t>ك</w:t>
      </w:r>
      <w:r w:rsidRPr="00A416C9">
        <w:rPr>
          <w:rtl/>
        </w:rPr>
        <w:t xml:space="preserve"> نوشته بود و به ما هد</w:t>
      </w:r>
      <w:r>
        <w:rPr>
          <w:rtl/>
        </w:rPr>
        <w:t>ي</w:t>
      </w:r>
      <w:r w:rsidRPr="00A416C9">
        <w:rPr>
          <w:rtl/>
        </w:rPr>
        <w:t xml:space="preserve">ه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در موضوع ربا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فتوا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به م</w:t>
      </w:r>
      <w:r>
        <w:rPr>
          <w:rtl/>
        </w:rPr>
        <w:t>ك</w:t>
      </w:r>
      <w:r w:rsidRPr="00A416C9">
        <w:rPr>
          <w:rtl/>
        </w:rPr>
        <w:t>لف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 w:rsidRPr="00A416C9">
        <w:rPr>
          <w:rtl/>
        </w:rPr>
        <w:t>داد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مح</w:t>
      </w:r>
      <w:r>
        <w:rPr>
          <w:rtl/>
        </w:rPr>
        <w:t>ك</w:t>
      </w:r>
      <w:r w:rsidRPr="00A416C9">
        <w:rPr>
          <w:rtl/>
        </w:rPr>
        <w:t>م نبود</w:t>
      </w:r>
      <w:r w:rsidRPr="00A416C9">
        <w:br/>
      </w:r>
      <w:r w:rsidRPr="00A416C9">
        <w:rPr>
          <w:rtl/>
        </w:rPr>
        <w:t>به قول شما مشروط بود به نوع عقد شرع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و قرارداد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منعقد م</w:t>
      </w:r>
      <w:r>
        <w:rPr>
          <w:rtl/>
        </w:rPr>
        <w:t>ي</w:t>
      </w:r>
      <w:r>
        <w:t>‌</w:t>
      </w:r>
      <w:r w:rsidRPr="00A416C9">
        <w:rPr>
          <w:rtl/>
        </w:rPr>
        <w:t>گردد</w:t>
      </w:r>
      <w:r w:rsidRPr="00A416C9">
        <w:br/>
      </w:r>
      <w:r w:rsidRPr="00A416C9">
        <w:br/>
      </w:r>
      <w:r w:rsidRPr="00A416C9">
        <w:rPr>
          <w:rtl/>
        </w:rPr>
        <w:t>خلاصه فرما</w:t>
      </w:r>
      <w:r>
        <w:rPr>
          <w:rtl/>
        </w:rPr>
        <w:t>ي</w:t>
      </w:r>
      <w:r w:rsidRPr="00A416C9">
        <w:rPr>
          <w:rtl/>
        </w:rPr>
        <w:t>ش شما درست است</w:t>
      </w:r>
      <w:r w:rsidRPr="00A416C9">
        <w:br/>
      </w:r>
      <w:r w:rsidRPr="00A416C9">
        <w:rPr>
          <w:rtl/>
        </w:rPr>
        <w:t>صح</w:t>
      </w:r>
      <w:r>
        <w:rPr>
          <w:rtl/>
        </w:rPr>
        <w:t>ي</w:t>
      </w:r>
      <w:r w:rsidRPr="00A416C9">
        <w:rPr>
          <w:rtl/>
        </w:rPr>
        <w:t>ح و مورد قبول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بحث</w:t>
      </w:r>
      <w:r>
        <w:t>‌</w:t>
      </w:r>
      <w:r w:rsidRPr="00A416C9">
        <w:rPr>
          <w:rtl/>
        </w:rPr>
        <w:t>ها وقت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در قلمرو پژوهش</w:t>
      </w:r>
      <w:r w:rsidRPr="00A416C9">
        <w:br/>
      </w:r>
      <w:r w:rsidRPr="00A416C9">
        <w:rPr>
          <w:rtl/>
        </w:rPr>
        <w:t>با بزرگان به سخن درآ</w:t>
      </w:r>
      <w:r>
        <w:rPr>
          <w:rtl/>
        </w:rPr>
        <w:t>يي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اما وقت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ك</w:t>
      </w:r>
      <w:r w:rsidRPr="00A416C9">
        <w:rPr>
          <w:rtl/>
        </w:rPr>
        <w:t>لف تلفن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به دفتر مرجع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هم</w:t>
      </w:r>
      <w:r>
        <w:rPr>
          <w:rtl/>
        </w:rPr>
        <w:t>ي</w:t>
      </w:r>
      <w:r w:rsidRPr="00A416C9">
        <w:rPr>
          <w:rtl/>
        </w:rPr>
        <w:t xml:space="preserve">ن تلفن </w:t>
      </w:r>
      <w:r>
        <w:rPr>
          <w:rtl/>
        </w:rPr>
        <w:t>ك</w:t>
      </w:r>
      <w:r w:rsidRPr="00A416C9">
        <w:rPr>
          <w:rtl/>
        </w:rPr>
        <w:t>ردن در دسترس</w:t>
      </w:r>
      <w:r>
        <w:t>‌</w:t>
      </w:r>
      <w:r w:rsidRPr="00A416C9">
        <w:rPr>
          <w:rtl/>
        </w:rPr>
        <w:t>تر</w:t>
      </w:r>
      <w:r>
        <w:rPr>
          <w:rtl/>
        </w:rPr>
        <w:t>ي</w:t>
      </w:r>
      <w:r w:rsidRPr="00A416C9">
        <w:rPr>
          <w:rtl/>
        </w:rPr>
        <w:t>ن نوع استفتاء است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 خود را بپرسد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شما راد</w:t>
      </w:r>
      <w:r>
        <w:rPr>
          <w:rtl/>
        </w:rPr>
        <w:t>ي</w:t>
      </w:r>
      <w:r w:rsidRPr="00A416C9">
        <w:rPr>
          <w:rtl/>
        </w:rPr>
        <w:t>و معارف را روشن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نزد</w:t>
      </w:r>
      <w:r>
        <w:rPr>
          <w:rtl/>
        </w:rPr>
        <w:t>يك</w:t>
      </w:r>
      <w:r w:rsidRPr="00A416C9">
        <w:rPr>
          <w:rtl/>
        </w:rPr>
        <w:t xml:space="preserve"> به ظهر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اح</w:t>
      </w:r>
      <w:r>
        <w:rPr>
          <w:rtl/>
        </w:rPr>
        <w:t>ك</w:t>
      </w:r>
      <w:r w:rsidRPr="00A416C9">
        <w:rPr>
          <w:rtl/>
        </w:rPr>
        <w:t>ام شرع</w:t>
      </w:r>
      <w:r>
        <w:rPr>
          <w:rtl/>
        </w:rPr>
        <w:t>ي</w:t>
      </w:r>
      <w:r w:rsidRPr="00A416C9">
        <w:rPr>
          <w:rtl/>
        </w:rPr>
        <w:t xml:space="preserve"> را ب</w:t>
      </w:r>
      <w:r>
        <w:rPr>
          <w:rtl/>
        </w:rPr>
        <w:t>ي</w:t>
      </w:r>
      <w:r w:rsidRPr="00A416C9">
        <w:rPr>
          <w:rtl/>
        </w:rPr>
        <w:t>ان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 xml:space="preserve">سؤالات را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شنو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پاسخ</w:t>
      </w:r>
      <w:r>
        <w:t>‌</w:t>
      </w:r>
      <w:r w:rsidRPr="00A416C9">
        <w:rPr>
          <w:rtl/>
        </w:rPr>
        <w:t>ها را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جا مردم به چه پاسخ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رسند؟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بب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د، استفتاء از مقام معظم رهبر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t>:</w:t>
      </w:r>
      <w:r w:rsidRPr="00A416C9">
        <w:br/>
      </w:r>
      <w:r w:rsidRPr="00A416C9">
        <w:br/>
        <w:t xml:space="preserve">- </w:t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بهره 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جمهور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rPr>
          <w:rtl/>
        </w:rPr>
        <w:t xml:space="preserve"> از مردم در برابر وامها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به آنان برا</w:t>
      </w:r>
      <w:r>
        <w:rPr>
          <w:rtl/>
        </w:rPr>
        <w:t>ي</w:t>
      </w:r>
      <w:r w:rsidRPr="00A416C9">
        <w:rPr>
          <w:rtl/>
        </w:rPr>
        <w:t xml:space="preserve"> امور</w:t>
      </w:r>
      <w:r>
        <w:rPr>
          <w:rtl/>
        </w:rPr>
        <w:t>ي</w:t>
      </w:r>
      <w:r w:rsidRPr="00A416C9">
        <w:rPr>
          <w:rtl/>
        </w:rPr>
        <w:t xml:space="preserve"> مانند خر</w:t>
      </w:r>
      <w:r>
        <w:rPr>
          <w:rtl/>
        </w:rPr>
        <w:t>ي</w:t>
      </w:r>
      <w:r w:rsidRPr="00A416C9">
        <w:rPr>
          <w:rtl/>
        </w:rPr>
        <w:t>د مس</w:t>
      </w:r>
      <w:r>
        <w:rPr>
          <w:rtl/>
        </w:rPr>
        <w:t>ك</w:t>
      </w:r>
      <w:r w:rsidRPr="00A416C9">
        <w:rPr>
          <w:rtl/>
        </w:rPr>
        <w:t>ن و دامدار</w:t>
      </w:r>
      <w:r>
        <w:rPr>
          <w:rtl/>
        </w:rPr>
        <w:t>ي</w:t>
      </w:r>
      <w:r w:rsidRPr="00A416C9">
        <w:rPr>
          <w:rtl/>
        </w:rPr>
        <w:t xml:space="preserve"> و </w:t>
      </w:r>
      <w:r>
        <w:rPr>
          <w:rtl/>
        </w:rPr>
        <w:t>ك</w:t>
      </w:r>
      <w:r w:rsidRPr="00A416C9">
        <w:rPr>
          <w:rtl/>
        </w:rPr>
        <w:t>شاورز</w:t>
      </w:r>
      <w:r>
        <w:rPr>
          <w:rtl/>
        </w:rPr>
        <w:t>ي</w:t>
      </w:r>
      <w:r w:rsidRPr="00A416C9">
        <w:rPr>
          <w:rtl/>
        </w:rPr>
        <w:t xml:space="preserve"> و غ</w:t>
      </w:r>
      <w:r>
        <w:rPr>
          <w:rtl/>
        </w:rPr>
        <w:t>ي</w:t>
      </w:r>
      <w:r w:rsidRPr="00A416C9">
        <w:rPr>
          <w:rtl/>
        </w:rPr>
        <w:t>ره م</w:t>
      </w:r>
      <w:r>
        <w:rPr>
          <w:rtl/>
        </w:rPr>
        <w:t>ي</w:t>
      </w:r>
      <w:r w:rsidRPr="00A416C9">
        <w:rPr>
          <w:rtl/>
        </w:rPr>
        <w:t xml:space="preserve"> دهند، مطالبه 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نند، حلال است؟</w:t>
      </w:r>
      <w:r w:rsidRPr="00A416C9">
        <w:br/>
      </w:r>
      <w:r w:rsidRPr="00A416C9">
        <w:br/>
      </w:r>
      <w:r w:rsidRPr="00A416C9">
        <w:rPr>
          <w:rtl/>
        </w:rPr>
        <w:t>اگر ا</w:t>
      </w:r>
      <w:r>
        <w:rPr>
          <w:rtl/>
        </w:rPr>
        <w:t>ي</w:t>
      </w:r>
      <w:r w:rsidRPr="00A416C9">
        <w:rPr>
          <w:rtl/>
        </w:rPr>
        <w:t>ن مطلب صح</w:t>
      </w:r>
      <w:r>
        <w:rPr>
          <w:rtl/>
        </w:rPr>
        <w:t>ي</w:t>
      </w:r>
      <w:r w:rsidRPr="00A416C9">
        <w:rPr>
          <w:rtl/>
        </w:rPr>
        <w:t xml:space="preserve">ح باشد </w:t>
      </w:r>
      <w:r>
        <w:rPr>
          <w:rtl/>
        </w:rPr>
        <w:t>ك</w:t>
      </w:r>
      <w:r w:rsidRPr="00A416C9">
        <w:rPr>
          <w:rtl/>
        </w:rPr>
        <w:t xml:space="preserve">ه آنچه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 برا</w:t>
      </w:r>
      <w:r>
        <w:rPr>
          <w:rtl/>
        </w:rPr>
        <w:t>ي</w:t>
      </w:r>
      <w:r w:rsidRPr="00A416C9">
        <w:rPr>
          <w:rtl/>
        </w:rPr>
        <w:t xml:space="preserve"> ساخت </w:t>
      </w:r>
      <w:r>
        <w:rPr>
          <w:rtl/>
        </w:rPr>
        <w:t>ي</w:t>
      </w:r>
      <w:r w:rsidRPr="00A416C9">
        <w:rPr>
          <w:rtl/>
        </w:rPr>
        <w:t>ا خر</w:t>
      </w:r>
      <w:r>
        <w:rPr>
          <w:rtl/>
        </w:rPr>
        <w:t>ي</w:t>
      </w:r>
      <w:r w:rsidRPr="00A416C9">
        <w:rPr>
          <w:rtl/>
        </w:rPr>
        <w:t>د مس</w:t>
      </w:r>
      <w:r>
        <w:rPr>
          <w:rtl/>
        </w:rPr>
        <w:t>ك</w:t>
      </w:r>
      <w:r w:rsidRPr="00A416C9">
        <w:rPr>
          <w:rtl/>
        </w:rPr>
        <w:t>ن و امور د</w:t>
      </w:r>
      <w:r>
        <w:rPr>
          <w:rtl/>
        </w:rPr>
        <w:t>ي</w:t>
      </w:r>
      <w:r w:rsidRPr="00A416C9">
        <w:rPr>
          <w:rtl/>
        </w:rPr>
        <w:t>گر به مردم م</w:t>
      </w:r>
      <w:r>
        <w:rPr>
          <w:rtl/>
        </w:rPr>
        <w:t>ي</w:t>
      </w:r>
      <w:r w:rsidRPr="00A416C9">
        <w:rPr>
          <w:rtl/>
        </w:rPr>
        <w:t xml:space="preserve"> دهند به عنوان قرض است، ش</w:t>
      </w:r>
      <w:r>
        <w:rPr>
          <w:rtl/>
        </w:rPr>
        <w:t>كي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گرفتن بهره در برابر آن شرعا ً حرام است و بان</w:t>
      </w:r>
      <w:r>
        <w:rPr>
          <w:rtl/>
        </w:rPr>
        <w:t>ك</w:t>
      </w:r>
      <w:r w:rsidRPr="00A416C9">
        <w:rPr>
          <w:rtl/>
        </w:rPr>
        <w:t xml:space="preserve"> حق مطالبه آن را ندارد، ول</w:t>
      </w:r>
      <w:r>
        <w:rPr>
          <w:rtl/>
        </w:rPr>
        <w:t>ي</w:t>
      </w:r>
      <w:r w:rsidRPr="00A416C9">
        <w:rPr>
          <w:rtl/>
        </w:rPr>
        <w:t xml:space="preserve"> ظاهر ا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 آن را به عنوان قرض نم</w:t>
      </w:r>
      <w:r>
        <w:rPr>
          <w:rtl/>
        </w:rPr>
        <w:t>ي</w:t>
      </w:r>
      <w:r w:rsidRPr="00A416C9">
        <w:rPr>
          <w:rtl/>
        </w:rPr>
        <w:t xml:space="preserve"> دهند بل</w:t>
      </w:r>
      <w:r>
        <w:rPr>
          <w:rtl/>
        </w:rPr>
        <w:t>ك</w:t>
      </w:r>
      <w:r w:rsidRPr="00A416C9">
        <w:rPr>
          <w:rtl/>
        </w:rPr>
        <w:t>ه عمل</w:t>
      </w:r>
      <w:r>
        <w:rPr>
          <w:rtl/>
        </w:rPr>
        <w:t>ي</w:t>
      </w:r>
      <w:r w:rsidRPr="00A416C9">
        <w:rPr>
          <w:rtl/>
        </w:rPr>
        <w:t>ات بان</w:t>
      </w:r>
      <w:r>
        <w:rPr>
          <w:rtl/>
        </w:rPr>
        <w:t>كي</w:t>
      </w:r>
      <w:r w:rsidRPr="00A416C9">
        <w:rPr>
          <w:rtl/>
        </w:rPr>
        <w:t xml:space="preserve"> از باب معامله تحت عنوان </w:t>
      </w:r>
      <w:r>
        <w:rPr>
          <w:rtl/>
        </w:rPr>
        <w:t>يكي</w:t>
      </w:r>
      <w:r w:rsidRPr="00A416C9">
        <w:rPr>
          <w:rtl/>
        </w:rPr>
        <w:t xml:space="preserve"> از عقود معامل</w:t>
      </w:r>
      <w:r>
        <w:rPr>
          <w:rtl/>
        </w:rPr>
        <w:t>ي</w:t>
      </w:r>
      <w:r w:rsidRPr="00A416C9">
        <w:rPr>
          <w:rtl/>
        </w:rPr>
        <w:t xml:space="preserve"> حلال مثل مضاربه </w:t>
      </w:r>
      <w:r>
        <w:rPr>
          <w:rtl/>
        </w:rPr>
        <w:t>ي</w:t>
      </w:r>
      <w:r w:rsidRPr="00A416C9">
        <w:rPr>
          <w:rtl/>
        </w:rPr>
        <w:t>ا شر</w:t>
      </w:r>
      <w:r>
        <w:rPr>
          <w:rtl/>
        </w:rPr>
        <w:t>ك</w:t>
      </w:r>
      <w:r w:rsidRPr="00A416C9">
        <w:rPr>
          <w:rtl/>
        </w:rPr>
        <w:t xml:space="preserve">ت </w:t>
      </w:r>
      <w:r>
        <w:rPr>
          <w:rtl/>
        </w:rPr>
        <w:t>ي</w:t>
      </w:r>
      <w:r w:rsidRPr="00A416C9">
        <w:rPr>
          <w:rtl/>
        </w:rPr>
        <w:t xml:space="preserve">ا جعاله </w:t>
      </w:r>
      <w:r>
        <w:rPr>
          <w:rtl/>
        </w:rPr>
        <w:t>ي</w:t>
      </w:r>
      <w:r w:rsidRPr="00A416C9">
        <w:rPr>
          <w:rtl/>
        </w:rPr>
        <w:t>ا اجاره و مانند آن است. بطور مثال بان</w:t>
      </w:r>
      <w:r>
        <w:rPr>
          <w:rtl/>
        </w:rPr>
        <w:t>ك</w:t>
      </w:r>
      <w:r w:rsidRPr="00A416C9">
        <w:rPr>
          <w:rtl/>
        </w:rPr>
        <w:t xml:space="preserve"> با پرداخت قسمت</w:t>
      </w:r>
      <w:r>
        <w:rPr>
          <w:rtl/>
        </w:rPr>
        <w:t>ي</w:t>
      </w:r>
      <w:r w:rsidRPr="00A416C9">
        <w:rPr>
          <w:rtl/>
        </w:rPr>
        <w:t xml:space="preserve"> از هز</w:t>
      </w:r>
      <w:r>
        <w:rPr>
          <w:rtl/>
        </w:rPr>
        <w:t>ي</w:t>
      </w:r>
      <w:r w:rsidRPr="00A416C9">
        <w:rPr>
          <w:rtl/>
        </w:rPr>
        <w:t>نه ساخت خانه در مل</w:t>
      </w:r>
      <w:r>
        <w:rPr>
          <w:rtl/>
        </w:rPr>
        <w:t>ك</w:t>
      </w:r>
      <w:r w:rsidRPr="00A416C9">
        <w:rPr>
          <w:rtl/>
        </w:rPr>
        <w:t xml:space="preserve"> آن شر</w:t>
      </w:r>
      <w:r>
        <w:rPr>
          <w:rtl/>
        </w:rPr>
        <w:t>يك</w:t>
      </w:r>
      <w:r w:rsidRPr="00A416C9">
        <w:rPr>
          <w:rtl/>
        </w:rPr>
        <w:t xml:space="preserve"> م</w:t>
      </w:r>
      <w:r>
        <w:rPr>
          <w:rtl/>
        </w:rPr>
        <w:t>ي</w:t>
      </w:r>
      <w:r w:rsidRPr="00A416C9">
        <w:rPr>
          <w:rtl/>
        </w:rPr>
        <w:t xml:space="preserve"> شود و سپس سهم خود را با اقساط مثلا ً 20 ماهه به شر</w:t>
      </w:r>
      <w:r>
        <w:rPr>
          <w:rtl/>
        </w:rPr>
        <w:t>يك</w:t>
      </w:r>
      <w:r w:rsidRPr="00A416C9">
        <w:rPr>
          <w:rtl/>
        </w:rPr>
        <w:t xml:space="preserve"> خود م</w:t>
      </w:r>
      <w:r>
        <w:rPr>
          <w:rtl/>
        </w:rPr>
        <w:t>ي</w:t>
      </w:r>
      <w:r w:rsidRPr="00A416C9">
        <w:rPr>
          <w:rtl/>
        </w:rPr>
        <w:t xml:space="preserve"> فروشد و </w:t>
      </w:r>
      <w:r>
        <w:rPr>
          <w:rtl/>
        </w:rPr>
        <w:t>ي</w:t>
      </w:r>
      <w:r w:rsidRPr="00A416C9">
        <w:rPr>
          <w:rtl/>
        </w:rPr>
        <w:t>ا آن را برا</w:t>
      </w:r>
      <w:r>
        <w:rPr>
          <w:rtl/>
        </w:rPr>
        <w:t>ي</w:t>
      </w:r>
      <w:r w:rsidRPr="00A416C9">
        <w:rPr>
          <w:rtl/>
        </w:rPr>
        <w:t xml:space="preserve"> مدت مع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و به مبلغ خاص</w:t>
      </w:r>
      <w:r>
        <w:rPr>
          <w:rtl/>
        </w:rPr>
        <w:t>ي</w:t>
      </w:r>
      <w:r w:rsidRPr="00A416C9">
        <w:rPr>
          <w:rtl/>
        </w:rPr>
        <w:t xml:space="preserve"> به او اجاره م</w:t>
      </w:r>
      <w:r>
        <w:rPr>
          <w:rtl/>
        </w:rPr>
        <w:t>ي</w:t>
      </w:r>
      <w:r w:rsidRPr="00A416C9">
        <w:rPr>
          <w:rtl/>
        </w:rPr>
        <w:t xml:space="preserve"> دهد در نت</w:t>
      </w:r>
      <w:r>
        <w:rPr>
          <w:rtl/>
        </w:rPr>
        <w:t>ي</w:t>
      </w:r>
      <w:r w:rsidRPr="00A416C9">
        <w:rPr>
          <w:rtl/>
        </w:rPr>
        <w:t>جه ا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ار و سود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از ا</w:t>
      </w:r>
      <w:r>
        <w:rPr>
          <w:rtl/>
        </w:rPr>
        <w:t>ي</w:t>
      </w:r>
      <w:r w:rsidRPr="00A416C9">
        <w:rPr>
          <w:rtl/>
        </w:rPr>
        <w:t>ن قب</w:t>
      </w:r>
      <w:r>
        <w:rPr>
          <w:rtl/>
        </w:rPr>
        <w:t>ي</w:t>
      </w:r>
      <w:r w:rsidRPr="00A416C9">
        <w:rPr>
          <w:rtl/>
        </w:rPr>
        <w:t>ل معاملات بدست م</w:t>
      </w:r>
      <w:r>
        <w:rPr>
          <w:rtl/>
        </w:rPr>
        <w:t>ي</w:t>
      </w:r>
      <w:r w:rsidRPr="00A416C9">
        <w:rPr>
          <w:rtl/>
        </w:rPr>
        <w:t xml:space="preserve"> آورد، اش</w:t>
      </w:r>
      <w:r>
        <w:rPr>
          <w:rtl/>
        </w:rPr>
        <w:t>ك</w:t>
      </w:r>
      <w:r w:rsidRPr="00A416C9">
        <w:rPr>
          <w:rtl/>
        </w:rPr>
        <w:t>ال ندارد و ا</w:t>
      </w:r>
      <w:r>
        <w:rPr>
          <w:rtl/>
        </w:rPr>
        <w:t>ي</w:t>
      </w:r>
      <w:r w:rsidRPr="00A416C9">
        <w:rPr>
          <w:rtl/>
        </w:rPr>
        <w:t>ن نوع معاملات ارتباط</w:t>
      </w:r>
      <w:r>
        <w:rPr>
          <w:rtl/>
        </w:rPr>
        <w:t>ي</w:t>
      </w:r>
      <w:r w:rsidRPr="00A416C9">
        <w:rPr>
          <w:rtl/>
        </w:rPr>
        <w:t xml:space="preserve"> با قرض و بهره آن ندارند</w:t>
      </w:r>
      <w:r w:rsidRPr="00A416C9">
        <w:t>.</w:t>
      </w:r>
      <w:r w:rsidRPr="00A416C9">
        <w:br/>
      </w:r>
      <w:r w:rsidRPr="00A416C9">
        <w:br/>
        <w:t xml:space="preserve">- </w:t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مس</w:t>
      </w:r>
      <w:r>
        <w:rPr>
          <w:rtl/>
        </w:rPr>
        <w:t>ك</w:t>
      </w:r>
      <w:r w:rsidRPr="00A416C9">
        <w:rPr>
          <w:rtl/>
        </w:rPr>
        <w:t>ن جمهور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rPr>
          <w:rtl/>
        </w:rPr>
        <w:t xml:space="preserve"> وامها</w:t>
      </w:r>
      <w:r>
        <w:rPr>
          <w:rtl/>
        </w:rPr>
        <w:t>يي</w:t>
      </w:r>
      <w:r w:rsidRPr="00A416C9">
        <w:rPr>
          <w:rtl/>
        </w:rPr>
        <w:t xml:space="preserve"> را برا</w:t>
      </w:r>
      <w:r>
        <w:rPr>
          <w:rtl/>
        </w:rPr>
        <w:t>ي</w:t>
      </w:r>
      <w:r w:rsidRPr="00A416C9">
        <w:rPr>
          <w:rtl/>
        </w:rPr>
        <w:t xml:space="preserve"> خر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ي</w:t>
      </w:r>
      <w:r w:rsidRPr="00A416C9">
        <w:rPr>
          <w:rtl/>
        </w:rPr>
        <w:t xml:space="preserve">ا ساخت و </w:t>
      </w:r>
      <w:r>
        <w:rPr>
          <w:rtl/>
        </w:rPr>
        <w:t>ي</w:t>
      </w:r>
      <w:r w:rsidRPr="00A416C9">
        <w:rPr>
          <w:rtl/>
        </w:rPr>
        <w:t>ا تعم</w:t>
      </w:r>
      <w:r>
        <w:rPr>
          <w:rtl/>
        </w:rPr>
        <w:t>ي</w:t>
      </w:r>
      <w:r w:rsidRPr="00A416C9">
        <w:rPr>
          <w:rtl/>
        </w:rPr>
        <w:t>ر خانه به مردم م</w:t>
      </w:r>
      <w:r>
        <w:rPr>
          <w:rtl/>
        </w:rPr>
        <w:t>ي</w:t>
      </w:r>
      <w:r w:rsidRPr="00A416C9">
        <w:rPr>
          <w:rtl/>
        </w:rPr>
        <w:t xml:space="preserve"> دهد و بعد از پا</w:t>
      </w:r>
      <w:r>
        <w:rPr>
          <w:rtl/>
        </w:rPr>
        <w:t>ي</w:t>
      </w:r>
      <w:r w:rsidRPr="00A416C9">
        <w:rPr>
          <w:rtl/>
        </w:rPr>
        <w:t>ان خر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ي</w:t>
      </w:r>
      <w:r w:rsidRPr="00A416C9">
        <w:rPr>
          <w:rtl/>
        </w:rPr>
        <w:t xml:space="preserve">ا ساخت </w:t>
      </w:r>
      <w:r>
        <w:rPr>
          <w:rtl/>
        </w:rPr>
        <w:t>ي</w:t>
      </w:r>
      <w:r w:rsidRPr="00A416C9">
        <w:rPr>
          <w:rtl/>
        </w:rPr>
        <w:t>ا تعم</w:t>
      </w:r>
      <w:r>
        <w:rPr>
          <w:rtl/>
        </w:rPr>
        <w:t>ي</w:t>
      </w:r>
      <w:r w:rsidRPr="00A416C9">
        <w:rPr>
          <w:rtl/>
        </w:rPr>
        <w:t>ر خانه، وام را به صورت اقساط پس م</w:t>
      </w:r>
      <w:r>
        <w:rPr>
          <w:rtl/>
        </w:rPr>
        <w:t>ي</w:t>
      </w:r>
      <w:r w:rsidRPr="00A416C9">
        <w:rPr>
          <w:rtl/>
        </w:rPr>
        <w:t xml:space="preserve"> گ</w:t>
      </w:r>
      <w:r>
        <w:rPr>
          <w:rtl/>
        </w:rPr>
        <w:t>ي</w:t>
      </w:r>
      <w:r w:rsidRPr="00A416C9">
        <w:rPr>
          <w:rtl/>
        </w:rPr>
        <w:t>رد، ول</w:t>
      </w:r>
      <w:r>
        <w:rPr>
          <w:rtl/>
        </w:rPr>
        <w:t>ي</w:t>
      </w:r>
      <w:r w:rsidRPr="00A416C9">
        <w:rPr>
          <w:rtl/>
        </w:rPr>
        <w:t xml:space="preserve"> مجموع قسطها</w:t>
      </w:r>
      <w:r>
        <w:rPr>
          <w:rtl/>
        </w:rPr>
        <w:t>ي</w:t>
      </w:r>
      <w:r w:rsidRPr="00A416C9">
        <w:rPr>
          <w:rtl/>
        </w:rPr>
        <w:t xml:space="preserve"> در</w:t>
      </w:r>
      <w:r>
        <w:rPr>
          <w:rtl/>
        </w:rPr>
        <w:t>ي</w:t>
      </w:r>
      <w:r w:rsidRPr="00A416C9">
        <w:rPr>
          <w:rtl/>
        </w:rPr>
        <w:t>افت</w:t>
      </w:r>
      <w:r>
        <w:rPr>
          <w:rtl/>
        </w:rPr>
        <w:t>ي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شتر از مبلغ</w:t>
      </w:r>
      <w:r>
        <w:rPr>
          <w:rtl/>
        </w:rPr>
        <w:t>ي</w:t>
      </w:r>
      <w:r w:rsidRPr="00A416C9">
        <w:rPr>
          <w:rtl/>
        </w:rPr>
        <w:t xml:space="preserve"> است </w:t>
      </w:r>
      <w:r>
        <w:rPr>
          <w:rtl/>
        </w:rPr>
        <w:t>ك</w:t>
      </w:r>
      <w:r w:rsidRPr="00A416C9">
        <w:rPr>
          <w:rtl/>
        </w:rPr>
        <w:t>ه به وام گ</w:t>
      </w:r>
      <w:r>
        <w:rPr>
          <w:rtl/>
        </w:rPr>
        <w:t>ي</w:t>
      </w:r>
      <w:r w:rsidRPr="00A416C9">
        <w:rPr>
          <w:rtl/>
        </w:rPr>
        <w:t>رنده داده شده است، آ</w:t>
      </w:r>
      <w:r>
        <w:rPr>
          <w:rtl/>
        </w:rPr>
        <w:t>ي</w:t>
      </w:r>
      <w:r w:rsidRPr="00A416C9">
        <w:rPr>
          <w:rtl/>
        </w:rPr>
        <w:t>ا ا</w:t>
      </w:r>
      <w:r>
        <w:rPr>
          <w:rtl/>
        </w:rPr>
        <w:t>ي</w:t>
      </w:r>
      <w:r w:rsidRPr="00A416C9">
        <w:rPr>
          <w:rtl/>
        </w:rPr>
        <w:t>ن مبلغ اضاف</w:t>
      </w:r>
      <w:r>
        <w:rPr>
          <w:rtl/>
        </w:rPr>
        <w:t>ي</w:t>
      </w:r>
      <w:r w:rsidRPr="00A416C9">
        <w:rPr>
          <w:rtl/>
        </w:rPr>
        <w:t xml:space="preserve"> وجه شرع</w:t>
      </w:r>
      <w:r>
        <w:rPr>
          <w:rtl/>
        </w:rPr>
        <w:t>ي</w:t>
      </w:r>
      <w:r w:rsidRPr="00A416C9">
        <w:rPr>
          <w:rtl/>
        </w:rPr>
        <w:t xml:space="preserve"> دارد </w:t>
      </w:r>
      <w:r>
        <w:rPr>
          <w:rtl/>
        </w:rPr>
        <w:t>ي</w:t>
      </w:r>
      <w:r w:rsidRPr="00A416C9">
        <w:rPr>
          <w:rtl/>
        </w:rPr>
        <w:t>ا خ</w:t>
      </w:r>
      <w:r>
        <w:rPr>
          <w:rtl/>
        </w:rPr>
        <w:t>ي</w:t>
      </w:r>
      <w:r w:rsidRPr="00A416C9">
        <w:rPr>
          <w:rtl/>
        </w:rPr>
        <w:t>ر؟</w:t>
      </w:r>
      <w:r w:rsidRPr="00A416C9">
        <w:t xml:space="preserve">  </w:t>
      </w:r>
      <w:r w:rsidRPr="00A416C9">
        <w:br/>
      </w:r>
      <w:r w:rsidRPr="00A416C9">
        <w:br/>
      </w:r>
      <w:r w:rsidRPr="00A416C9">
        <w:rPr>
          <w:rtl/>
        </w:rPr>
        <w:t>پولها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مس</w:t>
      </w:r>
      <w:r>
        <w:rPr>
          <w:rtl/>
        </w:rPr>
        <w:t>ك</w:t>
      </w:r>
      <w:r w:rsidRPr="00A416C9">
        <w:rPr>
          <w:rtl/>
        </w:rPr>
        <w:t>ن به منظور خر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ي</w:t>
      </w:r>
      <w:r w:rsidRPr="00A416C9">
        <w:rPr>
          <w:rtl/>
        </w:rPr>
        <w:t>ا ساخت خانه م</w:t>
      </w:r>
      <w:r>
        <w:rPr>
          <w:rtl/>
        </w:rPr>
        <w:t>ي</w:t>
      </w:r>
      <w:r w:rsidRPr="00A416C9">
        <w:rPr>
          <w:rtl/>
        </w:rPr>
        <w:t xml:space="preserve"> دهد، عنوان قرض ندارد بل</w:t>
      </w:r>
      <w:r>
        <w:rPr>
          <w:rtl/>
        </w:rPr>
        <w:t>ك</w:t>
      </w:r>
      <w:r w:rsidRPr="00A416C9">
        <w:rPr>
          <w:rtl/>
        </w:rPr>
        <w:t xml:space="preserve">ه آن را طبق </w:t>
      </w:r>
      <w:r>
        <w:rPr>
          <w:rtl/>
        </w:rPr>
        <w:t>يكي</w:t>
      </w:r>
      <w:r w:rsidRPr="00A416C9">
        <w:rPr>
          <w:rtl/>
        </w:rPr>
        <w:t xml:space="preserve"> از عقود صح</w:t>
      </w:r>
      <w:r>
        <w:rPr>
          <w:rtl/>
        </w:rPr>
        <w:t>ي</w:t>
      </w:r>
      <w:r w:rsidRPr="00A416C9">
        <w:rPr>
          <w:rtl/>
        </w:rPr>
        <w:t>ح شرع</w:t>
      </w:r>
      <w:r>
        <w:rPr>
          <w:rtl/>
        </w:rPr>
        <w:t>ي</w:t>
      </w:r>
      <w:r w:rsidRPr="00A416C9">
        <w:rPr>
          <w:rtl/>
        </w:rPr>
        <w:t xml:space="preserve"> مانند شر</w:t>
      </w:r>
      <w:r>
        <w:rPr>
          <w:rtl/>
        </w:rPr>
        <w:t>ك</w:t>
      </w:r>
      <w:r w:rsidRPr="00A416C9">
        <w:rPr>
          <w:rtl/>
        </w:rPr>
        <w:t xml:space="preserve">ت </w:t>
      </w:r>
      <w:r>
        <w:rPr>
          <w:rtl/>
        </w:rPr>
        <w:t>ي</w:t>
      </w:r>
      <w:r w:rsidRPr="00A416C9">
        <w:rPr>
          <w:rtl/>
        </w:rPr>
        <w:t xml:space="preserve">ا جعاله </w:t>
      </w:r>
      <w:r>
        <w:rPr>
          <w:rtl/>
        </w:rPr>
        <w:t>ي</w:t>
      </w:r>
      <w:r w:rsidRPr="00A416C9">
        <w:rPr>
          <w:rtl/>
        </w:rPr>
        <w:t>ا اجاره و امثال آن پرداخت 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نند </w:t>
      </w:r>
      <w:r>
        <w:rPr>
          <w:rtl/>
        </w:rPr>
        <w:t>ك</w:t>
      </w:r>
      <w:r w:rsidRPr="00A416C9">
        <w:rPr>
          <w:rtl/>
        </w:rPr>
        <w:t>ه اگر شرا</w:t>
      </w:r>
      <w:r>
        <w:rPr>
          <w:rtl/>
        </w:rPr>
        <w:t>ي</w:t>
      </w:r>
      <w:r w:rsidRPr="00A416C9">
        <w:rPr>
          <w:rtl/>
        </w:rPr>
        <w:t>ط شرع</w:t>
      </w:r>
      <w:r>
        <w:rPr>
          <w:rtl/>
        </w:rPr>
        <w:t>ي</w:t>
      </w:r>
      <w:r w:rsidRPr="00A416C9">
        <w:rPr>
          <w:rtl/>
        </w:rPr>
        <w:t xml:space="preserve"> آن عقود را رعا</w:t>
      </w:r>
      <w:r>
        <w:rPr>
          <w:rtl/>
        </w:rPr>
        <w:t>ي</w:t>
      </w:r>
      <w:r w:rsidRPr="00A416C9">
        <w:rPr>
          <w:rtl/>
        </w:rPr>
        <w:t>ت نما</w:t>
      </w:r>
      <w:r>
        <w:rPr>
          <w:rtl/>
        </w:rPr>
        <w:t>ي</w:t>
      </w:r>
      <w:r w:rsidRPr="00A416C9">
        <w:rPr>
          <w:rtl/>
        </w:rPr>
        <w:t>ند، اش</w:t>
      </w:r>
      <w:r>
        <w:rPr>
          <w:rtl/>
        </w:rPr>
        <w:t>ك</w:t>
      </w:r>
      <w:r w:rsidRPr="00A416C9">
        <w:rPr>
          <w:rtl/>
        </w:rPr>
        <w:t>ال</w:t>
      </w:r>
      <w:r>
        <w:rPr>
          <w:rtl/>
        </w:rPr>
        <w:t>ي</w:t>
      </w:r>
      <w:r w:rsidRPr="00A416C9">
        <w:rPr>
          <w:rtl/>
        </w:rPr>
        <w:t xml:space="preserve"> در صحت آن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t>.</w:t>
      </w:r>
      <w:r w:rsidRPr="00A416C9">
        <w:br/>
      </w:r>
      <w:r w:rsidRPr="00A416C9">
        <w:br/>
      </w:r>
      <w:r w:rsidRPr="00A416C9">
        <w:lastRenderedPageBreak/>
        <w:t xml:space="preserve">- </w:t>
      </w:r>
      <w:r w:rsidRPr="00A416C9">
        <w:rPr>
          <w:rtl/>
        </w:rPr>
        <w:t>سپرده ها</w:t>
      </w:r>
      <w:r>
        <w:rPr>
          <w:rtl/>
        </w:rPr>
        <w:t>ي</w:t>
      </w:r>
      <w:r w:rsidRPr="00A416C9">
        <w:rPr>
          <w:rtl/>
        </w:rPr>
        <w:t xml:space="preserve"> دراز مدت </w:t>
      </w:r>
      <w:r>
        <w:rPr>
          <w:rtl/>
        </w:rPr>
        <w:t>ك</w:t>
      </w:r>
      <w:r w:rsidRPr="00A416C9">
        <w:rPr>
          <w:rtl/>
        </w:rPr>
        <w:t>ه درصد</w:t>
      </w:r>
      <w:r>
        <w:rPr>
          <w:rtl/>
        </w:rPr>
        <w:t>ي</w:t>
      </w:r>
      <w:r w:rsidRPr="00A416C9">
        <w:rPr>
          <w:rtl/>
        </w:rPr>
        <w:t xml:space="preserve"> سود به آنها تعلق م</w:t>
      </w:r>
      <w:r>
        <w:rPr>
          <w:rtl/>
        </w:rPr>
        <w:t>ي</w:t>
      </w:r>
      <w:r w:rsidRPr="00A416C9">
        <w:rPr>
          <w:rtl/>
        </w:rPr>
        <w:t xml:space="preserve"> گ</w:t>
      </w:r>
      <w:r>
        <w:rPr>
          <w:rtl/>
        </w:rPr>
        <w:t>ي</w:t>
      </w:r>
      <w:r w:rsidRPr="00A416C9">
        <w:rPr>
          <w:rtl/>
        </w:rPr>
        <w:t>رد چه ح</w:t>
      </w:r>
      <w:r>
        <w:rPr>
          <w:rtl/>
        </w:rPr>
        <w:t>ك</w:t>
      </w:r>
      <w:r w:rsidRPr="00A416C9">
        <w:rPr>
          <w:rtl/>
        </w:rPr>
        <w:t>م</w:t>
      </w:r>
      <w:r>
        <w:rPr>
          <w:rtl/>
        </w:rPr>
        <w:t>ي</w:t>
      </w:r>
      <w:r w:rsidRPr="00A416C9">
        <w:rPr>
          <w:rtl/>
        </w:rPr>
        <w:t xml:space="preserve"> دارند؟</w:t>
      </w:r>
      <w:r w:rsidRPr="00A416C9">
        <w:t xml:space="preserve">  </w:t>
      </w:r>
      <w:r w:rsidRPr="00A416C9">
        <w:br/>
      </w:r>
      <w:r w:rsidRPr="00A416C9">
        <w:br/>
      </w:r>
      <w:r w:rsidRPr="00A416C9">
        <w:rPr>
          <w:rtl/>
        </w:rPr>
        <w:t>سپرده گذار</w:t>
      </w:r>
      <w:r>
        <w:rPr>
          <w:rtl/>
        </w:rPr>
        <w:t>ي</w:t>
      </w:r>
      <w:r w:rsidRPr="00A416C9">
        <w:rPr>
          <w:rtl/>
        </w:rPr>
        <w:t xml:space="preserve"> نزد بان</w:t>
      </w:r>
      <w:r>
        <w:rPr>
          <w:rtl/>
        </w:rPr>
        <w:t>ك</w:t>
      </w:r>
      <w:r w:rsidRPr="00A416C9">
        <w:rPr>
          <w:rtl/>
        </w:rPr>
        <w:t>ها به قصد ب</w:t>
      </w:r>
      <w:r>
        <w:rPr>
          <w:rtl/>
        </w:rPr>
        <w:t>ك</w:t>
      </w:r>
      <w:r w:rsidRPr="00A416C9">
        <w:rPr>
          <w:rtl/>
        </w:rPr>
        <w:t>ارگ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 xml:space="preserve"> آن در </w:t>
      </w:r>
      <w:r>
        <w:rPr>
          <w:rtl/>
        </w:rPr>
        <w:t>يكي</w:t>
      </w:r>
      <w:r w:rsidRPr="00A416C9">
        <w:rPr>
          <w:rtl/>
        </w:rPr>
        <w:t xml:space="preserve"> از معاملات حلال و همچن</w:t>
      </w:r>
      <w:r>
        <w:rPr>
          <w:rtl/>
        </w:rPr>
        <w:t>ي</w:t>
      </w:r>
      <w:r w:rsidRPr="00A416C9">
        <w:rPr>
          <w:rtl/>
        </w:rPr>
        <w:t>ن سود حاصل از آن اش</w:t>
      </w:r>
      <w:r>
        <w:rPr>
          <w:rtl/>
        </w:rPr>
        <w:t>ك</w:t>
      </w:r>
      <w:r w:rsidRPr="00A416C9">
        <w:rPr>
          <w:rtl/>
        </w:rPr>
        <w:t>ال ندارد</w:t>
      </w:r>
      <w:r w:rsidRPr="00A416C9">
        <w:t>.</w:t>
      </w:r>
    </w:p>
    <w:p w:rsidR="00A416C9" w:rsidRPr="00A416C9" w:rsidRDefault="00A416C9" w:rsidP="00A416C9">
      <w:pPr>
        <w:jc w:val="left"/>
      </w:pPr>
      <w:r w:rsidRPr="00A416C9">
        <w:t> </w:t>
      </w:r>
      <w:hyperlink r:id="rId15" w:anchor="1923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مطالعه استفتائات در سا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ت مقام معظّم رهبر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 w:rsidRPr="00A416C9">
        <w:rPr>
          <w:rtl/>
        </w:rPr>
        <w:t>دقت بفرما</w:t>
      </w:r>
      <w:r>
        <w:rPr>
          <w:rtl/>
        </w:rPr>
        <w:t>يي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 xml:space="preserve">ه گفته شده: </w:t>
      </w:r>
      <w:r w:rsidR="00491AEC">
        <w:rPr>
          <w:rtl/>
        </w:rPr>
        <w:t>«</w:t>
      </w:r>
      <w:r w:rsidRPr="00A416C9">
        <w:rPr>
          <w:rtl/>
        </w:rPr>
        <w:t>ظاهر ا</w:t>
      </w:r>
      <w:r>
        <w:rPr>
          <w:rtl/>
        </w:rPr>
        <w:t>ي</w:t>
      </w:r>
      <w:r w:rsidRPr="00A416C9">
        <w:rPr>
          <w:rtl/>
        </w:rPr>
        <w:t>ن است</w:t>
      </w:r>
      <w:r w:rsidR="00491AEC">
        <w:rPr>
          <w:rtl/>
        </w:rPr>
        <w:t>»</w:t>
      </w:r>
      <w:r w:rsidRPr="00A416C9">
        <w:br/>
      </w:r>
      <w:r w:rsidRPr="00A416C9">
        <w:rPr>
          <w:rtl/>
        </w:rPr>
        <w:t>واقعاً هم هم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است</w:t>
      </w:r>
      <w:r w:rsidRPr="00A416C9">
        <w:br/>
      </w:r>
      <w:r w:rsidRPr="00A416C9">
        <w:rPr>
          <w:rtl/>
        </w:rPr>
        <w:t xml:space="preserve">بنده شخصاً تا </w:t>
      </w:r>
      <w:r>
        <w:rPr>
          <w:rtl/>
        </w:rPr>
        <w:t>ك</w:t>
      </w:r>
      <w:r w:rsidRPr="00A416C9">
        <w:rPr>
          <w:rtl/>
        </w:rPr>
        <w:t>نون هر بار قرارداد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كي</w:t>
      </w:r>
      <w:r w:rsidRPr="00A416C9">
        <w:rPr>
          <w:rtl/>
        </w:rPr>
        <w:t xml:space="preserve"> را د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ظهور در آن بوده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طور</w:t>
      </w:r>
      <w:r>
        <w:rPr>
          <w:rtl/>
        </w:rPr>
        <w:t>ي</w:t>
      </w:r>
      <w:r w:rsidRPr="00A416C9">
        <w:rPr>
          <w:rtl/>
        </w:rPr>
        <w:t xml:space="preserve"> قرارداد را م</w:t>
      </w:r>
      <w:r>
        <w:rPr>
          <w:rtl/>
        </w:rPr>
        <w:t>ي</w:t>
      </w:r>
      <w:r>
        <w:t>‌</w:t>
      </w:r>
      <w:r w:rsidRPr="00A416C9">
        <w:rPr>
          <w:rtl/>
        </w:rPr>
        <w:t>نو</w:t>
      </w:r>
      <w:r>
        <w:rPr>
          <w:rtl/>
        </w:rPr>
        <w:t>ي</w:t>
      </w:r>
      <w:r w:rsidRPr="00A416C9">
        <w:rPr>
          <w:rtl/>
        </w:rPr>
        <w:t>سند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با قوان</w:t>
      </w:r>
      <w:r>
        <w:rPr>
          <w:rtl/>
        </w:rPr>
        <w:t>ي</w:t>
      </w:r>
      <w:r w:rsidRPr="00A416C9">
        <w:rPr>
          <w:rtl/>
        </w:rPr>
        <w:t>ن مصوّب مجلس سازگار باشد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با آن همه حقوقدان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اخت</w:t>
      </w:r>
      <w:r>
        <w:rPr>
          <w:rtl/>
        </w:rPr>
        <w:t>ي</w:t>
      </w:r>
      <w:r w:rsidRPr="00A416C9">
        <w:rPr>
          <w:rtl/>
        </w:rPr>
        <w:t>ار دارد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داند چطور قرارداد را بنو</w:t>
      </w:r>
      <w:r>
        <w:rPr>
          <w:rtl/>
        </w:rPr>
        <w:t>ي</w:t>
      </w:r>
      <w:r w:rsidRPr="00A416C9">
        <w:rPr>
          <w:rtl/>
        </w:rPr>
        <w:t xml:space="preserve">سد </w:t>
      </w:r>
      <w:r>
        <w:rPr>
          <w:rtl/>
        </w:rPr>
        <w:t>ك</w:t>
      </w:r>
      <w:r w:rsidRPr="00A416C9">
        <w:rPr>
          <w:rtl/>
        </w:rPr>
        <w:t>ه خلاف قانون در ن</w:t>
      </w:r>
      <w:r>
        <w:rPr>
          <w:rtl/>
        </w:rPr>
        <w:t>ي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br/>
      </w:r>
      <w:r w:rsidRPr="00A416C9">
        <w:rPr>
          <w:rtl/>
        </w:rPr>
        <w:t>ضمن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br/>
      </w:r>
      <w:r w:rsidRPr="00A416C9">
        <w:rPr>
          <w:rtl/>
        </w:rPr>
        <w:t>شناختن ا</w:t>
      </w:r>
      <w:r>
        <w:rPr>
          <w:rtl/>
        </w:rPr>
        <w:t>ي</w:t>
      </w:r>
      <w:r w:rsidRPr="00A416C9">
        <w:rPr>
          <w:rtl/>
        </w:rPr>
        <w:t>ن موضوع آ</w:t>
      </w:r>
      <w:r>
        <w:rPr>
          <w:rtl/>
        </w:rPr>
        <w:t>ي</w:t>
      </w:r>
      <w:r w:rsidRPr="00A416C9">
        <w:rPr>
          <w:rtl/>
        </w:rPr>
        <w:t>ا آن</w:t>
      </w:r>
      <w:r>
        <w:t>‌</w:t>
      </w:r>
      <w:r w:rsidRPr="00A416C9">
        <w:rPr>
          <w:rtl/>
        </w:rPr>
        <w:t>قدر ساده هست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به م</w:t>
      </w:r>
      <w:r>
        <w:rPr>
          <w:rtl/>
        </w:rPr>
        <w:t>ك</w:t>
      </w:r>
      <w:r w:rsidRPr="00A416C9">
        <w:rPr>
          <w:rtl/>
        </w:rPr>
        <w:t>لّف واگذار شود؟</w:t>
      </w:r>
      <w:r w:rsidRPr="00A416C9">
        <w:t>!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با توجه به تخصص</w:t>
      </w:r>
      <w:r>
        <w:rPr>
          <w:rtl/>
        </w:rPr>
        <w:t>ي</w:t>
      </w:r>
      <w:r w:rsidRPr="00A416C9">
        <w:rPr>
          <w:rtl/>
        </w:rPr>
        <w:t xml:space="preserve"> بودن موضوع </w:t>
      </w:r>
      <w:r w:rsidRPr="00A416C9">
        <w:br/>
      </w:r>
      <w:r w:rsidRPr="00A416C9">
        <w:rPr>
          <w:rtl/>
        </w:rPr>
        <w:t>مردم عاد</w:t>
      </w:r>
      <w:r>
        <w:rPr>
          <w:rtl/>
        </w:rPr>
        <w:t>ي</w:t>
      </w:r>
      <w:r w:rsidRPr="00A416C9">
        <w:rPr>
          <w:rtl/>
        </w:rPr>
        <w:t xml:space="preserve"> چطور م</w:t>
      </w:r>
      <w:r>
        <w:rPr>
          <w:rtl/>
        </w:rPr>
        <w:t>ي</w:t>
      </w:r>
      <w:r>
        <w:t>‌</w:t>
      </w:r>
      <w:r w:rsidRPr="00A416C9">
        <w:rPr>
          <w:rtl/>
        </w:rPr>
        <w:t>توانند خودشان تشخ</w:t>
      </w:r>
      <w:r>
        <w:rPr>
          <w:rtl/>
        </w:rPr>
        <w:t>ي</w:t>
      </w:r>
      <w:r w:rsidRPr="00A416C9">
        <w:rPr>
          <w:rtl/>
        </w:rPr>
        <w:t>ص دهند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مثلاً فلان بان</w:t>
      </w:r>
      <w:r>
        <w:rPr>
          <w:rtl/>
        </w:rPr>
        <w:t>ك</w:t>
      </w:r>
      <w:r w:rsidRPr="00A416C9">
        <w:rPr>
          <w:rtl/>
        </w:rPr>
        <w:t xml:space="preserve"> آ</w:t>
      </w:r>
      <w:r>
        <w:rPr>
          <w:rtl/>
        </w:rPr>
        <w:t>ي</w:t>
      </w:r>
      <w:r w:rsidRPr="00A416C9">
        <w:rPr>
          <w:rtl/>
        </w:rPr>
        <w:t>ا قرادادش سازگار با قوان</w:t>
      </w:r>
      <w:r>
        <w:rPr>
          <w:rtl/>
        </w:rPr>
        <w:t>ي</w:t>
      </w:r>
      <w:r w:rsidRPr="00A416C9">
        <w:rPr>
          <w:rtl/>
        </w:rPr>
        <w:t xml:space="preserve">ن مجلس هست </w:t>
      </w:r>
      <w:r>
        <w:rPr>
          <w:rtl/>
        </w:rPr>
        <w:t>ي</w:t>
      </w:r>
      <w:r w:rsidRPr="00A416C9">
        <w:rPr>
          <w:rtl/>
        </w:rPr>
        <w:t>ا خ</w:t>
      </w:r>
      <w:r>
        <w:rPr>
          <w:rtl/>
        </w:rPr>
        <w:t>ي</w:t>
      </w:r>
      <w:r w:rsidRPr="00A416C9">
        <w:rPr>
          <w:rtl/>
        </w:rPr>
        <w:t>ر</w:t>
      </w:r>
      <w:r w:rsidRPr="00A416C9">
        <w:br/>
      </w:r>
      <w:r w:rsidRPr="00A416C9">
        <w:rPr>
          <w:rtl/>
        </w:rPr>
        <w:t>در سوق مسلم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br/>
      </w:r>
      <w:r w:rsidRPr="00A416C9">
        <w:rPr>
          <w:rtl/>
        </w:rPr>
        <w:t xml:space="preserve">در </w:t>
      </w:r>
      <w:r>
        <w:rPr>
          <w:rtl/>
        </w:rPr>
        <w:t>ك</w:t>
      </w:r>
      <w:r w:rsidRPr="00A416C9">
        <w:rPr>
          <w:rtl/>
        </w:rPr>
        <w:t>شور اسلام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فرض اول</w:t>
      </w:r>
      <w:r>
        <w:rPr>
          <w:rtl/>
        </w:rPr>
        <w:t>ي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تمام</w:t>
      </w:r>
      <w:r>
        <w:rPr>
          <w:rtl/>
        </w:rPr>
        <w:t>ي</w:t>
      </w:r>
      <w:r w:rsidRPr="00A416C9">
        <w:rPr>
          <w:rtl/>
        </w:rPr>
        <w:t xml:space="preserve"> نهادها</w:t>
      </w:r>
      <w:r>
        <w:rPr>
          <w:rtl/>
        </w:rPr>
        <w:t>ي</w:t>
      </w:r>
      <w:r w:rsidRPr="00A416C9">
        <w:rPr>
          <w:rtl/>
        </w:rPr>
        <w:t xml:space="preserve"> دارا</w:t>
      </w:r>
      <w:r>
        <w:rPr>
          <w:rtl/>
        </w:rPr>
        <w:t>ي</w:t>
      </w:r>
      <w:r w:rsidRPr="00A416C9">
        <w:rPr>
          <w:rtl/>
        </w:rPr>
        <w:t xml:space="preserve"> مجوّز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هم جزئ</w:t>
      </w:r>
      <w:r>
        <w:rPr>
          <w:rtl/>
        </w:rPr>
        <w:t>ي</w:t>
      </w:r>
      <w:r w:rsidRPr="00A416C9">
        <w:rPr>
          <w:rtl/>
        </w:rPr>
        <w:t xml:space="preserve"> از آن</w:t>
      </w:r>
      <w:r>
        <w:t>‌</w:t>
      </w:r>
      <w:r w:rsidRPr="00A416C9">
        <w:rPr>
          <w:rtl/>
        </w:rPr>
        <w:t>هاست</w:t>
      </w:r>
      <w:r w:rsidRPr="00A416C9">
        <w:br/>
      </w:r>
      <w:r w:rsidRPr="00A416C9">
        <w:rPr>
          <w:rtl/>
        </w:rPr>
        <w:t>طبق قوان</w:t>
      </w:r>
      <w:r>
        <w:rPr>
          <w:rtl/>
        </w:rPr>
        <w:t>ي</w:t>
      </w:r>
      <w:r w:rsidRPr="00A416C9">
        <w:rPr>
          <w:rtl/>
        </w:rPr>
        <w:t>ن عمل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را نم</w:t>
      </w:r>
      <w:r>
        <w:rPr>
          <w:rtl/>
        </w:rPr>
        <w:t>ي</w:t>
      </w:r>
      <w:r>
        <w:t>‌</w:t>
      </w:r>
      <w:r w:rsidRPr="00A416C9">
        <w:rPr>
          <w:rtl/>
        </w:rPr>
        <w:t>شود بر عهده م</w:t>
      </w:r>
      <w:r>
        <w:rPr>
          <w:rtl/>
        </w:rPr>
        <w:t>ك</w:t>
      </w:r>
      <w:r w:rsidRPr="00A416C9">
        <w:rPr>
          <w:rtl/>
        </w:rPr>
        <w:t>لّف گذاشت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برود و ا</w:t>
      </w:r>
      <w:r>
        <w:rPr>
          <w:rtl/>
        </w:rPr>
        <w:t>ي</w:t>
      </w:r>
      <w:r w:rsidRPr="00A416C9">
        <w:rPr>
          <w:rtl/>
        </w:rPr>
        <w:t>ن را در ت</w:t>
      </w:r>
      <w:r>
        <w:rPr>
          <w:rtl/>
        </w:rPr>
        <w:t>ك</w:t>
      </w:r>
      <w:r>
        <w:t>‌</w:t>
      </w:r>
      <w:r w:rsidRPr="00A416C9">
        <w:rPr>
          <w:rtl/>
        </w:rPr>
        <w:t>ت</w:t>
      </w:r>
      <w:r>
        <w:rPr>
          <w:rtl/>
        </w:rPr>
        <w:t>ك</w:t>
      </w:r>
      <w:r w:rsidRPr="00A416C9">
        <w:rPr>
          <w:rtl/>
        </w:rPr>
        <w:t xml:space="preserve"> معاملات خود بررس</w:t>
      </w:r>
      <w:r>
        <w:rPr>
          <w:rtl/>
        </w:rPr>
        <w:t>ي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بله</w:t>
      </w:r>
      <w:r w:rsidRPr="00A416C9">
        <w:br/>
      </w:r>
      <w:r w:rsidRPr="00A416C9">
        <w:rPr>
          <w:rtl/>
        </w:rPr>
        <w:t>با</w:t>
      </w:r>
      <w:r>
        <w:rPr>
          <w:rtl/>
        </w:rPr>
        <w:t>ي</w:t>
      </w:r>
      <w:r w:rsidRPr="00A416C9">
        <w:rPr>
          <w:rtl/>
        </w:rPr>
        <w:t>د نهاد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بازرس</w:t>
      </w:r>
      <w:r>
        <w:rPr>
          <w:rtl/>
        </w:rPr>
        <w:t>ي</w:t>
      </w:r>
      <w:r w:rsidRPr="00A416C9">
        <w:rPr>
          <w:rtl/>
        </w:rPr>
        <w:t xml:space="preserve"> وجود داشته باشد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اگر بان</w:t>
      </w:r>
      <w:r>
        <w:rPr>
          <w:rtl/>
        </w:rPr>
        <w:t>كي</w:t>
      </w:r>
      <w:r w:rsidRPr="00A416C9">
        <w:rPr>
          <w:rtl/>
        </w:rPr>
        <w:t xml:space="preserve"> قرارداد بر خلاف قوان</w:t>
      </w:r>
      <w:r>
        <w:rPr>
          <w:rtl/>
        </w:rPr>
        <w:t>ي</w:t>
      </w:r>
      <w:r w:rsidRPr="00A416C9">
        <w:rPr>
          <w:rtl/>
        </w:rPr>
        <w:t>ن نوشت</w:t>
      </w:r>
      <w:r w:rsidRPr="00A416C9">
        <w:br/>
      </w:r>
      <w:r w:rsidRPr="00A416C9">
        <w:rPr>
          <w:rtl/>
        </w:rPr>
        <w:t>متوقّف و رسوا گردد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البته چن</w:t>
      </w:r>
      <w:r>
        <w:rPr>
          <w:rtl/>
        </w:rPr>
        <w:t>ي</w:t>
      </w:r>
      <w:r w:rsidRPr="00A416C9">
        <w:rPr>
          <w:rtl/>
        </w:rPr>
        <w:t>ن نهادها</w:t>
      </w:r>
      <w:r>
        <w:rPr>
          <w:rtl/>
        </w:rPr>
        <w:t>يي</w:t>
      </w:r>
      <w:r w:rsidRPr="00A416C9">
        <w:rPr>
          <w:rtl/>
        </w:rPr>
        <w:t xml:space="preserve"> هم وجود دارد</w:t>
      </w:r>
      <w:r w:rsidRPr="00A416C9">
        <w:br/>
      </w:r>
      <w:r w:rsidRPr="00A416C9">
        <w:rPr>
          <w:rtl/>
        </w:rPr>
        <w:t>و اگر چه مم</w:t>
      </w:r>
      <w:r>
        <w:rPr>
          <w:rtl/>
        </w:rPr>
        <w:t>ك</w:t>
      </w:r>
      <w:r w:rsidRPr="00A416C9">
        <w:rPr>
          <w:rtl/>
        </w:rPr>
        <w:t>ن است من و شما معتقد باش</w:t>
      </w:r>
      <w:r>
        <w:rPr>
          <w:rtl/>
        </w:rPr>
        <w:t>ي</w:t>
      </w:r>
      <w:r w:rsidRPr="00A416C9">
        <w:rPr>
          <w:rtl/>
        </w:rPr>
        <w:t>م صور</w:t>
      </w:r>
      <w:r>
        <w:rPr>
          <w:rtl/>
        </w:rPr>
        <w:t>ي</w:t>
      </w:r>
      <w:r w:rsidRPr="00A416C9">
        <w:rPr>
          <w:rtl/>
        </w:rPr>
        <w:t xml:space="preserve"> هستند</w:t>
      </w:r>
      <w:r w:rsidRPr="00A416C9">
        <w:br/>
      </w:r>
      <w:r w:rsidRPr="00A416C9">
        <w:rPr>
          <w:rtl/>
        </w:rPr>
        <w:t>و درست عمل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وجاهت قانون</w:t>
      </w:r>
      <w:r>
        <w:rPr>
          <w:rtl/>
        </w:rPr>
        <w:t>ي</w:t>
      </w:r>
      <w:r w:rsidRPr="00A416C9">
        <w:rPr>
          <w:rtl/>
        </w:rPr>
        <w:t xml:space="preserve"> دارند</w:t>
      </w:r>
      <w:r w:rsidRPr="00A416C9">
        <w:br/>
      </w:r>
      <w:r w:rsidRPr="00A416C9">
        <w:rPr>
          <w:rtl/>
        </w:rPr>
        <w:t>و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 ظاهر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ك</w:t>
      </w:r>
      <w:r w:rsidRPr="00A416C9">
        <w:rPr>
          <w:rtl/>
        </w:rPr>
        <w:t>لّف را مشخص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br/>
      </w:r>
      <w:r w:rsidRPr="00A416C9">
        <w:rPr>
          <w:rtl/>
        </w:rPr>
        <w:t>حق</w:t>
      </w:r>
      <w:r>
        <w:rPr>
          <w:rtl/>
        </w:rPr>
        <w:t>ي</w:t>
      </w:r>
      <w:r w:rsidRPr="00A416C9">
        <w:rPr>
          <w:rtl/>
        </w:rPr>
        <w:t>ر قطعاً مجتهد نم</w:t>
      </w:r>
      <w:r>
        <w:rPr>
          <w:rtl/>
        </w:rPr>
        <w:t>ي</w:t>
      </w:r>
      <w:r>
        <w:t>‌</w:t>
      </w:r>
      <w:r w:rsidRPr="00A416C9">
        <w:rPr>
          <w:rtl/>
        </w:rPr>
        <w:t>باشم</w:t>
      </w:r>
      <w:r w:rsidRPr="00A416C9">
        <w:br/>
      </w:r>
      <w:r w:rsidRPr="00A416C9">
        <w:rPr>
          <w:rtl/>
        </w:rPr>
        <w:t>و هر چه م</w:t>
      </w:r>
      <w:r>
        <w:rPr>
          <w:rtl/>
        </w:rPr>
        <w:t>ي</w:t>
      </w:r>
      <w:r>
        <w:t>‌</w:t>
      </w:r>
      <w:r w:rsidRPr="00A416C9">
        <w:rPr>
          <w:rtl/>
        </w:rPr>
        <w:t>دانم از اسات</w:t>
      </w:r>
      <w:r>
        <w:rPr>
          <w:rtl/>
        </w:rPr>
        <w:t>ي</w:t>
      </w:r>
      <w:r w:rsidRPr="00A416C9">
        <w:rPr>
          <w:rtl/>
        </w:rPr>
        <w:t>د فرا گرفته</w:t>
      </w:r>
      <w:r w:rsidRPr="00A416C9">
        <w:br/>
      </w:r>
      <w:r w:rsidRPr="00A416C9">
        <w:rPr>
          <w:rtl/>
        </w:rPr>
        <w:t>شخصاً حق دادن فتوا ندارم</w:t>
      </w:r>
      <w:r w:rsidRPr="00A416C9">
        <w:br/>
      </w:r>
      <w:r w:rsidRPr="00A416C9">
        <w:rPr>
          <w:rtl/>
        </w:rPr>
        <w:lastRenderedPageBreak/>
        <w:t>در م</w:t>
      </w:r>
      <w:r>
        <w:rPr>
          <w:rtl/>
        </w:rPr>
        <w:t>ي</w:t>
      </w:r>
      <w:r w:rsidRPr="00A416C9">
        <w:rPr>
          <w:rtl/>
        </w:rPr>
        <w:t>انه تحص</w:t>
      </w:r>
      <w:r>
        <w:rPr>
          <w:rtl/>
        </w:rPr>
        <w:t>ي</w:t>
      </w:r>
      <w:r w:rsidRPr="00A416C9">
        <w:rPr>
          <w:rtl/>
        </w:rPr>
        <w:t xml:space="preserve">ل بودم </w:t>
      </w:r>
      <w:r>
        <w:rPr>
          <w:rtl/>
        </w:rPr>
        <w:t>ك</w:t>
      </w:r>
      <w:r w:rsidRPr="00A416C9">
        <w:rPr>
          <w:rtl/>
        </w:rPr>
        <w:t>ه متوقف شده</w:t>
      </w:r>
      <w:r w:rsidRPr="00A416C9">
        <w:br/>
      </w:r>
      <w:r w:rsidRPr="00A416C9">
        <w:rPr>
          <w:rtl/>
        </w:rPr>
        <w:t>و به نت</w:t>
      </w:r>
      <w:r>
        <w:rPr>
          <w:rtl/>
        </w:rPr>
        <w:t>ي</w:t>
      </w:r>
      <w:r w:rsidRPr="00A416C9">
        <w:rPr>
          <w:rtl/>
        </w:rPr>
        <w:t>جه نرس</w:t>
      </w:r>
      <w:r>
        <w:rPr>
          <w:rtl/>
        </w:rPr>
        <w:t>ي</w:t>
      </w:r>
      <w:r w:rsidRPr="00A416C9">
        <w:rPr>
          <w:rtl/>
        </w:rPr>
        <w:t>ده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فرمود</w:t>
      </w:r>
      <w:r>
        <w:rPr>
          <w:rtl/>
        </w:rPr>
        <w:t>ي</w:t>
      </w:r>
      <w:r w:rsidRPr="00A416C9">
        <w:rPr>
          <w:rtl/>
        </w:rPr>
        <w:t>د در فتوا دقّت شود</w:t>
      </w:r>
      <w:r w:rsidRPr="00A416C9">
        <w:br/>
      </w:r>
      <w:r w:rsidRPr="00A416C9">
        <w:rPr>
          <w:rtl/>
        </w:rPr>
        <w:t>متوجّه مجتهد</w:t>
      </w:r>
      <w:r>
        <w:rPr>
          <w:rtl/>
        </w:rPr>
        <w:t>ي</w:t>
      </w:r>
      <w:r w:rsidRPr="00A416C9">
        <w:rPr>
          <w:rtl/>
        </w:rPr>
        <w:t>ن است</w:t>
      </w:r>
      <w:r w:rsidRPr="00A416C9">
        <w:br/>
      </w:r>
      <w:r w:rsidRPr="00A416C9">
        <w:rPr>
          <w:rtl/>
        </w:rPr>
        <w:t>و آن</w:t>
      </w:r>
      <w:r>
        <w:t>‌</w:t>
      </w:r>
      <w:r w:rsidRPr="00A416C9">
        <w:rPr>
          <w:rtl/>
        </w:rPr>
        <w:t xml:space="preserve">چه عرض </w:t>
      </w:r>
      <w:r>
        <w:rPr>
          <w:rtl/>
        </w:rPr>
        <w:t>ك</w:t>
      </w:r>
      <w:r w:rsidRPr="00A416C9">
        <w:rPr>
          <w:rtl/>
        </w:rPr>
        <w:t>ردم مطالب</w:t>
      </w:r>
      <w:r>
        <w:rPr>
          <w:rtl/>
        </w:rPr>
        <w:t>ي</w:t>
      </w:r>
      <w:r w:rsidRPr="00A416C9">
        <w:rPr>
          <w:rtl/>
        </w:rPr>
        <w:t xml:space="preserve"> بوده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اسات</w:t>
      </w:r>
      <w:r>
        <w:rPr>
          <w:rtl/>
        </w:rPr>
        <w:t>ي</w:t>
      </w:r>
      <w:r w:rsidRPr="00A416C9">
        <w:rPr>
          <w:rtl/>
        </w:rPr>
        <w:t>د ما ب</w:t>
      </w:r>
      <w:r>
        <w:rPr>
          <w:rtl/>
        </w:rPr>
        <w:t>ي</w:t>
      </w:r>
      <w:r w:rsidRPr="00A416C9">
        <w:rPr>
          <w:rtl/>
        </w:rPr>
        <w:t>ان فرموده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فراموش ن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اگر قرار است بان</w:t>
      </w:r>
      <w:r>
        <w:rPr>
          <w:rtl/>
        </w:rPr>
        <w:t>ك</w:t>
      </w:r>
      <w:r w:rsidRPr="00A416C9">
        <w:rPr>
          <w:rtl/>
        </w:rPr>
        <w:t xml:space="preserve"> اصلاح شود</w:t>
      </w:r>
      <w:r w:rsidRPr="00A416C9">
        <w:br/>
      </w:r>
      <w:r w:rsidRPr="00A416C9">
        <w:rPr>
          <w:rtl/>
        </w:rPr>
        <w:t xml:space="preserve">بر عهده بزرگان حوزه است </w:t>
      </w:r>
      <w:r>
        <w:rPr>
          <w:rtl/>
        </w:rPr>
        <w:t>ك</w:t>
      </w:r>
      <w:r w:rsidRPr="00A416C9">
        <w:rPr>
          <w:rtl/>
        </w:rPr>
        <w:t>ه راه حل دهند</w:t>
      </w:r>
      <w:r w:rsidRPr="00A416C9">
        <w:br/>
      </w:r>
      <w:r w:rsidRPr="00A416C9">
        <w:rPr>
          <w:rtl/>
        </w:rPr>
        <w:t>و بر عهده مسئول</w:t>
      </w:r>
      <w:r>
        <w:rPr>
          <w:rtl/>
        </w:rPr>
        <w:t>ي</w:t>
      </w:r>
      <w:r w:rsidRPr="00A416C9">
        <w:rPr>
          <w:rtl/>
        </w:rPr>
        <w:t>ن تا اصلاح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نم</w:t>
      </w:r>
      <w:r>
        <w:rPr>
          <w:rtl/>
        </w:rPr>
        <w:t>ي</w:t>
      </w:r>
      <w:r>
        <w:t>‌</w:t>
      </w:r>
      <w:r w:rsidRPr="00A416C9">
        <w:rPr>
          <w:rtl/>
        </w:rPr>
        <w:t>شود مردم را در هول و ولا انداخت</w:t>
      </w:r>
      <w:r w:rsidRPr="00A416C9">
        <w:br/>
      </w:r>
      <w:r w:rsidRPr="00A416C9">
        <w:rPr>
          <w:rtl/>
        </w:rPr>
        <w:t>زندگ</w:t>
      </w:r>
      <w:r>
        <w:rPr>
          <w:rtl/>
        </w:rPr>
        <w:t>ي</w:t>
      </w:r>
      <w:r>
        <w:t>‌</w:t>
      </w:r>
      <w:r w:rsidRPr="00A416C9">
        <w:rPr>
          <w:rtl/>
        </w:rPr>
        <w:t>شان را ب</w:t>
      </w:r>
      <w:r>
        <w:rPr>
          <w:rtl/>
        </w:rPr>
        <w:t>ي</w:t>
      </w:r>
      <w:r>
        <w:t>‌</w:t>
      </w:r>
      <w:r w:rsidRPr="00A416C9">
        <w:rPr>
          <w:rtl/>
        </w:rPr>
        <w:t>ثبات نمود</w:t>
      </w:r>
      <w:r w:rsidRPr="00A416C9">
        <w:br/>
      </w:r>
      <w:r w:rsidRPr="00A416C9">
        <w:rPr>
          <w:rtl/>
        </w:rPr>
        <w:t>اول</w:t>
      </w:r>
      <w:r>
        <w:rPr>
          <w:rtl/>
        </w:rPr>
        <w:t>ي</w:t>
      </w:r>
      <w:r w:rsidRPr="00A416C9">
        <w:rPr>
          <w:rtl/>
        </w:rPr>
        <w:t>ات امن</w:t>
      </w:r>
      <w:r>
        <w:rPr>
          <w:rtl/>
        </w:rPr>
        <w:t>ي</w:t>
      </w:r>
      <w:r w:rsidRPr="00A416C9">
        <w:rPr>
          <w:rtl/>
        </w:rPr>
        <w:t>ت و آرامش را از آن</w:t>
      </w:r>
      <w:r>
        <w:t>‌</w:t>
      </w:r>
      <w:r w:rsidRPr="00A416C9">
        <w:rPr>
          <w:rtl/>
        </w:rPr>
        <w:t>ها گرفت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چه؟</w:t>
      </w:r>
      <w:r w:rsidRPr="00A416C9">
        <w:t>!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ح</w:t>
      </w:r>
      <w:r>
        <w:rPr>
          <w:rtl/>
        </w:rPr>
        <w:t>ك</w:t>
      </w:r>
      <w:r w:rsidRPr="00A416C9">
        <w:rPr>
          <w:rtl/>
        </w:rPr>
        <w:t>م واقع</w:t>
      </w:r>
      <w:r>
        <w:rPr>
          <w:rtl/>
        </w:rPr>
        <w:t>ي</w:t>
      </w:r>
      <w:r w:rsidRPr="00A416C9">
        <w:rPr>
          <w:rtl/>
        </w:rPr>
        <w:t xml:space="preserve"> عقود بان</w:t>
      </w:r>
      <w:r>
        <w:rPr>
          <w:rtl/>
        </w:rPr>
        <w:t>كي</w:t>
      </w:r>
      <w:r w:rsidRPr="00A416C9">
        <w:rPr>
          <w:rtl/>
        </w:rPr>
        <w:t xml:space="preserve"> در حال حاضر 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مردم م</w:t>
      </w:r>
      <w:r>
        <w:rPr>
          <w:rtl/>
        </w:rPr>
        <w:t>ك</w:t>
      </w:r>
      <w:r w:rsidRPr="00A416C9">
        <w:rPr>
          <w:rtl/>
        </w:rPr>
        <w:t>لّف به اح</w:t>
      </w:r>
      <w:r>
        <w:rPr>
          <w:rtl/>
        </w:rPr>
        <w:t>ك</w:t>
      </w:r>
      <w:r w:rsidRPr="00A416C9">
        <w:rPr>
          <w:rtl/>
        </w:rPr>
        <w:t>ام ظاهر</w:t>
      </w:r>
      <w:r>
        <w:rPr>
          <w:rtl/>
        </w:rPr>
        <w:t>ي</w:t>
      </w:r>
      <w:r w:rsidRPr="00A416C9">
        <w:rPr>
          <w:rtl/>
        </w:rPr>
        <w:t>ه هستند</w:t>
      </w:r>
      <w:r w:rsidRPr="00A416C9">
        <w:br/>
      </w:r>
      <w:r w:rsidRPr="00A416C9">
        <w:rPr>
          <w:rtl/>
        </w:rPr>
        <w:t>و در جامعه اسلام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تا زمان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مورد تأ</w:t>
      </w:r>
      <w:r>
        <w:rPr>
          <w:rtl/>
        </w:rPr>
        <w:t>يي</w:t>
      </w:r>
      <w:r w:rsidRPr="00A416C9">
        <w:rPr>
          <w:rtl/>
        </w:rPr>
        <w:t>د نهادها</w:t>
      </w:r>
      <w:r>
        <w:rPr>
          <w:rtl/>
        </w:rPr>
        <w:t>ي</w:t>
      </w:r>
      <w:r w:rsidRPr="00A416C9">
        <w:rPr>
          <w:rtl/>
        </w:rPr>
        <w:t xml:space="preserve"> نظام است</w:t>
      </w:r>
      <w:r w:rsidRPr="00A416C9">
        <w:br/>
      </w:r>
      <w:r w:rsidRPr="00A416C9">
        <w:rPr>
          <w:rtl/>
        </w:rPr>
        <w:t>اسلام</w:t>
      </w:r>
      <w:r>
        <w:rPr>
          <w:rtl/>
        </w:rPr>
        <w:t>ي</w:t>
      </w:r>
      <w:r w:rsidRPr="00A416C9">
        <w:rPr>
          <w:rtl/>
        </w:rPr>
        <w:t xml:space="preserve"> محسوب م</w:t>
      </w:r>
      <w:r>
        <w:rPr>
          <w:rtl/>
        </w:rPr>
        <w:t>ي</w:t>
      </w:r>
      <w:r>
        <w:t>‌</w:t>
      </w:r>
      <w:r w:rsidRPr="00A416C9">
        <w:rPr>
          <w:rtl/>
        </w:rPr>
        <w:t>گردد ظاهراً</w:t>
      </w:r>
      <w:r w:rsidRPr="00A416C9">
        <w:br/>
      </w:r>
      <w:r w:rsidRPr="00A416C9">
        <w:br/>
      </w:r>
      <w:r w:rsidRPr="00A416C9">
        <w:rPr>
          <w:rtl/>
        </w:rPr>
        <w:t>هم</w:t>
      </w:r>
      <w:r>
        <w:rPr>
          <w:rtl/>
        </w:rPr>
        <w:t>ي</w:t>
      </w:r>
      <w:r w:rsidRPr="00A416C9">
        <w:rPr>
          <w:rtl/>
        </w:rPr>
        <w:t>ن مناط در اقلام خورا</w:t>
      </w:r>
      <w:r>
        <w:rPr>
          <w:rtl/>
        </w:rPr>
        <w:t>كي</w:t>
      </w:r>
      <w:r w:rsidRPr="00A416C9">
        <w:rPr>
          <w:rtl/>
        </w:rPr>
        <w:t xml:space="preserve"> هم مطرح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 w:rsidR="00491AEC">
        <w:rPr>
          <w:rtl/>
        </w:rPr>
        <w:t>»</w:t>
      </w:r>
      <w:r w:rsidRPr="00A416C9">
        <w:rPr>
          <w:rtl/>
        </w:rPr>
        <w:t xml:space="preserve"> گوشت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ه الآن من و شما از </w:t>
      </w:r>
      <w:r w:rsidR="00491AEC">
        <w:rPr>
          <w:rtl/>
        </w:rPr>
        <w:t>«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 w:rsidR="00491AEC">
        <w:rPr>
          <w:rtl/>
        </w:rPr>
        <w:t>»</w:t>
      </w:r>
      <w:r w:rsidRPr="00A416C9">
        <w:rPr>
          <w:rtl/>
        </w:rPr>
        <w:t xml:space="preserve"> قصاب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خر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مح</w:t>
      </w:r>
      <w:r>
        <w:rPr>
          <w:rtl/>
        </w:rPr>
        <w:t>ك</w:t>
      </w:r>
      <w:r w:rsidRPr="00A416C9">
        <w:rPr>
          <w:rtl/>
        </w:rPr>
        <w:t>وم به حل</w:t>
      </w:r>
      <w:r>
        <w:rPr>
          <w:rtl/>
        </w:rPr>
        <w:t>ي</w:t>
      </w:r>
      <w:r w:rsidRPr="00A416C9">
        <w:rPr>
          <w:rtl/>
        </w:rPr>
        <w:t>ت است</w:t>
      </w:r>
      <w:r w:rsidRPr="00A416C9">
        <w:br/>
      </w:r>
      <w:r w:rsidRPr="00A416C9">
        <w:rPr>
          <w:rtl/>
        </w:rPr>
        <w:t>اگر چه به صورت قطع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 ذبح شرع</w:t>
      </w:r>
      <w:r>
        <w:rPr>
          <w:rtl/>
        </w:rPr>
        <w:t>ي</w:t>
      </w:r>
      <w:r w:rsidRPr="00A416C9">
        <w:rPr>
          <w:rtl/>
        </w:rPr>
        <w:t xml:space="preserve"> داشته </w:t>
      </w:r>
      <w:r>
        <w:rPr>
          <w:rtl/>
        </w:rPr>
        <w:t>ي</w:t>
      </w:r>
      <w:r w:rsidRPr="00A416C9">
        <w:rPr>
          <w:rtl/>
        </w:rPr>
        <w:t>ا خ</w:t>
      </w:r>
      <w:r>
        <w:rPr>
          <w:rtl/>
        </w:rPr>
        <w:t>ي</w:t>
      </w:r>
      <w:r w:rsidRPr="00A416C9">
        <w:rPr>
          <w:rtl/>
        </w:rPr>
        <w:t>ر</w:t>
      </w:r>
      <w:r w:rsidRPr="00A416C9">
        <w:br/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را سوق مسلم</w:t>
      </w:r>
      <w:r>
        <w:rPr>
          <w:rtl/>
        </w:rPr>
        <w:t>ي</w:t>
      </w:r>
      <w:r w:rsidRPr="00A416C9">
        <w:rPr>
          <w:rtl/>
        </w:rPr>
        <w:t>ن است</w:t>
      </w:r>
      <w:r w:rsidRPr="00A416C9">
        <w:br/>
      </w:r>
      <w:r w:rsidRPr="00A416C9">
        <w:rPr>
          <w:rtl/>
        </w:rPr>
        <w:t>و نهادها</w:t>
      </w:r>
      <w:r>
        <w:rPr>
          <w:rtl/>
        </w:rPr>
        <w:t>يي</w:t>
      </w:r>
      <w:r w:rsidRPr="00A416C9">
        <w:rPr>
          <w:rtl/>
        </w:rPr>
        <w:t xml:space="preserve"> متولّ</w:t>
      </w:r>
      <w:r>
        <w:rPr>
          <w:rtl/>
        </w:rPr>
        <w:t>ي</w:t>
      </w:r>
      <w:r w:rsidRPr="00A416C9">
        <w:rPr>
          <w:rtl/>
        </w:rPr>
        <w:t xml:space="preserve"> نظارت بر </w:t>
      </w:r>
      <w:r>
        <w:rPr>
          <w:rtl/>
        </w:rPr>
        <w:t>ك</w:t>
      </w:r>
      <w:r w:rsidRPr="00A416C9">
        <w:rPr>
          <w:rtl/>
        </w:rPr>
        <w:t>شتارگاه</w:t>
      </w:r>
      <w:r>
        <w:t>‌</w:t>
      </w:r>
      <w:r w:rsidRPr="00A416C9">
        <w:rPr>
          <w:rtl/>
        </w:rPr>
        <w:t>ها هستند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اگر ا</w:t>
      </w:r>
      <w:r>
        <w:rPr>
          <w:rtl/>
        </w:rPr>
        <w:t>ي</w:t>
      </w:r>
      <w:r w:rsidRPr="00A416C9">
        <w:rPr>
          <w:rtl/>
        </w:rPr>
        <w:t>راد</w:t>
      </w:r>
      <w:r>
        <w:rPr>
          <w:rtl/>
        </w:rPr>
        <w:t>ي</w:t>
      </w:r>
      <w:r w:rsidRPr="00A416C9">
        <w:rPr>
          <w:rtl/>
        </w:rPr>
        <w:t xml:space="preserve"> در عرا</w:t>
      </w:r>
      <w:r>
        <w:rPr>
          <w:rtl/>
        </w:rPr>
        <w:t>ي</w:t>
      </w:r>
      <w:r w:rsidRPr="00A416C9">
        <w:rPr>
          <w:rtl/>
        </w:rPr>
        <w:t>ض بنده هست</w:t>
      </w:r>
      <w:r w:rsidRPr="00A416C9">
        <w:br/>
      </w:r>
      <w:r w:rsidRPr="00A416C9">
        <w:rPr>
          <w:rtl/>
        </w:rPr>
        <w:t>لطفاً مثل گذشته با صراحت بفرما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سپاسگزار شما خواهم بود</w:t>
      </w:r>
      <w:r w:rsidRPr="00A416C9">
        <w:br/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ش از پ</w:t>
      </w:r>
      <w:r>
        <w:rPr>
          <w:rtl/>
        </w:rPr>
        <w:t>ي</w:t>
      </w:r>
      <w:r w:rsidRPr="00A416C9">
        <w:rPr>
          <w:rtl/>
        </w:rPr>
        <w:t>ش</w:t>
      </w:r>
      <w:r w:rsidRPr="00A416C9">
        <w:t>.</w:t>
      </w:r>
      <w:r w:rsidRPr="00A416C9">
        <w:br/>
      </w:r>
      <w:r w:rsidRPr="00A416C9">
        <w:br/>
      </w:r>
      <w:r w:rsidRPr="00A416C9">
        <w:rPr>
          <w:rtl/>
        </w:rPr>
        <w:t>در پناه حق</w:t>
      </w:r>
    </w:p>
    <w:p w:rsidR="00A416C9" w:rsidRDefault="00A416C9" w:rsidP="00A416C9">
      <w:pPr>
        <w:jc w:val="left"/>
        <w:rPr>
          <w:rtl/>
        </w:rPr>
      </w:pPr>
    </w:p>
    <w:p w:rsidR="00A416C9" w:rsidRDefault="00A416C9" w:rsidP="00A416C9">
      <w:pPr>
        <w:jc w:val="left"/>
        <w:rPr>
          <w:rtl/>
        </w:rPr>
      </w:pPr>
      <w:proofErr w:type="gramStart"/>
      <w:r>
        <w:rPr>
          <w:color w:val="FF0000"/>
        </w:rPr>
        <w:t>[</w:t>
      </w:r>
      <w:r>
        <w:rPr>
          <w:color w:val="FF0000"/>
          <w:rtl/>
        </w:rPr>
        <w:t>پرسش حذف شد</w:t>
      </w:r>
      <w:r>
        <w:rPr>
          <w:color w:val="FF0000"/>
        </w:rPr>
        <w:t xml:space="preserve">]   </w:t>
      </w:r>
      <w:r>
        <w:br/>
      </w:r>
      <w:r>
        <w:br/>
      </w:r>
      <w:r>
        <w:rPr>
          <w:rtl/>
        </w:rPr>
        <w:t>خير</w:t>
      </w:r>
      <w:r>
        <w:br/>
      </w:r>
      <w:r>
        <w:rPr>
          <w:rtl/>
        </w:rPr>
        <w:t>سپرده</w:t>
      </w:r>
      <w:r>
        <w:t>‌</w:t>
      </w:r>
      <w:r>
        <w:rPr>
          <w:rtl/>
        </w:rPr>
        <w:t>گذار موظف نيست كه بداند بانك چه مي</w:t>
      </w:r>
      <w:r>
        <w:t>‌</w:t>
      </w:r>
      <w:r>
        <w:rPr>
          <w:rtl/>
        </w:rPr>
        <w:t>كند</w:t>
      </w:r>
      <w:r>
        <w:br/>
      </w:r>
      <w:r>
        <w:rPr>
          <w:rtl/>
        </w:rPr>
        <w:lastRenderedPageBreak/>
        <w:t>خصوصاً اين</w:t>
      </w:r>
      <w:r>
        <w:t>‌</w:t>
      </w:r>
      <w:r>
        <w:rPr>
          <w:rtl/>
        </w:rPr>
        <w:t>كه بانك در بلد اسلامي تأسيس شده</w:t>
      </w:r>
      <w:r>
        <w:br/>
      </w:r>
      <w:r>
        <w:rPr>
          <w:rtl/>
        </w:rPr>
        <w:t>اين فتواي مقام معظم رهبري</w:t>
      </w:r>
      <w:r>
        <w:t>‌</w:t>
      </w:r>
      <w:r>
        <w:rPr>
          <w:rtl/>
        </w:rPr>
        <w:t>ست</w:t>
      </w:r>
      <w:r>
        <w:t>:</w:t>
      </w:r>
      <w:r>
        <w:br/>
      </w:r>
      <w:r>
        <w:rPr>
          <w:color w:val="339966"/>
        </w:rPr>
        <w:br/>
      </w:r>
      <w:r>
        <w:rPr>
          <w:color w:val="339966"/>
          <w:rtl/>
        </w:rPr>
        <w:t>اگر سپرده</w:t>
      </w:r>
      <w:r>
        <w:rPr>
          <w:color w:val="339966"/>
        </w:rPr>
        <w:t>‌</w:t>
      </w:r>
      <w:r>
        <w:rPr>
          <w:color w:val="339966"/>
          <w:rtl/>
        </w:rPr>
        <w:t>گذاري در بانك به اين صورت باشد كه سپرده</w:t>
      </w:r>
      <w:r>
        <w:rPr>
          <w:color w:val="339966"/>
        </w:rPr>
        <w:t>‌</w:t>
      </w:r>
      <w:r>
        <w:rPr>
          <w:color w:val="339966"/>
          <w:rtl/>
        </w:rPr>
        <w:t>گذار همه اختيارات را به بانك داده باشد، حتّي انتخاب نوع فعاليت و تعيين سهم سپرده</w:t>
      </w:r>
      <w:r>
        <w:rPr>
          <w:color w:val="339966"/>
        </w:rPr>
        <w:t>‌</w:t>
      </w:r>
      <w:r>
        <w:rPr>
          <w:color w:val="339966"/>
          <w:rtl/>
        </w:rPr>
        <w:t>گذار از سود هم به عنوان وكالت در اختيار بانك باشد، اين سپرده</w:t>
      </w:r>
      <w:r>
        <w:rPr>
          <w:color w:val="339966"/>
        </w:rPr>
        <w:t>‌</w:t>
      </w:r>
      <w:r>
        <w:rPr>
          <w:color w:val="339966"/>
          <w:rtl/>
        </w:rPr>
        <w:t xml:space="preserve">گذاري و سود حاصل از به كارگيري پول در معامله حلال شرعي، اشكال ندارد و </w:t>
      </w:r>
      <w:r>
        <w:rPr>
          <w:color w:val="FF0000"/>
          <w:rtl/>
        </w:rPr>
        <w:t>جهل صاحب مال</w:t>
      </w:r>
      <w:r>
        <w:rPr>
          <w:color w:val="339966"/>
          <w:rtl/>
        </w:rPr>
        <w:t xml:space="preserve"> به سهم خود در زمان سپرده</w:t>
      </w:r>
      <w:r>
        <w:rPr>
          <w:color w:val="339966"/>
        </w:rPr>
        <w:t>‌</w:t>
      </w:r>
      <w:r>
        <w:rPr>
          <w:color w:val="339966"/>
          <w:rtl/>
        </w:rPr>
        <w:t>گذاري ضرري به صحت آن نمي</w:t>
      </w:r>
      <w:r>
        <w:rPr>
          <w:color w:val="339966"/>
        </w:rPr>
        <w:t>‌</w:t>
      </w:r>
      <w:r>
        <w:rPr>
          <w:color w:val="339966"/>
          <w:rtl/>
        </w:rPr>
        <w:t xml:space="preserve">زند </w:t>
      </w:r>
      <w:r w:rsidR="00491AEC">
        <w:rPr>
          <w:color w:val="999999"/>
          <w:rtl/>
        </w:rPr>
        <w:t>(</w:t>
      </w:r>
      <w:r>
        <w:rPr>
          <w:color w:val="999999"/>
          <w:rtl/>
        </w:rPr>
        <w:t>اجوبة الاستفتائات، سؤال 1925</w:t>
      </w:r>
      <w:r w:rsidR="00491AEC">
        <w:rPr>
          <w:color w:val="999999"/>
          <w:rtl/>
        </w:rPr>
        <w:t>)</w:t>
      </w:r>
      <w:r>
        <w:br/>
      </w:r>
      <w:r>
        <w:br/>
      </w:r>
      <w:r>
        <w:rPr>
          <w:rtl/>
        </w:rPr>
        <w:t>و اين هم فتواي آقاي مكارم</w:t>
      </w:r>
      <w:r>
        <w:t>:</w:t>
      </w:r>
      <w:r>
        <w:br/>
      </w:r>
      <w:r>
        <w:br/>
      </w:r>
      <w:r>
        <w:rPr>
          <w:color w:val="339966"/>
          <w:rtl/>
        </w:rPr>
        <w:t>چنانچه آيين</w:t>
      </w:r>
      <w:r>
        <w:rPr>
          <w:color w:val="339966"/>
        </w:rPr>
        <w:t>‌</w:t>
      </w:r>
      <w:r>
        <w:rPr>
          <w:color w:val="339966"/>
          <w:rtl/>
        </w:rPr>
        <w:t xml:space="preserve">نامه بانكي مربوط به عقود شرعيه، عمل بشود، حلال است و </w:t>
      </w:r>
      <w:r>
        <w:rPr>
          <w:color w:val="FF0000"/>
          <w:rtl/>
        </w:rPr>
        <w:t>اگر مسئولان بگويند</w:t>
      </w:r>
      <w:r>
        <w:rPr>
          <w:color w:val="339966"/>
          <w:rtl/>
        </w:rPr>
        <w:t xml:space="preserve"> عمل مي</w:t>
      </w:r>
      <w:r>
        <w:rPr>
          <w:color w:val="339966"/>
        </w:rPr>
        <w:t>‌</w:t>
      </w:r>
      <w:r>
        <w:rPr>
          <w:color w:val="339966"/>
          <w:rtl/>
        </w:rPr>
        <w:t xml:space="preserve">كنيم و دليلي بر خلاف آن نباشد، كافي است </w:t>
      </w:r>
      <w:r w:rsidR="00491AEC">
        <w:rPr>
          <w:color w:val="999999"/>
          <w:rtl/>
        </w:rPr>
        <w:t>(</w:t>
      </w:r>
      <w:r>
        <w:rPr>
          <w:color w:val="999999"/>
          <w:rtl/>
        </w:rPr>
        <w:t>استفتائات، ج 1، سؤال 1379</w:t>
      </w:r>
      <w:r w:rsidR="00491AEC">
        <w:rPr>
          <w:color w:val="999999"/>
          <w:rtl/>
        </w:rPr>
        <w:t>)</w:t>
      </w:r>
      <w:r>
        <w:br/>
      </w:r>
      <w:r>
        <w:br/>
      </w:r>
      <w:r>
        <w:rPr>
          <w:rtl/>
        </w:rPr>
        <w:t>پس قول مسئولين نظام يا مسئولين بانك كفايت مي</w:t>
      </w:r>
      <w:r>
        <w:t>‌</w:t>
      </w:r>
      <w:r>
        <w:rPr>
          <w:rtl/>
        </w:rPr>
        <w:t>كند</w:t>
      </w:r>
      <w:r>
        <w:br/>
      </w:r>
      <w:r>
        <w:rPr>
          <w:rtl/>
        </w:rPr>
        <w:t>و نيازي به تحقيق بيشتر نيست</w:t>
      </w:r>
      <w:r>
        <w:br/>
      </w:r>
      <w:r>
        <w:br/>
      </w:r>
      <w:r>
        <w:rPr>
          <w:rtl/>
        </w:rPr>
        <w:t>اصلاً موضوعات تخصصي اين</w:t>
      </w:r>
      <w:r>
        <w:t>‌</w:t>
      </w:r>
      <w:r>
        <w:rPr>
          <w:rtl/>
        </w:rPr>
        <w:t>طور است</w:t>
      </w:r>
      <w:r>
        <w:br/>
      </w:r>
      <w:r>
        <w:rPr>
          <w:rtl/>
        </w:rPr>
        <w:t>مثالي عرض مي</w:t>
      </w:r>
      <w:r>
        <w:t>‌</w:t>
      </w:r>
      <w:r>
        <w:rPr>
          <w:rtl/>
        </w:rPr>
        <w:t>كنم</w:t>
      </w:r>
      <w:r>
        <w:br/>
      </w:r>
      <w:r>
        <w:rPr>
          <w:rtl/>
        </w:rPr>
        <w:t>دكتر مي</w:t>
      </w:r>
      <w:r>
        <w:t>‌</w:t>
      </w:r>
      <w:r>
        <w:rPr>
          <w:rtl/>
        </w:rPr>
        <w:t>گويد</w:t>
      </w:r>
      <w:r>
        <w:t>:</w:t>
      </w:r>
      <w:r>
        <w:br/>
      </w:r>
      <w:r>
        <w:rPr>
          <w:rtl/>
        </w:rPr>
        <w:t>روزي يك عدد قرص كلسيم بخور</w:t>
      </w:r>
      <w:r>
        <w:br/>
      </w:r>
      <w:r>
        <w:rPr>
          <w:rtl/>
        </w:rPr>
        <w:t>به شرط اين</w:t>
      </w:r>
      <w:r>
        <w:t>‌</w:t>
      </w:r>
      <w:r>
        <w:rPr>
          <w:rtl/>
        </w:rPr>
        <w:t>كه حاوي منيزيم نباشد</w:t>
      </w:r>
      <w:r>
        <w:br/>
      </w:r>
      <w:r>
        <w:rPr>
          <w:rtl/>
        </w:rPr>
        <w:t>منظور دكتر از اين عبارت چيست؟</w:t>
      </w:r>
      <w:r>
        <w:br/>
      </w:r>
      <w:proofErr w:type="gramEnd"/>
      <w:r>
        <w:rPr>
          <w:rtl/>
        </w:rPr>
        <w:t>آيا منظورش اين است كه شما برويد و قرص كلسيم را وارسي كنيد</w:t>
      </w:r>
      <w:r>
        <w:br/>
      </w:r>
      <w:r>
        <w:rPr>
          <w:rtl/>
        </w:rPr>
        <w:t>آزمايش</w:t>
      </w:r>
      <w:r>
        <w:br/>
      </w:r>
      <w:r>
        <w:rPr>
          <w:rtl/>
        </w:rPr>
        <w:t>و شخصاً يقين كنيد در آن منيزيم وجود ندارد؟</w:t>
      </w:r>
      <w:r>
        <w:br/>
      </w:r>
      <w:r>
        <w:rPr>
          <w:rtl/>
        </w:rPr>
        <w:t>يا وقتي به داروخانه مراجعه مي</w:t>
      </w:r>
      <w:r>
        <w:t>‌</w:t>
      </w:r>
      <w:r>
        <w:rPr>
          <w:rtl/>
        </w:rPr>
        <w:t>كنيد</w:t>
      </w:r>
      <w:r>
        <w:br/>
      </w:r>
      <w:r>
        <w:rPr>
          <w:rtl/>
        </w:rPr>
        <w:t>مي</w:t>
      </w:r>
      <w:r>
        <w:t>‌</w:t>
      </w:r>
      <w:r>
        <w:rPr>
          <w:rtl/>
        </w:rPr>
        <w:t>پرسيد از متصدّي</w:t>
      </w:r>
      <w:r>
        <w:br/>
      </w:r>
      <w:r>
        <w:rPr>
          <w:rtl/>
        </w:rPr>
        <w:t>راه ديگري هم نداريد</w:t>
      </w:r>
      <w:r>
        <w:br/>
      </w:r>
      <w:r>
        <w:rPr>
          <w:rtl/>
        </w:rPr>
        <w:t>و او مي</w:t>
      </w:r>
      <w:r>
        <w:t>‌</w:t>
      </w:r>
      <w:r>
        <w:rPr>
          <w:rtl/>
        </w:rPr>
        <w:t>گويد اين يكي ندارد</w:t>
      </w:r>
      <w:r>
        <w:br/>
      </w:r>
      <w:r>
        <w:rPr>
          <w:rtl/>
        </w:rPr>
        <w:t>و شما چاره</w:t>
      </w:r>
      <w:r>
        <w:t>‌</w:t>
      </w:r>
      <w:r>
        <w:rPr>
          <w:rtl/>
        </w:rPr>
        <w:t>اي جز اعتماد داريد؟</w:t>
      </w:r>
      <w:r>
        <w:br/>
      </w:r>
      <w:r>
        <w:rPr>
          <w:rtl/>
        </w:rPr>
        <w:t>كه البته مي</w:t>
      </w:r>
      <w:r>
        <w:t>‌</w:t>
      </w:r>
      <w:r>
        <w:rPr>
          <w:rtl/>
        </w:rPr>
        <w:t>دانيد معمولاً مسئول داروخانه دروغ نمي</w:t>
      </w:r>
      <w:r>
        <w:t>‌</w:t>
      </w:r>
      <w:r>
        <w:rPr>
          <w:rtl/>
        </w:rPr>
        <w:t>گويد</w:t>
      </w:r>
      <w:r>
        <w:br/>
      </w:r>
      <w:r>
        <w:rPr>
          <w:rtl/>
        </w:rPr>
        <w:t>و ما در جامه اسلامي مأمور به حُسن</w:t>
      </w:r>
      <w:r>
        <w:t>‌</w:t>
      </w:r>
      <w:r>
        <w:rPr>
          <w:rtl/>
        </w:rPr>
        <w:t>ظن در امور عرفي هستيم</w:t>
      </w:r>
      <w:r>
        <w:br/>
      </w:r>
      <w:r>
        <w:rPr>
          <w:rtl/>
        </w:rPr>
        <w:t>و زندگي اصلاً به بن</w:t>
      </w:r>
      <w:r>
        <w:t>‌</w:t>
      </w:r>
      <w:r>
        <w:rPr>
          <w:rtl/>
        </w:rPr>
        <w:t>بست مي</w:t>
      </w:r>
      <w:r>
        <w:t>‌</w:t>
      </w:r>
      <w:r>
        <w:rPr>
          <w:rtl/>
        </w:rPr>
        <w:t>رسد اگر مردم را دعوت به بي</w:t>
      </w:r>
      <w:r>
        <w:t>‌</w:t>
      </w:r>
      <w:r>
        <w:rPr>
          <w:rtl/>
        </w:rPr>
        <w:t>اعتمادي نماييم</w:t>
      </w:r>
      <w:r>
        <w:br/>
      </w:r>
      <w:r>
        <w:rPr>
          <w:rtl/>
        </w:rPr>
        <w:t>كه همه</w:t>
      </w:r>
      <w:r>
        <w:t>‌</w:t>
      </w:r>
      <w:r>
        <w:rPr>
          <w:rtl/>
        </w:rPr>
        <w:t xml:space="preserve"> چيز را شخصاً تحقيق كنند</w:t>
      </w:r>
      <w:r>
        <w:br/>
      </w:r>
      <w:r>
        <w:rPr>
          <w:rtl/>
        </w:rPr>
        <w:t>گوشت را كه ذبح شرعي باشد</w:t>
      </w:r>
      <w:r>
        <w:br/>
      </w:r>
      <w:r>
        <w:rPr>
          <w:rtl/>
        </w:rPr>
        <w:t>مرغ را كه هورموني نباشد</w:t>
      </w:r>
      <w:r>
        <w:br/>
      </w:r>
      <w:r>
        <w:rPr>
          <w:rtl/>
        </w:rPr>
        <w:t>پنير را كه مايه آن از معده خوك نباشد</w:t>
      </w:r>
      <w:r>
        <w:br/>
      </w:r>
      <w:r>
        <w:rPr>
          <w:rtl/>
        </w:rPr>
        <w:t>آدامس را كه روغن آن از خارج نيامده باشد</w:t>
      </w:r>
      <w:r>
        <w:br/>
      </w:r>
      <w:r>
        <w:rPr>
          <w:rtl/>
        </w:rPr>
        <w:t>روغن مايع را كه پالم نداشته باشد</w:t>
      </w:r>
      <w:r>
        <w:br/>
      </w:r>
      <w:r>
        <w:rPr>
          <w:rtl/>
        </w:rPr>
        <w:t>شير و ماست را كه فلان ماده مصنوعي شيرخشك در آن داخل نشده باشد</w:t>
      </w:r>
      <w:r>
        <w:br/>
      </w:r>
      <w:r>
        <w:rPr>
          <w:rtl/>
        </w:rPr>
        <w:lastRenderedPageBreak/>
        <w:t>چه و چه</w:t>
      </w:r>
      <w:r>
        <w:br/>
      </w:r>
      <w:r>
        <w:rPr>
          <w:rtl/>
        </w:rPr>
        <w:t>آيا مردم عادي</w:t>
      </w:r>
      <w:r>
        <w:br/>
      </w:r>
      <w:r>
        <w:rPr>
          <w:rtl/>
        </w:rPr>
        <w:t>در اين شرايط مي</w:t>
      </w:r>
      <w:r>
        <w:t>‌</w:t>
      </w:r>
      <w:r>
        <w:rPr>
          <w:rtl/>
        </w:rPr>
        <w:t>توانند زندگي نمايند؟</w:t>
      </w:r>
      <w:r>
        <w:br/>
      </w:r>
      <w:r>
        <w:rPr>
          <w:rtl/>
        </w:rPr>
        <w:t>يا تمام اين بررسي</w:t>
      </w:r>
      <w:r>
        <w:t>‌</w:t>
      </w:r>
      <w:r>
        <w:rPr>
          <w:rtl/>
        </w:rPr>
        <w:t>ها بر عهده نظام اسلامي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و اگر نظام اعلام كرد بررسي كرده</w:t>
      </w:r>
      <w:r>
        <w:br/>
      </w:r>
      <w:r>
        <w:rPr>
          <w:rtl/>
        </w:rPr>
        <w:t>و مسائل شرعي رعايت شده</w:t>
      </w:r>
      <w:r>
        <w:br/>
      </w:r>
      <w:r>
        <w:rPr>
          <w:rtl/>
        </w:rPr>
        <w:t>مردم اعتماد مي</w:t>
      </w:r>
      <w:r>
        <w:t>‌</w:t>
      </w:r>
      <w:r>
        <w:rPr>
          <w:rtl/>
        </w:rPr>
        <w:t>كنند</w:t>
      </w:r>
      <w:r>
        <w:br/>
      </w:r>
      <w:r>
        <w:rPr>
          <w:rtl/>
        </w:rPr>
        <w:t>بانك هم در همين مقوله است</w:t>
      </w:r>
      <w:r>
        <w:br/>
      </w:r>
      <w:r>
        <w:rPr>
          <w:rtl/>
        </w:rPr>
        <w:t>نظام اسلامي همچنان اعلام مي</w:t>
      </w:r>
      <w:r>
        <w:t>‌</w:t>
      </w:r>
      <w:r>
        <w:rPr>
          <w:rtl/>
        </w:rPr>
        <w:t>نمايد كه عقود بانك</w:t>
      </w:r>
      <w:r>
        <w:t>‌</w:t>
      </w:r>
      <w:r>
        <w:rPr>
          <w:rtl/>
        </w:rPr>
        <w:t>ها شرعي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و از مجتهدين در شوراي پول و اعتبار حضور دارند</w:t>
      </w:r>
      <w:r>
        <w:br/>
      </w:r>
      <w:r>
        <w:rPr>
          <w:rtl/>
        </w:rPr>
        <w:t>و اين براي مردم كافيست</w:t>
      </w:r>
      <w:r>
        <w:br/>
      </w:r>
      <w:r>
        <w:rPr>
          <w:rtl/>
        </w:rPr>
        <w:t>كه تكليف شرعي آن</w:t>
      </w:r>
      <w:r>
        <w:t>‌</w:t>
      </w:r>
      <w:r>
        <w:rPr>
          <w:rtl/>
        </w:rPr>
        <w:t>ها درست شود</w:t>
      </w:r>
      <w:r>
        <w:br/>
      </w:r>
      <w:r>
        <w:br/>
      </w:r>
      <w:r>
        <w:rPr>
          <w:rtl/>
        </w:rPr>
        <w:t>اما نسبت به خواص</w:t>
      </w:r>
      <w:r>
        <w:br/>
      </w:r>
      <w:r>
        <w:rPr>
          <w:rtl/>
        </w:rPr>
        <w:t>البته كه آنان بايد طراحي نمايند</w:t>
      </w:r>
      <w:r>
        <w:br/>
      </w:r>
      <w:r>
        <w:rPr>
          <w:rtl/>
        </w:rPr>
        <w:t>بانكي كه در عمق آن ربا نباشد</w:t>
      </w:r>
      <w:r>
        <w:br/>
      </w:r>
      <w:r>
        <w:rPr>
          <w:rtl/>
        </w:rPr>
        <w:t xml:space="preserve">تا مردم را از وضعيت </w:t>
      </w:r>
      <w:r w:rsidR="00491AEC">
        <w:rPr>
          <w:rtl/>
        </w:rPr>
        <w:t>«</w:t>
      </w:r>
      <w:r>
        <w:rPr>
          <w:rtl/>
        </w:rPr>
        <w:t>اكل ميته</w:t>
      </w:r>
      <w:r w:rsidR="00491AEC">
        <w:rPr>
          <w:rtl/>
        </w:rPr>
        <w:t>»</w:t>
      </w:r>
      <w:r>
        <w:rPr>
          <w:rtl/>
        </w:rPr>
        <w:t xml:space="preserve"> خارج نمايند</w:t>
      </w:r>
      <w:r>
        <w:t>!</w:t>
      </w:r>
      <w:r>
        <w:br/>
      </w:r>
      <w:r>
        <w:br/>
      </w:r>
      <w:r>
        <w:rPr>
          <w:rtl/>
        </w:rPr>
        <w:t>مراقب باشيم بحث</w:t>
      </w:r>
      <w:r>
        <w:t>‌</w:t>
      </w:r>
      <w:r>
        <w:rPr>
          <w:rtl/>
        </w:rPr>
        <w:t>ها با هم مخلوط نشوند</w:t>
      </w:r>
      <w:r>
        <w:br/>
      </w:r>
      <w:r>
        <w:rPr>
          <w:rtl/>
        </w:rPr>
        <w:t xml:space="preserve">حضرت امير </w:t>
      </w:r>
      <w:r w:rsidR="00491AEC">
        <w:rPr>
          <w:rtl/>
        </w:rPr>
        <w:t>(</w:t>
      </w:r>
      <w:r>
        <w:rPr>
          <w:rtl/>
        </w:rPr>
        <w:t>ع</w:t>
      </w:r>
      <w:r w:rsidR="00491AEC">
        <w:rPr>
          <w:rtl/>
        </w:rPr>
        <w:t>)</w:t>
      </w:r>
      <w:r>
        <w:rPr>
          <w:rtl/>
        </w:rPr>
        <w:t xml:space="preserve"> بحث اموال عمومي و بيت</w:t>
      </w:r>
      <w:r>
        <w:t>‌</w:t>
      </w:r>
      <w:r>
        <w:rPr>
          <w:rtl/>
        </w:rPr>
        <w:t>المال را طرح كردند</w:t>
      </w:r>
      <w:r>
        <w:br/>
      </w:r>
      <w:r>
        <w:rPr>
          <w:rtl/>
        </w:rPr>
        <w:t>جايي كه اختلاس بوده</w:t>
      </w:r>
      <w:r>
        <w:br/>
      </w:r>
      <w:r>
        <w:rPr>
          <w:rtl/>
        </w:rPr>
        <w:t>و از بيت</w:t>
      </w:r>
      <w:r>
        <w:t>‌</w:t>
      </w:r>
      <w:r>
        <w:rPr>
          <w:rtl/>
        </w:rPr>
        <w:t>المال به صورت عدواني دزدي شده</w:t>
      </w:r>
      <w:r>
        <w:br/>
      </w:r>
      <w:r>
        <w:rPr>
          <w:rtl/>
        </w:rPr>
        <w:t>بر اساس قوميت و نسبت خانوادگي با خليفه تقسيم شده</w:t>
      </w:r>
      <w:r>
        <w:br/>
      </w:r>
      <w:r>
        <w:rPr>
          <w:rtl/>
        </w:rPr>
        <w:t>ضمن اين</w:t>
      </w:r>
      <w:r>
        <w:t>‌</w:t>
      </w:r>
      <w:r>
        <w:rPr>
          <w:rtl/>
        </w:rPr>
        <w:t>كه بايد فهم روايات را</w:t>
      </w:r>
      <w:r>
        <w:br/>
      </w:r>
      <w:r>
        <w:rPr>
          <w:rtl/>
        </w:rPr>
        <w:t>و استخراج حكم از آن</w:t>
      </w:r>
      <w:r>
        <w:t>‌</w:t>
      </w:r>
      <w:r>
        <w:rPr>
          <w:rtl/>
        </w:rPr>
        <w:t>ها را</w:t>
      </w:r>
      <w:r>
        <w:br/>
      </w:r>
      <w:r>
        <w:rPr>
          <w:rtl/>
        </w:rPr>
        <w:t>به مجتهد واگذاريم</w:t>
      </w:r>
      <w:r>
        <w:br/>
      </w:r>
      <w:r>
        <w:rPr>
          <w:rtl/>
        </w:rPr>
        <w:t>زيرا اوست كه عام و خاص را</w:t>
      </w:r>
      <w:r>
        <w:br/>
      </w:r>
      <w:r>
        <w:rPr>
          <w:rtl/>
        </w:rPr>
        <w:t>مطلق و مقيد را</w:t>
      </w:r>
      <w:r>
        <w:br/>
      </w:r>
      <w:r>
        <w:rPr>
          <w:rtl/>
        </w:rPr>
        <w:t>ناسخ و منسوخ را</w:t>
      </w:r>
      <w:r>
        <w:br/>
      </w:r>
      <w:r>
        <w:rPr>
          <w:rtl/>
        </w:rPr>
        <w:t>اصول تعادل و تراجيح را</w:t>
      </w:r>
      <w:r>
        <w:br/>
      </w:r>
      <w:r>
        <w:rPr>
          <w:rtl/>
        </w:rPr>
        <w:t>مي</w:t>
      </w:r>
      <w:r>
        <w:t>‌</w:t>
      </w:r>
      <w:r>
        <w:rPr>
          <w:rtl/>
        </w:rPr>
        <w:t>داند و در كشف حكم به كار مي</w:t>
      </w:r>
      <w:r>
        <w:t>‌</w:t>
      </w:r>
      <w:r>
        <w:rPr>
          <w:rtl/>
        </w:rPr>
        <w:t>گيرد</w:t>
      </w:r>
      <w:r>
        <w:br/>
      </w:r>
      <w:r>
        <w:rPr>
          <w:rtl/>
        </w:rPr>
        <w:t>او حتماً اين روايت را هم ديده</w:t>
      </w:r>
      <w:r>
        <w:br/>
      </w:r>
      <w:r>
        <w:rPr>
          <w:rtl/>
        </w:rPr>
        <w:t>كه به چنان فتوايي رسيده</w:t>
      </w:r>
      <w:r>
        <w:br/>
      </w:r>
      <w:r>
        <w:br/>
      </w:r>
      <w:r>
        <w:rPr>
          <w:rtl/>
        </w:rPr>
        <w:t>مراجع اگر مي</w:t>
      </w:r>
      <w:r>
        <w:t>‌</w:t>
      </w:r>
      <w:r>
        <w:rPr>
          <w:rtl/>
        </w:rPr>
        <w:t xml:space="preserve">گويند </w:t>
      </w:r>
      <w:r w:rsidR="00491AEC">
        <w:rPr>
          <w:rtl/>
        </w:rPr>
        <w:t>«</w:t>
      </w:r>
      <w:r>
        <w:rPr>
          <w:rtl/>
        </w:rPr>
        <w:t>ظاهر اين است</w:t>
      </w:r>
      <w:r w:rsidR="00491AEC">
        <w:rPr>
          <w:rtl/>
        </w:rPr>
        <w:t>»</w:t>
      </w:r>
      <w:r>
        <w:br/>
      </w:r>
      <w:r>
        <w:rPr>
          <w:rtl/>
        </w:rPr>
        <w:t>قبلاً خودشان به حجيت ظواهر معتقد شده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همين ظاهر را حجّت مي</w:t>
      </w:r>
      <w:r>
        <w:t>‌</w:t>
      </w:r>
      <w:r>
        <w:rPr>
          <w:rtl/>
        </w:rPr>
        <w:t>دانند</w:t>
      </w:r>
      <w:r>
        <w:br/>
      </w:r>
      <w:r>
        <w:rPr>
          <w:rtl/>
        </w:rPr>
        <w:t>و حكم شرعي را همين حكم ظاهري</w:t>
      </w:r>
      <w:r>
        <w:br/>
      </w:r>
      <w:r>
        <w:rPr>
          <w:rtl/>
        </w:rPr>
        <w:t>نه واقعي</w:t>
      </w:r>
      <w:r>
        <w:br/>
      </w:r>
      <w:r>
        <w:br/>
      </w:r>
      <w:r>
        <w:rPr>
          <w:rtl/>
        </w:rPr>
        <w:lastRenderedPageBreak/>
        <w:t xml:space="preserve">حالا ببينيد كداميك </w:t>
      </w:r>
      <w:r w:rsidR="00491AEC">
        <w:rPr>
          <w:rtl/>
        </w:rPr>
        <w:t>«</w:t>
      </w:r>
      <w:r>
        <w:rPr>
          <w:rtl/>
        </w:rPr>
        <w:t>من عِندي</w:t>
      </w:r>
      <w:r w:rsidR="00491AEC">
        <w:rPr>
          <w:rtl/>
        </w:rPr>
        <w:t>»</w:t>
      </w:r>
      <w:r>
        <w:rPr>
          <w:rtl/>
        </w:rPr>
        <w:t xml:space="preserve"> مطلب اضافه كرده است</w:t>
      </w:r>
      <w:r>
        <w:br/>
      </w:r>
      <w:r>
        <w:rPr>
          <w:rtl/>
        </w:rPr>
        <w:t>بنده كه عرض مي</w:t>
      </w:r>
      <w:r>
        <w:t>‌</w:t>
      </w:r>
      <w:r>
        <w:rPr>
          <w:rtl/>
        </w:rPr>
        <w:t>كنم مراجع مي</w:t>
      </w:r>
      <w:r>
        <w:t>‌</w:t>
      </w:r>
      <w:r>
        <w:rPr>
          <w:rtl/>
        </w:rPr>
        <w:t>گويند مانعي ندارد</w:t>
      </w:r>
      <w:r>
        <w:br/>
      </w:r>
      <w:r>
        <w:rPr>
          <w:rtl/>
        </w:rPr>
        <w:t>پس ندارد</w:t>
      </w:r>
      <w:r>
        <w:br/>
      </w:r>
      <w:r>
        <w:rPr>
          <w:rtl/>
        </w:rPr>
        <w:t>يا شما</w:t>
      </w:r>
      <w:r>
        <w:br/>
      </w:r>
      <w:r>
        <w:rPr>
          <w:rtl/>
        </w:rPr>
        <w:t>كه مي</w:t>
      </w:r>
      <w:r>
        <w:t>‌</w:t>
      </w:r>
      <w:r>
        <w:rPr>
          <w:rtl/>
        </w:rPr>
        <w:t>فرماييد اگر چه مراجع مي</w:t>
      </w:r>
      <w:r>
        <w:t>‌</w:t>
      </w:r>
      <w:r>
        <w:rPr>
          <w:rtl/>
        </w:rPr>
        <w:t>گويند بلامانع</w:t>
      </w:r>
      <w:r>
        <w:br/>
      </w:r>
      <w:r>
        <w:rPr>
          <w:rtl/>
        </w:rPr>
        <w:t>چون خودم شبهه دارم</w:t>
      </w:r>
      <w:r>
        <w:br/>
      </w:r>
      <w:r>
        <w:rPr>
          <w:rtl/>
        </w:rPr>
        <w:t>پس حكم مي</w:t>
      </w:r>
      <w:r>
        <w:t>‌</w:t>
      </w:r>
      <w:r>
        <w:rPr>
          <w:rtl/>
        </w:rPr>
        <w:t>كنم به احتياط</w:t>
      </w:r>
      <w:r>
        <w:t>!</w:t>
      </w:r>
      <w:r>
        <w:br/>
      </w:r>
      <w:r>
        <w:br/>
      </w:r>
      <w:r>
        <w:rPr>
          <w:rtl/>
        </w:rPr>
        <w:t>البته احتياط خوب است</w:t>
      </w:r>
      <w:r>
        <w:br/>
      </w:r>
      <w:r>
        <w:rPr>
          <w:rtl/>
        </w:rPr>
        <w:t>احتياط براي كه كسي كه بتواند</w:t>
      </w:r>
      <w:r>
        <w:br/>
      </w:r>
      <w:r>
        <w:rPr>
          <w:rtl/>
        </w:rPr>
        <w:t>چنين فردي اصلاً نيازي به تقليد هم ندارد</w:t>
      </w:r>
      <w:r>
        <w:br/>
      </w:r>
      <w:r>
        <w:rPr>
          <w:rtl/>
        </w:rPr>
        <w:t>مرجع هم نمي</w:t>
      </w:r>
      <w:r>
        <w:t>‌</w:t>
      </w:r>
      <w:r>
        <w:rPr>
          <w:rtl/>
        </w:rPr>
        <w:t xml:space="preserve">خواهد </w:t>
      </w:r>
      <w:r>
        <w:br/>
      </w:r>
      <w:r>
        <w:rPr>
          <w:rtl/>
        </w:rPr>
        <w:t>مي</w:t>
      </w:r>
      <w:r>
        <w:t>‌</w:t>
      </w:r>
      <w:r>
        <w:rPr>
          <w:rtl/>
        </w:rPr>
        <w:t>دانيد كه ما سراغ تقليد رفته</w:t>
      </w:r>
      <w:r>
        <w:t>‌</w:t>
      </w:r>
      <w:r>
        <w:rPr>
          <w:rtl/>
        </w:rPr>
        <w:t>ايم كه از احتياط خلاص شويم</w:t>
      </w:r>
      <w:r>
        <w:br/>
      </w:r>
      <w:r>
        <w:rPr>
          <w:rtl/>
        </w:rPr>
        <w:t>و گرنه تكليف شرعي هر انساني از سه وضعيت خارج نيست</w:t>
      </w:r>
      <w:r>
        <w:t>:</w:t>
      </w:r>
      <w:r>
        <w:br/>
      </w:r>
      <w:r>
        <w:rPr>
          <w:rtl/>
        </w:rPr>
        <w:t>اجتهاد، احتياط، تقليد</w:t>
      </w:r>
      <w:r>
        <w:br/>
      </w:r>
      <w:r>
        <w:rPr>
          <w:rtl/>
        </w:rPr>
        <w:t>كسي كه احتياط بتواند، تقليد نمي</w:t>
      </w:r>
      <w:r>
        <w:t>‌</w:t>
      </w:r>
      <w:r>
        <w:rPr>
          <w:rtl/>
        </w:rPr>
        <w:t>كند</w:t>
      </w:r>
      <w:r>
        <w:br/>
      </w:r>
      <w:r>
        <w:rPr>
          <w:rtl/>
        </w:rPr>
        <w:t>اما احتياط دشوار است</w:t>
      </w:r>
      <w:r>
        <w:br/>
      </w:r>
      <w:r>
        <w:rPr>
          <w:rtl/>
        </w:rPr>
        <w:t>و محال عادي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مردم نمي</w:t>
      </w:r>
      <w:r>
        <w:t>‌</w:t>
      </w:r>
      <w:r>
        <w:rPr>
          <w:rtl/>
        </w:rPr>
        <w:t>توانند يعني</w:t>
      </w:r>
      <w:r>
        <w:br/>
      </w:r>
      <w:r>
        <w:rPr>
          <w:rtl/>
        </w:rPr>
        <w:t>عموم آن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مردم سراغ تقليد رفته</w:t>
      </w:r>
      <w:r>
        <w:t>‌</w:t>
      </w:r>
      <w:r>
        <w:rPr>
          <w:rtl/>
        </w:rPr>
        <w:t>اند كه احتياط نكنند</w:t>
      </w:r>
      <w:r>
        <w:br/>
      </w:r>
      <w:r>
        <w:rPr>
          <w:rtl/>
        </w:rPr>
        <w:t>وقتي مرجع مي</w:t>
      </w:r>
      <w:r>
        <w:t>‌</w:t>
      </w:r>
      <w:r>
        <w:rPr>
          <w:rtl/>
        </w:rPr>
        <w:t>گويد حلال</w:t>
      </w:r>
      <w:r>
        <w:br/>
      </w:r>
      <w:r>
        <w:rPr>
          <w:rtl/>
        </w:rPr>
        <w:t>مردم حلال فرض مي</w:t>
      </w:r>
      <w:r>
        <w:t>‌</w:t>
      </w:r>
      <w:r>
        <w:rPr>
          <w:rtl/>
        </w:rPr>
        <w:t>كنند</w:t>
      </w:r>
      <w:r>
        <w:br/>
      </w:r>
      <w:r>
        <w:rPr>
          <w:rtl/>
        </w:rPr>
        <w:t>و اين درست است</w:t>
      </w:r>
      <w:r>
        <w:br/>
      </w:r>
      <w:r>
        <w:br/>
      </w:r>
      <w:r>
        <w:rPr>
          <w:rtl/>
        </w:rPr>
        <w:t>با خبر كردن مردم جريان</w:t>
      </w:r>
      <w:r>
        <w:t>‌</w:t>
      </w:r>
      <w:r>
        <w:rPr>
          <w:rtl/>
        </w:rPr>
        <w:t>سازي كردن آيا خوب است؟</w:t>
      </w:r>
      <w:r>
        <w:br/>
      </w:r>
      <w:r>
        <w:rPr>
          <w:rtl/>
        </w:rPr>
        <w:t>اين را بايد بيشتر بررسي كرد</w:t>
      </w:r>
      <w:r>
        <w:br/>
      </w:r>
      <w:r>
        <w:rPr>
          <w:rtl/>
        </w:rPr>
        <w:t>آيا ايجاد هول و ولا در بين افرادي</w:t>
      </w:r>
      <w:r>
        <w:br/>
      </w:r>
      <w:r>
        <w:rPr>
          <w:rtl/>
        </w:rPr>
        <w:t>كه تأثيري در اتفاق بعدي ندارند</w:t>
      </w:r>
      <w:r>
        <w:br/>
      </w:r>
      <w:r>
        <w:rPr>
          <w:rtl/>
        </w:rPr>
        <w:t>يعني آن</w:t>
      </w:r>
      <w:r>
        <w:t>‌</w:t>
      </w:r>
      <w:r>
        <w:rPr>
          <w:rtl/>
        </w:rPr>
        <w:t>ها نيستند كه قرار است بانك را اصلاح نمايند</w:t>
      </w:r>
      <w:r>
        <w:br/>
      </w:r>
      <w:r>
        <w:rPr>
          <w:rtl/>
        </w:rPr>
        <w:t>نمي</w:t>
      </w:r>
      <w:r>
        <w:t>‌</w:t>
      </w:r>
      <w:r>
        <w:rPr>
          <w:rtl/>
        </w:rPr>
        <w:t>دانم</w:t>
      </w:r>
      <w:r>
        <w:br/>
      </w:r>
      <w:r>
        <w:rPr>
          <w:rtl/>
        </w:rPr>
        <w:t>شايد از اين بابت كه ايجاد مطالبه كند خوب باشد</w:t>
      </w:r>
      <w:r>
        <w:br/>
      </w:r>
      <w:r>
        <w:rPr>
          <w:rtl/>
        </w:rPr>
        <w:t>فشار بياورد به مسئولين امر</w:t>
      </w:r>
      <w:r>
        <w:br/>
      </w:r>
      <w:r>
        <w:rPr>
          <w:rtl/>
        </w:rPr>
        <w:t>اما اگر فشار بياورد به زندگي آحاد افراد</w:t>
      </w:r>
      <w:r>
        <w:br/>
      </w:r>
      <w:r>
        <w:rPr>
          <w:rtl/>
        </w:rPr>
        <w:t>و مردم را نسبت به دين سرخورده نمايد</w:t>
      </w:r>
      <w:r>
        <w:br/>
      </w:r>
      <w:r>
        <w:rPr>
          <w:rtl/>
        </w:rPr>
        <w:t>اين را نمي</w:t>
      </w:r>
      <w:r>
        <w:t>‌</w:t>
      </w:r>
      <w:r>
        <w:rPr>
          <w:rtl/>
        </w:rPr>
        <w:t>دانم صحيح باشد يا خير</w:t>
      </w:r>
      <w:r>
        <w:br/>
      </w:r>
      <w:r>
        <w:rPr>
          <w:rtl/>
        </w:rPr>
        <w:t>طوري شود كه طرف</w:t>
      </w:r>
      <w:r>
        <w:br/>
      </w:r>
      <w:r>
        <w:rPr>
          <w:rtl/>
        </w:rPr>
        <w:t>از حداقل</w:t>
      </w:r>
      <w:r>
        <w:t>‌</w:t>
      </w:r>
      <w:r>
        <w:rPr>
          <w:rtl/>
        </w:rPr>
        <w:t>هاي زيست شرعي باز بماند</w:t>
      </w:r>
      <w:r>
        <w:br/>
      </w:r>
      <w:r>
        <w:rPr>
          <w:rtl/>
        </w:rPr>
        <w:t>كه بعدش دست بردارد</w:t>
      </w:r>
      <w:r>
        <w:br/>
      </w:r>
      <w:r>
        <w:rPr>
          <w:rtl/>
        </w:rPr>
        <w:t>بگويد اگر دين با اساس نفس كشيدن من هم مشكل دارد</w:t>
      </w:r>
      <w:r>
        <w:br/>
      </w:r>
      <w:r>
        <w:rPr>
          <w:rtl/>
        </w:rPr>
        <w:lastRenderedPageBreak/>
        <w:t>اصلاً نخواستم</w:t>
      </w:r>
      <w:r>
        <w:br/>
      </w:r>
      <w:r>
        <w:rPr>
          <w:rtl/>
        </w:rPr>
        <w:t>بي</w:t>
      </w:r>
      <w:r>
        <w:t>‌</w:t>
      </w:r>
      <w:r>
        <w:rPr>
          <w:rtl/>
        </w:rPr>
        <w:t>ديني كه منطقي</w:t>
      </w:r>
      <w:r>
        <w:t>‌</w:t>
      </w:r>
      <w:r>
        <w:rPr>
          <w:rtl/>
        </w:rPr>
        <w:t>تر و عاقلانه</w:t>
      </w:r>
      <w:r>
        <w:t>‌</w:t>
      </w:r>
      <w:r>
        <w:rPr>
          <w:rtl/>
        </w:rPr>
        <w:t>تر است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هم جايي كه متوّليان دينش مي</w:t>
      </w:r>
      <w:r>
        <w:t>‌</w:t>
      </w:r>
      <w:r>
        <w:rPr>
          <w:rtl/>
        </w:rPr>
        <w:t>گويند مشكلي ندارد</w:t>
      </w:r>
      <w:r>
        <w:br/>
      </w:r>
      <w:r>
        <w:rPr>
          <w:rtl/>
        </w:rPr>
        <w:t>ولي مبلّغانش مي</w:t>
      </w:r>
      <w:r>
        <w:t>‌</w:t>
      </w:r>
      <w:r>
        <w:rPr>
          <w:rtl/>
        </w:rPr>
        <w:t>گويند: ما مي</w:t>
      </w:r>
      <w:r>
        <w:t>‌</w:t>
      </w:r>
      <w:r>
        <w:rPr>
          <w:rtl/>
        </w:rPr>
        <w:t>فهميم كه دارد</w:t>
      </w:r>
      <w:r>
        <w:t>!</w:t>
      </w:r>
      <w:r>
        <w:br/>
      </w:r>
      <w:r>
        <w:br/>
      </w:r>
      <w:r>
        <w:rPr>
          <w:rtl/>
        </w:rPr>
        <w:t>نياز به بررسي بيشتر دارد به گمانم</w:t>
      </w:r>
      <w:r>
        <w:br/>
      </w:r>
      <w:r>
        <w:rPr>
          <w:rtl/>
        </w:rPr>
        <w:t>در حقيقت يك نقشه راه است</w:t>
      </w:r>
      <w:r>
        <w:br/>
      </w:r>
      <w:r>
        <w:rPr>
          <w:rtl/>
        </w:rPr>
        <w:t>كه براي رسيدن به بانكداري اسلامي</w:t>
      </w:r>
      <w:r>
        <w:br/>
      </w:r>
      <w:r>
        <w:rPr>
          <w:rtl/>
        </w:rPr>
        <w:t>آيا بايد مردم را به خيابان بكشيم و راهپيمايي راه بياندازيم</w:t>
      </w:r>
      <w:r>
        <w:br/>
      </w:r>
      <w:r>
        <w:rPr>
          <w:rtl/>
        </w:rPr>
        <w:t>يا مي</w:t>
      </w:r>
      <w:r>
        <w:t>‌</w:t>
      </w:r>
      <w:r>
        <w:rPr>
          <w:rtl/>
        </w:rPr>
        <w:t>شود دوستانه ماجرا را حل كرد</w:t>
      </w:r>
      <w:r>
        <w:br/>
      </w:r>
      <w:r>
        <w:rPr>
          <w:rtl/>
        </w:rPr>
        <w:t>به طريقي علمي</w:t>
      </w:r>
      <w:r>
        <w:t>‌</w:t>
      </w:r>
      <w:r>
        <w:rPr>
          <w:rtl/>
        </w:rPr>
        <w:t>تر و وزين</w:t>
      </w:r>
      <w:r>
        <w:t>‌</w:t>
      </w:r>
      <w:r>
        <w:rPr>
          <w:rtl/>
        </w:rPr>
        <w:t>تر</w:t>
      </w:r>
      <w:r>
        <w:br/>
      </w:r>
      <w:r>
        <w:rPr>
          <w:rtl/>
        </w:rPr>
        <w:t>نهادهاي پژوهشي را درگير كرد، نه مردم را</w:t>
      </w:r>
      <w:r>
        <w:br/>
      </w:r>
      <w:r>
        <w:br/>
      </w:r>
      <w:r>
        <w:rPr>
          <w:rtl/>
        </w:rPr>
        <w:t>اما همه اين گفت</w:t>
      </w:r>
      <w:r>
        <w:t>‌</w:t>
      </w:r>
      <w:r>
        <w:rPr>
          <w:rtl/>
        </w:rPr>
        <w:t>وگوها</w:t>
      </w:r>
      <w:r>
        <w:br/>
      </w:r>
      <w:r>
        <w:rPr>
          <w:rtl/>
        </w:rPr>
        <w:t>نافي وظيفه نخبگان و خواصّ عرض كردم كه نيست</w:t>
      </w:r>
      <w:r>
        <w:br/>
      </w:r>
      <w:r>
        <w:rPr>
          <w:rtl/>
        </w:rPr>
        <w:t>و بانك</w:t>
      </w:r>
      <w:r>
        <w:t>‌</w:t>
      </w:r>
      <w:r>
        <w:rPr>
          <w:rtl/>
        </w:rPr>
        <w:t>داري ِ تماماً اسلامي بايد طراحي شود</w:t>
      </w:r>
      <w:r>
        <w:br/>
      </w:r>
      <w:r>
        <w:rPr>
          <w:rtl/>
        </w:rPr>
        <w:t>و اگر در اين مسأله كوتاهي نمايند</w:t>
      </w:r>
      <w:r>
        <w:br/>
      </w:r>
      <w:r>
        <w:rPr>
          <w:rtl/>
        </w:rPr>
        <w:t>بزرگان ما</w:t>
      </w:r>
      <w:r>
        <w:br/>
      </w:r>
      <w:r>
        <w:rPr>
          <w:rtl/>
        </w:rPr>
        <w:t>مسئول هستند و بايد جواب بدهند</w:t>
      </w:r>
      <w:r>
        <w:t>!</w:t>
      </w:r>
      <w:r>
        <w:br/>
      </w:r>
      <w:r>
        <w:br/>
      </w:r>
      <w:r>
        <w:rPr>
          <w:rtl/>
        </w:rPr>
        <w:t>محتاج دعاي خير حضرتعالي هستم</w:t>
      </w:r>
      <w:r>
        <w:br/>
      </w:r>
      <w:r>
        <w:rPr>
          <w:rtl/>
        </w:rPr>
        <w:t>در پناه خدا</w:t>
      </w:r>
    </w:p>
    <w:p w:rsidR="00A416C9" w:rsidRDefault="00A416C9" w:rsidP="00A416C9">
      <w:pPr>
        <w:jc w:val="left"/>
        <w:rPr>
          <w:rtl/>
        </w:rPr>
      </w:pPr>
      <w:proofErr w:type="gramStart"/>
      <w:r w:rsidRPr="00A416C9">
        <w:t>[</w:t>
      </w:r>
      <w:r w:rsidRPr="00A416C9">
        <w:rPr>
          <w:rtl/>
        </w:rPr>
        <w:t>پرسش حذف شد</w:t>
      </w:r>
      <w:r w:rsidRPr="00A416C9">
        <w:t>]</w:t>
      </w:r>
      <w:r w:rsidRPr="00A416C9">
        <w:br/>
      </w:r>
      <w:r w:rsidRPr="00A416C9">
        <w:br/>
      </w:r>
      <w:r w:rsidRPr="00A416C9">
        <w:rPr>
          <w:rtl/>
        </w:rPr>
        <w:t>پاسخ سؤال اول</w:t>
      </w:r>
      <w:r w:rsidRPr="00A416C9">
        <w:t>:</w:t>
      </w:r>
      <w:r w:rsidRPr="00A416C9">
        <w:br/>
      </w:r>
      <w:r w:rsidRPr="00A416C9">
        <w:rPr>
          <w:rtl/>
        </w:rPr>
        <w:t>من از ب</w:t>
      </w:r>
      <w:r>
        <w:rPr>
          <w:rtl/>
        </w:rPr>
        <w:t>ي</w:t>
      </w:r>
      <w:r w:rsidRPr="00A416C9">
        <w:rPr>
          <w:rtl/>
        </w:rPr>
        <w:t>ست سالگ</w:t>
      </w:r>
      <w:r>
        <w:rPr>
          <w:rtl/>
        </w:rPr>
        <w:t>ي</w:t>
      </w:r>
      <w:r w:rsidRPr="00A416C9">
        <w:rPr>
          <w:rtl/>
        </w:rPr>
        <w:t xml:space="preserve"> شاغل بودم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حقوق</w:t>
      </w:r>
      <w:r>
        <w:t>‌</w:t>
      </w:r>
      <w:r w:rsidRPr="00A416C9">
        <w:rPr>
          <w:rtl/>
        </w:rPr>
        <w:t>بگ</w:t>
      </w:r>
      <w:r>
        <w:rPr>
          <w:rtl/>
        </w:rPr>
        <w:t>ي</w:t>
      </w:r>
      <w:r w:rsidRPr="00A416C9">
        <w:rPr>
          <w:rtl/>
        </w:rPr>
        <w:t>ر</w:t>
      </w:r>
      <w:r w:rsidRPr="00A416C9">
        <w:br/>
      </w:r>
      <w:r w:rsidRPr="00A416C9">
        <w:rPr>
          <w:rtl/>
        </w:rPr>
        <w:t>و بارها ن</w:t>
      </w:r>
      <w:r>
        <w:rPr>
          <w:rtl/>
        </w:rPr>
        <w:t>ي</w:t>
      </w:r>
      <w:r w:rsidRPr="00A416C9">
        <w:rPr>
          <w:rtl/>
        </w:rPr>
        <w:t xml:space="preserve">ز محل </w:t>
      </w:r>
      <w:r>
        <w:rPr>
          <w:rtl/>
        </w:rPr>
        <w:t>ك</w:t>
      </w:r>
      <w:r w:rsidRPr="00A416C9">
        <w:rPr>
          <w:rtl/>
        </w:rPr>
        <w:t>ارم تغ</w:t>
      </w:r>
      <w:r>
        <w:rPr>
          <w:rtl/>
        </w:rPr>
        <w:t>يي</w:t>
      </w:r>
      <w:r w:rsidRPr="00A416C9">
        <w:rPr>
          <w:rtl/>
        </w:rPr>
        <w:t xml:space="preserve">ر </w:t>
      </w:r>
      <w:r>
        <w:rPr>
          <w:rtl/>
        </w:rPr>
        <w:t>ك</w:t>
      </w:r>
      <w:r w:rsidRPr="00A416C9">
        <w:rPr>
          <w:rtl/>
        </w:rPr>
        <w:t>رده</w:t>
      </w:r>
      <w:r w:rsidRPr="00A416C9">
        <w:br/>
      </w:r>
      <w:r w:rsidRPr="00A416C9">
        <w:rPr>
          <w:rtl/>
        </w:rPr>
        <w:t xml:space="preserve">هر جا </w:t>
      </w:r>
      <w:r>
        <w:rPr>
          <w:rtl/>
        </w:rPr>
        <w:t>ك</w:t>
      </w:r>
      <w:r w:rsidRPr="00A416C9">
        <w:rPr>
          <w:rtl/>
        </w:rPr>
        <w:t>ه استخدام شدم</w:t>
      </w:r>
      <w:r w:rsidRPr="00A416C9">
        <w:br/>
      </w:r>
      <w:r w:rsidRPr="00A416C9">
        <w:rPr>
          <w:rtl/>
        </w:rPr>
        <w:t>بلافاصله حساب بان</w:t>
      </w:r>
      <w:r>
        <w:rPr>
          <w:rtl/>
        </w:rPr>
        <w:t>كي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>م گشودند</w:t>
      </w:r>
      <w:r w:rsidRPr="00A416C9">
        <w:br/>
      </w:r>
      <w:r w:rsidRPr="00A416C9">
        <w:rPr>
          <w:rtl/>
        </w:rPr>
        <w:t>از هم</w:t>
      </w:r>
      <w:r>
        <w:rPr>
          <w:rtl/>
        </w:rPr>
        <w:t>ي</w:t>
      </w:r>
      <w:r w:rsidRPr="00A416C9">
        <w:rPr>
          <w:rtl/>
        </w:rPr>
        <w:t>ن رو</w:t>
      </w:r>
      <w:r w:rsidRPr="00A416C9">
        <w:br/>
      </w:r>
      <w:r w:rsidRPr="00A416C9">
        <w:rPr>
          <w:rtl/>
        </w:rPr>
        <w:t>در بان</w:t>
      </w:r>
      <w:r>
        <w:rPr>
          <w:rtl/>
        </w:rPr>
        <w:t>ك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متعدّد</w:t>
      </w:r>
      <w:r>
        <w:rPr>
          <w:rtl/>
        </w:rPr>
        <w:t>ي</w:t>
      </w:r>
      <w:r w:rsidRPr="00A416C9">
        <w:rPr>
          <w:rtl/>
        </w:rPr>
        <w:t xml:space="preserve"> حساب دارم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تقر</w:t>
      </w:r>
      <w:r>
        <w:rPr>
          <w:rtl/>
        </w:rPr>
        <w:t>ي</w:t>
      </w:r>
      <w:r w:rsidRPr="00A416C9">
        <w:rPr>
          <w:rtl/>
        </w:rPr>
        <w:t>باً ه</w:t>
      </w:r>
      <w:r>
        <w:rPr>
          <w:rtl/>
        </w:rPr>
        <w:t>ي</w:t>
      </w:r>
      <w:r w:rsidRPr="00A416C9">
        <w:rPr>
          <w:rtl/>
        </w:rPr>
        <w:t>چ</w:t>
      </w:r>
      <w:r>
        <w:t>‌</w:t>
      </w:r>
      <w:r>
        <w:rPr>
          <w:rtl/>
        </w:rPr>
        <w:t>ك</w:t>
      </w:r>
      <w:r w:rsidRPr="00A416C9">
        <w:rPr>
          <w:rtl/>
        </w:rPr>
        <w:t>دام را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شود </w:t>
      </w:r>
      <w:r>
        <w:rPr>
          <w:rtl/>
        </w:rPr>
        <w:t>ك</w:t>
      </w:r>
      <w:r w:rsidRPr="00A416C9">
        <w:rPr>
          <w:rtl/>
        </w:rPr>
        <w:t>ه بگو</w:t>
      </w:r>
      <w:r>
        <w:rPr>
          <w:rtl/>
        </w:rPr>
        <w:t>ي</w:t>
      </w:r>
      <w:r w:rsidRPr="00A416C9">
        <w:rPr>
          <w:rtl/>
        </w:rPr>
        <w:t>م به اخت</w:t>
      </w:r>
      <w:r>
        <w:rPr>
          <w:rtl/>
        </w:rPr>
        <w:t>ي</w:t>
      </w:r>
      <w:r w:rsidRPr="00A416C9">
        <w:rPr>
          <w:rtl/>
        </w:rPr>
        <w:t>ار خودم نگشودم</w:t>
      </w:r>
      <w:r w:rsidRPr="00A416C9">
        <w:br/>
      </w:r>
      <w:r w:rsidRPr="00A416C9">
        <w:rPr>
          <w:rtl/>
        </w:rPr>
        <w:t xml:space="preserve">همه به اجبار </w:t>
      </w:r>
      <w:r>
        <w:rPr>
          <w:rtl/>
        </w:rPr>
        <w:t>ك</w:t>
      </w:r>
      <w:r w:rsidRPr="00A416C9">
        <w:rPr>
          <w:rtl/>
        </w:rPr>
        <w:t>ارفرما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مثلاً با</w:t>
      </w:r>
      <w:r>
        <w:rPr>
          <w:rtl/>
        </w:rPr>
        <w:t>ي</w:t>
      </w:r>
      <w:r w:rsidRPr="00A416C9">
        <w:rPr>
          <w:rtl/>
        </w:rPr>
        <w:t>د در فلان بان</w:t>
      </w:r>
      <w:r>
        <w:rPr>
          <w:rtl/>
        </w:rPr>
        <w:t>ك</w:t>
      </w:r>
      <w:r w:rsidRPr="00A416C9">
        <w:rPr>
          <w:rtl/>
        </w:rPr>
        <w:t xml:space="preserve"> فلان نوع حساب باز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تا دستمزد را به حسابت وار</w:t>
      </w:r>
      <w:r>
        <w:rPr>
          <w:rtl/>
        </w:rPr>
        <w:t>ي</w:t>
      </w:r>
      <w:r w:rsidRPr="00A416C9">
        <w:rPr>
          <w:rtl/>
        </w:rPr>
        <w:t xml:space="preserve">ز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hyperlink r:id="rId16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فهرست حساب</w:t>
        </w:r>
        <w:r>
          <w:rPr>
            <w:rStyle w:val="Hyperlink"/>
          </w:rPr>
          <w:t>‌</w:t>
        </w:r>
        <w:r w:rsidRPr="00A416C9">
          <w:rPr>
            <w:rStyle w:val="Hyperlink"/>
            <w:rtl/>
          </w:rPr>
          <w:t>ها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 xml:space="preserve"> بان</w:t>
        </w:r>
        <w:r>
          <w:rPr>
            <w:rStyle w:val="Hyperlink"/>
            <w:rtl/>
          </w:rPr>
          <w:t>كي</w:t>
        </w:r>
        <w:r w:rsidRPr="00A416C9">
          <w:rPr>
            <w:rStyle w:val="Hyperlink"/>
          </w:rPr>
          <w:t>]</w:t>
        </w:r>
      </w:hyperlink>
      <w:r w:rsidRPr="00A416C9">
        <w:br/>
      </w:r>
      <w:r w:rsidRPr="00A416C9">
        <w:br/>
      </w:r>
      <w:r w:rsidRPr="00A416C9">
        <w:rPr>
          <w:rtl/>
        </w:rPr>
        <w:t>بله</w:t>
      </w:r>
      <w:r w:rsidRPr="00A416C9">
        <w:br/>
      </w:r>
      <w:r w:rsidRPr="00A416C9">
        <w:rPr>
          <w:rtl/>
        </w:rPr>
        <w:lastRenderedPageBreak/>
        <w:t>حساب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rPr>
          <w:rtl/>
        </w:rPr>
        <w:t xml:space="preserve"> دارم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سود قابل توجه</w:t>
      </w:r>
      <w:r>
        <w:rPr>
          <w:rtl/>
        </w:rPr>
        <w:t>ي</w:t>
      </w:r>
      <w:r w:rsidRPr="00A416C9">
        <w:rPr>
          <w:rtl/>
        </w:rPr>
        <w:t xml:space="preserve"> ندارد</w:t>
      </w:r>
      <w:r w:rsidRPr="00A416C9">
        <w:br/>
      </w:r>
      <w:r w:rsidRPr="00A416C9">
        <w:rPr>
          <w:rtl/>
        </w:rPr>
        <w:t>مثلاً ماه</w:t>
      </w:r>
      <w:r>
        <w:rPr>
          <w:rtl/>
        </w:rPr>
        <w:t>ي</w:t>
      </w:r>
      <w:r w:rsidRPr="00A416C9">
        <w:rPr>
          <w:rtl/>
        </w:rPr>
        <w:t xml:space="preserve"> پنج </w:t>
      </w:r>
      <w:r>
        <w:rPr>
          <w:rtl/>
        </w:rPr>
        <w:t>ي</w:t>
      </w:r>
      <w:r w:rsidRPr="00A416C9">
        <w:rPr>
          <w:rtl/>
        </w:rPr>
        <w:t>ا شش هزار تومان</w:t>
      </w:r>
      <w:r w:rsidRPr="00A416C9">
        <w:br/>
      </w:r>
      <w:r w:rsidRPr="00A416C9">
        <w:rPr>
          <w:rtl/>
        </w:rPr>
        <w:t>چرا؟</w:t>
      </w:r>
      <w:r w:rsidRPr="00A416C9">
        <w:t>!</w:t>
      </w:r>
      <w:r w:rsidRPr="00A416C9">
        <w:br/>
      </w:r>
      <w:proofErr w:type="gramEnd"/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را ه</w:t>
      </w:r>
      <w:r>
        <w:rPr>
          <w:rtl/>
        </w:rPr>
        <w:t>ي</w:t>
      </w:r>
      <w:r w:rsidRPr="00A416C9">
        <w:rPr>
          <w:rtl/>
        </w:rPr>
        <w:t>چ وقت در ه</w:t>
      </w:r>
      <w:r>
        <w:rPr>
          <w:rtl/>
        </w:rPr>
        <w:t>ي</w:t>
      </w:r>
      <w:r w:rsidRPr="00A416C9">
        <w:rPr>
          <w:rtl/>
        </w:rPr>
        <w:t>چ حساب بان</w:t>
      </w:r>
      <w:r>
        <w:rPr>
          <w:rtl/>
        </w:rPr>
        <w:t>كي</w:t>
      </w:r>
      <w:r w:rsidRPr="00A416C9">
        <w:br/>
      </w:r>
      <w:r w:rsidRPr="00A416C9">
        <w:rPr>
          <w:rtl/>
        </w:rPr>
        <w:t>پول</w:t>
      </w:r>
      <w:r>
        <w:rPr>
          <w:rtl/>
        </w:rPr>
        <w:t>ي</w:t>
      </w:r>
      <w:r w:rsidRPr="00A416C9">
        <w:rPr>
          <w:rtl/>
        </w:rPr>
        <w:t xml:space="preserve"> ندارم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دستمزد</w:t>
      </w:r>
      <w:r>
        <w:rPr>
          <w:rtl/>
        </w:rPr>
        <w:t>ي</w:t>
      </w:r>
      <w:r w:rsidRPr="00A416C9">
        <w:rPr>
          <w:rtl/>
        </w:rPr>
        <w:t xml:space="preserve"> وار</w:t>
      </w:r>
      <w:r>
        <w:rPr>
          <w:rtl/>
        </w:rPr>
        <w:t>ي</w:t>
      </w:r>
      <w:r w:rsidRPr="00A416C9">
        <w:rPr>
          <w:rtl/>
        </w:rPr>
        <w:t>ز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 xml:space="preserve">اطلاع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ي</w:t>
      </w:r>
      <w:r w:rsidRPr="00A416C9">
        <w:rPr>
          <w:rtl/>
        </w:rPr>
        <w:t>ابم</w:t>
      </w:r>
      <w:r w:rsidRPr="00A416C9">
        <w:br/>
      </w:r>
      <w:r w:rsidRPr="00A416C9">
        <w:rPr>
          <w:rtl/>
        </w:rPr>
        <w:t>فور</w:t>
      </w:r>
      <w:r>
        <w:rPr>
          <w:rtl/>
        </w:rPr>
        <w:t>ي</w:t>
      </w:r>
      <w:r w:rsidRPr="00A416C9">
        <w:rPr>
          <w:rtl/>
        </w:rPr>
        <w:t xml:space="preserve"> برداشت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نم</w:t>
      </w:r>
      <w:r w:rsidRPr="00A416C9">
        <w:br/>
      </w:r>
      <w:r w:rsidRPr="00A416C9">
        <w:rPr>
          <w:rtl/>
        </w:rPr>
        <w:t>در بان</w:t>
      </w:r>
      <w:r>
        <w:rPr>
          <w:rtl/>
        </w:rPr>
        <w:t>ك</w:t>
      </w:r>
      <w:r w:rsidRPr="00A416C9">
        <w:rPr>
          <w:rtl/>
        </w:rPr>
        <w:t xml:space="preserve"> باق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ماند </w:t>
      </w:r>
      <w:r>
        <w:rPr>
          <w:rtl/>
        </w:rPr>
        <w:t>ك</w:t>
      </w:r>
      <w:r w:rsidRPr="00A416C9">
        <w:rPr>
          <w:rtl/>
        </w:rPr>
        <w:t>ه سود رو</w:t>
      </w:r>
      <w:r>
        <w:rPr>
          <w:rtl/>
        </w:rPr>
        <w:t>ي</w:t>
      </w:r>
      <w:r w:rsidRPr="00A416C9">
        <w:rPr>
          <w:rtl/>
        </w:rPr>
        <w:t xml:space="preserve"> آن ب</w:t>
      </w:r>
      <w:r>
        <w:rPr>
          <w:rtl/>
        </w:rPr>
        <w:t>ي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نه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چون سود بان</w:t>
      </w:r>
      <w:r>
        <w:rPr>
          <w:rtl/>
        </w:rPr>
        <w:t>ك</w:t>
      </w:r>
      <w:r w:rsidRPr="00A416C9">
        <w:rPr>
          <w:rtl/>
        </w:rPr>
        <w:t xml:space="preserve"> را شرع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دانم</w:t>
      </w:r>
      <w:r w:rsidRPr="00A416C9">
        <w:br/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را</w:t>
      </w:r>
      <w:r w:rsidRPr="00A416C9">
        <w:br/>
      </w:r>
      <w:r w:rsidRPr="00A416C9">
        <w:rPr>
          <w:rtl/>
        </w:rPr>
        <w:t>اهل پس</w:t>
      </w:r>
      <w:r>
        <w:t>‌</w:t>
      </w:r>
      <w:r w:rsidRPr="00A416C9">
        <w:rPr>
          <w:rtl/>
        </w:rPr>
        <w:t>انداز اساساً</w:t>
      </w:r>
      <w:r>
        <w:t>‌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ستم</w:t>
      </w:r>
      <w:r w:rsidRPr="00A416C9">
        <w:br/>
      </w:r>
      <w:r w:rsidRPr="00A416C9">
        <w:rPr>
          <w:rtl/>
        </w:rPr>
        <w:t>و آ</w:t>
      </w:r>
      <w:r>
        <w:rPr>
          <w:rtl/>
        </w:rPr>
        <w:t>ي</w:t>
      </w:r>
      <w:r w:rsidRPr="00A416C9">
        <w:rPr>
          <w:rtl/>
        </w:rPr>
        <w:t>نده</w:t>
      </w:r>
      <w:r>
        <w:t>‌</w:t>
      </w:r>
      <w:r w:rsidRPr="00A416C9">
        <w:rPr>
          <w:rtl/>
        </w:rPr>
        <w:t>نگر</w:t>
      </w:r>
      <w:r>
        <w:rPr>
          <w:rtl/>
        </w:rPr>
        <w:t>ي</w:t>
      </w:r>
      <w:r w:rsidRPr="00A416C9">
        <w:rPr>
          <w:rtl/>
        </w:rPr>
        <w:t xml:space="preserve"> ندارم</w:t>
      </w:r>
      <w:r w:rsidRPr="00A416C9">
        <w:br/>
      </w:r>
      <w:r w:rsidRPr="00A416C9">
        <w:rPr>
          <w:rtl/>
        </w:rPr>
        <w:t>اگر امروز باشد با بچه</w:t>
      </w:r>
      <w:r>
        <w:t>‌</w:t>
      </w:r>
      <w:r w:rsidRPr="00A416C9">
        <w:rPr>
          <w:rtl/>
        </w:rPr>
        <w:t>ها م</w:t>
      </w:r>
      <w:r>
        <w:rPr>
          <w:rtl/>
        </w:rPr>
        <w:t>ي</w:t>
      </w:r>
      <w:r>
        <w:t>‌</w:t>
      </w:r>
      <w:r w:rsidRPr="00A416C9">
        <w:rPr>
          <w:rtl/>
        </w:rPr>
        <w:t>خور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اگر نباشد</w:t>
      </w:r>
      <w:r w:rsidRPr="00A416C9">
        <w:br/>
      </w:r>
      <w:r w:rsidRPr="00A416C9">
        <w:rPr>
          <w:rtl/>
        </w:rPr>
        <w:t>به خدا تو</w:t>
      </w:r>
      <w:r>
        <w:rPr>
          <w:rtl/>
        </w:rPr>
        <w:t>ك</w:t>
      </w:r>
      <w:r w:rsidRPr="00A416C9"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>اما وام</w:t>
      </w:r>
      <w:r w:rsidRPr="00A416C9">
        <w:br/>
      </w:r>
      <w:r w:rsidRPr="00A416C9">
        <w:rPr>
          <w:rtl/>
        </w:rPr>
        <w:t>خ</w:t>
      </w:r>
      <w:r>
        <w:rPr>
          <w:rtl/>
        </w:rPr>
        <w:t>ي</w:t>
      </w:r>
      <w:r w:rsidRPr="00A416C9">
        <w:rPr>
          <w:rtl/>
        </w:rPr>
        <w:t>ر</w:t>
      </w:r>
      <w:r w:rsidRPr="00A416C9">
        <w:br/>
      </w:r>
      <w:r w:rsidRPr="00A416C9">
        <w:rPr>
          <w:rtl/>
        </w:rPr>
        <w:t>هرگز وام</w:t>
      </w:r>
      <w:r>
        <w:rPr>
          <w:rtl/>
        </w:rPr>
        <w:t>ي</w:t>
      </w:r>
      <w:r w:rsidRPr="00A416C9">
        <w:rPr>
          <w:rtl/>
        </w:rPr>
        <w:t xml:space="preserve"> نگرفتم</w:t>
      </w:r>
      <w:r w:rsidRPr="00A416C9">
        <w:br/>
      </w:r>
      <w:r w:rsidRPr="00A416C9">
        <w:rPr>
          <w:rtl/>
        </w:rPr>
        <w:t>و قسط</w:t>
      </w:r>
      <w:r>
        <w:rPr>
          <w:rtl/>
        </w:rPr>
        <w:t>ي</w:t>
      </w:r>
      <w:r w:rsidRPr="00A416C9">
        <w:rPr>
          <w:rtl/>
        </w:rPr>
        <w:t xml:space="preserve"> پرداخت ن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يك</w:t>
      </w:r>
      <w:r>
        <w:t>‌</w:t>
      </w:r>
      <w:r w:rsidRPr="00A416C9">
        <w:rPr>
          <w:rtl/>
        </w:rPr>
        <w:t>بار ضامن وام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شدم</w:t>
      </w:r>
      <w:r w:rsidRPr="00A416C9">
        <w:br/>
      </w:r>
      <w:r w:rsidRPr="00A416C9">
        <w:rPr>
          <w:rtl/>
        </w:rPr>
        <w:t>در مر</w:t>
      </w:r>
      <w:r>
        <w:rPr>
          <w:rtl/>
        </w:rPr>
        <w:t>ك</w:t>
      </w:r>
      <w:r w:rsidRPr="00A416C9">
        <w:rPr>
          <w:rtl/>
        </w:rPr>
        <w:t>ز خدمات حوزه علم</w:t>
      </w:r>
      <w:r>
        <w:rPr>
          <w:rtl/>
        </w:rPr>
        <w:t>ي</w:t>
      </w:r>
      <w:r w:rsidRPr="00A416C9">
        <w:rPr>
          <w:rtl/>
        </w:rPr>
        <w:t>ه</w:t>
      </w:r>
      <w:r w:rsidRPr="00A416C9">
        <w:br/>
      </w:r>
      <w:r w:rsidRPr="00A416C9">
        <w:rPr>
          <w:rtl/>
        </w:rPr>
        <w:t>طلبه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پانصد هزار تومان </w:t>
      </w:r>
      <w:r>
        <w:rPr>
          <w:rtl/>
        </w:rPr>
        <w:t>ك</w:t>
      </w:r>
      <w:r w:rsidRPr="00A416C9">
        <w:rPr>
          <w:rtl/>
        </w:rPr>
        <w:t>الا خر</w:t>
      </w:r>
      <w:r>
        <w:rPr>
          <w:rtl/>
        </w:rPr>
        <w:t>ي</w:t>
      </w:r>
      <w:r w:rsidRPr="00A416C9">
        <w:rPr>
          <w:rtl/>
        </w:rPr>
        <w:t>دار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البته با وام قرض</w:t>
      </w:r>
      <w:r>
        <w:t>‌</w:t>
      </w:r>
      <w:r w:rsidRPr="00A416C9">
        <w:rPr>
          <w:rtl/>
        </w:rPr>
        <w:t>الحسنه</w:t>
      </w:r>
      <w:r w:rsidRPr="00A416C9">
        <w:br/>
      </w:r>
      <w:r w:rsidRPr="00A416C9">
        <w:rPr>
          <w:rtl/>
        </w:rPr>
        <w:t>مرا ضامن معرف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قسطش عقب افتاد</w:t>
      </w:r>
      <w:r w:rsidRPr="00A416C9">
        <w:br/>
      </w:r>
      <w:r w:rsidRPr="00A416C9">
        <w:rPr>
          <w:rtl/>
        </w:rPr>
        <w:t>بدجور افتادم به زحمت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 xml:space="preserve">گر عهد </w:t>
      </w:r>
      <w:r>
        <w:rPr>
          <w:rtl/>
        </w:rPr>
        <w:t>ك</w:t>
      </w:r>
      <w:r w:rsidRPr="00A416C9">
        <w:rPr>
          <w:rtl/>
        </w:rPr>
        <w:t xml:space="preserve">ردم </w:t>
      </w:r>
      <w:r>
        <w:rPr>
          <w:rtl/>
        </w:rPr>
        <w:t>ك</w:t>
      </w:r>
      <w:r w:rsidRPr="00A416C9">
        <w:rPr>
          <w:rtl/>
        </w:rPr>
        <w:t>ه ضامن هم نگردم</w:t>
      </w:r>
      <w:r w:rsidRPr="00A416C9">
        <w:br/>
      </w:r>
      <w:r w:rsidRPr="00A416C9">
        <w:rPr>
          <w:rtl/>
        </w:rPr>
        <w:t>و گرنه اصلاً اعتقاد</w:t>
      </w:r>
      <w:r>
        <w:rPr>
          <w:rtl/>
        </w:rPr>
        <w:t>ي</w:t>
      </w:r>
      <w:r w:rsidRPr="00A416C9">
        <w:rPr>
          <w:rtl/>
        </w:rPr>
        <w:t xml:space="preserve"> به وام ندارم</w:t>
      </w:r>
      <w:r w:rsidRPr="00A416C9">
        <w:br/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را گمانم ا</w:t>
      </w:r>
      <w:r>
        <w:rPr>
          <w:rtl/>
        </w:rPr>
        <w:t>ي</w:t>
      </w:r>
      <w:r w:rsidRPr="00A416C9">
        <w:rPr>
          <w:rtl/>
        </w:rPr>
        <w:t>ن است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 xml:space="preserve">ه وام </w:t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خوردن از آ</w:t>
      </w:r>
      <w:r>
        <w:rPr>
          <w:rtl/>
        </w:rPr>
        <w:t>ي</w:t>
      </w:r>
      <w:r w:rsidRPr="00A416C9">
        <w:rPr>
          <w:rtl/>
        </w:rPr>
        <w:t>نده</w:t>
      </w:r>
      <w:r w:rsidRPr="00A416C9">
        <w:br/>
      </w:r>
      <w:r w:rsidRPr="00A416C9">
        <w:rPr>
          <w:rtl/>
        </w:rPr>
        <w:t xml:space="preserve">انگار انسان </w:t>
      </w:r>
      <w:r>
        <w:rPr>
          <w:rtl/>
        </w:rPr>
        <w:t>ي</w:t>
      </w:r>
      <w:r w:rsidRPr="00A416C9">
        <w:rPr>
          <w:rtl/>
        </w:rPr>
        <w:t>ق</w:t>
      </w:r>
      <w:r>
        <w:rPr>
          <w:rtl/>
        </w:rPr>
        <w:t>ي</w:t>
      </w:r>
      <w:r w:rsidRPr="00A416C9">
        <w:rPr>
          <w:rtl/>
        </w:rPr>
        <w:t xml:space="preserve">ن داشته باشد </w:t>
      </w:r>
      <w:r>
        <w:rPr>
          <w:rtl/>
        </w:rPr>
        <w:t>ك</w:t>
      </w:r>
      <w:r w:rsidRPr="00A416C9">
        <w:rPr>
          <w:rtl/>
        </w:rPr>
        <w:t>ه حالاحالاها زنده است</w:t>
      </w:r>
      <w:r w:rsidRPr="00A416C9">
        <w:br/>
      </w:r>
      <w:r w:rsidRPr="00A416C9">
        <w:rPr>
          <w:rtl/>
        </w:rPr>
        <w:t>و سهم فردا را</w:t>
      </w:r>
      <w:r w:rsidRPr="00A416C9">
        <w:br/>
      </w:r>
      <w:r w:rsidRPr="00A416C9">
        <w:rPr>
          <w:rtl/>
        </w:rPr>
        <w:t>روز</w:t>
      </w:r>
      <w:r>
        <w:rPr>
          <w:rtl/>
        </w:rPr>
        <w:t>ي</w:t>
      </w:r>
      <w:r w:rsidRPr="00A416C9">
        <w:rPr>
          <w:rtl/>
        </w:rPr>
        <w:t xml:space="preserve"> آت</w:t>
      </w:r>
      <w:r>
        <w:rPr>
          <w:rtl/>
        </w:rPr>
        <w:t>ي</w:t>
      </w:r>
      <w:r w:rsidRPr="00A416C9">
        <w:rPr>
          <w:rtl/>
        </w:rPr>
        <w:t xml:space="preserve"> را</w:t>
      </w:r>
      <w:r w:rsidRPr="00A416C9">
        <w:br/>
      </w:r>
      <w:r w:rsidRPr="00A416C9">
        <w:rPr>
          <w:rtl/>
        </w:rPr>
        <w:t>رزق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معلوم ن</w:t>
      </w:r>
      <w:r>
        <w:rPr>
          <w:rtl/>
        </w:rPr>
        <w:t>ي</w:t>
      </w:r>
      <w:r w:rsidRPr="00A416C9">
        <w:rPr>
          <w:rtl/>
        </w:rPr>
        <w:t xml:space="preserve">ست خداوند چه مقدار مقرّر </w:t>
      </w:r>
      <w:r>
        <w:rPr>
          <w:rtl/>
        </w:rPr>
        <w:t>ك</w:t>
      </w:r>
      <w:r w:rsidRPr="00A416C9">
        <w:rPr>
          <w:rtl/>
        </w:rPr>
        <w:t>رده باشد</w:t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ام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هنوز ن</w:t>
      </w:r>
      <w:r>
        <w:rPr>
          <w:rtl/>
        </w:rPr>
        <w:t>ي</w:t>
      </w:r>
      <w:r w:rsidRPr="00A416C9">
        <w:rPr>
          <w:rtl/>
        </w:rPr>
        <w:t>امده</w:t>
      </w:r>
      <w:r w:rsidRPr="00A416C9">
        <w:br/>
      </w:r>
      <w:r w:rsidRPr="00A416C9">
        <w:rPr>
          <w:rtl/>
        </w:rPr>
        <w:t>پ</w:t>
      </w:r>
      <w:r>
        <w:rPr>
          <w:rtl/>
        </w:rPr>
        <w:t>ي</w:t>
      </w:r>
      <w:r w:rsidRPr="00A416C9">
        <w:rPr>
          <w:rtl/>
        </w:rPr>
        <w:t>ش</w:t>
      </w:r>
      <w:r>
        <w:t>‌</w:t>
      </w:r>
      <w:r w:rsidRPr="00A416C9">
        <w:rPr>
          <w:rtl/>
        </w:rPr>
        <w:t>پ</w:t>
      </w:r>
      <w:r>
        <w:rPr>
          <w:rtl/>
        </w:rPr>
        <w:t>ي</w:t>
      </w:r>
      <w:r w:rsidRPr="00A416C9">
        <w:rPr>
          <w:rtl/>
        </w:rPr>
        <w:t>ش</w:t>
      </w:r>
      <w:r w:rsidRPr="00A416C9">
        <w:br/>
      </w:r>
      <w:r w:rsidRPr="00A416C9">
        <w:rPr>
          <w:rtl/>
        </w:rPr>
        <w:lastRenderedPageBreak/>
        <w:t>بخواهد امروز مصرف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از ا</w:t>
      </w:r>
      <w:r>
        <w:rPr>
          <w:rtl/>
        </w:rPr>
        <w:t>ي</w:t>
      </w:r>
      <w:r w:rsidRPr="00A416C9">
        <w:rPr>
          <w:rtl/>
        </w:rPr>
        <w:t>ن رو هرگز وام نگرفتم</w:t>
      </w:r>
      <w:r w:rsidRPr="00A416C9">
        <w:br/>
      </w:r>
      <w:r w:rsidRPr="00A416C9">
        <w:rPr>
          <w:rtl/>
        </w:rPr>
        <w:t>و قصد گرفتنش را هم ندارم</w:t>
      </w:r>
      <w:r w:rsidRPr="00A416C9">
        <w:br/>
      </w:r>
      <w:r w:rsidRPr="00A416C9">
        <w:br/>
      </w:r>
      <w:r w:rsidRPr="00A416C9">
        <w:rPr>
          <w:rtl/>
        </w:rPr>
        <w:t>ام</w:t>
      </w:r>
      <w:r>
        <w:rPr>
          <w:rtl/>
        </w:rPr>
        <w:t>ي</w:t>
      </w:r>
      <w:r w:rsidRPr="00A416C9">
        <w:rPr>
          <w:rtl/>
        </w:rPr>
        <w:t>دوارم ا</w:t>
      </w:r>
      <w:r>
        <w:rPr>
          <w:rtl/>
        </w:rPr>
        <w:t>ي</w:t>
      </w:r>
      <w:r w:rsidRPr="00A416C9">
        <w:rPr>
          <w:rtl/>
        </w:rPr>
        <w:t>ن دو پاسخ از سردرگم</w:t>
      </w:r>
      <w:r>
        <w:rPr>
          <w:rtl/>
        </w:rPr>
        <w:t>ي</w:t>
      </w:r>
      <w:r w:rsidRPr="00A416C9">
        <w:rPr>
          <w:rtl/>
        </w:rPr>
        <w:t xml:space="preserve"> شما ب</w:t>
      </w:r>
      <w:r>
        <w:rPr>
          <w:rtl/>
        </w:rPr>
        <w:t>ك</w:t>
      </w:r>
      <w:r w:rsidRPr="00A416C9">
        <w:rPr>
          <w:rtl/>
        </w:rPr>
        <w:t>اهد</w:t>
      </w:r>
      <w:r w:rsidRPr="00A416C9">
        <w:br/>
      </w:r>
      <w:r w:rsidRPr="00A416C9">
        <w:br/>
      </w:r>
      <w:r w:rsidRPr="00A416C9">
        <w:rPr>
          <w:rtl/>
        </w:rPr>
        <w:t xml:space="preserve">اما </w:t>
      </w:r>
      <w:r>
        <w:rPr>
          <w:rtl/>
        </w:rPr>
        <w:t>يك</w:t>
      </w:r>
      <w:r w:rsidRPr="00A416C9">
        <w:rPr>
          <w:rtl/>
        </w:rPr>
        <w:t xml:space="preserve"> ن</w:t>
      </w:r>
      <w:r>
        <w:rPr>
          <w:rtl/>
        </w:rPr>
        <w:t>ك</w:t>
      </w:r>
      <w:r w:rsidRPr="00A416C9">
        <w:rPr>
          <w:rtl/>
        </w:rPr>
        <w:t>ته</w:t>
      </w:r>
      <w:r w:rsidRPr="00A416C9">
        <w:br/>
      </w:r>
      <w:r w:rsidRPr="00A416C9">
        <w:rPr>
          <w:rtl/>
        </w:rPr>
        <w:t>بنده تلاشم ا</w:t>
      </w:r>
      <w:r>
        <w:rPr>
          <w:rtl/>
        </w:rPr>
        <w:t>ي</w:t>
      </w:r>
      <w:r w:rsidRPr="00A416C9">
        <w:rPr>
          <w:rtl/>
        </w:rPr>
        <w:t xml:space="preserve">ن بوده </w:t>
      </w:r>
      <w:r>
        <w:rPr>
          <w:rtl/>
        </w:rPr>
        <w:t>ك</w:t>
      </w:r>
      <w:r w:rsidRPr="00A416C9">
        <w:rPr>
          <w:rtl/>
        </w:rPr>
        <w:t>ه از سو</w:t>
      </w:r>
      <w:r>
        <w:rPr>
          <w:rtl/>
        </w:rPr>
        <w:t>ي</w:t>
      </w:r>
      <w:r w:rsidRPr="00A416C9">
        <w:rPr>
          <w:rtl/>
        </w:rPr>
        <w:t xml:space="preserve"> خودم پاسخ</w:t>
      </w:r>
      <w:r>
        <w:rPr>
          <w:rtl/>
        </w:rPr>
        <w:t>ي</w:t>
      </w:r>
      <w:r w:rsidRPr="00A416C9">
        <w:rPr>
          <w:rtl/>
        </w:rPr>
        <w:t xml:space="preserve"> عرض ننما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آن</w:t>
      </w:r>
      <w:r>
        <w:t>‌</w:t>
      </w:r>
      <w:r w:rsidRPr="00A416C9">
        <w:rPr>
          <w:rtl/>
        </w:rPr>
        <w:t>چه ب</w:t>
      </w:r>
      <w:r>
        <w:rPr>
          <w:rtl/>
        </w:rPr>
        <w:t>ي</w:t>
      </w:r>
      <w:r w:rsidRPr="00A416C9">
        <w:rPr>
          <w:rtl/>
        </w:rPr>
        <w:t>ان شد</w:t>
      </w:r>
      <w:r w:rsidRPr="00A416C9">
        <w:br/>
      </w:r>
      <w:r w:rsidRPr="00A416C9">
        <w:rPr>
          <w:rtl/>
        </w:rPr>
        <w:t>مطالب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از اسات</w:t>
      </w:r>
      <w:r>
        <w:rPr>
          <w:rtl/>
        </w:rPr>
        <w:t>ي</w:t>
      </w:r>
      <w:r w:rsidRPr="00A416C9">
        <w:rPr>
          <w:rtl/>
        </w:rPr>
        <w:t>د مختلف فرا گرفته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بخش</w:t>
      </w:r>
      <w:r>
        <w:rPr>
          <w:rtl/>
        </w:rPr>
        <w:t>ي</w:t>
      </w:r>
      <w:r w:rsidRPr="00A416C9">
        <w:rPr>
          <w:rtl/>
        </w:rPr>
        <w:t xml:space="preserve"> از آن</w:t>
      </w:r>
      <w:r>
        <w:t>‌</w:t>
      </w:r>
      <w:r w:rsidRPr="00A416C9">
        <w:rPr>
          <w:rtl/>
        </w:rPr>
        <w:t>ها ر</w:t>
      </w:r>
      <w:r>
        <w:rPr>
          <w:rtl/>
        </w:rPr>
        <w:t>ي</w:t>
      </w:r>
      <w:r w:rsidRPr="00A416C9">
        <w:rPr>
          <w:rtl/>
        </w:rPr>
        <w:t xml:space="preserve">شه در مباحث </w:t>
      </w:r>
      <w:r>
        <w:rPr>
          <w:rtl/>
        </w:rPr>
        <w:t>ك</w:t>
      </w:r>
      <w:r w:rsidRPr="00A416C9">
        <w:rPr>
          <w:rtl/>
        </w:rPr>
        <w:t>لام</w:t>
      </w:r>
      <w:r>
        <w:rPr>
          <w:rtl/>
        </w:rPr>
        <w:t>ي</w:t>
      </w:r>
      <w:r w:rsidRPr="00A416C9">
        <w:rPr>
          <w:rtl/>
        </w:rPr>
        <w:t xml:space="preserve"> دارد</w:t>
      </w:r>
      <w:r w:rsidRPr="00A416C9">
        <w:br/>
      </w:r>
      <w:r w:rsidRPr="00A416C9">
        <w:rPr>
          <w:rtl/>
        </w:rPr>
        <w:t>و بخش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ز فقه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بخش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ز متأثر از س</w:t>
      </w:r>
      <w:r>
        <w:rPr>
          <w:rtl/>
        </w:rPr>
        <w:t>ي</w:t>
      </w:r>
      <w:r w:rsidRPr="00A416C9">
        <w:rPr>
          <w:rtl/>
        </w:rPr>
        <w:t xml:space="preserve">ره امام راحل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 xml:space="preserve">شما </w:t>
      </w:r>
      <w:r>
        <w:rPr>
          <w:rtl/>
        </w:rPr>
        <w:t>ك</w:t>
      </w:r>
      <w:r w:rsidRPr="00A416C9">
        <w:rPr>
          <w:rtl/>
        </w:rPr>
        <w:t xml:space="preserve">تاب </w:t>
      </w:r>
      <w:hyperlink r:id="rId17" w:tgtFrame="_blank" w:history="1">
        <w:r w:rsidR="00491AEC">
          <w:rPr>
            <w:rStyle w:val="Hyperlink"/>
            <w:rtl/>
          </w:rPr>
          <w:t>«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>شف</w:t>
        </w:r>
        <w:r>
          <w:rPr>
            <w:rStyle w:val="Hyperlink"/>
          </w:rPr>
          <w:t>‌</w:t>
        </w:r>
        <w:r w:rsidRPr="00A416C9">
          <w:rPr>
            <w:rStyle w:val="Hyperlink"/>
            <w:rtl/>
          </w:rPr>
          <w:t>الاسرار</w:t>
        </w:r>
        <w:r w:rsidR="00491AEC">
          <w:rPr>
            <w:rStyle w:val="Hyperlink"/>
            <w:rtl/>
          </w:rPr>
          <w:t>»</w:t>
        </w:r>
      </w:hyperlink>
      <w:r w:rsidRPr="00A416C9">
        <w:t xml:space="preserve"> 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شان را مطالعه بفرما</w:t>
      </w:r>
      <w:r>
        <w:rPr>
          <w:rtl/>
        </w:rPr>
        <w:t>يي</w:t>
      </w:r>
      <w:r w:rsidRPr="00A416C9">
        <w:rPr>
          <w:rtl/>
        </w:rPr>
        <w:t xml:space="preserve">د </w:t>
      </w:r>
      <w:r w:rsidRPr="00A416C9">
        <w:br/>
      </w:r>
      <w:r w:rsidRPr="00A416C9">
        <w:rPr>
          <w:rtl/>
        </w:rPr>
        <w:t>بب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 د</w:t>
      </w:r>
      <w:r>
        <w:rPr>
          <w:rtl/>
        </w:rPr>
        <w:t>ي</w:t>
      </w:r>
      <w:r w:rsidRPr="00A416C9">
        <w:rPr>
          <w:rtl/>
        </w:rPr>
        <w:t>دگاه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شان سال</w:t>
      </w:r>
      <w:r>
        <w:t>‌</w:t>
      </w:r>
      <w:r w:rsidRPr="00A416C9">
        <w:rPr>
          <w:rtl/>
        </w:rPr>
        <w:t>ها قبل از انقلاب چه بوده است</w:t>
      </w:r>
      <w:r w:rsidRPr="00A416C9">
        <w:br/>
      </w:r>
      <w:r w:rsidRPr="00A416C9">
        <w:rPr>
          <w:rtl/>
        </w:rPr>
        <w:t>و سپس س</w:t>
      </w:r>
      <w:r>
        <w:rPr>
          <w:rtl/>
        </w:rPr>
        <w:t>ي</w:t>
      </w:r>
      <w:r w:rsidRPr="00A416C9">
        <w:rPr>
          <w:rtl/>
        </w:rPr>
        <w:t>ره ا</w:t>
      </w:r>
      <w:r>
        <w:rPr>
          <w:rtl/>
        </w:rPr>
        <w:t>ي</w:t>
      </w:r>
      <w:r w:rsidRPr="00A416C9">
        <w:rPr>
          <w:rtl/>
        </w:rPr>
        <w:t>شان را در انقلاب</w:t>
      </w:r>
      <w:r w:rsidRPr="00A416C9">
        <w:br/>
      </w:r>
      <w:r w:rsidRPr="00A416C9">
        <w:rPr>
          <w:rtl/>
        </w:rPr>
        <w:t>در اصل نهضت</w:t>
      </w:r>
      <w:r w:rsidRPr="00A416C9">
        <w:br/>
      </w:r>
      <w:r w:rsidRPr="00A416C9">
        <w:rPr>
          <w:rtl/>
        </w:rPr>
        <w:t>و پس از آن</w:t>
      </w:r>
      <w:r w:rsidRPr="00A416C9">
        <w:br/>
      </w:r>
      <w:r w:rsidRPr="00A416C9">
        <w:rPr>
          <w:rtl/>
        </w:rPr>
        <w:t>تا تغ</w:t>
      </w:r>
      <w:r>
        <w:rPr>
          <w:rtl/>
        </w:rPr>
        <w:t>يي</w:t>
      </w:r>
      <w:r w:rsidRPr="00A416C9">
        <w:rPr>
          <w:rtl/>
        </w:rPr>
        <w:t>رات را در</w:t>
      </w:r>
      <w:r>
        <w:rPr>
          <w:rtl/>
        </w:rPr>
        <w:t>ي</w:t>
      </w:r>
      <w:r w:rsidRPr="00A416C9">
        <w:rPr>
          <w:rtl/>
        </w:rPr>
        <w:t>اب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متوجه ن</w:t>
      </w:r>
      <w:r>
        <w:rPr>
          <w:rtl/>
        </w:rPr>
        <w:t>ك</w:t>
      </w:r>
      <w:r w:rsidRPr="00A416C9">
        <w:rPr>
          <w:rtl/>
        </w:rPr>
        <w:t>ات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گرد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چگونه اح</w:t>
      </w:r>
      <w:r>
        <w:rPr>
          <w:rtl/>
        </w:rPr>
        <w:t>ك</w:t>
      </w:r>
      <w:r w:rsidRPr="00A416C9">
        <w:rPr>
          <w:rtl/>
        </w:rPr>
        <w:t>ام را اصل و فرع نمودند</w:t>
      </w:r>
      <w:r w:rsidRPr="00A416C9">
        <w:br/>
      </w:r>
      <w:r w:rsidRPr="00A416C9">
        <w:rPr>
          <w:rtl/>
        </w:rPr>
        <w:t>و به دلا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املاً مستند</w:t>
      </w:r>
      <w:r w:rsidRPr="00A416C9">
        <w:br/>
      </w:r>
      <w:r w:rsidRPr="00A416C9">
        <w:rPr>
          <w:rtl/>
        </w:rPr>
        <w:t>هر جا ناگز</w:t>
      </w:r>
      <w:r>
        <w:rPr>
          <w:rtl/>
        </w:rPr>
        <w:t>ي</w:t>
      </w:r>
      <w:r w:rsidRPr="00A416C9">
        <w:rPr>
          <w:rtl/>
        </w:rPr>
        <w:t>ر شدند</w:t>
      </w:r>
      <w:r w:rsidRPr="00A416C9">
        <w:br/>
      </w:r>
      <w:r w:rsidRPr="00A416C9">
        <w:rPr>
          <w:rtl/>
        </w:rPr>
        <w:t>فروع را قربان</w:t>
      </w:r>
      <w:r>
        <w:rPr>
          <w:rtl/>
        </w:rPr>
        <w:t>ي</w:t>
      </w:r>
      <w:r w:rsidRPr="00A416C9">
        <w:rPr>
          <w:rtl/>
        </w:rPr>
        <w:t xml:space="preserve"> اصول </w:t>
      </w:r>
      <w:r>
        <w:rPr>
          <w:rtl/>
        </w:rPr>
        <w:t>ك</w:t>
      </w:r>
      <w:r w:rsidRPr="00A416C9">
        <w:rPr>
          <w:rtl/>
        </w:rPr>
        <w:t>ردند</w:t>
      </w:r>
      <w:r w:rsidRPr="00A416C9">
        <w:br/>
      </w:r>
      <w:r w:rsidRPr="00A416C9">
        <w:rPr>
          <w:rtl/>
        </w:rPr>
        <w:t>تا اصل د</w:t>
      </w:r>
      <w:r>
        <w:rPr>
          <w:rtl/>
        </w:rPr>
        <w:t>ي</w:t>
      </w:r>
      <w:r w:rsidRPr="00A416C9">
        <w:rPr>
          <w:rtl/>
        </w:rPr>
        <w:t>ن بماند</w:t>
      </w:r>
      <w:r w:rsidRPr="00A416C9">
        <w:br/>
      </w:r>
      <w:r w:rsidRPr="00A416C9">
        <w:rPr>
          <w:rtl/>
        </w:rPr>
        <w:t>جوهره آن ن</w:t>
      </w:r>
      <w:r>
        <w:rPr>
          <w:rtl/>
        </w:rPr>
        <w:t>ي</w:t>
      </w:r>
      <w:r w:rsidRPr="00A416C9">
        <w:rPr>
          <w:rtl/>
        </w:rPr>
        <w:t xml:space="preserve">ز در </w:t>
      </w:r>
      <w:hyperlink r:id="rId18" w:tgtFrame="_blank" w:history="1">
        <w:r w:rsidRPr="00A416C9">
          <w:rPr>
            <w:rStyle w:val="Hyperlink"/>
            <w:rtl/>
          </w:rPr>
          <w:t>ا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 عبارت</w:t>
        </w:r>
      </w:hyperlink>
      <w:r w:rsidRPr="00A416C9">
        <w:t xml:space="preserve"> 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شان گنجانده شده</w:t>
      </w:r>
      <w:r w:rsidRPr="00A416C9">
        <w:t>:</w:t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ن الآن </w:t>
      </w:r>
      <w:r>
        <w:rPr>
          <w:rtl/>
        </w:rPr>
        <w:t>يك</w:t>
      </w:r>
      <w:r w:rsidRPr="00A416C9">
        <w:rPr>
          <w:rtl/>
        </w:rPr>
        <w:t xml:space="preserve">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 بس</w:t>
      </w:r>
      <w:r>
        <w:rPr>
          <w:rtl/>
        </w:rPr>
        <w:t>ي</w:t>
      </w:r>
      <w:r w:rsidRPr="00A416C9">
        <w:rPr>
          <w:rtl/>
        </w:rPr>
        <w:t>ار بزرگ</w:t>
      </w:r>
      <w:r>
        <w:rPr>
          <w:rtl/>
        </w:rPr>
        <w:t>ي</w:t>
      </w:r>
      <w:r w:rsidRPr="00A416C9">
        <w:rPr>
          <w:rtl/>
        </w:rPr>
        <w:t xml:space="preserve"> است </w:t>
      </w:r>
      <w:r>
        <w:rPr>
          <w:rtl/>
        </w:rPr>
        <w:t>ك</w:t>
      </w:r>
      <w:r w:rsidRPr="00A416C9">
        <w:rPr>
          <w:rtl/>
        </w:rPr>
        <w:t>ه از همه ت</w:t>
      </w:r>
      <w:r>
        <w:rPr>
          <w:rtl/>
        </w:rPr>
        <w:t>ك</w:t>
      </w:r>
      <w:r w:rsidRPr="00A416C9">
        <w:rPr>
          <w:rtl/>
        </w:rPr>
        <w:t>ال</w:t>
      </w:r>
      <w:r>
        <w:rPr>
          <w:rtl/>
        </w:rPr>
        <w:t>ي</w:t>
      </w:r>
      <w:r w:rsidRPr="00A416C9">
        <w:rPr>
          <w:rtl/>
        </w:rPr>
        <w:t>ف بالاتر است، حفظ اسلام در ا</w:t>
      </w:r>
      <w:r>
        <w:rPr>
          <w:rtl/>
        </w:rPr>
        <w:t>ي</w:t>
      </w:r>
      <w:r w:rsidRPr="00A416C9">
        <w:rPr>
          <w:rtl/>
        </w:rPr>
        <w:t>ران</w:t>
      </w:r>
      <w:r w:rsidR="00491AEC">
        <w:rPr>
          <w:rtl/>
        </w:rPr>
        <w:t>»</w:t>
      </w:r>
      <w:r w:rsidRPr="00A416C9">
        <w:t xml:space="preserve"> </w:t>
      </w:r>
      <w:r w:rsidR="00491AEC">
        <w:rPr>
          <w:rtl/>
        </w:rPr>
        <w:t>(</w:t>
      </w:r>
      <w:r w:rsidRPr="00A416C9">
        <w:rPr>
          <w:rtl/>
        </w:rPr>
        <w:t>صح</w:t>
      </w:r>
      <w:r>
        <w:rPr>
          <w:rtl/>
        </w:rPr>
        <w:t>ي</w:t>
      </w:r>
      <w:r w:rsidRPr="00A416C9">
        <w:rPr>
          <w:rtl/>
        </w:rPr>
        <w:t>فه امام، ج17، ص383</w:t>
      </w:r>
      <w:r w:rsidR="00491AEC">
        <w:rPr>
          <w:rtl/>
        </w:rPr>
        <w:t>)</w:t>
      </w:r>
      <w:r w:rsidRPr="00A416C9">
        <w:t xml:space="preserve"> </w:t>
      </w:r>
      <w:r w:rsidRPr="00A416C9">
        <w:br/>
      </w:r>
      <w:r w:rsidRPr="00A416C9">
        <w:rPr>
          <w:rtl/>
        </w:rPr>
        <w:t>اگر ا</w:t>
      </w:r>
      <w:r>
        <w:rPr>
          <w:rtl/>
        </w:rPr>
        <w:t>ي</w:t>
      </w:r>
      <w:r w:rsidRPr="00A416C9">
        <w:rPr>
          <w:rtl/>
        </w:rPr>
        <w:t>ن مطلب را به درست</w:t>
      </w:r>
      <w:r>
        <w:rPr>
          <w:rtl/>
        </w:rPr>
        <w:t>ي</w:t>
      </w:r>
      <w:r w:rsidRPr="00A416C9">
        <w:rPr>
          <w:rtl/>
        </w:rPr>
        <w:t xml:space="preserve"> در</w:t>
      </w:r>
      <w:r>
        <w:rPr>
          <w:rtl/>
        </w:rPr>
        <w:t>ك</w:t>
      </w:r>
      <w:r w:rsidRPr="00A416C9">
        <w:rPr>
          <w:rtl/>
        </w:rPr>
        <w:t xml:space="preserve"> ن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چه بسا پاره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از مواضع مقام معظّم رهبر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ز برا</w:t>
      </w:r>
      <w:r>
        <w:rPr>
          <w:rtl/>
        </w:rPr>
        <w:t>ي</w:t>
      </w:r>
      <w:r w:rsidRPr="00A416C9">
        <w:rPr>
          <w:rtl/>
        </w:rPr>
        <w:t xml:space="preserve"> ما ا</w:t>
      </w:r>
      <w:r>
        <w:rPr>
          <w:rtl/>
        </w:rPr>
        <w:t>ي</w:t>
      </w:r>
      <w:r w:rsidRPr="00A416C9">
        <w:rPr>
          <w:rtl/>
        </w:rPr>
        <w:t>جاد شبهه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من د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بعض</w:t>
      </w:r>
      <w:r>
        <w:rPr>
          <w:rtl/>
        </w:rPr>
        <w:t>ي</w:t>
      </w:r>
      <w:r w:rsidRPr="00A416C9">
        <w:rPr>
          <w:rtl/>
        </w:rPr>
        <w:t xml:space="preserve"> بچه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حزب</w:t>
      </w:r>
      <w:r>
        <w:t>‌</w:t>
      </w:r>
      <w:r w:rsidRPr="00A416C9">
        <w:rPr>
          <w:rtl/>
        </w:rPr>
        <w:t>الله</w:t>
      </w:r>
      <w:r>
        <w:rPr>
          <w:rtl/>
        </w:rPr>
        <w:t>ي</w:t>
      </w:r>
      <w:r w:rsidRPr="00A416C9">
        <w:rPr>
          <w:rtl/>
        </w:rPr>
        <w:t xml:space="preserve"> و انقلاب</w:t>
      </w:r>
      <w:r>
        <w:rPr>
          <w:rtl/>
        </w:rPr>
        <w:t>ي</w:t>
      </w:r>
      <w:r w:rsidRPr="00A416C9">
        <w:rPr>
          <w:rtl/>
        </w:rPr>
        <w:t xml:space="preserve"> را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چگونه گاه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دگاه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شان را ناآگاهانه نقد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br/>
      </w:r>
      <w:r w:rsidRPr="00A416C9">
        <w:rPr>
          <w:rtl/>
        </w:rPr>
        <w:t xml:space="preserve">اداره </w:t>
      </w:r>
      <w:r w:rsidR="00491AEC">
        <w:rPr>
          <w:rtl/>
        </w:rPr>
        <w:t>«</w:t>
      </w:r>
      <w:r>
        <w:rPr>
          <w:rtl/>
        </w:rPr>
        <w:t>ك</w:t>
      </w:r>
      <w:r w:rsidRPr="00A416C9">
        <w:rPr>
          <w:rtl/>
        </w:rPr>
        <w:t>لان</w:t>
      </w:r>
      <w:r w:rsidR="00491AEC">
        <w:rPr>
          <w:rtl/>
        </w:rPr>
        <w:t>»</w:t>
      </w:r>
      <w:r w:rsidRPr="00A416C9">
        <w:rPr>
          <w:rtl/>
        </w:rPr>
        <w:t xml:space="preserve"> </w:t>
      </w:r>
      <w:r>
        <w:rPr>
          <w:rtl/>
        </w:rPr>
        <w:t>يك</w:t>
      </w:r>
      <w:r w:rsidRPr="00A416C9">
        <w:rPr>
          <w:rtl/>
        </w:rPr>
        <w:t xml:space="preserve"> نظام</w:t>
      </w:r>
      <w:r w:rsidRPr="00A416C9">
        <w:br/>
      </w:r>
      <w:r w:rsidRPr="00A416C9">
        <w:rPr>
          <w:rtl/>
        </w:rPr>
        <w:t xml:space="preserve">با نگاه </w:t>
      </w:r>
      <w:r w:rsidR="00491AEC">
        <w:rPr>
          <w:rtl/>
        </w:rPr>
        <w:t>«</w:t>
      </w:r>
      <w:r w:rsidRPr="00A416C9">
        <w:rPr>
          <w:rtl/>
        </w:rPr>
        <w:t>جزئ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و خُرد هم</w:t>
      </w:r>
      <w:r>
        <w:rPr>
          <w:rtl/>
        </w:rPr>
        <w:t>ي</w:t>
      </w:r>
      <w:r w:rsidRPr="00A416C9">
        <w:rPr>
          <w:rtl/>
        </w:rPr>
        <w:t>شه سازگار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آنان</w:t>
      </w:r>
      <w:r>
        <w:t>‌</w:t>
      </w:r>
      <w:r>
        <w:rPr>
          <w:rtl/>
        </w:rPr>
        <w:t>ك</w:t>
      </w:r>
      <w:r w:rsidRPr="00A416C9">
        <w:rPr>
          <w:rtl/>
        </w:rPr>
        <w:t xml:space="preserve">ه </w:t>
      </w:r>
      <w:r w:rsidR="00491AEC">
        <w:rPr>
          <w:rtl/>
        </w:rPr>
        <w:t>«</w:t>
      </w:r>
      <w:r w:rsidRPr="00A416C9">
        <w:rPr>
          <w:rtl/>
        </w:rPr>
        <w:t>بخش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به جامعه م</w:t>
      </w:r>
      <w:r>
        <w:rPr>
          <w:rtl/>
        </w:rPr>
        <w:t>ي</w:t>
      </w:r>
      <w:r>
        <w:t>‌</w:t>
      </w:r>
      <w:r w:rsidRPr="00A416C9">
        <w:rPr>
          <w:rtl/>
        </w:rPr>
        <w:t>نگرند</w:t>
      </w:r>
      <w:r w:rsidRPr="00A416C9">
        <w:br/>
      </w:r>
      <w:r w:rsidRPr="00A416C9">
        <w:rPr>
          <w:rtl/>
        </w:rPr>
        <w:t>معمولاً نم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توانند نظم </w:t>
      </w:r>
      <w:r>
        <w:rPr>
          <w:rtl/>
        </w:rPr>
        <w:t>ك</w:t>
      </w:r>
      <w:r w:rsidRPr="00A416C9">
        <w:rPr>
          <w:rtl/>
        </w:rPr>
        <w:t>ل سامانه اجتماع</w:t>
      </w:r>
      <w:r>
        <w:rPr>
          <w:rtl/>
        </w:rPr>
        <w:t>ي</w:t>
      </w:r>
      <w:r w:rsidRPr="00A416C9">
        <w:rPr>
          <w:rtl/>
        </w:rPr>
        <w:t xml:space="preserve"> را در</w:t>
      </w:r>
      <w:r>
        <w:rPr>
          <w:rtl/>
        </w:rPr>
        <w:t>ك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گاه</w:t>
      </w:r>
      <w:r>
        <w:rPr>
          <w:rtl/>
        </w:rPr>
        <w:t>ي</w:t>
      </w:r>
      <w:r w:rsidRPr="00A416C9">
        <w:rPr>
          <w:rtl/>
        </w:rPr>
        <w:t xml:space="preserve"> به الف و گاه</w:t>
      </w:r>
      <w:r>
        <w:rPr>
          <w:rtl/>
        </w:rPr>
        <w:t>ي</w:t>
      </w:r>
      <w:r w:rsidRPr="00A416C9">
        <w:rPr>
          <w:rtl/>
        </w:rPr>
        <w:t xml:space="preserve"> به ب گ</w:t>
      </w:r>
      <w:r>
        <w:rPr>
          <w:rtl/>
        </w:rPr>
        <w:t>ي</w:t>
      </w:r>
      <w:r w:rsidRPr="00A416C9">
        <w:rPr>
          <w:rtl/>
        </w:rPr>
        <w:t>ر 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و متوجه نم</w:t>
      </w:r>
      <w:r>
        <w:rPr>
          <w:rtl/>
        </w:rPr>
        <w:t>ي</w:t>
      </w:r>
      <w:r>
        <w:t>‌</w:t>
      </w:r>
      <w:r w:rsidRPr="00A416C9">
        <w:rPr>
          <w:rtl/>
        </w:rPr>
        <w:t>شوند</w:t>
      </w:r>
      <w:r w:rsidRPr="00A416C9">
        <w:br/>
      </w:r>
      <w:r>
        <w:rPr>
          <w:rtl/>
        </w:rPr>
        <w:lastRenderedPageBreak/>
        <w:t>ك</w:t>
      </w:r>
      <w:r w:rsidRPr="00A416C9">
        <w:rPr>
          <w:rtl/>
        </w:rPr>
        <w:t>ه الآن نه الف موضوع اصل</w:t>
      </w:r>
      <w:r>
        <w:rPr>
          <w:rtl/>
        </w:rPr>
        <w:t>ي</w:t>
      </w:r>
      <w:r w:rsidRPr="00A416C9">
        <w:rPr>
          <w:rtl/>
        </w:rPr>
        <w:t xml:space="preserve"> نظام است و نه ب</w:t>
      </w:r>
      <w:r w:rsidRPr="00A416C9">
        <w:br/>
      </w:r>
      <w:r w:rsidRPr="00A416C9">
        <w:rPr>
          <w:rtl/>
        </w:rPr>
        <w:t>اسلام دارد از نقطه ج</w:t>
      </w:r>
      <w:r>
        <w:rPr>
          <w:rtl/>
        </w:rPr>
        <w:t>ي</w:t>
      </w:r>
      <w:r w:rsidRPr="00A416C9">
        <w:rPr>
          <w:rtl/>
        </w:rPr>
        <w:t>م آس</w:t>
      </w:r>
      <w:r>
        <w:rPr>
          <w:rtl/>
        </w:rPr>
        <w:t>ي</w:t>
      </w:r>
      <w:r w:rsidRPr="00A416C9">
        <w:rPr>
          <w:rtl/>
        </w:rPr>
        <w:t>ب م</w:t>
      </w:r>
      <w:r>
        <w:rPr>
          <w:rtl/>
        </w:rPr>
        <w:t>ي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هم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هم</w:t>
      </w:r>
      <w:r>
        <w:rPr>
          <w:rtl/>
        </w:rPr>
        <w:t>ي</w:t>
      </w:r>
      <w:r w:rsidRPr="00A416C9">
        <w:rPr>
          <w:rtl/>
        </w:rPr>
        <w:t xml:space="preserve">شه به </w:t>
      </w:r>
      <w:r w:rsidR="00491AEC">
        <w:rPr>
          <w:rtl/>
        </w:rPr>
        <w:t>«</w:t>
      </w:r>
      <w:r w:rsidRPr="00A416C9">
        <w:rPr>
          <w:rtl/>
        </w:rPr>
        <w:t>رهبر</w:t>
      </w:r>
      <w:r w:rsidR="00491AEC">
        <w:rPr>
          <w:rtl/>
        </w:rPr>
        <w:t>»</w:t>
      </w:r>
      <w:r w:rsidRPr="00A416C9">
        <w:rPr>
          <w:rtl/>
        </w:rPr>
        <w:t xml:space="preserve"> احت</w:t>
      </w:r>
      <w:r>
        <w:rPr>
          <w:rtl/>
        </w:rPr>
        <w:t>ي</w:t>
      </w:r>
      <w:r w:rsidRPr="00A416C9">
        <w:rPr>
          <w:rtl/>
        </w:rPr>
        <w:t>اج دار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فق</w:t>
      </w:r>
      <w:r>
        <w:rPr>
          <w:rtl/>
        </w:rPr>
        <w:t>ي</w:t>
      </w:r>
      <w:r w:rsidRPr="00A416C9">
        <w:rPr>
          <w:rtl/>
        </w:rPr>
        <w:t>ه</w:t>
      </w:r>
      <w:r>
        <w:rPr>
          <w:rtl/>
        </w:rPr>
        <w:t>ي</w:t>
      </w:r>
      <w:r w:rsidRPr="00A416C9">
        <w:rPr>
          <w:rtl/>
        </w:rPr>
        <w:t xml:space="preserve"> مد</w:t>
      </w:r>
      <w:r>
        <w:rPr>
          <w:rtl/>
        </w:rPr>
        <w:t>ي</w:t>
      </w:r>
      <w:r w:rsidRPr="00A416C9">
        <w:rPr>
          <w:rtl/>
        </w:rPr>
        <w:t>ر و مدبّر</w:t>
      </w:r>
      <w:r w:rsidRPr="00A416C9">
        <w:br/>
      </w:r>
      <w:r w:rsidRPr="00A416C9">
        <w:rPr>
          <w:rtl/>
        </w:rPr>
        <w:t>آگاه به زمان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تمام عرصه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س</w:t>
      </w:r>
      <w:r>
        <w:rPr>
          <w:rtl/>
        </w:rPr>
        <w:t>ي</w:t>
      </w:r>
      <w:r w:rsidRPr="00A416C9">
        <w:rPr>
          <w:rtl/>
        </w:rPr>
        <w:t>اس</w:t>
      </w:r>
      <w:r>
        <w:rPr>
          <w:rtl/>
        </w:rPr>
        <w:t>ي</w:t>
      </w:r>
      <w:r w:rsidRPr="00A416C9">
        <w:rPr>
          <w:rtl/>
        </w:rPr>
        <w:t xml:space="preserve"> و فرهنگ</w:t>
      </w:r>
      <w:r>
        <w:rPr>
          <w:rtl/>
        </w:rPr>
        <w:t>ي</w:t>
      </w:r>
      <w:r w:rsidRPr="00A416C9">
        <w:rPr>
          <w:rtl/>
        </w:rPr>
        <w:t xml:space="preserve"> و اقتصاد</w:t>
      </w:r>
      <w:r>
        <w:rPr>
          <w:rtl/>
        </w:rPr>
        <w:t>ي</w:t>
      </w:r>
      <w:r w:rsidRPr="00A416C9">
        <w:rPr>
          <w:rtl/>
        </w:rPr>
        <w:t xml:space="preserve"> را بب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سپس نقاط آس</w:t>
      </w:r>
      <w:r>
        <w:rPr>
          <w:rtl/>
        </w:rPr>
        <w:t>ي</w:t>
      </w:r>
      <w:r w:rsidRPr="00A416C9">
        <w:rPr>
          <w:rtl/>
        </w:rPr>
        <w:t xml:space="preserve">ب </w:t>
      </w:r>
      <w:r w:rsidR="00491AEC">
        <w:rPr>
          <w:rtl/>
        </w:rPr>
        <w:t>«</w:t>
      </w:r>
      <w:r w:rsidRPr="00A416C9">
        <w:rPr>
          <w:rtl/>
        </w:rPr>
        <w:t>فعل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را مشخص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همان</w:t>
      </w:r>
      <w:r>
        <w:t>‌</w:t>
      </w:r>
      <w:r w:rsidRPr="00A416C9">
        <w:rPr>
          <w:rtl/>
        </w:rPr>
        <w:t xml:space="preserve">ها را مطالبه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تا انرژ</w:t>
      </w:r>
      <w:r>
        <w:rPr>
          <w:rtl/>
        </w:rPr>
        <w:t>ي</w:t>
      </w:r>
      <w:r>
        <w:t>‌</w:t>
      </w:r>
      <w:r w:rsidRPr="00A416C9">
        <w:rPr>
          <w:rtl/>
        </w:rPr>
        <w:t>ها و ن</w:t>
      </w:r>
      <w:r>
        <w:rPr>
          <w:rtl/>
        </w:rPr>
        <w:t>ي</w:t>
      </w:r>
      <w:r w:rsidRPr="00A416C9">
        <w:rPr>
          <w:rtl/>
        </w:rPr>
        <w:t>رو</w:t>
      </w:r>
      <w:r>
        <w:rPr>
          <w:rtl/>
        </w:rPr>
        <w:t>ي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انقلاب هدر نرود</w:t>
      </w:r>
      <w:r w:rsidRPr="00A416C9">
        <w:br/>
      </w:r>
      <w:r w:rsidRPr="00A416C9">
        <w:rPr>
          <w:rtl/>
        </w:rPr>
        <w:t>همسو شود و همگرا</w:t>
      </w:r>
      <w:r w:rsidRPr="00A416C9">
        <w:br/>
      </w:r>
      <w:r w:rsidRPr="00A416C9">
        <w:rPr>
          <w:rtl/>
        </w:rPr>
        <w:t>و خرج مناطق</w:t>
      </w:r>
      <w:r>
        <w:rPr>
          <w:rtl/>
        </w:rPr>
        <w:t>ي</w:t>
      </w:r>
      <w:r w:rsidRPr="00A416C9">
        <w:rPr>
          <w:rtl/>
        </w:rPr>
        <w:t xml:space="preserve"> نشود </w:t>
      </w:r>
      <w:r>
        <w:rPr>
          <w:rtl/>
        </w:rPr>
        <w:t>ك</w:t>
      </w:r>
      <w:r w:rsidRPr="00A416C9">
        <w:rPr>
          <w:rtl/>
        </w:rPr>
        <w:t>ه اولو</w:t>
      </w:r>
      <w:r>
        <w:rPr>
          <w:rtl/>
        </w:rPr>
        <w:t>ي</w:t>
      </w:r>
      <w:r w:rsidRPr="00A416C9">
        <w:rPr>
          <w:rtl/>
        </w:rPr>
        <w:t>ت اصل</w:t>
      </w:r>
      <w:r>
        <w:rPr>
          <w:rtl/>
        </w:rPr>
        <w:t>ي</w:t>
      </w:r>
      <w:r w:rsidRPr="00A416C9">
        <w:rPr>
          <w:rtl/>
        </w:rPr>
        <w:t xml:space="preserve"> نظام ن</w:t>
      </w:r>
      <w:r>
        <w:rPr>
          <w:rtl/>
        </w:rPr>
        <w:t>ي</w:t>
      </w:r>
      <w:r w:rsidRPr="00A416C9">
        <w:rPr>
          <w:rtl/>
        </w:rPr>
        <w:t>ستند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موفق باش</w:t>
      </w:r>
      <w:r>
        <w:rPr>
          <w:rtl/>
        </w:rPr>
        <w:t>ي</w:t>
      </w:r>
      <w:r w:rsidRPr="00A416C9">
        <w:rPr>
          <w:rtl/>
        </w:rPr>
        <w:t>د</w:t>
      </w:r>
    </w:p>
    <w:p w:rsidR="00A416C9" w:rsidRPr="00A416C9" w:rsidRDefault="00A416C9" w:rsidP="00A416C9">
      <w:pPr>
        <w:jc w:val="left"/>
      </w:pPr>
      <w:proofErr w:type="gramStart"/>
      <w:r w:rsidRPr="00A416C9">
        <w:t>[</w:t>
      </w:r>
      <w:r w:rsidRPr="00A416C9">
        <w:rPr>
          <w:rtl/>
        </w:rPr>
        <w:t>پرسش حذف شد</w:t>
      </w:r>
      <w:r w:rsidRPr="00A416C9">
        <w:t>]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ما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يي</w:t>
      </w:r>
      <w:r w:rsidRPr="00A416C9">
        <w:rPr>
          <w:rtl/>
        </w:rPr>
        <w:t>م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منظور بنده از مشروط بودن ح</w:t>
      </w:r>
      <w:r>
        <w:rPr>
          <w:rtl/>
        </w:rPr>
        <w:t>ك</w:t>
      </w:r>
      <w:r w:rsidRPr="00A416C9">
        <w:rPr>
          <w:rtl/>
        </w:rPr>
        <w:t xml:space="preserve">م مراجع 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ن نبود </w:t>
      </w:r>
      <w:r>
        <w:rPr>
          <w:rtl/>
        </w:rPr>
        <w:t>ك</w:t>
      </w:r>
      <w:r w:rsidRPr="00A416C9">
        <w:rPr>
          <w:rtl/>
        </w:rPr>
        <w:t>ه مشروط به شرع</w:t>
      </w:r>
      <w:r>
        <w:rPr>
          <w:rtl/>
        </w:rPr>
        <w:t>ي</w:t>
      </w:r>
      <w:r w:rsidRPr="00A416C9">
        <w:rPr>
          <w:rtl/>
        </w:rPr>
        <w:t xml:space="preserve"> بودن عقود باشد </w:t>
      </w:r>
      <w:r w:rsidRPr="00A416C9">
        <w:br/>
      </w:r>
      <w:r w:rsidRPr="00A416C9">
        <w:rPr>
          <w:rtl/>
        </w:rPr>
        <w:t xml:space="preserve">آن را </w:t>
      </w:r>
      <w:r>
        <w:rPr>
          <w:rtl/>
        </w:rPr>
        <w:t>ك</w:t>
      </w:r>
      <w:r w:rsidRPr="00A416C9">
        <w:rPr>
          <w:rtl/>
        </w:rPr>
        <w:t>ه بر رو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اغذ درست </w:t>
      </w:r>
      <w:r>
        <w:rPr>
          <w:rtl/>
        </w:rPr>
        <w:t>ك</w:t>
      </w:r>
      <w:r w:rsidRPr="00A416C9">
        <w:rPr>
          <w:rtl/>
        </w:rPr>
        <w:t xml:space="preserve">رده اند </w:t>
      </w:r>
      <w:r w:rsidRPr="00A416C9">
        <w:br/>
      </w:r>
      <w:r w:rsidRPr="00A416C9">
        <w:br/>
      </w:r>
      <w:r w:rsidRPr="00A416C9">
        <w:rPr>
          <w:rtl/>
        </w:rPr>
        <w:t xml:space="preserve">ظاهر </w:t>
      </w:r>
      <w:r>
        <w:rPr>
          <w:rtl/>
        </w:rPr>
        <w:t>ك</w:t>
      </w:r>
      <w:r w:rsidRPr="00A416C9">
        <w:rPr>
          <w:rtl/>
        </w:rPr>
        <w:t>لام ا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قراردادها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كي</w:t>
      </w:r>
      <w:r w:rsidRPr="00A416C9">
        <w:rPr>
          <w:rtl/>
        </w:rPr>
        <w:t xml:space="preserve"> از نظر شرع</w:t>
      </w:r>
      <w:r>
        <w:rPr>
          <w:rtl/>
        </w:rPr>
        <w:t>ي</w:t>
      </w:r>
      <w:r w:rsidRPr="00A416C9">
        <w:rPr>
          <w:rtl/>
        </w:rPr>
        <w:t xml:space="preserve"> اصلاح شده است</w:t>
      </w:r>
      <w:r w:rsidRPr="00A416C9">
        <w:br/>
      </w:r>
      <w:r w:rsidRPr="00A416C9">
        <w:rPr>
          <w:rtl/>
        </w:rPr>
        <w:t>رو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اغذ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قرارداد آن</w:t>
      </w:r>
      <w:r>
        <w:t>‌</w:t>
      </w:r>
      <w:r w:rsidRPr="00A416C9">
        <w:rPr>
          <w:rtl/>
        </w:rPr>
        <w:t>ها قرارداد سالم</w:t>
      </w:r>
      <w:r>
        <w:rPr>
          <w:rtl/>
        </w:rPr>
        <w:t>ي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>از نظر شرع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و منطبق با قوان</w:t>
      </w:r>
      <w:r>
        <w:rPr>
          <w:rtl/>
        </w:rPr>
        <w:t>ي</w:t>
      </w:r>
      <w:r w:rsidRPr="00A416C9">
        <w:rPr>
          <w:rtl/>
        </w:rPr>
        <w:t>ن موضوعه نظام اسلام</w:t>
      </w:r>
      <w:r>
        <w:rPr>
          <w:rtl/>
        </w:rPr>
        <w:t>ي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يي</w:t>
      </w:r>
      <w:r w:rsidRPr="00A416C9">
        <w:rPr>
          <w:rtl/>
        </w:rPr>
        <w:t>م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حالا سوال من ا</w:t>
      </w:r>
      <w:r>
        <w:rPr>
          <w:rtl/>
        </w:rPr>
        <w:t>ي</w:t>
      </w:r>
      <w:r w:rsidRPr="00A416C9">
        <w:rPr>
          <w:rtl/>
        </w:rPr>
        <w:t>ن است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سپرده گذار موظف ن</w:t>
      </w:r>
      <w:r>
        <w:rPr>
          <w:rtl/>
        </w:rPr>
        <w:t>ي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بداند آ</w:t>
      </w:r>
      <w:r>
        <w:rPr>
          <w:rtl/>
        </w:rPr>
        <w:t>ي</w:t>
      </w:r>
      <w:r w:rsidRPr="00A416C9">
        <w:rPr>
          <w:rtl/>
        </w:rPr>
        <w:t>ا بان</w:t>
      </w:r>
      <w:r>
        <w:rPr>
          <w:rtl/>
        </w:rPr>
        <w:t>ك</w:t>
      </w:r>
      <w:r w:rsidRPr="00A416C9">
        <w:rPr>
          <w:rtl/>
        </w:rPr>
        <w:t xml:space="preserve"> واقعا با آن فعال</w:t>
      </w:r>
      <w:r>
        <w:rPr>
          <w:rtl/>
        </w:rPr>
        <w:t>ي</w:t>
      </w:r>
      <w:r w:rsidRPr="00A416C9">
        <w:rPr>
          <w:rtl/>
        </w:rPr>
        <w:t>ت تجار</w:t>
      </w:r>
      <w:r>
        <w:rPr>
          <w:rtl/>
        </w:rPr>
        <w:t>ي</w:t>
      </w:r>
      <w:r w:rsidRPr="00A416C9">
        <w:rPr>
          <w:rtl/>
        </w:rPr>
        <w:t xml:space="preserve"> حلال انجام م</w:t>
      </w:r>
      <w:r>
        <w:rPr>
          <w:rtl/>
        </w:rPr>
        <w:t>ي</w:t>
      </w:r>
      <w:r w:rsidRPr="00A416C9">
        <w:rPr>
          <w:rtl/>
        </w:rPr>
        <w:t xml:space="preserve">دهد </w:t>
      </w:r>
      <w:r>
        <w:rPr>
          <w:rtl/>
        </w:rPr>
        <w:t>ي</w:t>
      </w:r>
      <w:r w:rsidRPr="00A416C9">
        <w:rPr>
          <w:rtl/>
        </w:rPr>
        <w:t>ا نه ؟</w:t>
      </w:r>
      <w:proofErr w:type="gramEnd"/>
      <w:r w:rsidRPr="00A416C9">
        <w:rPr>
          <w:rtl/>
        </w:rPr>
        <w:t xml:space="preserve"> </w:t>
      </w:r>
      <w:r w:rsidRPr="00A416C9">
        <w:br/>
      </w:r>
      <w:r w:rsidRPr="00A416C9">
        <w:rPr>
          <w:rtl/>
        </w:rPr>
        <w:t>مرجع تقل</w:t>
      </w:r>
      <w:r>
        <w:rPr>
          <w:rtl/>
        </w:rPr>
        <w:t>ي</w:t>
      </w:r>
      <w:r w:rsidRPr="00A416C9">
        <w:rPr>
          <w:rtl/>
        </w:rPr>
        <w:t>د در مورد ا</w:t>
      </w:r>
      <w:r>
        <w:rPr>
          <w:rtl/>
        </w:rPr>
        <w:t>ي</w:t>
      </w:r>
      <w:r w:rsidRPr="00A416C9">
        <w:rPr>
          <w:rtl/>
        </w:rPr>
        <w:t xml:space="preserve">ن قسمت </w:t>
      </w:r>
      <w:r>
        <w:rPr>
          <w:rtl/>
        </w:rPr>
        <w:t>ك</w:t>
      </w:r>
      <w:r w:rsidRPr="00A416C9">
        <w:rPr>
          <w:rtl/>
        </w:rPr>
        <w:t>ه به مقلد اطم</w:t>
      </w:r>
      <w:r>
        <w:rPr>
          <w:rtl/>
        </w:rPr>
        <w:t>ي</w:t>
      </w:r>
      <w:r w:rsidRPr="00A416C9">
        <w:rPr>
          <w:rtl/>
        </w:rPr>
        <w:t xml:space="preserve">نان نداده است </w:t>
      </w:r>
      <w:r>
        <w:rPr>
          <w:rtl/>
        </w:rPr>
        <w:t>ك</w:t>
      </w:r>
      <w:r w:rsidRPr="00A416C9">
        <w:rPr>
          <w:rtl/>
        </w:rPr>
        <w:t>ه حتما ا</w:t>
      </w:r>
      <w:r>
        <w:rPr>
          <w:rtl/>
        </w:rPr>
        <w:t>ي</w:t>
      </w:r>
      <w:r w:rsidRPr="00A416C9">
        <w:rPr>
          <w:rtl/>
        </w:rPr>
        <w:t>نگونه است</w:t>
      </w:r>
      <w:r w:rsidRPr="00A416C9">
        <w:t xml:space="preserve"> . </w:t>
      </w:r>
      <w:r w:rsidRPr="00A416C9">
        <w:br/>
      </w:r>
      <w:r w:rsidRPr="00A416C9">
        <w:rPr>
          <w:rtl/>
        </w:rPr>
        <w:t>فقط  ح</w:t>
      </w:r>
      <w:r>
        <w:rPr>
          <w:rtl/>
        </w:rPr>
        <w:t>ك</w:t>
      </w:r>
      <w:r w:rsidRPr="00A416C9">
        <w:rPr>
          <w:rtl/>
        </w:rPr>
        <w:t xml:space="preserve">م شرع را گفته است </w:t>
      </w:r>
      <w:r w:rsidRPr="00A416C9">
        <w:br/>
      </w:r>
      <w:r w:rsidRPr="00A416C9">
        <w:br/>
      </w:r>
      <w:r>
        <w:rPr>
          <w:rtl/>
        </w:rPr>
        <w:t>ك</w:t>
      </w:r>
      <w:r w:rsidRPr="00A416C9">
        <w:rPr>
          <w:rtl/>
        </w:rPr>
        <w:t>لام</w:t>
      </w:r>
      <w:r>
        <w:t>‌</w:t>
      </w:r>
      <w:r w:rsidRPr="00A416C9">
        <w:rPr>
          <w:rtl/>
        </w:rPr>
        <w:t>مان ظهور در چه دارد؟</w:t>
      </w:r>
      <w:r w:rsidRPr="00A416C9">
        <w:t>!</w:t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br/>
      </w:r>
      <w:r w:rsidRPr="00A416C9">
        <w:rPr>
          <w:rtl/>
        </w:rPr>
        <w:t xml:space="preserve">اگر چه مرجع گفته </w:t>
      </w:r>
      <w:r>
        <w:rPr>
          <w:rtl/>
        </w:rPr>
        <w:t>ك</w:t>
      </w:r>
      <w:r w:rsidRPr="00A416C9">
        <w:rPr>
          <w:rtl/>
        </w:rPr>
        <w:t>ه بر عهده م</w:t>
      </w:r>
      <w:r>
        <w:rPr>
          <w:rtl/>
        </w:rPr>
        <w:t>ك</w:t>
      </w:r>
      <w:r w:rsidRPr="00A416C9">
        <w:rPr>
          <w:rtl/>
        </w:rPr>
        <w:t>لف ن</w:t>
      </w:r>
      <w:r>
        <w:rPr>
          <w:rtl/>
        </w:rPr>
        <w:t>ي</w:t>
      </w:r>
      <w:r w:rsidRPr="00A416C9">
        <w:rPr>
          <w:rtl/>
        </w:rPr>
        <w:t>ست تا تحق</w:t>
      </w:r>
      <w:r>
        <w:rPr>
          <w:rtl/>
        </w:rPr>
        <w:t>ي</w:t>
      </w:r>
      <w:r w:rsidRPr="00A416C9">
        <w:rPr>
          <w:rtl/>
        </w:rPr>
        <w:t>ق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من ترد</w:t>
      </w:r>
      <w:r>
        <w:rPr>
          <w:rtl/>
        </w:rPr>
        <w:t>ي</w:t>
      </w:r>
      <w:r w:rsidRPr="00A416C9">
        <w:rPr>
          <w:rtl/>
        </w:rPr>
        <w:t>د دارم</w:t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لام ا</w:t>
      </w:r>
      <w:r>
        <w:rPr>
          <w:rtl/>
        </w:rPr>
        <w:t>ي</w:t>
      </w:r>
      <w:r w:rsidRPr="00A416C9">
        <w:rPr>
          <w:rtl/>
        </w:rPr>
        <w:t>شان</w:t>
      </w:r>
      <w:r w:rsidRPr="00A416C9">
        <w:br/>
      </w:r>
      <w:r w:rsidRPr="00A416C9">
        <w:rPr>
          <w:rtl/>
        </w:rPr>
        <w:t>و نم</w:t>
      </w:r>
      <w:r>
        <w:rPr>
          <w:rtl/>
        </w:rPr>
        <w:t>ي</w:t>
      </w:r>
      <w:r>
        <w:t>‌</w:t>
      </w:r>
      <w:r w:rsidRPr="00A416C9">
        <w:rPr>
          <w:rtl/>
        </w:rPr>
        <w:t>پذ</w:t>
      </w:r>
      <w:r>
        <w:rPr>
          <w:rtl/>
        </w:rPr>
        <w:t>ي</w:t>
      </w:r>
      <w:r w:rsidRPr="00A416C9">
        <w:rPr>
          <w:rtl/>
        </w:rPr>
        <w:t>رم</w:t>
      </w:r>
      <w:r w:rsidRPr="00A416C9">
        <w:br/>
      </w:r>
      <w:r w:rsidRPr="00A416C9">
        <w:rPr>
          <w:rtl/>
        </w:rPr>
        <w:lastRenderedPageBreak/>
        <w:t xml:space="preserve">و معتقدم </w:t>
      </w:r>
      <w:r>
        <w:rPr>
          <w:rtl/>
        </w:rPr>
        <w:t>ك</w:t>
      </w:r>
      <w:r w:rsidRPr="00A416C9">
        <w:rPr>
          <w:rtl/>
        </w:rPr>
        <w:t>ه با</w:t>
      </w:r>
      <w:r>
        <w:rPr>
          <w:rtl/>
        </w:rPr>
        <w:t>ي</w:t>
      </w:r>
      <w:r w:rsidRPr="00A416C9">
        <w:rPr>
          <w:rtl/>
        </w:rPr>
        <w:t>د سپرده</w:t>
      </w:r>
      <w:r>
        <w:t>‌</w:t>
      </w:r>
      <w:r w:rsidRPr="00A416C9">
        <w:rPr>
          <w:rtl/>
        </w:rPr>
        <w:t>گذار تحق</w:t>
      </w:r>
      <w:r>
        <w:rPr>
          <w:rtl/>
        </w:rPr>
        <w:t>ي</w:t>
      </w:r>
      <w:r w:rsidRPr="00A416C9">
        <w:rPr>
          <w:rtl/>
        </w:rPr>
        <w:t>ق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نحوه پرسش</w:t>
      </w:r>
      <w:r w:rsidRPr="00A416C9">
        <w:br/>
      </w:r>
      <w:r w:rsidRPr="00A416C9">
        <w:rPr>
          <w:rtl/>
        </w:rPr>
        <w:t>و علامت سؤال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پا</w:t>
      </w:r>
      <w:r>
        <w:rPr>
          <w:rtl/>
        </w:rPr>
        <w:t>ي</w:t>
      </w:r>
      <w:r w:rsidRPr="00A416C9">
        <w:rPr>
          <w:rtl/>
        </w:rPr>
        <w:t>ان عبارت د</w:t>
      </w:r>
      <w:r>
        <w:rPr>
          <w:rtl/>
        </w:rPr>
        <w:t>ي</w:t>
      </w:r>
      <w:r w:rsidRPr="00A416C9">
        <w:rPr>
          <w:rtl/>
        </w:rPr>
        <w:t>ده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به خواننده القاء نمود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فتاوا</w:t>
      </w:r>
      <w:r>
        <w:rPr>
          <w:rtl/>
        </w:rPr>
        <w:t>يي</w:t>
      </w:r>
      <w:r w:rsidRPr="00A416C9">
        <w:rPr>
          <w:rtl/>
        </w:rPr>
        <w:t xml:space="preserve"> وجود دارد </w:t>
      </w:r>
      <w:r>
        <w:rPr>
          <w:rtl/>
        </w:rPr>
        <w:t>ك</w:t>
      </w:r>
      <w:r w:rsidRPr="00A416C9">
        <w:rPr>
          <w:rtl/>
        </w:rPr>
        <w:t>ه صراحت در هم</w:t>
      </w:r>
      <w:r>
        <w:rPr>
          <w:rtl/>
        </w:rPr>
        <w:t>ي</w:t>
      </w:r>
      <w:r w:rsidRPr="00A416C9">
        <w:rPr>
          <w:rtl/>
        </w:rPr>
        <w:t>ن دارد</w:t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تحق</w:t>
      </w:r>
      <w:r>
        <w:rPr>
          <w:rtl/>
        </w:rPr>
        <w:t>ي</w:t>
      </w:r>
      <w:r w:rsidRPr="00A416C9">
        <w:rPr>
          <w:rtl/>
        </w:rPr>
        <w:t>ق بر عهده م</w:t>
      </w:r>
      <w:r>
        <w:rPr>
          <w:rtl/>
        </w:rPr>
        <w:t>ك</w:t>
      </w:r>
      <w:r w:rsidRPr="00A416C9">
        <w:rPr>
          <w:rtl/>
        </w:rPr>
        <w:t>لف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قول مد</w:t>
      </w:r>
      <w:r>
        <w:rPr>
          <w:rtl/>
        </w:rPr>
        <w:t>ي</w:t>
      </w:r>
      <w:r w:rsidRPr="00A416C9">
        <w:rPr>
          <w:rtl/>
        </w:rPr>
        <w:t xml:space="preserve">ران و مسئولان </w:t>
      </w:r>
      <w:r>
        <w:rPr>
          <w:rtl/>
        </w:rPr>
        <w:t>ك</w:t>
      </w:r>
      <w:r w:rsidRPr="00A416C9">
        <w:rPr>
          <w:rtl/>
        </w:rPr>
        <w:t>فا</w:t>
      </w:r>
      <w:r>
        <w:rPr>
          <w:rtl/>
        </w:rPr>
        <w:t>ي</w:t>
      </w:r>
      <w:r w:rsidRPr="00A416C9">
        <w:rPr>
          <w:rtl/>
        </w:rPr>
        <w:t>ت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مرجع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د ظاهر در ا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اش</w:t>
      </w:r>
      <w:r>
        <w:rPr>
          <w:rtl/>
        </w:rPr>
        <w:t>ك</w:t>
      </w:r>
      <w:r w:rsidRPr="00A416C9">
        <w:rPr>
          <w:rtl/>
        </w:rPr>
        <w:t>ال</w:t>
      </w:r>
      <w:r>
        <w:rPr>
          <w:rtl/>
        </w:rPr>
        <w:t>ي</w:t>
      </w:r>
      <w:r w:rsidRPr="00A416C9">
        <w:rPr>
          <w:rtl/>
        </w:rPr>
        <w:t xml:space="preserve"> ندارد</w:t>
      </w:r>
      <w:r w:rsidRPr="00A416C9">
        <w:br/>
      </w:r>
      <w:r w:rsidRPr="00A416C9">
        <w:rPr>
          <w:rtl/>
        </w:rPr>
        <w:t>و من بگو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t>:</w:t>
      </w:r>
      <w:r w:rsidRPr="00A416C9">
        <w:br/>
      </w:r>
      <w:r w:rsidRPr="00A416C9">
        <w:br/>
        <w:t> </w:t>
      </w:r>
      <w:r w:rsidRPr="00A416C9">
        <w:rPr>
          <w:rtl/>
        </w:rPr>
        <w:t>آنچه در عمل اتفاق م</w:t>
      </w:r>
      <w:r>
        <w:rPr>
          <w:rtl/>
        </w:rPr>
        <w:t>ي</w:t>
      </w:r>
      <w:r w:rsidRPr="00A416C9">
        <w:rPr>
          <w:rtl/>
        </w:rPr>
        <w:t xml:space="preserve"> افتد قطعا فعال</w:t>
      </w:r>
      <w:r>
        <w:rPr>
          <w:rtl/>
        </w:rPr>
        <w:t>ي</w:t>
      </w:r>
      <w:r w:rsidRPr="00A416C9">
        <w:rPr>
          <w:rtl/>
        </w:rPr>
        <w:t>ت ربو</w:t>
      </w:r>
      <w:r>
        <w:rPr>
          <w:rtl/>
        </w:rPr>
        <w:t>ي</w:t>
      </w:r>
      <w:r w:rsidRPr="00A416C9">
        <w:rPr>
          <w:rtl/>
        </w:rPr>
        <w:t xml:space="preserve"> است </w:t>
      </w:r>
      <w:r w:rsidRPr="00A416C9">
        <w:br/>
      </w:r>
      <w:r w:rsidRPr="00A416C9">
        <w:br/>
      </w:r>
      <w:r w:rsidRPr="00A416C9">
        <w:rPr>
          <w:rtl/>
        </w:rPr>
        <w:t>و بعد هم معترض باشم به مراجع</w:t>
      </w:r>
      <w:r w:rsidRPr="00A416C9">
        <w:t>:</w:t>
      </w:r>
      <w:r w:rsidRPr="00A416C9">
        <w:br/>
      </w:r>
      <w:r w:rsidRPr="00A416C9">
        <w:br/>
        <w:t> </w:t>
      </w:r>
      <w:r w:rsidRPr="00A416C9">
        <w:rPr>
          <w:rtl/>
        </w:rPr>
        <w:t>بالاخره مردم چه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</w:t>
      </w:r>
      <w:r>
        <w:rPr>
          <w:rtl/>
        </w:rPr>
        <w:t>ي</w:t>
      </w:r>
      <w:r w:rsidRPr="00A416C9">
        <w:rPr>
          <w:rtl/>
        </w:rPr>
        <w:t xml:space="preserve"> دارند  در برابر ا</w:t>
      </w:r>
      <w:r>
        <w:rPr>
          <w:rtl/>
        </w:rPr>
        <w:t>ي</w:t>
      </w:r>
      <w:r w:rsidRPr="00A416C9">
        <w:rPr>
          <w:rtl/>
        </w:rPr>
        <w:t>ن غ</w:t>
      </w:r>
      <w:r>
        <w:rPr>
          <w:rtl/>
        </w:rPr>
        <w:t>ي</w:t>
      </w:r>
      <w:r w:rsidRPr="00A416C9">
        <w:rPr>
          <w:rtl/>
        </w:rPr>
        <w:t>رشفاف بودن فعال</w:t>
      </w:r>
      <w:r>
        <w:rPr>
          <w:rtl/>
        </w:rPr>
        <w:t>ي</w:t>
      </w:r>
      <w:r w:rsidRPr="00A416C9">
        <w:rPr>
          <w:rtl/>
        </w:rPr>
        <w:t>ت بان</w:t>
      </w:r>
      <w:r>
        <w:rPr>
          <w:rtl/>
        </w:rPr>
        <w:t>ك</w:t>
      </w:r>
      <w:r w:rsidRPr="00A416C9">
        <w:rPr>
          <w:rtl/>
        </w:rPr>
        <w:t>ها و ا</w:t>
      </w:r>
      <w:r>
        <w:rPr>
          <w:rtl/>
        </w:rPr>
        <w:t>ي</w:t>
      </w:r>
      <w:r w:rsidRPr="00A416C9">
        <w:rPr>
          <w:rtl/>
        </w:rPr>
        <w:t>نگونه پاسخ 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مراجع م</w:t>
      </w:r>
      <w:r>
        <w:rPr>
          <w:rtl/>
        </w:rPr>
        <w:t>ي</w:t>
      </w:r>
      <w:r w:rsidRPr="00A416C9">
        <w:rPr>
          <w:rtl/>
        </w:rPr>
        <w:t>دهند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ما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طور مطالب را در </w:t>
      </w:r>
      <w:r>
        <w:rPr>
          <w:rtl/>
        </w:rPr>
        <w:t>ك</w:t>
      </w:r>
      <w:r w:rsidRPr="00A416C9">
        <w:rPr>
          <w:rtl/>
        </w:rPr>
        <w:t>نار هم بچ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مخاطب احتمالاً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متوجه خواهد شد</w:t>
      </w:r>
      <w:r w:rsidRPr="00A416C9">
        <w:t>:</w:t>
      </w:r>
      <w:r w:rsidRPr="00A416C9">
        <w:br/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مراجع دارند ضد و نق</w:t>
      </w:r>
      <w:r>
        <w:rPr>
          <w:rtl/>
        </w:rPr>
        <w:t>ي</w:t>
      </w:r>
      <w:r w:rsidRPr="00A416C9">
        <w:rPr>
          <w:rtl/>
        </w:rPr>
        <w:t>ض سخن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در پرده ابهام</w:t>
      </w:r>
      <w:r w:rsidRPr="00A416C9">
        <w:br/>
      </w:r>
      <w:r>
        <w:rPr>
          <w:rtl/>
        </w:rPr>
        <w:t>يك</w:t>
      </w:r>
      <w:r>
        <w:t>‌</w:t>
      </w:r>
      <w:r w:rsidRPr="00A416C9">
        <w:rPr>
          <w:rtl/>
        </w:rPr>
        <w:t>طور، هم دارند به نعل م</w:t>
      </w:r>
      <w:r>
        <w:rPr>
          <w:rtl/>
        </w:rPr>
        <w:t>ي</w:t>
      </w:r>
      <w:r>
        <w:t>‌</w:t>
      </w:r>
      <w:r w:rsidRPr="00A416C9">
        <w:rPr>
          <w:rtl/>
        </w:rPr>
        <w:t>زنند و هم به م</w:t>
      </w:r>
      <w:r>
        <w:rPr>
          <w:rtl/>
        </w:rPr>
        <w:t>ي</w:t>
      </w:r>
      <w:r w:rsidRPr="00A416C9">
        <w:rPr>
          <w:rtl/>
        </w:rPr>
        <w:t>خ</w:t>
      </w:r>
      <w:r w:rsidR="00491AEC">
        <w:rPr>
          <w:rtl/>
        </w:rPr>
        <w:t>»</w:t>
      </w:r>
      <w:r w:rsidRPr="00A416C9">
        <w:br/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اعتراض در مخاطب ش</w:t>
      </w:r>
      <w:r>
        <w:rPr>
          <w:rtl/>
        </w:rPr>
        <w:t>ك</w:t>
      </w:r>
      <w:r w:rsidRPr="00A416C9">
        <w:rPr>
          <w:rtl/>
        </w:rPr>
        <w:t>ل م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رد</w:t>
      </w:r>
      <w:r w:rsidRPr="00A416C9">
        <w:t>:</w:t>
      </w:r>
      <w:r w:rsidRPr="00A416C9">
        <w:br/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چرا مراجع با الفاظ باز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چرا ما را م</w:t>
      </w:r>
      <w:r>
        <w:rPr>
          <w:rtl/>
        </w:rPr>
        <w:t>ي</w:t>
      </w:r>
      <w:r>
        <w:t>‌</w:t>
      </w:r>
      <w:r w:rsidRPr="00A416C9">
        <w:rPr>
          <w:rtl/>
        </w:rPr>
        <w:t>پ</w:t>
      </w:r>
      <w:r>
        <w:rPr>
          <w:rtl/>
        </w:rPr>
        <w:t>ي</w:t>
      </w:r>
      <w:r w:rsidRPr="00A416C9">
        <w:rPr>
          <w:rtl/>
        </w:rPr>
        <w:t>چانند</w:t>
      </w:r>
      <w:r w:rsidRPr="00A416C9">
        <w:br/>
      </w:r>
      <w:r w:rsidRPr="00A416C9">
        <w:rPr>
          <w:rtl/>
        </w:rPr>
        <w:t>چرا صر</w:t>
      </w:r>
      <w:r>
        <w:rPr>
          <w:rtl/>
        </w:rPr>
        <w:t>ي</w:t>
      </w:r>
      <w:r w:rsidRPr="00A416C9">
        <w:rPr>
          <w:rtl/>
        </w:rPr>
        <w:t>ح و روشن نم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 xml:space="preserve">ند </w:t>
      </w:r>
      <w:r>
        <w:rPr>
          <w:rtl/>
        </w:rPr>
        <w:t>ك</w:t>
      </w:r>
      <w:r w:rsidRPr="00A416C9">
        <w:rPr>
          <w:rtl/>
        </w:rPr>
        <w:t xml:space="preserve">ه چه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br/>
      </w:r>
      <w:r w:rsidRPr="00A416C9">
        <w:rPr>
          <w:rtl/>
        </w:rPr>
        <w:t>چرا فقط ح</w:t>
      </w:r>
      <w:r>
        <w:rPr>
          <w:rtl/>
        </w:rPr>
        <w:t>ك</w:t>
      </w:r>
      <w:r w:rsidRPr="00A416C9">
        <w:rPr>
          <w:rtl/>
        </w:rPr>
        <w:t>م شرع</w:t>
      </w:r>
      <w:r>
        <w:rPr>
          <w:rtl/>
        </w:rPr>
        <w:t>ي</w:t>
      </w:r>
      <w:r w:rsidRPr="00A416C9">
        <w:rPr>
          <w:rtl/>
        </w:rPr>
        <w:t xml:space="preserve"> را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ند و مصداق را تع</w:t>
      </w:r>
      <w:r>
        <w:rPr>
          <w:rtl/>
        </w:rPr>
        <w:t>يي</w:t>
      </w:r>
      <w:r w:rsidRPr="00A416C9">
        <w:rPr>
          <w:rtl/>
        </w:rPr>
        <w:t>ن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چرا به مقلّد اطم</w:t>
      </w:r>
      <w:r>
        <w:rPr>
          <w:rtl/>
        </w:rPr>
        <w:t>ي</w:t>
      </w:r>
      <w:r w:rsidRPr="00A416C9">
        <w:rPr>
          <w:rtl/>
        </w:rPr>
        <w:t>نان نم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 xml:space="preserve">بالاخره </w:t>
      </w:r>
      <w:r>
        <w:rPr>
          <w:rtl/>
        </w:rPr>
        <w:t>ي</w:t>
      </w:r>
      <w:r w:rsidRPr="00A416C9">
        <w:rPr>
          <w:rtl/>
        </w:rPr>
        <w:t>ا روم</w:t>
      </w:r>
      <w:r>
        <w:rPr>
          <w:rtl/>
        </w:rPr>
        <w:t>ي</w:t>
      </w:r>
      <w:r w:rsidRPr="00A416C9">
        <w:rPr>
          <w:rtl/>
        </w:rPr>
        <w:t xml:space="preserve"> ِ روم </w:t>
      </w:r>
      <w:r>
        <w:rPr>
          <w:rtl/>
        </w:rPr>
        <w:t>ي</w:t>
      </w:r>
      <w:r w:rsidRPr="00A416C9">
        <w:rPr>
          <w:rtl/>
        </w:rPr>
        <w:t>ا زنگ</w:t>
      </w:r>
      <w:r>
        <w:rPr>
          <w:rtl/>
        </w:rPr>
        <w:t>ي</w:t>
      </w:r>
      <w:r w:rsidRPr="00A416C9">
        <w:rPr>
          <w:rtl/>
        </w:rPr>
        <w:t xml:space="preserve"> ِ زنگ</w:t>
      </w:r>
      <w:r w:rsidRPr="00A416C9">
        <w:br/>
      </w:r>
      <w:r w:rsidRPr="00A416C9">
        <w:rPr>
          <w:rtl/>
        </w:rPr>
        <w:t xml:space="preserve">هردوانه </w:t>
      </w:r>
      <w:r>
        <w:rPr>
          <w:rtl/>
        </w:rPr>
        <w:t>ك</w:t>
      </w:r>
      <w:r w:rsidRPr="00A416C9">
        <w:rPr>
          <w:rtl/>
        </w:rPr>
        <w:t>ه نم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t>!</w:t>
      </w:r>
      <w:r w:rsidR="00491AEC">
        <w:rPr>
          <w:rtl/>
        </w:rPr>
        <w:t>»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ما ب</w:t>
      </w:r>
      <w:r>
        <w:rPr>
          <w:rtl/>
        </w:rPr>
        <w:t>ي</w:t>
      </w:r>
      <w:r w:rsidRPr="00A416C9">
        <w:rPr>
          <w:rtl/>
        </w:rPr>
        <w:t>ا</w:t>
      </w:r>
      <w:r>
        <w:rPr>
          <w:rtl/>
        </w:rPr>
        <w:t>يي</w:t>
      </w:r>
      <w:r w:rsidRPr="00A416C9">
        <w:rPr>
          <w:rtl/>
        </w:rPr>
        <w:t>م و بگو</w:t>
      </w:r>
      <w:r>
        <w:rPr>
          <w:rtl/>
        </w:rPr>
        <w:t>يي</w:t>
      </w:r>
      <w:r w:rsidRPr="00A416C9">
        <w:rPr>
          <w:rtl/>
        </w:rPr>
        <w:t>م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نگونه پاسخها</w:t>
      </w:r>
      <w:r>
        <w:rPr>
          <w:rtl/>
        </w:rPr>
        <w:t>ي</w:t>
      </w:r>
      <w:r w:rsidRPr="00A416C9">
        <w:rPr>
          <w:rtl/>
        </w:rPr>
        <w:t xml:space="preserve"> مراجع به نظر بنده بهانه لازم را به ا</w:t>
      </w:r>
      <w:r>
        <w:rPr>
          <w:rtl/>
        </w:rPr>
        <w:t>ي</w:t>
      </w:r>
      <w:r w:rsidRPr="00A416C9">
        <w:rPr>
          <w:rtl/>
        </w:rPr>
        <w:t>ن افراد م</w:t>
      </w:r>
      <w:r>
        <w:rPr>
          <w:rtl/>
        </w:rPr>
        <w:t>ي</w:t>
      </w:r>
      <w:r w:rsidRPr="00A416C9">
        <w:rPr>
          <w:rtl/>
        </w:rPr>
        <w:t>دهد</w:t>
      </w:r>
      <w:r w:rsidRPr="00A416C9">
        <w:br/>
        <w:t> </w:t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ش</w:t>
      </w:r>
      <w:r>
        <w:rPr>
          <w:rtl/>
        </w:rPr>
        <w:t>ي</w:t>
      </w:r>
      <w:r w:rsidRPr="00A416C9">
        <w:rPr>
          <w:rtl/>
        </w:rPr>
        <w:t>وه را درست نم</w:t>
      </w:r>
      <w:r>
        <w:rPr>
          <w:rtl/>
        </w:rPr>
        <w:t>ي</w:t>
      </w:r>
      <w:r w:rsidRPr="00A416C9">
        <w:rPr>
          <w:rtl/>
        </w:rPr>
        <w:t>دانم</w:t>
      </w:r>
      <w:r w:rsidRPr="00A416C9">
        <w:br/>
      </w:r>
      <w:r w:rsidRPr="00A416C9">
        <w:br/>
      </w:r>
      <w:r w:rsidRPr="00A416C9">
        <w:rPr>
          <w:rtl/>
        </w:rPr>
        <w:t xml:space="preserve">روشن است </w:t>
      </w:r>
      <w:r>
        <w:rPr>
          <w:rtl/>
        </w:rPr>
        <w:t>ك</w:t>
      </w:r>
      <w:r w:rsidRPr="00A416C9">
        <w:rPr>
          <w:rtl/>
        </w:rPr>
        <w:t>ه ش</w:t>
      </w:r>
      <w:r>
        <w:rPr>
          <w:rtl/>
        </w:rPr>
        <w:t>ي</w:t>
      </w:r>
      <w:r w:rsidRPr="00A416C9">
        <w:rPr>
          <w:rtl/>
        </w:rPr>
        <w:t>وه ب</w:t>
      </w:r>
      <w:r>
        <w:rPr>
          <w:rtl/>
        </w:rPr>
        <w:t>ي</w:t>
      </w:r>
      <w:r w:rsidRPr="00A416C9">
        <w:rPr>
          <w:rtl/>
        </w:rPr>
        <w:t>ان مراجع را صح</w:t>
      </w:r>
      <w:r>
        <w:rPr>
          <w:rtl/>
        </w:rPr>
        <w:t>ي</w:t>
      </w:r>
      <w:r w:rsidRPr="00A416C9">
        <w:rPr>
          <w:rtl/>
        </w:rPr>
        <w:t>ح نم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مراجع را دارا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ن مخاطب</w:t>
      </w:r>
      <w:r>
        <w:t>‌</w:t>
      </w:r>
      <w:r w:rsidRPr="00A416C9">
        <w:rPr>
          <w:rtl/>
        </w:rPr>
        <w:t>آگاه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به ش</w:t>
      </w:r>
      <w:r>
        <w:rPr>
          <w:rtl/>
        </w:rPr>
        <w:t>ي</w:t>
      </w:r>
      <w:r w:rsidRPr="00A416C9">
        <w:rPr>
          <w:rtl/>
        </w:rPr>
        <w:t>وه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ح</w:t>
      </w:r>
      <w:r>
        <w:rPr>
          <w:rtl/>
        </w:rPr>
        <w:t>ك</w:t>
      </w:r>
      <w:r w:rsidRPr="00A416C9">
        <w:rPr>
          <w:rtl/>
        </w:rPr>
        <w:t>م را ب</w:t>
      </w:r>
      <w:r>
        <w:rPr>
          <w:rtl/>
        </w:rPr>
        <w:t>ي</w:t>
      </w:r>
      <w:r w:rsidRPr="00A416C9">
        <w:rPr>
          <w:rtl/>
        </w:rPr>
        <w:t>ان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lastRenderedPageBreak/>
        <w:t>تا بهانه دست و</w:t>
      </w:r>
      <w:r>
        <w:rPr>
          <w:rtl/>
        </w:rPr>
        <w:t>ي</w:t>
      </w:r>
      <w:r w:rsidRPr="00A416C9">
        <w:rPr>
          <w:rtl/>
        </w:rPr>
        <w:t xml:space="preserve"> ندهد</w:t>
      </w:r>
      <w:r w:rsidRPr="00A416C9">
        <w:br/>
      </w:r>
      <w:r w:rsidRPr="00A416C9">
        <w:br/>
      </w:r>
      <w:r w:rsidRPr="00A416C9">
        <w:rPr>
          <w:rtl/>
        </w:rPr>
        <w:t>البته حق</w:t>
      </w:r>
      <w:r>
        <w:rPr>
          <w:rtl/>
        </w:rPr>
        <w:t>ي</w:t>
      </w:r>
      <w:r w:rsidRPr="00A416C9">
        <w:rPr>
          <w:rtl/>
        </w:rPr>
        <w:t>ر در مقام دفاع از مراجع محترم ن</w:t>
      </w:r>
      <w:r>
        <w:rPr>
          <w:rtl/>
        </w:rPr>
        <w:t>ي</w:t>
      </w:r>
      <w:r w:rsidRPr="00A416C9">
        <w:rPr>
          <w:rtl/>
        </w:rPr>
        <w:t>ستم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شان خود با</w:t>
      </w:r>
      <w:r>
        <w:rPr>
          <w:rtl/>
        </w:rPr>
        <w:t>ي</w:t>
      </w:r>
      <w:r w:rsidRPr="00A416C9">
        <w:rPr>
          <w:rtl/>
        </w:rPr>
        <w:t xml:space="preserve">د از </w:t>
      </w:r>
      <w:r>
        <w:rPr>
          <w:rtl/>
        </w:rPr>
        <w:t>ك</w:t>
      </w:r>
      <w:r w:rsidRPr="00A416C9">
        <w:rPr>
          <w:rtl/>
        </w:rPr>
        <w:t>لام خود دفاع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از مخاطب</w:t>
      </w:r>
      <w:r>
        <w:t>‌</w:t>
      </w:r>
      <w:r w:rsidRPr="00A416C9">
        <w:rPr>
          <w:rtl/>
        </w:rPr>
        <w:t>شناس</w:t>
      </w:r>
      <w:r>
        <w:rPr>
          <w:rtl/>
        </w:rPr>
        <w:t>ي</w:t>
      </w:r>
      <w:r w:rsidRPr="00A416C9">
        <w:rPr>
          <w:rtl/>
        </w:rPr>
        <w:t xml:space="preserve"> خود</w:t>
      </w:r>
      <w:r w:rsidRPr="00A416C9">
        <w:br/>
      </w:r>
      <w:r w:rsidRPr="00A416C9">
        <w:rPr>
          <w:rtl/>
        </w:rPr>
        <w:t>و از ش</w:t>
      </w:r>
      <w:r>
        <w:rPr>
          <w:rtl/>
        </w:rPr>
        <w:t>ي</w:t>
      </w:r>
      <w:r w:rsidRPr="00A416C9">
        <w:rPr>
          <w:rtl/>
        </w:rPr>
        <w:t>وه ب</w:t>
      </w:r>
      <w:r>
        <w:rPr>
          <w:rtl/>
        </w:rPr>
        <w:t>ي</w:t>
      </w:r>
      <w:r w:rsidRPr="00A416C9">
        <w:rPr>
          <w:rtl/>
        </w:rPr>
        <w:t>ان اح</w:t>
      </w:r>
      <w:r>
        <w:rPr>
          <w:rtl/>
        </w:rPr>
        <w:t>ك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قطعاً بنده ن</w:t>
      </w:r>
      <w:r>
        <w:rPr>
          <w:rtl/>
        </w:rPr>
        <w:t>ي</w:t>
      </w:r>
      <w:r w:rsidRPr="00A416C9">
        <w:rPr>
          <w:rtl/>
        </w:rPr>
        <w:t>ز م</w:t>
      </w:r>
      <w:r>
        <w:rPr>
          <w:rtl/>
        </w:rPr>
        <w:t>ي</w:t>
      </w:r>
      <w:r>
        <w:t>‌</w:t>
      </w:r>
      <w:r w:rsidRPr="00A416C9">
        <w:rPr>
          <w:rtl/>
        </w:rPr>
        <w:t>پذ</w:t>
      </w:r>
      <w:r>
        <w:rPr>
          <w:rtl/>
        </w:rPr>
        <w:t>ي</w:t>
      </w:r>
      <w:r w:rsidRPr="00A416C9">
        <w:rPr>
          <w:rtl/>
        </w:rPr>
        <w:t xml:space="preserve">رم </w:t>
      </w:r>
      <w:r>
        <w:rPr>
          <w:rtl/>
        </w:rPr>
        <w:t>ك</w:t>
      </w:r>
      <w:r w:rsidRPr="00A416C9">
        <w:rPr>
          <w:rtl/>
        </w:rPr>
        <w:t>ه سب</w:t>
      </w:r>
      <w:r>
        <w:rPr>
          <w:rtl/>
        </w:rPr>
        <w:t>ك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ان فقها</w:t>
      </w:r>
      <w:r>
        <w:rPr>
          <w:rtl/>
        </w:rPr>
        <w:t>ي</w:t>
      </w:r>
      <w:r w:rsidRPr="00A416C9">
        <w:rPr>
          <w:rtl/>
        </w:rPr>
        <w:t xml:space="preserve"> ما</w:t>
      </w:r>
      <w:r w:rsidRPr="00A416C9">
        <w:br/>
      </w:r>
      <w:r>
        <w:rPr>
          <w:rtl/>
        </w:rPr>
        <w:t>ك</w:t>
      </w:r>
      <w:r w:rsidRPr="00A416C9">
        <w:rPr>
          <w:rtl/>
        </w:rPr>
        <w:t>املاً فقه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اصطلاحات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پاسخ استفتائات ب</w:t>
      </w:r>
      <w:r>
        <w:rPr>
          <w:rtl/>
        </w:rPr>
        <w:t>ي</w:t>
      </w:r>
      <w:r w:rsidRPr="00A416C9">
        <w:rPr>
          <w:rtl/>
        </w:rPr>
        <w:t>ان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علم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مترجم م</w:t>
      </w:r>
      <w:r>
        <w:rPr>
          <w:rtl/>
        </w:rPr>
        <w:t>ي</w:t>
      </w:r>
      <w:r>
        <w:t>‌</w:t>
      </w:r>
      <w:r w:rsidRPr="00A416C9">
        <w:rPr>
          <w:rtl/>
        </w:rPr>
        <w:t>خواهد تا دست مردم را بگ</w:t>
      </w:r>
      <w:r>
        <w:rPr>
          <w:rtl/>
        </w:rPr>
        <w:t>ي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مردم عاد</w:t>
      </w:r>
      <w:r>
        <w:rPr>
          <w:rtl/>
        </w:rPr>
        <w:t>ي</w:t>
      </w:r>
      <w:r w:rsidRPr="00A416C9">
        <w:rPr>
          <w:rtl/>
        </w:rPr>
        <w:t xml:space="preserve"> وقت</w:t>
      </w:r>
      <w:r>
        <w:rPr>
          <w:rtl/>
        </w:rPr>
        <w:t>ي</w:t>
      </w:r>
      <w:r w:rsidRPr="00A416C9">
        <w:rPr>
          <w:rtl/>
        </w:rPr>
        <w:t xml:space="preserve"> متن رساله را بخوانند طب</w:t>
      </w:r>
      <w:r>
        <w:rPr>
          <w:rtl/>
        </w:rPr>
        <w:t>ي</w:t>
      </w:r>
      <w:r w:rsidRPr="00A416C9">
        <w:rPr>
          <w:rtl/>
        </w:rPr>
        <w:t>ع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گ</w:t>
      </w:r>
      <w:r>
        <w:rPr>
          <w:rtl/>
        </w:rPr>
        <w:t>ي</w:t>
      </w:r>
      <w:r w:rsidRPr="00A416C9">
        <w:rPr>
          <w:rtl/>
        </w:rPr>
        <w:t>ج م</w:t>
      </w:r>
      <w:r>
        <w:rPr>
          <w:rtl/>
        </w:rPr>
        <w:t>ي</w:t>
      </w:r>
      <w:r>
        <w:t>‌</w:t>
      </w:r>
      <w:r w:rsidRPr="00A416C9">
        <w:rPr>
          <w:rtl/>
        </w:rPr>
        <w:t>شوند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تفاوت احت</w:t>
      </w:r>
      <w:r>
        <w:rPr>
          <w:rtl/>
        </w:rPr>
        <w:t>ي</w:t>
      </w:r>
      <w:r w:rsidRPr="00A416C9">
        <w:rPr>
          <w:rtl/>
        </w:rPr>
        <w:t>اط بعد از فتوا و بدون فتوا را نم</w:t>
      </w:r>
      <w:r>
        <w:rPr>
          <w:rtl/>
        </w:rPr>
        <w:t>ي</w:t>
      </w:r>
      <w:r>
        <w:t>‌</w:t>
      </w:r>
      <w:r w:rsidRPr="00A416C9">
        <w:rPr>
          <w:rtl/>
        </w:rPr>
        <w:t>دانند</w:t>
      </w:r>
      <w:r w:rsidRPr="00A416C9">
        <w:br/>
      </w:r>
      <w:r w:rsidRPr="00A416C9">
        <w:rPr>
          <w:rtl/>
        </w:rPr>
        <w:t>احت</w:t>
      </w:r>
      <w:r>
        <w:rPr>
          <w:rtl/>
        </w:rPr>
        <w:t>ي</w:t>
      </w:r>
      <w:r w:rsidRPr="00A416C9">
        <w:rPr>
          <w:rtl/>
        </w:rPr>
        <w:t>اط واجب و مستحب را</w:t>
      </w:r>
      <w:r w:rsidRPr="00A416C9">
        <w:br/>
      </w:r>
      <w:r w:rsidRPr="00A416C9">
        <w:rPr>
          <w:rtl/>
        </w:rPr>
        <w:t>مردم طب</w:t>
      </w:r>
      <w:r>
        <w:rPr>
          <w:rtl/>
        </w:rPr>
        <w:t>ي</w:t>
      </w:r>
      <w:r w:rsidRPr="00A416C9">
        <w:rPr>
          <w:rtl/>
        </w:rPr>
        <w:t>ع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 xml:space="preserve">ه </w:t>
      </w:r>
      <w:r>
        <w:rPr>
          <w:rtl/>
        </w:rPr>
        <w:t>ك</w:t>
      </w:r>
      <w:r w:rsidRPr="00A416C9">
        <w:rPr>
          <w:rtl/>
        </w:rPr>
        <w:t>لام تخصص</w:t>
      </w:r>
      <w:r>
        <w:rPr>
          <w:rtl/>
        </w:rPr>
        <w:t>ي</w:t>
      </w:r>
      <w:r w:rsidRPr="00A416C9">
        <w:rPr>
          <w:rtl/>
        </w:rPr>
        <w:t xml:space="preserve"> مراجع را نفهمند</w:t>
      </w:r>
      <w:r w:rsidRPr="00A416C9">
        <w:br/>
      </w:r>
      <w:r w:rsidRPr="00A416C9">
        <w:rPr>
          <w:rtl/>
        </w:rPr>
        <w:t>و مبلّغ لازم باشد تا تب</w:t>
      </w:r>
      <w:r>
        <w:rPr>
          <w:rtl/>
        </w:rPr>
        <w:t>يي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به زبان قوم ترجمه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ما در </w:t>
      </w:r>
      <w:r>
        <w:rPr>
          <w:rtl/>
        </w:rPr>
        <w:t>ك</w:t>
      </w:r>
      <w:r w:rsidRPr="00A416C9">
        <w:rPr>
          <w:rtl/>
        </w:rPr>
        <w:t>لام</w:t>
      </w:r>
      <w:r>
        <w:t>‌</w:t>
      </w:r>
      <w:r w:rsidRPr="00A416C9">
        <w:rPr>
          <w:rtl/>
        </w:rPr>
        <w:t>مان ا</w:t>
      </w:r>
      <w:r>
        <w:rPr>
          <w:rtl/>
        </w:rPr>
        <w:t>ي</w:t>
      </w:r>
      <w:r w:rsidRPr="00A416C9">
        <w:rPr>
          <w:rtl/>
        </w:rPr>
        <w:t xml:space="preserve">ن عبارت را به </w:t>
      </w:r>
      <w:r>
        <w:rPr>
          <w:rtl/>
        </w:rPr>
        <w:t>ك</w:t>
      </w:r>
      <w:r w:rsidRPr="00A416C9">
        <w:rPr>
          <w:rtl/>
        </w:rPr>
        <w:t>ار م</w:t>
      </w:r>
      <w:r>
        <w:rPr>
          <w:rtl/>
        </w:rPr>
        <w:t>ي</w:t>
      </w:r>
      <w:r>
        <w:t>‌</w:t>
      </w:r>
      <w:r w:rsidRPr="00A416C9">
        <w:rPr>
          <w:rtl/>
        </w:rPr>
        <w:t>بر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متاسفانه بحث 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محافل حوزو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ا دانشگاه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 w:rsidRPr="00A416C9">
        <w:rPr>
          <w:rtl/>
        </w:rPr>
        <w:t xml:space="preserve">شود </w:t>
      </w:r>
      <w:r w:rsidRPr="00A416C9">
        <w:br/>
      </w:r>
      <w:r w:rsidRPr="00A416C9">
        <w:rPr>
          <w:rtl/>
        </w:rPr>
        <w:t>مربوط به همان بخش رو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اغذ است 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مش</w:t>
      </w:r>
      <w:r>
        <w:rPr>
          <w:rtl/>
        </w:rPr>
        <w:t>ك</w:t>
      </w:r>
      <w:r w:rsidRPr="00A416C9">
        <w:rPr>
          <w:rtl/>
        </w:rPr>
        <w:t>ل اصل</w:t>
      </w:r>
      <w:r>
        <w:rPr>
          <w:rtl/>
        </w:rPr>
        <w:t>ي</w:t>
      </w:r>
      <w:r w:rsidRPr="00A416C9">
        <w:rPr>
          <w:rtl/>
        </w:rPr>
        <w:t xml:space="preserve"> در اجرا</w:t>
      </w:r>
      <w:r>
        <w:rPr>
          <w:rtl/>
        </w:rPr>
        <w:t>ي</w:t>
      </w:r>
      <w:r w:rsidRPr="00A416C9">
        <w:rPr>
          <w:rtl/>
        </w:rPr>
        <w:t xml:space="preserve"> واقع</w:t>
      </w:r>
      <w:r>
        <w:rPr>
          <w:rtl/>
        </w:rPr>
        <w:t>ي</w:t>
      </w:r>
      <w:r w:rsidRPr="00A416C9">
        <w:rPr>
          <w:rtl/>
        </w:rPr>
        <w:t xml:space="preserve"> عمل</w:t>
      </w:r>
      <w:r>
        <w:rPr>
          <w:rtl/>
        </w:rPr>
        <w:t>ي</w:t>
      </w:r>
      <w:r w:rsidRPr="00A416C9">
        <w:rPr>
          <w:rtl/>
        </w:rPr>
        <w:t>ات بان</w:t>
      </w:r>
      <w:r>
        <w:rPr>
          <w:rtl/>
        </w:rPr>
        <w:t>كي</w:t>
      </w:r>
      <w:r w:rsidRPr="00A416C9">
        <w:rPr>
          <w:rtl/>
        </w:rPr>
        <w:t xml:space="preserve"> است</w:t>
      </w:r>
      <w:r w:rsidRPr="00A416C9">
        <w:t xml:space="preserve"> .</w:t>
      </w:r>
      <w:r w:rsidRPr="00A416C9">
        <w:br/>
      </w:r>
      <w:r w:rsidRPr="00A416C9">
        <w:br/>
      </w:r>
      <w:r w:rsidRPr="00A416C9">
        <w:rPr>
          <w:rtl/>
        </w:rPr>
        <w:t>چه برداشت</w:t>
      </w:r>
      <w:r>
        <w:rPr>
          <w:rtl/>
        </w:rPr>
        <w:t>ي</w:t>
      </w:r>
      <w:r w:rsidRPr="00A416C9">
        <w:rPr>
          <w:rtl/>
        </w:rPr>
        <w:t xml:space="preserve"> از آن منطق</w:t>
      </w:r>
      <w:r>
        <w:rPr>
          <w:rtl/>
        </w:rPr>
        <w:t>ي</w:t>
      </w:r>
      <w:r>
        <w:t>‌</w:t>
      </w:r>
      <w:r w:rsidRPr="00A416C9">
        <w:rPr>
          <w:rtl/>
        </w:rPr>
        <w:t>ست؟</w:t>
      </w:r>
      <w:r w:rsidRPr="00A416C9">
        <w:t>!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ما به دانشگاه و حوزه معترض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اگر ح</w:t>
      </w:r>
      <w:r>
        <w:rPr>
          <w:rtl/>
        </w:rPr>
        <w:t>ك</w:t>
      </w:r>
      <w:r w:rsidRPr="00A416C9">
        <w:rPr>
          <w:rtl/>
        </w:rPr>
        <w:t>م به حل</w:t>
      </w:r>
      <w:r>
        <w:rPr>
          <w:rtl/>
        </w:rPr>
        <w:t>ي</w:t>
      </w:r>
      <w:r w:rsidRPr="00A416C9">
        <w:rPr>
          <w:rtl/>
        </w:rPr>
        <w:t>ت و اباحه 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اگر قائل به قانون</w:t>
      </w:r>
      <w:r>
        <w:rPr>
          <w:rtl/>
        </w:rPr>
        <w:t>ي</w:t>
      </w:r>
      <w:r w:rsidRPr="00A416C9">
        <w:rPr>
          <w:rtl/>
        </w:rPr>
        <w:t xml:space="preserve"> بودن و صح</w:t>
      </w:r>
      <w:r>
        <w:rPr>
          <w:rtl/>
        </w:rPr>
        <w:t>ي</w:t>
      </w:r>
      <w:r w:rsidRPr="00A416C9">
        <w:rPr>
          <w:rtl/>
        </w:rPr>
        <w:t>ح بودن م</w:t>
      </w:r>
      <w:r>
        <w:rPr>
          <w:rtl/>
        </w:rPr>
        <w:t>ي</w:t>
      </w:r>
      <w:r>
        <w:t>‌</w:t>
      </w:r>
      <w:r w:rsidRPr="00A416C9">
        <w:rPr>
          <w:rtl/>
        </w:rPr>
        <w:t>شوند</w:t>
      </w:r>
      <w:r w:rsidRPr="00A416C9">
        <w:br/>
      </w:r>
      <w:r w:rsidRPr="00A416C9">
        <w:rPr>
          <w:rtl/>
        </w:rPr>
        <w:t>چون به ظاهر امر توجه دارند</w:t>
      </w:r>
      <w:r w:rsidRPr="00A416C9">
        <w:br/>
      </w:r>
      <w:r w:rsidRPr="00A416C9">
        <w:rPr>
          <w:rtl/>
        </w:rPr>
        <w:t>و آن باز</w:t>
      </w:r>
      <w:r>
        <w:rPr>
          <w:rtl/>
        </w:rPr>
        <w:t>ي</w:t>
      </w:r>
      <w:r w:rsidRPr="00A416C9">
        <w:rPr>
          <w:rtl/>
        </w:rPr>
        <w:t xml:space="preserve"> با الفاظ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نوشته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اغذ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در قراردادها</w:t>
      </w:r>
      <w:r>
        <w:rPr>
          <w:rtl/>
        </w:rPr>
        <w:t>ي</w:t>
      </w:r>
      <w:r w:rsidRPr="00A416C9">
        <w:rPr>
          <w:rtl/>
        </w:rPr>
        <w:t xml:space="preserve"> صور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به </w:t>
      </w:r>
      <w:r>
        <w:rPr>
          <w:rtl/>
        </w:rPr>
        <w:t>ك</w:t>
      </w:r>
      <w:r w:rsidRPr="00A416C9">
        <w:rPr>
          <w:rtl/>
        </w:rPr>
        <w:t>ار بسته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>در حال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ما</w:t>
      </w:r>
      <w:r w:rsidRPr="00A416C9">
        <w:br/>
      </w:r>
      <w:r w:rsidRPr="00A416C9">
        <w:rPr>
          <w:rtl/>
        </w:rPr>
        <w:t>خود ِ ما</w:t>
      </w:r>
      <w:r w:rsidRPr="00A416C9">
        <w:br/>
      </w:r>
      <w:r w:rsidRPr="00A416C9">
        <w:rPr>
          <w:rtl/>
        </w:rPr>
        <w:t>تحل</w:t>
      </w:r>
      <w:r>
        <w:rPr>
          <w:rtl/>
        </w:rPr>
        <w:t>ي</w:t>
      </w:r>
      <w:r w:rsidRPr="00A416C9">
        <w:rPr>
          <w:rtl/>
        </w:rPr>
        <w:t xml:space="preserve">ل 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 و تجربه</w:t>
      </w:r>
      <w:r w:rsidRPr="00A416C9">
        <w:br/>
      </w:r>
      <w:r w:rsidRPr="00A416C9">
        <w:rPr>
          <w:rtl/>
        </w:rPr>
        <w:t>و دانسته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 xml:space="preserve">ه </w:t>
      </w:r>
      <w:r w:rsidR="00491AEC">
        <w:rPr>
          <w:rtl/>
        </w:rPr>
        <w:t>«</w:t>
      </w:r>
      <w:r w:rsidRPr="00A416C9">
        <w:rPr>
          <w:rtl/>
        </w:rPr>
        <w:t>واقع</w:t>
      </w:r>
      <w:r>
        <w:rPr>
          <w:rtl/>
        </w:rPr>
        <w:t>ي</w:t>
      </w:r>
      <w:r w:rsidRPr="00A416C9">
        <w:rPr>
          <w:rtl/>
        </w:rPr>
        <w:t>ت</w:t>
      </w:r>
      <w:r w:rsidR="00491AEC">
        <w:rPr>
          <w:rtl/>
        </w:rPr>
        <w:t>»</w:t>
      </w:r>
      <w:r w:rsidRPr="00A416C9">
        <w:rPr>
          <w:rtl/>
        </w:rPr>
        <w:t xml:space="preserve"> جز ا</w:t>
      </w:r>
      <w:r>
        <w:rPr>
          <w:rtl/>
        </w:rPr>
        <w:t>ي</w:t>
      </w:r>
      <w:r w:rsidRPr="00A416C9">
        <w:rPr>
          <w:rtl/>
        </w:rPr>
        <w:t>ن است</w:t>
      </w:r>
      <w:r w:rsidRPr="00A416C9">
        <w:br/>
      </w:r>
      <w:r w:rsidRPr="00A416C9">
        <w:rPr>
          <w:rtl/>
        </w:rPr>
        <w:t>واقع</w:t>
      </w:r>
      <w:r>
        <w:rPr>
          <w:rtl/>
        </w:rPr>
        <w:t>ي</w:t>
      </w:r>
      <w:r w:rsidRPr="00A416C9">
        <w:rPr>
          <w:rtl/>
        </w:rPr>
        <w:t>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حوزه و دانشگاه</w:t>
      </w:r>
      <w:r w:rsidRPr="00A416C9">
        <w:br/>
      </w:r>
      <w:r w:rsidRPr="00A416C9">
        <w:rPr>
          <w:rtl/>
        </w:rPr>
        <w:t>و مراجع ما</w:t>
      </w:r>
      <w:r w:rsidRPr="00A416C9">
        <w:br/>
      </w:r>
      <w:r w:rsidRPr="00A416C9">
        <w:rPr>
          <w:rtl/>
        </w:rPr>
        <w:t>توجه</w:t>
      </w:r>
      <w:r>
        <w:rPr>
          <w:rtl/>
        </w:rPr>
        <w:t>ي</w:t>
      </w:r>
      <w:r w:rsidRPr="00A416C9">
        <w:rPr>
          <w:rtl/>
        </w:rPr>
        <w:t xml:space="preserve"> به آن نداشته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و به آن</w:t>
      </w:r>
      <w:r>
        <w:t>‌</w:t>
      </w:r>
      <w:r w:rsidRPr="00A416C9">
        <w:rPr>
          <w:rtl/>
        </w:rPr>
        <w:t>چه رو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اغذ آمده بسنده نموده</w:t>
      </w:r>
      <w:r w:rsidRPr="00A416C9">
        <w:br/>
      </w:r>
      <w:r>
        <w:rPr>
          <w:rtl/>
        </w:rPr>
        <w:t>يك</w:t>
      </w:r>
      <w:r w:rsidRPr="00A416C9">
        <w:rPr>
          <w:rtl/>
        </w:rPr>
        <w:t xml:space="preserve"> جور فر</w:t>
      </w:r>
      <w:r>
        <w:rPr>
          <w:rtl/>
        </w:rPr>
        <w:t>ي</w:t>
      </w:r>
      <w:r w:rsidRPr="00A416C9">
        <w:rPr>
          <w:rtl/>
        </w:rPr>
        <w:t>ب خورده</w:t>
      </w:r>
      <w:r>
        <w:t>‌</w:t>
      </w:r>
      <w:r w:rsidRPr="00A416C9">
        <w:rPr>
          <w:rtl/>
        </w:rPr>
        <w:t>اند انگار</w:t>
      </w:r>
      <w:r w:rsidRPr="00A416C9">
        <w:br/>
      </w:r>
      <w:r w:rsidRPr="00A416C9">
        <w:rPr>
          <w:rtl/>
        </w:rPr>
        <w:lastRenderedPageBreak/>
        <w:t>فر</w:t>
      </w:r>
      <w:r>
        <w:rPr>
          <w:rtl/>
        </w:rPr>
        <w:t>ي</w:t>
      </w:r>
      <w:r w:rsidRPr="00A416C9">
        <w:rPr>
          <w:rtl/>
        </w:rPr>
        <w:t>ب تزو</w:t>
      </w:r>
      <w:r>
        <w:rPr>
          <w:rtl/>
        </w:rPr>
        <w:t>ي</w:t>
      </w:r>
      <w:r w:rsidRPr="00A416C9">
        <w:rPr>
          <w:rtl/>
        </w:rPr>
        <w:t>ر حقوق</w:t>
      </w:r>
      <w:r>
        <w:rPr>
          <w:rtl/>
        </w:rPr>
        <w:t>ي</w:t>
      </w:r>
      <w:r w:rsidRPr="00A416C9">
        <w:rPr>
          <w:rtl/>
        </w:rPr>
        <w:t xml:space="preserve"> حقوقدانان ِ </w:t>
      </w:r>
      <w:r>
        <w:rPr>
          <w:rtl/>
        </w:rPr>
        <w:t>ك</w:t>
      </w:r>
      <w:r w:rsidRPr="00A416C9">
        <w:rPr>
          <w:rtl/>
        </w:rPr>
        <w:t>ار</w:t>
      </w:r>
      <w:r>
        <w:rPr>
          <w:rtl/>
        </w:rPr>
        <w:t>ك</w:t>
      </w:r>
      <w:r w:rsidRPr="00A416C9">
        <w:rPr>
          <w:rtl/>
        </w:rPr>
        <w:t>شته را</w:t>
      </w:r>
      <w:r w:rsidRPr="00A416C9">
        <w:br/>
      </w:r>
      <w:r w:rsidRPr="00A416C9">
        <w:br/>
      </w:r>
      <w:r w:rsidRPr="00A416C9">
        <w:rPr>
          <w:rtl/>
        </w:rPr>
        <w:t>ما وقت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 xml:space="preserve">ن همه عبارات روشن را در </w:t>
      </w:r>
      <w:r>
        <w:rPr>
          <w:rtl/>
        </w:rPr>
        <w:t>ك</w:t>
      </w:r>
      <w:r w:rsidRPr="00A416C9">
        <w:rPr>
          <w:rtl/>
        </w:rPr>
        <w:t xml:space="preserve">لام خود به </w:t>
      </w:r>
      <w:r>
        <w:rPr>
          <w:rtl/>
        </w:rPr>
        <w:t>ك</w:t>
      </w:r>
      <w:r w:rsidRPr="00A416C9">
        <w:rPr>
          <w:rtl/>
        </w:rPr>
        <w:t>ار م</w:t>
      </w:r>
      <w:r>
        <w:rPr>
          <w:rtl/>
        </w:rPr>
        <w:t>ي</w:t>
      </w:r>
      <w:r>
        <w:t>‌</w:t>
      </w:r>
      <w:r w:rsidRPr="00A416C9">
        <w:rPr>
          <w:rtl/>
        </w:rPr>
        <w:t>بند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 xml:space="preserve">روشن است </w:t>
      </w:r>
      <w:r>
        <w:rPr>
          <w:rtl/>
        </w:rPr>
        <w:t>ك</w:t>
      </w:r>
      <w:r w:rsidRPr="00A416C9">
        <w:rPr>
          <w:rtl/>
        </w:rPr>
        <w:t xml:space="preserve">ه از </w:t>
      </w:r>
      <w:r w:rsidR="00491AEC">
        <w:rPr>
          <w:rtl/>
        </w:rPr>
        <w:t>«</w:t>
      </w:r>
      <w:r w:rsidRPr="00A416C9">
        <w:rPr>
          <w:rtl/>
        </w:rPr>
        <w:t>نزد خود</w:t>
      </w:r>
      <w:r w:rsidR="00491AEC">
        <w:rPr>
          <w:rtl/>
        </w:rPr>
        <w:t>»</w:t>
      </w:r>
      <w:r w:rsidRPr="00A416C9">
        <w:rPr>
          <w:rtl/>
        </w:rPr>
        <w:t xml:space="preserve">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بر نظر مراجع افزوده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 xml:space="preserve">ها به </w:t>
      </w:r>
      <w:r w:rsidR="00491AEC">
        <w:rPr>
          <w:rtl/>
        </w:rPr>
        <w:t>«</w:t>
      </w:r>
      <w:r w:rsidRPr="00A416C9">
        <w:rPr>
          <w:rtl/>
        </w:rPr>
        <w:t>ظاهر امر ا</w:t>
      </w:r>
      <w:r>
        <w:rPr>
          <w:rtl/>
        </w:rPr>
        <w:t>ي</w:t>
      </w:r>
      <w:r w:rsidRPr="00A416C9">
        <w:rPr>
          <w:rtl/>
        </w:rPr>
        <w:t>ن است</w:t>
      </w:r>
      <w:r w:rsidR="00491AEC">
        <w:rPr>
          <w:rtl/>
        </w:rPr>
        <w:t>»</w:t>
      </w:r>
      <w:r w:rsidRPr="00A416C9">
        <w:rPr>
          <w:rtl/>
        </w:rPr>
        <w:t xml:space="preserve"> ا</w:t>
      </w:r>
      <w:r>
        <w:rPr>
          <w:rtl/>
        </w:rPr>
        <w:t>ك</w:t>
      </w:r>
      <w:r w:rsidRPr="00A416C9">
        <w:rPr>
          <w:rtl/>
        </w:rPr>
        <w:t>تفا م</w:t>
      </w:r>
      <w:r>
        <w:rPr>
          <w:rtl/>
        </w:rPr>
        <w:t>ي</w:t>
      </w:r>
      <w:r>
        <w:t>‌</w:t>
      </w:r>
      <w:r w:rsidRPr="00A416C9">
        <w:rPr>
          <w:rtl/>
        </w:rPr>
        <w:t>نمودند</w:t>
      </w:r>
      <w:r w:rsidRPr="00A416C9">
        <w:br/>
      </w:r>
      <w:r w:rsidRPr="00A416C9">
        <w:rPr>
          <w:rtl/>
        </w:rPr>
        <w:t>و م</w:t>
      </w:r>
      <w:r>
        <w:rPr>
          <w:rtl/>
        </w:rPr>
        <w:t>ك</w:t>
      </w:r>
      <w:r w:rsidRPr="00A416C9">
        <w:rPr>
          <w:rtl/>
        </w:rPr>
        <w:t>لّف را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 xml:space="preserve">ردند تا در </w:t>
      </w:r>
      <w:r>
        <w:rPr>
          <w:rtl/>
        </w:rPr>
        <w:t>ك</w:t>
      </w:r>
      <w:r w:rsidRPr="00A416C9">
        <w:rPr>
          <w:rtl/>
        </w:rPr>
        <w:t>نه امر تحق</w:t>
      </w:r>
      <w:r>
        <w:rPr>
          <w:rtl/>
        </w:rPr>
        <w:t>ي</w:t>
      </w:r>
      <w:r w:rsidRPr="00A416C9">
        <w:rPr>
          <w:rtl/>
        </w:rPr>
        <w:t>ق و بررس</w:t>
      </w:r>
      <w:r>
        <w:rPr>
          <w:rtl/>
        </w:rPr>
        <w:t>ي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اما ما</w:t>
      </w:r>
      <w:r w:rsidRPr="00A416C9">
        <w:br/>
      </w:r>
      <w:r w:rsidRPr="00A416C9">
        <w:rPr>
          <w:rtl/>
        </w:rPr>
        <w:t>با ا</w:t>
      </w:r>
      <w:r>
        <w:rPr>
          <w:rtl/>
        </w:rPr>
        <w:t>ي</w:t>
      </w:r>
      <w:r w:rsidRPr="00A416C9">
        <w:rPr>
          <w:rtl/>
        </w:rPr>
        <w:t xml:space="preserve">ن استدلال 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اگر وظ</w:t>
      </w:r>
      <w:r>
        <w:rPr>
          <w:rtl/>
        </w:rPr>
        <w:t>ي</w:t>
      </w:r>
      <w:r w:rsidRPr="00A416C9">
        <w:rPr>
          <w:rtl/>
        </w:rPr>
        <w:t>فه مرجع تقل</w:t>
      </w:r>
      <w:r>
        <w:rPr>
          <w:rtl/>
        </w:rPr>
        <w:t>ي</w:t>
      </w:r>
      <w:r w:rsidRPr="00A416C9">
        <w:rPr>
          <w:rtl/>
        </w:rPr>
        <w:t>د ن</w:t>
      </w:r>
      <w:r>
        <w:rPr>
          <w:rtl/>
        </w:rPr>
        <w:t>ي</w:t>
      </w:r>
      <w:r w:rsidRPr="00A416C9">
        <w:rPr>
          <w:rtl/>
        </w:rPr>
        <w:t>ست و وظ</w:t>
      </w:r>
      <w:r>
        <w:rPr>
          <w:rtl/>
        </w:rPr>
        <w:t>ي</w:t>
      </w:r>
      <w:r w:rsidRPr="00A416C9">
        <w:rPr>
          <w:rtl/>
        </w:rPr>
        <w:t>فه سپرده گذار هم ن</w:t>
      </w:r>
      <w:r>
        <w:rPr>
          <w:rtl/>
        </w:rPr>
        <w:t>ي</w:t>
      </w:r>
      <w:r w:rsidRPr="00A416C9">
        <w:rPr>
          <w:rtl/>
        </w:rPr>
        <w:t>ست ،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به قول شما توان تحق</w:t>
      </w:r>
      <w:r>
        <w:rPr>
          <w:rtl/>
        </w:rPr>
        <w:t>ي</w:t>
      </w:r>
      <w:r w:rsidRPr="00A416C9">
        <w:rPr>
          <w:rtl/>
        </w:rPr>
        <w:t xml:space="preserve">ق را ندارد پس چه </w:t>
      </w:r>
      <w:r>
        <w:rPr>
          <w:rtl/>
        </w:rPr>
        <w:t>ك</w:t>
      </w:r>
      <w:r w:rsidRPr="00A416C9">
        <w:rPr>
          <w:rtl/>
        </w:rPr>
        <w:t>س</w:t>
      </w:r>
      <w:r>
        <w:rPr>
          <w:rtl/>
        </w:rPr>
        <w:t>ي</w:t>
      </w:r>
      <w:r w:rsidRPr="00A416C9">
        <w:rPr>
          <w:rtl/>
        </w:rPr>
        <w:t xml:space="preserve"> مسئول است ؟ </w:t>
      </w:r>
      <w:r w:rsidRPr="00A416C9">
        <w:br/>
      </w:r>
      <w:r w:rsidRPr="00A416C9">
        <w:rPr>
          <w:rtl/>
        </w:rPr>
        <w:t>اگر سازمان نظارت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شما فرمود</w:t>
      </w:r>
      <w:r>
        <w:rPr>
          <w:rtl/>
        </w:rPr>
        <w:t>ي</w:t>
      </w:r>
      <w:r w:rsidRPr="00A416C9">
        <w:rPr>
          <w:rtl/>
        </w:rPr>
        <w:t xml:space="preserve">د وجود ندارد </w:t>
      </w:r>
      <w:r w:rsidRPr="00A416C9">
        <w:br/>
      </w:r>
      <w:r w:rsidRPr="00A416C9">
        <w:rPr>
          <w:rtl/>
        </w:rPr>
        <w:t xml:space="preserve">و </w:t>
      </w:r>
      <w:r>
        <w:rPr>
          <w:rtl/>
        </w:rPr>
        <w:t>ي</w:t>
      </w:r>
      <w:r w:rsidRPr="00A416C9">
        <w:rPr>
          <w:rtl/>
        </w:rPr>
        <w:t xml:space="preserve">ا وجود دارد و درست </w:t>
      </w:r>
      <w:r>
        <w:rPr>
          <w:rtl/>
        </w:rPr>
        <w:t>ك</w:t>
      </w:r>
      <w:r w:rsidRPr="00A416C9">
        <w:rPr>
          <w:rtl/>
        </w:rPr>
        <w:t>ار نم</w:t>
      </w:r>
      <w:r>
        <w:rPr>
          <w:rtl/>
        </w:rPr>
        <w:t>يك</w:t>
      </w:r>
      <w:r w:rsidRPr="00A416C9">
        <w:rPr>
          <w:rtl/>
        </w:rPr>
        <w:t xml:space="preserve">ند 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د</w:t>
      </w:r>
      <w:r>
        <w:rPr>
          <w:rtl/>
        </w:rPr>
        <w:t>ي</w:t>
      </w:r>
      <w:r w:rsidRPr="00A416C9">
        <w:rPr>
          <w:rtl/>
        </w:rPr>
        <w:t>گر سپرده گذار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</w:t>
      </w:r>
      <w:r>
        <w:rPr>
          <w:rtl/>
        </w:rPr>
        <w:t>ي</w:t>
      </w:r>
      <w:r w:rsidRPr="00A416C9">
        <w:rPr>
          <w:rtl/>
        </w:rPr>
        <w:t xml:space="preserve"> ندارد و با خ</w:t>
      </w:r>
      <w:r>
        <w:rPr>
          <w:rtl/>
        </w:rPr>
        <w:t>ي</w:t>
      </w:r>
      <w:r w:rsidRPr="00A416C9">
        <w:rPr>
          <w:rtl/>
        </w:rPr>
        <w:t>ال راحت با</w:t>
      </w:r>
      <w:r>
        <w:rPr>
          <w:rtl/>
        </w:rPr>
        <w:t>ي</w:t>
      </w:r>
      <w:r w:rsidRPr="00A416C9">
        <w:rPr>
          <w:rtl/>
        </w:rPr>
        <w:t>د سود بگ</w:t>
      </w:r>
      <w:r>
        <w:rPr>
          <w:rtl/>
        </w:rPr>
        <w:t>ي</w:t>
      </w:r>
      <w:r w:rsidRPr="00A416C9">
        <w:rPr>
          <w:rtl/>
        </w:rPr>
        <w:t>رد ؟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در مضاربه عاد</w:t>
      </w:r>
      <w:r>
        <w:rPr>
          <w:rtl/>
        </w:rPr>
        <w:t>ي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ن دو شخص حق</w:t>
      </w:r>
      <w:r>
        <w:rPr>
          <w:rtl/>
        </w:rPr>
        <w:t>ي</w:t>
      </w:r>
      <w:r w:rsidRPr="00A416C9">
        <w:rPr>
          <w:rtl/>
        </w:rPr>
        <w:t>ق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سپرده گذار نبا</w:t>
      </w:r>
      <w:r>
        <w:rPr>
          <w:rtl/>
        </w:rPr>
        <w:t>ي</w:t>
      </w:r>
      <w:r w:rsidRPr="00A416C9">
        <w:rPr>
          <w:rtl/>
        </w:rPr>
        <w:t xml:space="preserve">د بداند </w:t>
      </w:r>
      <w:r>
        <w:rPr>
          <w:rtl/>
        </w:rPr>
        <w:t>ك</w:t>
      </w:r>
      <w:r w:rsidRPr="00A416C9">
        <w:rPr>
          <w:rtl/>
        </w:rPr>
        <w:t>ه طرف قرارداد پول او را در چه تجارت</w:t>
      </w:r>
      <w:r>
        <w:rPr>
          <w:rtl/>
        </w:rPr>
        <w:t>ي</w:t>
      </w:r>
      <w:r w:rsidRPr="00A416C9">
        <w:rPr>
          <w:rtl/>
        </w:rPr>
        <w:t xml:space="preserve"> به </w:t>
      </w:r>
      <w:r>
        <w:rPr>
          <w:rtl/>
        </w:rPr>
        <w:t>ك</w:t>
      </w:r>
      <w:r w:rsidRPr="00A416C9">
        <w:rPr>
          <w:rtl/>
        </w:rPr>
        <w:t>ار م</w:t>
      </w:r>
      <w:r>
        <w:rPr>
          <w:rtl/>
        </w:rPr>
        <w:t>ي</w:t>
      </w:r>
      <w:r w:rsidRPr="00A416C9">
        <w:rPr>
          <w:rtl/>
        </w:rPr>
        <w:t>برد ؟</w:t>
      </w:r>
      <w:r w:rsidRPr="00A416C9">
        <w:br/>
      </w:r>
      <w:r w:rsidRPr="00A416C9">
        <w:br/>
      </w:r>
      <w:r w:rsidRPr="00A416C9">
        <w:rPr>
          <w:rtl/>
        </w:rPr>
        <w:t>مخاطب را به ا</w:t>
      </w:r>
      <w:r>
        <w:rPr>
          <w:rtl/>
        </w:rPr>
        <w:t>ي</w:t>
      </w:r>
      <w:r w:rsidRPr="00A416C9">
        <w:rPr>
          <w:rtl/>
        </w:rPr>
        <w:t>ن سو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پس خود سپرده</w:t>
      </w:r>
      <w:r>
        <w:t>‌</w:t>
      </w:r>
      <w:r w:rsidRPr="00A416C9">
        <w:rPr>
          <w:rtl/>
        </w:rPr>
        <w:t>گذار م</w:t>
      </w:r>
      <w:r>
        <w:rPr>
          <w:rtl/>
        </w:rPr>
        <w:t>ك</w:t>
      </w:r>
      <w:r w:rsidRPr="00A416C9">
        <w:rPr>
          <w:rtl/>
        </w:rPr>
        <w:t>لّف است از نظر ما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از نظر خودش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با</w:t>
      </w:r>
      <w:r>
        <w:rPr>
          <w:rtl/>
        </w:rPr>
        <w:t>ي</w:t>
      </w:r>
      <w:r w:rsidRPr="00A416C9">
        <w:rPr>
          <w:rtl/>
        </w:rPr>
        <w:t>د برود و عمل</w:t>
      </w:r>
      <w:r>
        <w:rPr>
          <w:rtl/>
        </w:rPr>
        <w:t>ي</w:t>
      </w:r>
      <w:r w:rsidRPr="00A416C9">
        <w:rPr>
          <w:rtl/>
        </w:rPr>
        <w:t>ات بان</w:t>
      </w:r>
      <w:r>
        <w:rPr>
          <w:rtl/>
        </w:rPr>
        <w:t>كي</w:t>
      </w:r>
      <w:r w:rsidRPr="00A416C9">
        <w:rPr>
          <w:rtl/>
        </w:rPr>
        <w:t xml:space="preserve"> را بررس</w:t>
      </w:r>
      <w:r>
        <w:rPr>
          <w:rtl/>
        </w:rPr>
        <w:t>ي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پ</w:t>
      </w:r>
      <w:r>
        <w:rPr>
          <w:rtl/>
        </w:rPr>
        <w:t>ي</w:t>
      </w:r>
      <w:r w:rsidRPr="00A416C9">
        <w:rPr>
          <w:rtl/>
        </w:rPr>
        <w:t>ش از سپرده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 xml:space="preserve">و اگر </w:t>
      </w:r>
      <w:r w:rsidR="00491AEC">
        <w:rPr>
          <w:rtl/>
        </w:rPr>
        <w:t>«</w:t>
      </w:r>
      <w:r w:rsidRPr="00A416C9">
        <w:rPr>
          <w:rtl/>
        </w:rPr>
        <w:t>واقعاً</w:t>
      </w:r>
      <w:r w:rsidR="00491AEC">
        <w:rPr>
          <w:rtl/>
        </w:rPr>
        <w:t>»</w:t>
      </w:r>
      <w:r w:rsidRPr="00A416C9">
        <w:rPr>
          <w:rtl/>
        </w:rPr>
        <w:t xml:space="preserve"> شرع</w:t>
      </w:r>
      <w:r>
        <w:rPr>
          <w:rtl/>
        </w:rPr>
        <w:t>ي</w:t>
      </w:r>
      <w:r w:rsidRPr="00A416C9">
        <w:rPr>
          <w:rtl/>
        </w:rPr>
        <w:t xml:space="preserve"> نبود</w:t>
      </w:r>
      <w:r w:rsidRPr="00A416C9">
        <w:br/>
      </w:r>
      <w:r w:rsidRPr="00A416C9">
        <w:rPr>
          <w:rtl/>
        </w:rPr>
        <w:t>عقد نبندد با بان</w:t>
      </w:r>
      <w:r>
        <w:rPr>
          <w:rtl/>
        </w:rPr>
        <w:t>ك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البته به قول طلبه</w:t>
      </w:r>
      <w:r>
        <w:t>‌</w:t>
      </w:r>
      <w:r w:rsidRPr="00A416C9">
        <w:rPr>
          <w:rtl/>
        </w:rPr>
        <w:t xml:space="preserve">ها </w:t>
      </w:r>
      <w:r w:rsidR="00491AEC">
        <w:rPr>
          <w:rtl/>
        </w:rPr>
        <w:t>«</w:t>
      </w:r>
      <w:r w:rsidRPr="00A416C9">
        <w:rPr>
          <w:rtl/>
        </w:rPr>
        <w:t>مصنّف زنده است</w:t>
      </w:r>
      <w:r w:rsidR="00491AEC">
        <w:rPr>
          <w:rtl/>
        </w:rPr>
        <w:t>»</w:t>
      </w:r>
      <w:r w:rsidRPr="00A416C9">
        <w:br/>
      </w:r>
      <w:r w:rsidRPr="00A416C9">
        <w:rPr>
          <w:rtl/>
        </w:rPr>
        <w:t>و تمام آن</w:t>
      </w:r>
      <w:r>
        <w:t>‌</w:t>
      </w:r>
      <w:r w:rsidRPr="00A416C9">
        <w:rPr>
          <w:rtl/>
        </w:rPr>
        <w:t>چه برداشت حق</w:t>
      </w:r>
      <w:r>
        <w:rPr>
          <w:rtl/>
        </w:rPr>
        <w:t>ي</w:t>
      </w:r>
      <w:r w:rsidRPr="00A416C9">
        <w:rPr>
          <w:rtl/>
        </w:rPr>
        <w:t>ر بوده</w:t>
      </w:r>
      <w:r w:rsidRPr="00A416C9">
        <w:br/>
      </w:r>
      <w:r w:rsidRPr="00A416C9">
        <w:rPr>
          <w:rtl/>
        </w:rPr>
        <w:t xml:space="preserve">همه را به </w:t>
      </w:r>
      <w:r>
        <w:rPr>
          <w:rtl/>
        </w:rPr>
        <w:t>ك</w:t>
      </w:r>
      <w:r w:rsidRPr="00A416C9">
        <w:rPr>
          <w:rtl/>
        </w:rPr>
        <w:t>نار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نه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فرما</w:t>
      </w:r>
      <w:r>
        <w:rPr>
          <w:rtl/>
        </w:rPr>
        <w:t>يي</w:t>
      </w:r>
      <w:r w:rsidRPr="00A416C9">
        <w:rPr>
          <w:rtl/>
        </w:rPr>
        <w:t>د از نزد خود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بر نظر مراجع نم</w:t>
      </w:r>
      <w:r>
        <w:rPr>
          <w:rtl/>
        </w:rPr>
        <w:t>ي</w:t>
      </w:r>
      <w:r>
        <w:t>‌</w:t>
      </w:r>
      <w:r w:rsidRPr="00A416C9">
        <w:rPr>
          <w:rtl/>
        </w:rPr>
        <w:t>افزا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پذ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شا</w:t>
      </w:r>
      <w:r>
        <w:rPr>
          <w:rtl/>
        </w:rPr>
        <w:t>ي</w:t>
      </w:r>
      <w:r w:rsidRPr="00A416C9">
        <w:rPr>
          <w:rtl/>
        </w:rPr>
        <w:t xml:space="preserve">د در فهم </w:t>
      </w:r>
      <w:r>
        <w:rPr>
          <w:rtl/>
        </w:rPr>
        <w:t>ك</w:t>
      </w:r>
      <w:r w:rsidRPr="00A416C9">
        <w:rPr>
          <w:rtl/>
        </w:rPr>
        <w:t xml:space="preserve">لام شما اشتباه </w:t>
      </w:r>
      <w:r>
        <w:rPr>
          <w:rtl/>
        </w:rPr>
        <w:t>ك</w:t>
      </w:r>
      <w:r w:rsidRPr="00A416C9">
        <w:rPr>
          <w:rtl/>
        </w:rPr>
        <w:t xml:space="preserve">رده باشم </w:t>
      </w:r>
      <w:r>
        <w:rPr>
          <w:rtl/>
        </w:rPr>
        <w:t>ك</w:t>
      </w:r>
      <w:r w:rsidRPr="00A416C9">
        <w:rPr>
          <w:rtl/>
        </w:rPr>
        <w:t>ه آن طور قضاوت نموده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از ا</w:t>
      </w:r>
      <w:r>
        <w:rPr>
          <w:rtl/>
        </w:rPr>
        <w:t>ي</w:t>
      </w:r>
      <w:r w:rsidRPr="00A416C9">
        <w:rPr>
          <w:rtl/>
        </w:rPr>
        <w:t>ن بابت پوزش م</w:t>
      </w:r>
      <w:r>
        <w:rPr>
          <w:rtl/>
        </w:rPr>
        <w:t>ي</w:t>
      </w:r>
      <w:r>
        <w:t>‌</w:t>
      </w:r>
      <w:r w:rsidRPr="00A416C9">
        <w:rPr>
          <w:rtl/>
        </w:rPr>
        <w:t>طلبم</w:t>
      </w:r>
      <w:r w:rsidRPr="00A416C9">
        <w:br/>
      </w:r>
      <w:r w:rsidRPr="00A416C9">
        <w:br/>
      </w:r>
      <w:r w:rsidRPr="00A416C9">
        <w:rPr>
          <w:rtl/>
        </w:rPr>
        <w:t>اما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مراجع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ند سپرده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rPr>
          <w:rtl/>
        </w:rPr>
        <w:t xml:space="preserve"> در بان</w:t>
      </w:r>
      <w:r>
        <w:rPr>
          <w:rtl/>
        </w:rPr>
        <w:t>ك</w:t>
      </w:r>
      <w:r>
        <w:t>‌</w:t>
      </w:r>
      <w:r w:rsidRPr="00A416C9">
        <w:rPr>
          <w:rtl/>
        </w:rPr>
        <w:t>ها مانع</w:t>
      </w:r>
      <w:r>
        <w:rPr>
          <w:rtl/>
        </w:rPr>
        <w:t>ي</w:t>
      </w:r>
      <w:r w:rsidRPr="00A416C9">
        <w:rPr>
          <w:rtl/>
        </w:rPr>
        <w:t xml:space="preserve"> ندارد</w:t>
      </w:r>
      <w:r w:rsidRPr="00A416C9">
        <w:br/>
      </w:r>
      <w:r w:rsidRPr="00A416C9">
        <w:rPr>
          <w:rtl/>
        </w:rPr>
        <w:t>در مطالب قبل</w:t>
      </w:r>
      <w:r>
        <w:rPr>
          <w:rtl/>
        </w:rPr>
        <w:t>ي</w:t>
      </w:r>
      <w:r w:rsidRPr="00A416C9">
        <w:rPr>
          <w:rtl/>
        </w:rPr>
        <w:t xml:space="preserve"> متن فتوا را با نشان</w:t>
      </w:r>
      <w:r>
        <w:rPr>
          <w:rtl/>
        </w:rPr>
        <w:t>ي</w:t>
      </w:r>
      <w:r w:rsidRPr="00A416C9">
        <w:rPr>
          <w:rtl/>
        </w:rPr>
        <w:t xml:space="preserve"> آوردم</w:t>
      </w:r>
      <w:r w:rsidRPr="00A416C9">
        <w:br/>
      </w:r>
      <w:r w:rsidRPr="00A416C9">
        <w:rPr>
          <w:rtl/>
        </w:rPr>
        <w:t>البته نه همه مراجع را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نظر بعض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 از مراجع هم در ا</w:t>
      </w:r>
      <w:r>
        <w:rPr>
          <w:rtl/>
        </w:rPr>
        <w:t>ي</w:t>
      </w:r>
      <w:r w:rsidRPr="00A416C9">
        <w:rPr>
          <w:rtl/>
        </w:rPr>
        <w:t>ن سا</w:t>
      </w:r>
      <w:r>
        <w:rPr>
          <w:rtl/>
        </w:rPr>
        <w:t>ي</w:t>
      </w:r>
      <w:r w:rsidRPr="00A416C9">
        <w:rPr>
          <w:rtl/>
        </w:rPr>
        <w:t>ت معتبر د</w:t>
      </w:r>
      <w:r>
        <w:rPr>
          <w:rtl/>
        </w:rPr>
        <w:t>ي</w:t>
      </w:r>
      <w:r w:rsidRPr="00A416C9">
        <w:rPr>
          <w:rtl/>
        </w:rPr>
        <w:t>ده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t>:</w:t>
      </w:r>
      <w:r w:rsidRPr="00A416C9">
        <w:br/>
      </w:r>
      <w:hyperlink r:id="rId19" w:tgtFrame="_blank" w:history="1">
        <w:r w:rsidRPr="00A416C9">
          <w:rPr>
            <w:rStyle w:val="Hyperlink"/>
          </w:rPr>
          <w:t>http://www.isna.ir/news/92121409189</w:t>
        </w:r>
      </w:hyperlink>
      <w:r w:rsidRPr="00A416C9">
        <w:br/>
      </w:r>
      <w:r w:rsidRPr="00A416C9">
        <w:rPr>
          <w:rtl/>
        </w:rPr>
        <w:t>و برا</w:t>
      </w:r>
      <w:r>
        <w:rPr>
          <w:rtl/>
        </w:rPr>
        <w:t>ي</w:t>
      </w:r>
      <w:r w:rsidRPr="00A416C9">
        <w:rPr>
          <w:rtl/>
        </w:rPr>
        <w:t xml:space="preserve"> سا</w:t>
      </w:r>
      <w:r>
        <w:rPr>
          <w:rtl/>
        </w:rPr>
        <w:t>ي</w:t>
      </w:r>
      <w:r w:rsidRPr="00A416C9">
        <w:rPr>
          <w:rtl/>
        </w:rPr>
        <w:t>ر نظرات</w:t>
      </w:r>
      <w:r w:rsidRPr="00A416C9">
        <w:br/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از به تحق</w:t>
      </w:r>
      <w:r>
        <w:rPr>
          <w:rtl/>
        </w:rPr>
        <w:t>ي</w:t>
      </w:r>
      <w:r w:rsidRPr="00A416C9">
        <w:rPr>
          <w:rtl/>
        </w:rPr>
        <w:t>ق و بررس</w:t>
      </w:r>
      <w:r>
        <w:rPr>
          <w:rtl/>
        </w:rPr>
        <w:t>ي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شتر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حق</w:t>
      </w:r>
      <w:r>
        <w:rPr>
          <w:rtl/>
        </w:rPr>
        <w:t>ي</w:t>
      </w:r>
      <w:r w:rsidRPr="00A416C9">
        <w:rPr>
          <w:rtl/>
        </w:rPr>
        <w:t>ر به حسب حشر و نشر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 دفاتر مراجع داشته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lastRenderedPageBreak/>
        <w:t>با آدم</w:t>
      </w:r>
      <w:r>
        <w:t>‌</w:t>
      </w:r>
      <w:r w:rsidRPr="00A416C9">
        <w:rPr>
          <w:rtl/>
        </w:rPr>
        <w:t>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آن</w:t>
      </w:r>
      <w:r>
        <w:t>‌</w:t>
      </w:r>
      <w:r w:rsidRPr="00A416C9">
        <w:rPr>
          <w:rtl/>
        </w:rPr>
        <w:t>جا آمد و شد دارند</w:t>
      </w:r>
      <w:r w:rsidRPr="00A416C9">
        <w:br/>
      </w:r>
      <w:r w:rsidRPr="00A416C9">
        <w:rPr>
          <w:rtl/>
        </w:rPr>
        <w:t xml:space="preserve">و حضور در </w:t>
      </w:r>
      <w:r>
        <w:rPr>
          <w:rtl/>
        </w:rPr>
        <w:t>ك</w:t>
      </w:r>
      <w:r w:rsidRPr="00A416C9">
        <w:rPr>
          <w:rtl/>
        </w:rPr>
        <w:t>لاس درس اسات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اگر چه سال</w:t>
      </w:r>
      <w:r>
        <w:t>‌</w:t>
      </w:r>
      <w:r w:rsidRPr="00A416C9">
        <w:rPr>
          <w:rtl/>
        </w:rPr>
        <w:t>هاست</w:t>
      </w:r>
      <w:r w:rsidRPr="00A416C9">
        <w:br/>
      </w:r>
      <w:r w:rsidRPr="00A416C9">
        <w:rPr>
          <w:rtl/>
        </w:rPr>
        <w:t>حدود پنج شش سال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به صورت ف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يكي</w:t>
      </w:r>
      <w:r w:rsidRPr="00A416C9">
        <w:rPr>
          <w:rtl/>
        </w:rPr>
        <w:t xml:space="preserve"> از حضور معذورم</w:t>
      </w:r>
      <w:r w:rsidRPr="00A416C9">
        <w:br/>
      </w:r>
      <w:r w:rsidRPr="00A416C9">
        <w:rPr>
          <w:rtl/>
        </w:rPr>
        <w:t>و محروم</w:t>
      </w:r>
      <w:r w:rsidRPr="00A416C9">
        <w:br/>
      </w:r>
      <w:r w:rsidRPr="00A416C9">
        <w:rPr>
          <w:rtl/>
        </w:rPr>
        <w:t>و ب</w:t>
      </w:r>
      <w:r>
        <w:rPr>
          <w:rtl/>
        </w:rPr>
        <w:t>ي</w:t>
      </w:r>
      <w:r w:rsidRPr="00A416C9">
        <w:rPr>
          <w:rtl/>
        </w:rPr>
        <w:t>شتر نوار درس</w:t>
      </w:r>
      <w:r>
        <w:t>‌</w:t>
      </w:r>
      <w:r w:rsidRPr="00A416C9">
        <w:rPr>
          <w:rtl/>
        </w:rPr>
        <w:t>ها را گوش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نم</w:t>
      </w:r>
      <w:r w:rsidRPr="00A416C9">
        <w:br/>
      </w:r>
      <w:r w:rsidRPr="00A416C9">
        <w:rPr>
          <w:rtl/>
        </w:rPr>
        <w:t>ف</w:t>
      </w:r>
      <w:r>
        <w:rPr>
          <w:rtl/>
        </w:rPr>
        <w:t>ي</w:t>
      </w:r>
      <w:r>
        <w:t>‌</w:t>
      </w:r>
      <w:r w:rsidRPr="00A416C9">
        <w:rPr>
          <w:rtl/>
        </w:rPr>
        <w:t>الجمله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دانم </w:t>
      </w:r>
      <w:r>
        <w:rPr>
          <w:rtl/>
        </w:rPr>
        <w:t>ك</w:t>
      </w:r>
      <w:r w:rsidRPr="00A416C9">
        <w:rPr>
          <w:rtl/>
        </w:rPr>
        <w:t>ه سا</w:t>
      </w:r>
      <w:r>
        <w:rPr>
          <w:rtl/>
        </w:rPr>
        <w:t>ي</w:t>
      </w:r>
      <w:r w:rsidRPr="00A416C9">
        <w:rPr>
          <w:rtl/>
        </w:rPr>
        <w:t>ر مراجع ن</w:t>
      </w:r>
      <w:r>
        <w:rPr>
          <w:rtl/>
        </w:rPr>
        <w:t>ي</w:t>
      </w:r>
      <w:r w:rsidRPr="00A416C9">
        <w:rPr>
          <w:rtl/>
        </w:rPr>
        <w:t>ز با مسامحه فتوا 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بالجمله نه البته</w:t>
      </w:r>
      <w:r w:rsidRPr="00A416C9">
        <w:br/>
      </w:r>
      <w:r w:rsidRPr="00A416C9">
        <w:br/>
      </w:r>
      <w:r w:rsidRPr="00A416C9">
        <w:rPr>
          <w:rtl/>
        </w:rPr>
        <w:t>اما در هر صورت م</w:t>
      </w:r>
      <w:r>
        <w:rPr>
          <w:rtl/>
        </w:rPr>
        <w:t>ك</w:t>
      </w:r>
      <w:r w:rsidRPr="00A416C9">
        <w:rPr>
          <w:rtl/>
        </w:rPr>
        <w:t>لّف با</w:t>
      </w:r>
      <w:r>
        <w:rPr>
          <w:rtl/>
        </w:rPr>
        <w:t>ي</w:t>
      </w:r>
      <w:r w:rsidRPr="00A416C9">
        <w:rPr>
          <w:rtl/>
        </w:rPr>
        <w:t>د به فتوا</w:t>
      </w:r>
      <w:r>
        <w:rPr>
          <w:rtl/>
        </w:rPr>
        <w:t>ي</w:t>
      </w:r>
      <w:r w:rsidRPr="00A416C9">
        <w:rPr>
          <w:rtl/>
        </w:rPr>
        <w:t xml:space="preserve"> صر</w:t>
      </w:r>
      <w:r>
        <w:rPr>
          <w:rtl/>
        </w:rPr>
        <w:t>ي</w:t>
      </w:r>
      <w:r w:rsidRPr="00A416C9">
        <w:rPr>
          <w:rtl/>
        </w:rPr>
        <w:t>ح مرجع تقل</w:t>
      </w:r>
      <w:r>
        <w:rPr>
          <w:rtl/>
        </w:rPr>
        <w:t>ي</w:t>
      </w:r>
      <w:r w:rsidRPr="00A416C9">
        <w:rPr>
          <w:rtl/>
        </w:rPr>
        <w:t>د خود مراجعه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گمان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نم نبا</w:t>
      </w:r>
      <w:r>
        <w:rPr>
          <w:rtl/>
        </w:rPr>
        <w:t>ي</w:t>
      </w:r>
      <w:r w:rsidRPr="00A416C9">
        <w:rPr>
          <w:rtl/>
        </w:rPr>
        <w:t>د م</w:t>
      </w:r>
      <w:r>
        <w:rPr>
          <w:rtl/>
        </w:rPr>
        <w:t>ك</w:t>
      </w:r>
      <w:r w:rsidRPr="00A416C9">
        <w:rPr>
          <w:rtl/>
        </w:rPr>
        <w:t>لّف را به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ورا</w:t>
      </w:r>
      <w:r>
        <w:rPr>
          <w:rtl/>
        </w:rPr>
        <w:t>ي</w:t>
      </w:r>
      <w:r w:rsidRPr="00A416C9">
        <w:rPr>
          <w:rtl/>
        </w:rPr>
        <w:t xml:space="preserve"> آن</w:t>
      </w:r>
      <w:r>
        <w:t>‌</w:t>
      </w:r>
      <w:r w:rsidRPr="00A416C9">
        <w:rPr>
          <w:rtl/>
        </w:rPr>
        <w:t xml:space="preserve">چه در متن فتوا آمده دعوت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به نحو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br/>
      </w:r>
      <w:r w:rsidRPr="00A416C9">
        <w:rPr>
          <w:rtl/>
        </w:rPr>
        <w:t>در اصل فتوا به ش</w:t>
      </w:r>
      <w:r>
        <w:rPr>
          <w:rtl/>
        </w:rPr>
        <w:t>ك</w:t>
      </w:r>
      <w:r w:rsidRPr="00A416C9">
        <w:rPr>
          <w:rtl/>
        </w:rPr>
        <w:t xml:space="preserve"> افتد</w:t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خ</w:t>
      </w:r>
      <w:r>
        <w:rPr>
          <w:rtl/>
        </w:rPr>
        <w:t>ي</w:t>
      </w:r>
      <w:r w:rsidRPr="00A416C9">
        <w:rPr>
          <w:rtl/>
        </w:rPr>
        <w:t>ال را در ذهن او ب</w:t>
      </w:r>
      <w:r>
        <w:rPr>
          <w:rtl/>
        </w:rPr>
        <w:t>ي</w:t>
      </w:r>
      <w:r w:rsidRPr="00A416C9">
        <w:rPr>
          <w:rtl/>
        </w:rPr>
        <w:t>انداز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وهم را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مرجع، نظر ظاهر</w:t>
      </w:r>
      <w:r>
        <w:rPr>
          <w:rtl/>
        </w:rPr>
        <w:t>ي</w:t>
      </w:r>
      <w:r>
        <w:t>‌</w:t>
      </w:r>
      <w:r w:rsidRPr="00A416C9">
        <w:rPr>
          <w:rtl/>
        </w:rPr>
        <w:t>اش با نظر واقع</w:t>
      </w:r>
      <w:r>
        <w:rPr>
          <w:rtl/>
        </w:rPr>
        <w:t>ي</w:t>
      </w:r>
      <w:r>
        <w:t>‌</w:t>
      </w:r>
      <w:r w:rsidRPr="00A416C9">
        <w:rPr>
          <w:rtl/>
        </w:rPr>
        <w:t>اش فرق دارد</w:t>
      </w:r>
      <w:r w:rsidRPr="00A416C9">
        <w:br/>
      </w:r>
      <w:r w:rsidRPr="00A416C9">
        <w:rPr>
          <w:rtl/>
        </w:rPr>
        <w:t>و م</w:t>
      </w:r>
      <w:r>
        <w:rPr>
          <w:rtl/>
        </w:rPr>
        <w:t>ك</w:t>
      </w:r>
      <w:r w:rsidRPr="00A416C9">
        <w:rPr>
          <w:rtl/>
        </w:rPr>
        <w:t>لّف را به حرج انداز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>ه حالا چطور نظر واقع</w:t>
      </w:r>
      <w:r>
        <w:rPr>
          <w:rtl/>
        </w:rPr>
        <w:t>ي</w:t>
      </w:r>
      <w:r w:rsidRPr="00A416C9">
        <w:rPr>
          <w:rtl/>
        </w:rPr>
        <w:t xml:space="preserve"> مرجع را از نظر ظاهر</w:t>
      </w:r>
      <w:r>
        <w:rPr>
          <w:rtl/>
        </w:rPr>
        <w:t>ي</w:t>
      </w:r>
      <w:r w:rsidRPr="00A416C9">
        <w:rPr>
          <w:rtl/>
        </w:rPr>
        <w:t xml:space="preserve"> و</w:t>
      </w:r>
      <w:r>
        <w:rPr>
          <w:rtl/>
        </w:rPr>
        <w:t>ي</w:t>
      </w:r>
      <w:r w:rsidRPr="00A416C9">
        <w:rPr>
          <w:rtl/>
        </w:rPr>
        <w:t xml:space="preserve"> تشخ</w:t>
      </w:r>
      <w:r>
        <w:rPr>
          <w:rtl/>
        </w:rPr>
        <w:t>ي</w:t>
      </w:r>
      <w:r w:rsidRPr="00A416C9">
        <w:rPr>
          <w:rtl/>
        </w:rPr>
        <w:t>ص دهد</w:t>
      </w:r>
      <w:r w:rsidRPr="00A416C9">
        <w:t>!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سدّ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ارتباط مردم با مرجع</w:t>
      </w:r>
      <w:r>
        <w:rPr>
          <w:rtl/>
        </w:rPr>
        <w:t>ي</w:t>
      </w:r>
      <w:r w:rsidRPr="00A416C9">
        <w:rPr>
          <w:rtl/>
        </w:rPr>
        <w:t>ت را</w:t>
      </w:r>
      <w:r w:rsidRPr="00A416C9">
        <w:br/>
      </w:r>
      <w:r w:rsidRPr="00A416C9">
        <w:rPr>
          <w:rtl/>
        </w:rPr>
        <w:t>غ</w:t>
      </w:r>
      <w:r>
        <w:rPr>
          <w:rtl/>
        </w:rPr>
        <w:t>ي</w:t>
      </w:r>
      <w:r w:rsidRPr="00A416C9">
        <w:rPr>
          <w:rtl/>
        </w:rPr>
        <w:t>رقابل اعتماد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دشوار و پ</w:t>
      </w:r>
      <w:r>
        <w:rPr>
          <w:rtl/>
        </w:rPr>
        <w:t>ي</w:t>
      </w:r>
      <w:r w:rsidRPr="00A416C9">
        <w:rPr>
          <w:rtl/>
        </w:rPr>
        <w:t>چ</w:t>
      </w:r>
      <w:r>
        <w:rPr>
          <w:rtl/>
        </w:rPr>
        <w:t>ي</w:t>
      </w:r>
      <w:r w:rsidRPr="00A416C9">
        <w:rPr>
          <w:rtl/>
        </w:rPr>
        <w:t>ده</w:t>
      </w:r>
      <w:r w:rsidRPr="00A416C9">
        <w:br/>
      </w:r>
      <w:r w:rsidRPr="00A416C9">
        <w:br/>
      </w:r>
      <w:r w:rsidRPr="00A416C9">
        <w:rPr>
          <w:rtl/>
        </w:rPr>
        <w:t>به زعم حق</w:t>
      </w:r>
      <w:r>
        <w:rPr>
          <w:rtl/>
        </w:rPr>
        <w:t>ي</w:t>
      </w:r>
      <w:r w:rsidRPr="00A416C9">
        <w:rPr>
          <w:rtl/>
        </w:rPr>
        <w:t>ر البته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بع</w:t>
      </w:r>
      <w:r>
        <w:rPr>
          <w:rtl/>
        </w:rPr>
        <w:t>ي</w:t>
      </w:r>
      <w:r w:rsidRPr="00A416C9">
        <w:rPr>
          <w:rtl/>
        </w:rPr>
        <w:t>د ن</w:t>
      </w:r>
      <w:r>
        <w:rPr>
          <w:rtl/>
        </w:rPr>
        <w:t>ي</w:t>
      </w:r>
      <w:r w:rsidRPr="00A416C9">
        <w:rPr>
          <w:rtl/>
        </w:rPr>
        <w:t>ست در اشتباه باشم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ما ه</w:t>
      </w:r>
      <w:r>
        <w:rPr>
          <w:rtl/>
        </w:rPr>
        <w:t>ي</w:t>
      </w:r>
      <w:r w:rsidRPr="00A416C9">
        <w:rPr>
          <w:rtl/>
        </w:rPr>
        <w:t>چ</w:t>
      </w:r>
      <w:r>
        <w:t>‌</w:t>
      </w:r>
      <w:r w:rsidRPr="00A416C9">
        <w:rPr>
          <w:rtl/>
        </w:rPr>
        <w:t>وقت از اشتباه و خطا مصون ن</w:t>
      </w:r>
      <w:r>
        <w:rPr>
          <w:rtl/>
        </w:rPr>
        <w:t>ي</w:t>
      </w:r>
      <w:r w:rsidRPr="00A416C9">
        <w:rPr>
          <w:rtl/>
        </w:rPr>
        <w:t>ست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بل</w:t>
      </w:r>
      <w:r>
        <w:rPr>
          <w:rtl/>
        </w:rPr>
        <w:t>ك</w:t>
      </w:r>
      <w:r w:rsidRPr="00A416C9">
        <w:rPr>
          <w:rtl/>
        </w:rPr>
        <w:t>ه با تضارب آراء</w:t>
      </w:r>
      <w:r w:rsidRPr="00A416C9">
        <w:br/>
      </w:r>
      <w:r w:rsidRPr="00A416C9">
        <w:rPr>
          <w:rtl/>
        </w:rPr>
        <w:t>و شن</w:t>
      </w:r>
      <w:r>
        <w:rPr>
          <w:rtl/>
        </w:rPr>
        <w:t>ي</w:t>
      </w:r>
      <w:r w:rsidRPr="00A416C9">
        <w:rPr>
          <w:rtl/>
        </w:rPr>
        <w:t>دن نقدها</w:t>
      </w:r>
      <w:r>
        <w:rPr>
          <w:rtl/>
        </w:rPr>
        <w:t>ي</w:t>
      </w:r>
      <w:r w:rsidRPr="00A416C9">
        <w:rPr>
          <w:rtl/>
        </w:rPr>
        <w:t xml:space="preserve"> دوستان</w:t>
      </w:r>
      <w:r>
        <w:t>‌</w:t>
      </w:r>
      <w:r w:rsidRPr="00A416C9">
        <w:rPr>
          <w:rtl/>
        </w:rPr>
        <w:t>مان</w:t>
      </w:r>
      <w:r w:rsidRPr="00A416C9">
        <w:br/>
      </w:r>
      <w:r w:rsidRPr="00A416C9">
        <w:rPr>
          <w:rtl/>
        </w:rPr>
        <w:t>آگاه شو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از اشتباه خلاص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اب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>حالا از همه ا</w:t>
      </w:r>
      <w:r>
        <w:rPr>
          <w:rtl/>
        </w:rPr>
        <w:t>ي</w:t>
      </w:r>
      <w:r w:rsidRPr="00A416C9">
        <w:rPr>
          <w:rtl/>
        </w:rPr>
        <w:t>ن بحث</w:t>
      </w:r>
      <w:r>
        <w:t>‌</w:t>
      </w:r>
      <w:r w:rsidRPr="00A416C9">
        <w:rPr>
          <w:rtl/>
        </w:rPr>
        <w:t>ها گذشته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البته بحث بس</w:t>
      </w:r>
      <w:r>
        <w:rPr>
          <w:rtl/>
        </w:rPr>
        <w:t>ي</w:t>
      </w:r>
      <w:r w:rsidRPr="00A416C9">
        <w:rPr>
          <w:rtl/>
        </w:rPr>
        <w:t>ار نشاط</w:t>
      </w:r>
      <w:r>
        <w:t>‌</w:t>
      </w:r>
      <w:r w:rsidRPr="00A416C9">
        <w:rPr>
          <w:rtl/>
        </w:rPr>
        <w:t>آور</w:t>
      </w:r>
      <w:r>
        <w:rPr>
          <w:rtl/>
        </w:rPr>
        <w:t>ي</w:t>
      </w:r>
      <w:r w:rsidRPr="00A416C9">
        <w:rPr>
          <w:rtl/>
        </w:rPr>
        <w:t xml:space="preserve"> بود</w:t>
      </w:r>
      <w:r w:rsidRPr="00A416C9">
        <w:br/>
      </w:r>
      <w:r w:rsidRPr="00A416C9">
        <w:rPr>
          <w:rtl/>
        </w:rPr>
        <w:t>و حظّ وافر</w:t>
      </w:r>
      <w:r>
        <w:rPr>
          <w:rtl/>
        </w:rPr>
        <w:t>ي</w:t>
      </w:r>
      <w:r w:rsidRPr="00A416C9">
        <w:rPr>
          <w:rtl/>
        </w:rPr>
        <w:t xml:space="preserve"> بردم از ا</w:t>
      </w:r>
      <w:r>
        <w:rPr>
          <w:rtl/>
        </w:rPr>
        <w:t>ي</w:t>
      </w:r>
      <w:r w:rsidRPr="00A416C9">
        <w:rPr>
          <w:rtl/>
        </w:rPr>
        <w:t>ن هم</w:t>
      </w:r>
      <w:r>
        <w:t>‌</w:t>
      </w:r>
      <w:r>
        <w:rPr>
          <w:rtl/>
        </w:rPr>
        <w:t>ك</w:t>
      </w:r>
      <w:r w:rsidRPr="00A416C9">
        <w:rPr>
          <w:rtl/>
        </w:rPr>
        <w:t>لام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 بحث م</w:t>
      </w:r>
      <w:r>
        <w:rPr>
          <w:rtl/>
        </w:rPr>
        <w:t>ك</w:t>
      </w:r>
      <w:r w:rsidRPr="00A416C9">
        <w:rPr>
          <w:rtl/>
        </w:rPr>
        <w:t>لّف بود و وظ</w:t>
      </w:r>
      <w:r>
        <w:rPr>
          <w:rtl/>
        </w:rPr>
        <w:t>ي</w:t>
      </w:r>
      <w:r w:rsidRPr="00A416C9">
        <w:rPr>
          <w:rtl/>
        </w:rPr>
        <w:t>فه او</w:t>
      </w:r>
      <w:r w:rsidRPr="00A416C9">
        <w:br/>
      </w:r>
      <w:r w:rsidRPr="00A416C9">
        <w:rPr>
          <w:rtl/>
        </w:rPr>
        <w:t>اما در اصل ماجرا</w:t>
      </w:r>
      <w:r w:rsidRPr="00A416C9">
        <w:br/>
      </w:r>
      <w:r w:rsidRPr="00A416C9">
        <w:rPr>
          <w:rtl/>
        </w:rPr>
        <w:t>بنده با شما موافقم</w:t>
      </w:r>
      <w:r w:rsidRPr="00A416C9">
        <w:br/>
      </w:r>
      <w:r w:rsidRPr="00A416C9">
        <w:rPr>
          <w:rtl/>
        </w:rPr>
        <w:t>در انحرافات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به واسطه بان</w:t>
      </w:r>
      <w:r>
        <w:rPr>
          <w:rtl/>
        </w:rPr>
        <w:t>ك</w:t>
      </w:r>
      <w:r>
        <w:t>‌</w:t>
      </w:r>
      <w:r w:rsidRPr="00A416C9">
        <w:rPr>
          <w:rtl/>
        </w:rPr>
        <w:t>ها ا</w:t>
      </w:r>
      <w:r>
        <w:rPr>
          <w:rtl/>
        </w:rPr>
        <w:t>ي</w:t>
      </w:r>
      <w:r w:rsidRPr="00A416C9">
        <w:rPr>
          <w:rtl/>
        </w:rPr>
        <w:t>جاد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>و آثار وس</w:t>
      </w:r>
      <w:r>
        <w:rPr>
          <w:rtl/>
        </w:rPr>
        <w:t>ي</w:t>
      </w:r>
      <w:r w:rsidRPr="00A416C9">
        <w:rPr>
          <w:rtl/>
        </w:rPr>
        <w:t>ع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در جامعه اسلام</w:t>
      </w:r>
      <w:r>
        <w:rPr>
          <w:rtl/>
        </w:rPr>
        <w:t>ي</w:t>
      </w:r>
      <w:r w:rsidRPr="00A416C9">
        <w:rPr>
          <w:rtl/>
        </w:rPr>
        <w:t xml:space="preserve"> دارد</w:t>
      </w:r>
      <w:r w:rsidRPr="00A416C9">
        <w:br/>
      </w:r>
      <w:r w:rsidRPr="00A416C9">
        <w:rPr>
          <w:rtl/>
        </w:rPr>
        <w:t>بنده سخنران</w:t>
      </w:r>
      <w:r>
        <w:rPr>
          <w:rtl/>
        </w:rPr>
        <w:t>ي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آقا</w:t>
      </w:r>
      <w:r>
        <w:rPr>
          <w:rtl/>
        </w:rPr>
        <w:t>ي</w:t>
      </w:r>
      <w:r w:rsidRPr="00A416C9">
        <w:rPr>
          <w:rtl/>
        </w:rPr>
        <w:t xml:space="preserve"> حسن عباس</w:t>
      </w:r>
      <w:r>
        <w:rPr>
          <w:rtl/>
        </w:rPr>
        <w:t>ي</w:t>
      </w:r>
      <w:r w:rsidRPr="00A416C9">
        <w:rPr>
          <w:rtl/>
        </w:rPr>
        <w:t xml:space="preserve"> را هم پ</w:t>
      </w:r>
      <w:r>
        <w:rPr>
          <w:rtl/>
        </w:rPr>
        <w:t>ي</w:t>
      </w:r>
      <w:r w:rsidRPr="00A416C9">
        <w:rPr>
          <w:rtl/>
        </w:rPr>
        <w:t>وسته پ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نم</w:t>
      </w:r>
      <w:r w:rsidRPr="00A416C9">
        <w:br/>
      </w:r>
      <w:r w:rsidRPr="00A416C9">
        <w:rPr>
          <w:rtl/>
        </w:rPr>
        <w:t xml:space="preserve">تحت عنوان </w:t>
      </w:r>
      <w:hyperlink r:id="rId20" w:tgtFrame="_blank" w:history="1"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لبه 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>رامت</w:t>
        </w:r>
      </w:hyperlink>
      <w:r w:rsidRPr="00A416C9">
        <w:br/>
      </w:r>
      <w:r w:rsidRPr="00A416C9">
        <w:rPr>
          <w:rtl/>
        </w:rPr>
        <w:lastRenderedPageBreak/>
        <w:t>مدام ف</w:t>
      </w:r>
      <w:r>
        <w:rPr>
          <w:rtl/>
        </w:rPr>
        <w:t>ي</w:t>
      </w:r>
      <w:r w:rsidRPr="00A416C9">
        <w:rPr>
          <w:rtl/>
        </w:rPr>
        <w:t>لم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شان را دانلود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نم و م</w:t>
      </w:r>
      <w:r>
        <w:rPr>
          <w:rtl/>
        </w:rPr>
        <w:t>ي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نم</w:t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شان را فرد دق</w:t>
      </w:r>
      <w:r>
        <w:rPr>
          <w:rtl/>
        </w:rPr>
        <w:t>ي</w:t>
      </w:r>
      <w:r w:rsidRPr="00A416C9">
        <w:rPr>
          <w:rtl/>
        </w:rPr>
        <w:t>ق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افتم در تحل</w:t>
      </w:r>
      <w:r>
        <w:rPr>
          <w:rtl/>
        </w:rPr>
        <w:t>ي</w:t>
      </w:r>
      <w:r w:rsidRPr="00A416C9">
        <w:rPr>
          <w:rtl/>
        </w:rPr>
        <w:t>ل بان</w:t>
      </w:r>
      <w:r>
        <w:rPr>
          <w:rtl/>
        </w:rPr>
        <w:t>ك</w:t>
      </w:r>
      <w:r w:rsidRPr="00A416C9">
        <w:rPr>
          <w:rtl/>
        </w:rPr>
        <w:t xml:space="preserve"> و اقتصاد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دار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 xml:space="preserve">و </w:t>
      </w:r>
      <w:r>
        <w:rPr>
          <w:rtl/>
        </w:rPr>
        <w:t>ك</w:t>
      </w:r>
      <w:r w:rsidRPr="00A416C9">
        <w:rPr>
          <w:rtl/>
        </w:rPr>
        <w:t>دها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از خود غرب</w:t>
      </w:r>
      <w:r>
        <w:rPr>
          <w:rtl/>
        </w:rPr>
        <w:t>ي</w:t>
      </w:r>
      <w:r>
        <w:t>‌</w:t>
      </w:r>
      <w:r w:rsidRPr="00A416C9">
        <w:rPr>
          <w:rtl/>
        </w:rPr>
        <w:t>ها 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واقعاً روشنگر است</w:t>
      </w:r>
      <w:r w:rsidRPr="00A416C9">
        <w:br/>
      </w:r>
      <w:r w:rsidRPr="00A416C9">
        <w:rPr>
          <w:rtl/>
        </w:rPr>
        <w:t>و حت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بنده مقدار</w:t>
      </w:r>
      <w:r>
        <w:rPr>
          <w:rtl/>
        </w:rPr>
        <w:t>ي</w:t>
      </w:r>
      <w:r w:rsidRPr="00A416C9">
        <w:rPr>
          <w:rtl/>
        </w:rPr>
        <w:t xml:space="preserve"> فراتر از شما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معتقد</w:t>
      </w:r>
      <w:r>
        <w:rPr>
          <w:rtl/>
        </w:rPr>
        <w:t>ي</w:t>
      </w:r>
      <w:r w:rsidRPr="00A416C9">
        <w:rPr>
          <w:rtl/>
        </w:rPr>
        <w:t>د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شود </w:t>
      </w:r>
      <w:r w:rsidR="00491AEC">
        <w:rPr>
          <w:rtl/>
        </w:rPr>
        <w:t>«</w:t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خوب</w:t>
      </w:r>
      <w:r w:rsidR="00491AEC">
        <w:rPr>
          <w:rtl/>
        </w:rPr>
        <w:t>»</w:t>
      </w:r>
      <w:r w:rsidRPr="00A416C9">
        <w:rPr>
          <w:rtl/>
        </w:rPr>
        <w:t xml:space="preserve"> داشت</w:t>
      </w:r>
      <w:r w:rsidRPr="00A416C9">
        <w:br/>
      </w:r>
      <w:r w:rsidRPr="00A416C9">
        <w:rPr>
          <w:rtl/>
        </w:rPr>
        <w:t>جا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فرمود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در حال</w:t>
      </w:r>
      <w:r>
        <w:rPr>
          <w:rtl/>
        </w:rPr>
        <w:t>ي</w:t>
      </w:r>
      <w:r w:rsidRPr="00A416C9">
        <w:rPr>
          <w:rtl/>
        </w:rPr>
        <w:t xml:space="preserve"> است </w:t>
      </w:r>
      <w:r>
        <w:rPr>
          <w:rtl/>
        </w:rPr>
        <w:t>ك</w:t>
      </w:r>
      <w:r w:rsidRPr="00A416C9">
        <w:rPr>
          <w:rtl/>
        </w:rPr>
        <w:t>ه اعلام حرام بودن سود بان</w:t>
      </w:r>
      <w:r>
        <w:rPr>
          <w:rtl/>
        </w:rPr>
        <w:t>كي</w:t>
      </w:r>
      <w:r w:rsidRPr="00A416C9">
        <w:br/>
      </w:r>
      <w:r w:rsidRPr="00A416C9">
        <w:rPr>
          <w:rtl/>
        </w:rPr>
        <w:t>و نگرفتن آن از فردا</w:t>
      </w:r>
      <w:r w:rsidRPr="00A416C9">
        <w:br/>
      </w:r>
      <w:r w:rsidRPr="00A416C9">
        <w:rPr>
          <w:rtl/>
        </w:rPr>
        <w:t xml:space="preserve">به </w:t>
      </w:r>
      <w:r>
        <w:rPr>
          <w:rtl/>
        </w:rPr>
        <w:t>ك</w:t>
      </w:r>
      <w:r w:rsidRPr="00A416C9">
        <w:rPr>
          <w:rtl/>
        </w:rPr>
        <w:t>ار اصل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گردش نقد</w:t>
      </w:r>
      <w:r>
        <w:rPr>
          <w:rtl/>
        </w:rPr>
        <w:t>ي</w:t>
      </w:r>
      <w:r w:rsidRPr="00A416C9">
        <w:rPr>
          <w:rtl/>
        </w:rPr>
        <w:t>نگ</w:t>
      </w:r>
      <w:r>
        <w:rPr>
          <w:rtl/>
        </w:rPr>
        <w:t>ي</w:t>
      </w:r>
      <w:r w:rsidRPr="00A416C9">
        <w:rPr>
          <w:rtl/>
        </w:rPr>
        <w:t xml:space="preserve"> است لطمه ا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 w:rsidRPr="00A416C9">
        <w:rPr>
          <w:rtl/>
        </w:rPr>
        <w:t xml:space="preserve">زند </w:t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>ن موضوع  البته مفصل است و جا</w:t>
      </w:r>
      <w:r>
        <w:rPr>
          <w:rtl/>
        </w:rPr>
        <w:t>ي</w:t>
      </w:r>
      <w:r w:rsidRPr="00A416C9">
        <w:rPr>
          <w:rtl/>
        </w:rPr>
        <w:t xml:space="preserve"> بحث دارد</w:t>
      </w:r>
      <w:r w:rsidRPr="00A416C9">
        <w:t xml:space="preserve"> .</w:t>
      </w:r>
      <w:r w:rsidRPr="00A416C9">
        <w:br/>
      </w:r>
      <w:r w:rsidRPr="00A416C9">
        <w:br/>
      </w:r>
      <w:r w:rsidRPr="00A416C9">
        <w:rPr>
          <w:rtl/>
        </w:rPr>
        <w:t>با شما اختلاف نظر دارم</w:t>
      </w:r>
      <w:r w:rsidRPr="00A416C9">
        <w:br/>
      </w:r>
      <w:r w:rsidRPr="00A416C9">
        <w:rPr>
          <w:rtl/>
        </w:rPr>
        <w:t>سخت</w:t>
      </w:r>
      <w:r>
        <w:t>‌</w:t>
      </w:r>
      <w:r w:rsidRPr="00A416C9">
        <w:rPr>
          <w:rtl/>
        </w:rPr>
        <w:t>تر م</w:t>
      </w:r>
      <w:r>
        <w:rPr>
          <w:rtl/>
        </w:rPr>
        <w:t>ي</w:t>
      </w:r>
      <w:r>
        <w:t>‌</w:t>
      </w:r>
      <w:r w:rsidRPr="00A416C9">
        <w:rPr>
          <w:rtl/>
        </w:rPr>
        <w:t>اند</w:t>
      </w:r>
      <w:r>
        <w:rPr>
          <w:rtl/>
        </w:rPr>
        <w:t>ي</w:t>
      </w:r>
      <w:r w:rsidRPr="00A416C9">
        <w:rPr>
          <w:rtl/>
        </w:rPr>
        <w:t>شم</w:t>
      </w:r>
      <w:r w:rsidRPr="00A416C9">
        <w:br/>
      </w:r>
      <w:r w:rsidRPr="00A416C9">
        <w:rPr>
          <w:rtl/>
        </w:rPr>
        <w:t>و از وقت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تاب ثروت ملل آدام اسم</w:t>
      </w:r>
      <w:r>
        <w:rPr>
          <w:rtl/>
        </w:rPr>
        <w:t>ي</w:t>
      </w:r>
      <w:r w:rsidRPr="00A416C9">
        <w:rPr>
          <w:rtl/>
        </w:rPr>
        <w:t>ت را خوانده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 xml:space="preserve">و </w:t>
      </w:r>
      <w:r>
        <w:rPr>
          <w:rtl/>
        </w:rPr>
        <w:t>ك</w:t>
      </w:r>
      <w:r w:rsidRPr="00A416C9">
        <w:rPr>
          <w:rtl/>
        </w:rPr>
        <w:t>تاب سرما</w:t>
      </w:r>
      <w:r>
        <w:rPr>
          <w:rtl/>
        </w:rPr>
        <w:t>ي</w:t>
      </w:r>
      <w:r w:rsidRPr="00A416C9">
        <w:rPr>
          <w:rtl/>
        </w:rPr>
        <w:t xml:space="preserve">ه </w:t>
      </w:r>
      <w:r w:rsidR="00491AEC">
        <w:rPr>
          <w:rtl/>
        </w:rPr>
        <w:t>(</w:t>
      </w:r>
      <w:r>
        <w:rPr>
          <w:rtl/>
        </w:rPr>
        <w:t>ك</w:t>
      </w:r>
      <w:r w:rsidRPr="00A416C9">
        <w:rPr>
          <w:rtl/>
        </w:rPr>
        <w:t>پتال</w:t>
      </w:r>
      <w:r w:rsidR="00491AEC">
        <w:rPr>
          <w:rtl/>
        </w:rPr>
        <w:t>)</w:t>
      </w:r>
      <w:r w:rsidRPr="00A416C9">
        <w:rPr>
          <w:rtl/>
        </w:rPr>
        <w:t xml:space="preserve"> مار</w:t>
      </w:r>
      <w:r>
        <w:rPr>
          <w:rtl/>
        </w:rPr>
        <w:t>ك</w:t>
      </w:r>
      <w:r w:rsidRPr="00A416C9">
        <w:rPr>
          <w:rtl/>
        </w:rPr>
        <w:t>س را</w:t>
      </w:r>
      <w:r w:rsidRPr="00A416C9">
        <w:br/>
      </w:r>
      <w:r w:rsidRPr="00A416C9">
        <w:rPr>
          <w:rtl/>
        </w:rPr>
        <w:t>به شدّت معتقد شده</w:t>
      </w:r>
      <w:r>
        <w:t>‌</w:t>
      </w:r>
      <w:r w:rsidRPr="00A416C9">
        <w:rPr>
          <w:rtl/>
        </w:rPr>
        <w:t xml:space="preserve">ام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قابل اصلاح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اصلاً بر پا</w:t>
      </w:r>
      <w:r>
        <w:rPr>
          <w:rtl/>
        </w:rPr>
        <w:t>ي</w:t>
      </w:r>
      <w:r w:rsidRPr="00A416C9">
        <w:rPr>
          <w:rtl/>
        </w:rPr>
        <w:t>ه ربا طراح</w:t>
      </w:r>
      <w:r>
        <w:rPr>
          <w:rtl/>
        </w:rPr>
        <w:t>ي</w:t>
      </w:r>
      <w:r w:rsidRPr="00A416C9">
        <w:rPr>
          <w:rtl/>
        </w:rPr>
        <w:t xml:space="preserve"> شده</w:t>
      </w:r>
      <w:r w:rsidRPr="00A416C9">
        <w:br/>
      </w:r>
      <w:r w:rsidRPr="00A416C9">
        <w:rPr>
          <w:rtl/>
        </w:rPr>
        <w:t>ربا نباشد بان</w:t>
      </w:r>
      <w:r>
        <w:rPr>
          <w:rtl/>
        </w:rPr>
        <w:t>ك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اگر چه ما م</w:t>
      </w:r>
      <w:r>
        <w:rPr>
          <w:rtl/>
        </w:rPr>
        <w:t>ي</w:t>
      </w:r>
      <w:r>
        <w:t>‌</w:t>
      </w:r>
      <w:r w:rsidRPr="00A416C9">
        <w:rPr>
          <w:rtl/>
        </w:rPr>
        <w:t>توان</w:t>
      </w:r>
      <w:r>
        <w:rPr>
          <w:rtl/>
        </w:rPr>
        <w:t>ي</w:t>
      </w:r>
      <w:r w:rsidRPr="00A416C9">
        <w:rPr>
          <w:rtl/>
        </w:rPr>
        <w:t>م چ</w:t>
      </w:r>
      <w:r>
        <w:rPr>
          <w:rtl/>
        </w:rPr>
        <w:t>ي</w:t>
      </w:r>
      <w:r w:rsidRPr="00A416C9">
        <w:rPr>
          <w:rtl/>
        </w:rPr>
        <w:t>ز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طراح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نوع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 از نهاد اجتماع</w:t>
      </w:r>
      <w:r>
        <w:rPr>
          <w:rtl/>
        </w:rPr>
        <w:t>ي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بتواند انباشت سرما</w:t>
      </w:r>
      <w:r>
        <w:rPr>
          <w:rtl/>
        </w:rPr>
        <w:t>ي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 xml:space="preserve">جاد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آن د</w:t>
      </w:r>
      <w:r>
        <w:rPr>
          <w:rtl/>
        </w:rPr>
        <w:t>ي</w:t>
      </w:r>
      <w:r w:rsidRPr="00A416C9">
        <w:rPr>
          <w:rtl/>
        </w:rPr>
        <w:t>گر بان</w:t>
      </w:r>
      <w:r>
        <w:rPr>
          <w:rtl/>
        </w:rPr>
        <w:t>ك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معادلات بان</w:t>
      </w:r>
      <w:r>
        <w:rPr>
          <w:rtl/>
        </w:rPr>
        <w:t>ك</w:t>
      </w:r>
      <w:r w:rsidRPr="00A416C9">
        <w:rPr>
          <w:rtl/>
        </w:rPr>
        <w:t xml:space="preserve"> بر آن تطب</w:t>
      </w:r>
      <w:r>
        <w:rPr>
          <w:rtl/>
        </w:rPr>
        <w:t>ي</w:t>
      </w:r>
      <w:r w:rsidRPr="00A416C9">
        <w:rPr>
          <w:rtl/>
        </w:rPr>
        <w:t>ق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آن د</w:t>
      </w:r>
      <w:r>
        <w:rPr>
          <w:rtl/>
        </w:rPr>
        <w:t>ي</w:t>
      </w:r>
      <w:r w:rsidRPr="00A416C9">
        <w:rPr>
          <w:rtl/>
        </w:rPr>
        <w:t>گر اس</w:t>
      </w:r>
      <w:r>
        <w:rPr>
          <w:rtl/>
        </w:rPr>
        <w:t>ك</w:t>
      </w:r>
      <w:r w:rsidRPr="00A416C9">
        <w:rPr>
          <w:rtl/>
        </w:rPr>
        <w:t>ناس ندارد</w:t>
      </w:r>
      <w:r w:rsidRPr="00A416C9">
        <w:br/>
      </w:r>
      <w:r w:rsidRPr="00A416C9">
        <w:rPr>
          <w:rtl/>
        </w:rPr>
        <w:t>حواله و چ</w:t>
      </w:r>
      <w:r>
        <w:rPr>
          <w:rtl/>
        </w:rPr>
        <w:t>ك</w:t>
      </w:r>
      <w:r w:rsidRPr="00A416C9">
        <w:rPr>
          <w:rtl/>
        </w:rPr>
        <w:t xml:space="preserve"> و سفته و برات و تراول و ا</w:t>
      </w:r>
      <w:r>
        <w:rPr>
          <w:rtl/>
        </w:rPr>
        <w:t>ي</w:t>
      </w:r>
      <w:r w:rsidRPr="00A416C9">
        <w:rPr>
          <w:rtl/>
        </w:rPr>
        <w:t>ن قب</w:t>
      </w:r>
      <w:r>
        <w:rPr>
          <w:rtl/>
        </w:rPr>
        <w:t>ي</w:t>
      </w:r>
      <w:r w:rsidRPr="00A416C9">
        <w:rPr>
          <w:rtl/>
        </w:rPr>
        <w:t>ل چ</w:t>
      </w:r>
      <w:r>
        <w:rPr>
          <w:rtl/>
        </w:rPr>
        <w:t>ي</w:t>
      </w:r>
      <w:r w:rsidRPr="00A416C9">
        <w:rPr>
          <w:rtl/>
        </w:rPr>
        <w:t>زها</w:t>
      </w:r>
      <w:r w:rsidRPr="00A416C9">
        <w:br/>
      </w:r>
      <w:r w:rsidRPr="00A416C9">
        <w:rPr>
          <w:rtl/>
        </w:rPr>
        <w:t>آن با</w:t>
      </w:r>
      <w:r>
        <w:rPr>
          <w:rtl/>
        </w:rPr>
        <w:t>ي</w:t>
      </w:r>
      <w:r w:rsidRPr="00A416C9">
        <w:rPr>
          <w:rtl/>
        </w:rPr>
        <w:t>د طور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باشد</w:t>
      </w:r>
      <w:r w:rsidRPr="00A416C9">
        <w:br/>
      </w:r>
      <w:r w:rsidRPr="00A416C9">
        <w:br/>
      </w:r>
      <w:r w:rsidRPr="00A416C9">
        <w:rPr>
          <w:rtl/>
        </w:rPr>
        <w:t>و ما امروز شد</w:t>
      </w:r>
      <w:r>
        <w:rPr>
          <w:rtl/>
        </w:rPr>
        <w:t>ي</w:t>
      </w:r>
      <w:r w:rsidRPr="00A416C9">
        <w:rPr>
          <w:rtl/>
        </w:rPr>
        <w:t>داً ن</w:t>
      </w:r>
      <w:r>
        <w:rPr>
          <w:rtl/>
        </w:rPr>
        <w:t>ي</w:t>
      </w:r>
      <w:r w:rsidRPr="00A416C9">
        <w:rPr>
          <w:rtl/>
        </w:rPr>
        <w:t>از دار</w:t>
      </w:r>
      <w:r>
        <w:rPr>
          <w:rtl/>
        </w:rPr>
        <w:t>ي</w:t>
      </w:r>
      <w:r w:rsidRPr="00A416C9">
        <w:rPr>
          <w:rtl/>
        </w:rPr>
        <w:t>م به تأس</w:t>
      </w:r>
      <w:r>
        <w:rPr>
          <w:rtl/>
        </w:rPr>
        <w:t>ي</w:t>
      </w:r>
      <w:r w:rsidRPr="00A416C9">
        <w:rPr>
          <w:rtl/>
        </w:rPr>
        <w:t>س</w:t>
      </w:r>
      <w:r w:rsidRPr="00A416C9">
        <w:br/>
      </w:r>
      <w:r w:rsidRPr="00A416C9">
        <w:rPr>
          <w:rtl/>
        </w:rPr>
        <w:t>به جا</w:t>
      </w:r>
      <w:r>
        <w:rPr>
          <w:rtl/>
        </w:rPr>
        <w:t>ي</w:t>
      </w:r>
      <w:r w:rsidRPr="00A416C9">
        <w:rPr>
          <w:rtl/>
        </w:rPr>
        <w:t xml:space="preserve"> خ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از بحث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ثمر</w:t>
      </w:r>
      <w:r>
        <w:rPr>
          <w:rtl/>
        </w:rPr>
        <w:t>ي</w:t>
      </w:r>
      <w:r w:rsidRPr="00A416C9">
        <w:rPr>
          <w:rtl/>
        </w:rPr>
        <w:t xml:space="preserve"> جز افزا</w:t>
      </w:r>
      <w:r>
        <w:rPr>
          <w:rtl/>
        </w:rPr>
        <w:t>ي</w:t>
      </w:r>
      <w:r w:rsidRPr="00A416C9">
        <w:rPr>
          <w:rtl/>
        </w:rPr>
        <w:t>ش التهاب روان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و نارضا</w:t>
      </w:r>
      <w:r>
        <w:rPr>
          <w:rtl/>
        </w:rPr>
        <w:t>ي</w:t>
      </w:r>
      <w:r w:rsidRPr="00A416C9">
        <w:rPr>
          <w:rtl/>
        </w:rPr>
        <w:t>ت</w:t>
      </w:r>
      <w:r>
        <w:rPr>
          <w:rtl/>
        </w:rPr>
        <w:t>ي</w:t>
      </w:r>
      <w:r w:rsidRPr="00A416C9">
        <w:rPr>
          <w:rtl/>
        </w:rPr>
        <w:t xml:space="preserve"> اجتماع</w:t>
      </w:r>
      <w:r>
        <w:rPr>
          <w:rtl/>
        </w:rPr>
        <w:t>ي</w:t>
      </w:r>
      <w:r w:rsidRPr="00A416C9">
        <w:rPr>
          <w:rtl/>
        </w:rPr>
        <w:t xml:space="preserve"> ندارد</w:t>
      </w:r>
      <w:r w:rsidRPr="00A416C9">
        <w:br/>
      </w:r>
      <w:r w:rsidRPr="00A416C9">
        <w:rPr>
          <w:rtl/>
        </w:rPr>
        <w:t>استاد حس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بر ضرورت طراح</w:t>
      </w:r>
      <w:r>
        <w:rPr>
          <w:rtl/>
        </w:rPr>
        <w:t>ي</w:t>
      </w:r>
      <w:r w:rsidRPr="00A416C9">
        <w:rPr>
          <w:rtl/>
        </w:rPr>
        <w:t xml:space="preserve"> اقتصاد اسلام</w:t>
      </w:r>
      <w:r>
        <w:rPr>
          <w:rtl/>
        </w:rPr>
        <w:t>ي</w:t>
      </w:r>
      <w:r w:rsidRPr="00A416C9">
        <w:rPr>
          <w:rtl/>
        </w:rPr>
        <w:t xml:space="preserve"> تأ</w:t>
      </w:r>
      <w:r>
        <w:rPr>
          <w:rtl/>
        </w:rPr>
        <w:t>كي</w:t>
      </w:r>
      <w:r w:rsidRPr="00A416C9">
        <w:rPr>
          <w:rtl/>
        </w:rPr>
        <w:t>د داشت</w:t>
      </w:r>
      <w:r w:rsidRPr="00A416C9">
        <w:t>:</w:t>
      </w:r>
      <w:r w:rsidRPr="00A416C9">
        <w:br/>
      </w:r>
      <w:r w:rsidRPr="00A416C9">
        <w:rPr>
          <w:rtl/>
        </w:rPr>
        <w:t>حوزو</w:t>
      </w:r>
      <w:r>
        <w:rPr>
          <w:rtl/>
        </w:rPr>
        <w:t>ي</w:t>
      </w:r>
      <w:r w:rsidRPr="00A416C9">
        <w:rPr>
          <w:rtl/>
        </w:rPr>
        <w:t>ان و دانشگاه</w:t>
      </w:r>
      <w:r>
        <w:rPr>
          <w:rtl/>
        </w:rPr>
        <w:t>ي</w:t>
      </w:r>
      <w:r w:rsidRPr="00A416C9">
        <w:rPr>
          <w:rtl/>
        </w:rPr>
        <w:t>ان با</w:t>
      </w:r>
      <w:r>
        <w:rPr>
          <w:rtl/>
        </w:rPr>
        <w:t>ي</w:t>
      </w:r>
      <w:r w:rsidRPr="00A416C9">
        <w:rPr>
          <w:rtl/>
        </w:rPr>
        <w:t>د دنبال تأس</w:t>
      </w:r>
      <w:r>
        <w:rPr>
          <w:rtl/>
        </w:rPr>
        <w:t>ي</w:t>
      </w:r>
      <w:r w:rsidRPr="00A416C9">
        <w:rPr>
          <w:rtl/>
        </w:rPr>
        <w:t>س علوم انسان</w:t>
      </w:r>
      <w:r>
        <w:rPr>
          <w:rtl/>
        </w:rPr>
        <w:t>ي</w:t>
      </w:r>
      <w:r w:rsidRPr="00A416C9">
        <w:rPr>
          <w:rtl/>
        </w:rPr>
        <w:t xml:space="preserve"> جد</w:t>
      </w:r>
      <w:r>
        <w:rPr>
          <w:rtl/>
        </w:rPr>
        <w:t>ي</w:t>
      </w:r>
      <w:r w:rsidRPr="00A416C9">
        <w:rPr>
          <w:rtl/>
        </w:rPr>
        <w:t>د باشند</w:t>
      </w:r>
      <w:r w:rsidRPr="00A416C9">
        <w:br/>
      </w:r>
      <w:r w:rsidRPr="00A416C9">
        <w:rPr>
          <w:rtl/>
        </w:rPr>
        <w:t>البته تأس</w:t>
      </w:r>
      <w:r>
        <w:rPr>
          <w:rtl/>
        </w:rPr>
        <w:t>ي</w:t>
      </w:r>
      <w:r w:rsidRPr="00A416C9">
        <w:rPr>
          <w:rtl/>
        </w:rPr>
        <w:t>س سخت است، ول</w:t>
      </w:r>
      <w:r>
        <w:rPr>
          <w:rtl/>
        </w:rPr>
        <w:t>ي</w:t>
      </w:r>
      <w:r w:rsidRPr="00A416C9">
        <w:rPr>
          <w:rtl/>
        </w:rPr>
        <w:t xml:space="preserve"> سرنوشت محتوم است</w:t>
      </w:r>
      <w:r w:rsidRPr="00A416C9">
        <w:t>!</w:t>
      </w:r>
    </w:p>
    <w:p w:rsidR="00A416C9" w:rsidRPr="00A416C9" w:rsidRDefault="00A416C9" w:rsidP="00A416C9">
      <w:pPr>
        <w:jc w:val="left"/>
      </w:pPr>
      <w:hyperlink r:id="rId21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ل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لم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 w:rsidRPr="00A416C9">
        <w:rPr>
          <w:rtl/>
        </w:rPr>
        <w:t>اگر تأس</w:t>
      </w:r>
      <w:r>
        <w:rPr>
          <w:rtl/>
        </w:rPr>
        <w:t>ي</w:t>
      </w:r>
      <w:r w:rsidRPr="00A416C9">
        <w:rPr>
          <w:rtl/>
        </w:rPr>
        <w:t>س ن</w:t>
      </w:r>
      <w:r>
        <w:rPr>
          <w:rtl/>
        </w:rPr>
        <w:t>ك</w:t>
      </w:r>
      <w:r w:rsidRPr="00A416C9">
        <w:rPr>
          <w:rtl/>
        </w:rPr>
        <w:t>رده باش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اگر راه جد</w:t>
      </w:r>
      <w:r>
        <w:rPr>
          <w:rtl/>
        </w:rPr>
        <w:t>ي</w:t>
      </w:r>
      <w:r w:rsidRPr="00A416C9">
        <w:rPr>
          <w:rtl/>
        </w:rPr>
        <w:t>د نساخته باش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lastRenderedPageBreak/>
        <w:t>اگر قادر نباش</w:t>
      </w:r>
      <w:r>
        <w:rPr>
          <w:rtl/>
        </w:rPr>
        <w:t>ي</w:t>
      </w:r>
      <w:r w:rsidRPr="00A416C9">
        <w:rPr>
          <w:rtl/>
        </w:rPr>
        <w:t>م امروز نسخه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اداره صح</w:t>
      </w:r>
      <w:r>
        <w:rPr>
          <w:rtl/>
        </w:rPr>
        <w:t>ي</w:t>
      </w:r>
      <w:r w:rsidRPr="00A416C9">
        <w:rPr>
          <w:rtl/>
        </w:rPr>
        <w:t>ح</w:t>
      </w:r>
      <w:r>
        <w:t>‌</w:t>
      </w:r>
      <w:r w:rsidRPr="00A416C9">
        <w:rPr>
          <w:rtl/>
        </w:rPr>
        <w:t xml:space="preserve">تر جامعه ارائه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به هم ر</w:t>
      </w:r>
      <w:r>
        <w:rPr>
          <w:rtl/>
        </w:rPr>
        <w:t>ي</w:t>
      </w:r>
      <w:r w:rsidRPr="00A416C9">
        <w:rPr>
          <w:rtl/>
        </w:rPr>
        <w:t>ختن ساختار موجود معلوم ن</w:t>
      </w:r>
      <w:r>
        <w:rPr>
          <w:rtl/>
        </w:rPr>
        <w:t>ي</w:t>
      </w:r>
      <w:r w:rsidRPr="00A416C9">
        <w:rPr>
          <w:rtl/>
        </w:rPr>
        <w:t>ست حج</w:t>
      </w:r>
      <w:r>
        <w:rPr>
          <w:rtl/>
        </w:rPr>
        <w:t>ي</w:t>
      </w:r>
      <w:r w:rsidRPr="00A416C9">
        <w:rPr>
          <w:rtl/>
        </w:rPr>
        <w:t>ت داشته باشد</w:t>
      </w:r>
      <w:r w:rsidRPr="00A416C9">
        <w:br/>
      </w:r>
      <w:r w:rsidRPr="00A416C9">
        <w:rPr>
          <w:rtl/>
        </w:rPr>
        <w:t>و مجوّز شرع</w:t>
      </w:r>
      <w:r>
        <w:rPr>
          <w:rtl/>
        </w:rPr>
        <w:t>ي</w:t>
      </w:r>
      <w:r w:rsidRPr="00A416C9">
        <w:t>:</w:t>
      </w:r>
      <w:r w:rsidRPr="00A416C9">
        <w:br/>
      </w:r>
      <w:r w:rsidRPr="00A416C9">
        <w:rPr>
          <w:rtl/>
        </w:rPr>
        <w:t>ما اگر نم</w:t>
      </w:r>
      <w:r>
        <w:rPr>
          <w:rtl/>
        </w:rPr>
        <w:t>ي</w:t>
      </w:r>
      <w:r>
        <w:t>‌</w:t>
      </w:r>
      <w:r w:rsidRPr="00A416C9">
        <w:rPr>
          <w:rtl/>
        </w:rPr>
        <w:t>توان</w:t>
      </w:r>
      <w:r>
        <w:rPr>
          <w:rtl/>
        </w:rPr>
        <w:t>ي</w:t>
      </w:r>
      <w:r w:rsidRPr="00A416C9">
        <w:rPr>
          <w:rtl/>
        </w:rPr>
        <w:t>م جامعه را ارگان</w:t>
      </w:r>
      <w:r>
        <w:rPr>
          <w:rtl/>
        </w:rPr>
        <w:t>ي</w:t>
      </w:r>
      <w:r w:rsidRPr="00A416C9">
        <w:rPr>
          <w:rtl/>
        </w:rPr>
        <w:t>زه ب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نبا</w:t>
      </w:r>
      <w:r>
        <w:rPr>
          <w:rtl/>
        </w:rPr>
        <w:t>ي</w:t>
      </w:r>
      <w:r w:rsidRPr="00A416C9">
        <w:rPr>
          <w:rtl/>
        </w:rPr>
        <w:t>د متشتّت</w:t>
      </w:r>
      <w:r>
        <w:t>‌</w:t>
      </w:r>
      <w:r>
        <w:rPr>
          <w:rtl/>
        </w:rPr>
        <w:t>ك</w:t>
      </w:r>
      <w:r w:rsidRPr="00A416C9">
        <w:rPr>
          <w:rtl/>
        </w:rPr>
        <w:t>ننده باش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با</w:t>
      </w:r>
      <w:r>
        <w:rPr>
          <w:rtl/>
        </w:rPr>
        <w:t>ي</w:t>
      </w:r>
      <w:r w:rsidRPr="00A416C9">
        <w:rPr>
          <w:rtl/>
        </w:rPr>
        <w:t>د دست ب</w:t>
      </w:r>
      <w:r>
        <w:rPr>
          <w:rtl/>
        </w:rPr>
        <w:t>ك</w:t>
      </w:r>
      <w:r w:rsidRPr="00A416C9">
        <w:rPr>
          <w:rtl/>
        </w:rPr>
        <w:t>ش</w:t>
      </w:r>
      <w:r>
        <w:rPr>
          <w:rtl/>
        </w:rPr>
        <w:t>ي</w:t>
      </w:r>
      <w:r w:rsidRPr="00A416C9">
        <w:rPr>
          <w:rtl/>
        </w:rPr>
        <w:t xml:space="preserve">د از </w:t>
      </w:r>
      <w:r>
        <w:rPr>
          <w:rtl/>
        </w:rPr>
        <w:t>ك</w:t>
      </w:r>
      <w:r w:rsidRPr="00A416C9">
        <w:rPr>
          <w:rtl/>
        </w:rPr>
        <w:t>ار جامعه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مدع</w:t>
      </w:r>
      <w:r>
        <w:rPr>
          <w:rtl/>
        </w:rPr>
        <w:t>ي</w:t>
      </w:r>
      <w:r w:rsidRPr="00A416C9">
        <w:rPr>
          <w:rtl/>
        </w:rPr>
        <w:t xml:space="preserve"> هست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توان</w:t>
      </w:r>
      <w:r>
        <w:rPr>
          <w:rtl/>
        </w:rPr>
        <w:t>ي</w:t>
      </w:r>
      <w:r w:rsidRPr="00A416C9">
        <w:rPr>
          <w:rtl/>
        </w:rPr>
        <w:t xml:space="preserve">د سعادت بشر را اداره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 xml:space="preserve">اداره سعادت بشر </w:t>
      </w:r>
      <w:r>
        <w:rPr>
          <w:rtl/>
        </w:rPr>
        <w:t>ك</w:t>
      </w:r>
      <w:r w:rsidRPr="00A416C9">
        <w:rPr>
          <w:rtl/>
        </w:rPr>
        <w:t>ه شوخ</w:t>
      </w:r>
      <w:r>
        <w:rPr>
          <w:rtl/>
        </w:rPr>
        <w:t>ي</w:t>
      </w:r>
      <w:r w:rsidRPr="00A416C9">
        <w:rPr>
          <w:rtl/>
        </w:rPr>
        <w:t xml:space="preserve"> و باز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</w:t>
      </w:r>
    </w:p>
    <w:p w:rsidR="00A416C9" w:rsidRPr="00A416C9" w:rsidRDefault="00A416C9" w:rsidP="00A416C9">
      <w:pPr>
        <w:jc w:val="left"/>
      </w:pPr>
      <w:hyperlink r:id="rId22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ل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لم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 w:rsidRPr="00A416C9">
        <w:rPr>
          <w:rtl/>
        </w:rPr>
        <w:t>خدا</w:t>
      </w:r>
      <w:r>
        <w:rPr>
          <w:rtl/>
        </w:rPr>
        <w:t>ي</w:t>
      </w:r>
      <w:r w:rsidRPr="00A416C9">
        <w:rPr>
          <w:rtl/>
        </w:rPr>
        <w:t xml:space="preserve">ش رحمت </w:t>
      </w:r>
      <w:r>
        <w:rPr>
          <w:rtl/>
        </w:rPr>
        <w:t>ك</w:t>
      </w:r>
      <w:r w:rsidRPr="00A416C9">
        <w:rPr>
          <w:rtl/>
        </w:rPr>
        <w:t>ناد</w:t>
      </w:r>
      <w:r w:rsidRPr="00A416C9">
        <w:br/>
      </w:r>
      <w:r w:rsidRPr="00A416C9">
        <w:br/>
      </w:r>
      <w:r w:rsidRPr="00A416C9">
        <w:rPr>
          <w:rtl/>
        </w:rPr>
        <w:t>مرا از نقطه</w:t>
      </w:r>
      <w:r>
        <w:t>‌</w:t>
      </w:r>
      <w:r w:rsidRPr="00A416C9">
        <w:rPr>
          <w:rtl/>
        </w:rPr>
        <w:t>نظرات ارزشمند خود محروم نفرما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هر غلط و اشتباه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 xml:space="preserve">ز در </w:t>
      </w:r>
      <w:r>
        <w:rPr>
          <w:rtl/>
        </w:rPr>
        <w:t>ك</w:t>
      </w:r>
      <w:r w:rsidRPr="00A416C9">
        <w:rPr>
          <w:rtl/>
        </w:rPr>
        <w:t xml:space="preserve">لامم </w:t>
      </w:r>
      <w:r>
        <w:rPr>
          <w:rtl/>
        </w:rPr>
        <w:t>ي</w:t>
      </w:r>
      <w:r w:rsidRPr="00A416C9">
        <w:rPr>
          <w:rtl/>
        </w:rPr>
        <w:t>افت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ب</w:t>
      </w:r>
      <w:r>
        <w:rPr>
          <w:rtl/>
        </w:rPr>
        <w:t>ي</w:t>
      </w:r>
      <w:r>
        <w:t>‌</w:t>
      </w:r>
      <w:r w:rsidRPr="00A416C9">
        <w:rPr>
          <w:rtl/>
        </w:rPr>
        <w:t>در</w:t>
      </w:r>
      <w:r>
        <w:rPr>
          <w:rtl/>
        </w:rPr>
        <w:t>ي</w:t>
      </w:r>
      <w:r w:rsidRPr="00A416C9">
        <w:rPr>
          <w:rtl/>
        </w:rPr>
        <w:t>غ بفرما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سپاسگزارتان خواهم بود دوچندان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در پناه حق</w:t>
      </w:r>
    </w:p>
    <w:p w:rsidR="00A416C9" w:rsidRDefault="00A416C9" w:rsidP="00A416C9">
      <w:pPr>
        <w:jc w:val="left"/>
        <w:rPr>
          <w:rtl/>
        </w:rPr>
      </w:pPr>
    </w:p>
    <w:p w:rsidR="00A416C9" w:rsidRPr="00A416C9" w:rsidRDefault="00A416C9" w:rsidP="00A416C9">
      <w:pPr>
        <w:jc w:val="left"/>
      </w:pPr>
      <w:r w:rsidRPr="00A416C9">
        <w:t>[</w:t>
      </w:r>
      <w:r w:rsidRPr="00A416C9">
        <w:rPr>
          <w:rtl/>
        </w:rPr>
        <w:t>پرسش حذف شد</w:t>
      </w:r>
      <w:r w:rsidRPr="00A416C9">
        <w:t>]</w:t>
      </w:r>
    </w:p>
    <w:p w:rsidR="00A416C9" w:rsidRPr="00A416C9" w:rsidRDefault="00A416C9" w:rsidP="00A416C9">
      <w:pPr>
        <w:jc w:val="left"/>
      </w:pPr>
      <w:r w:rsidRPr="00A416C9">
        <w:rPr>
          <w:rtl/>
        </w:rPr>
        <w:t>موافق صر</w:t>
      </w:r>
      <w:r>
        <w:rPr>
          <w:rtl/>
        </w:rPr>
        <w:t>ي</w:t>
      </w:r>
      <w:r w:rsidRPr="00A416C9">
        <w:rPr>
          <w:rtl/>
        </w:rPr>
        <w:t>ح بودنم</w:t>
      </w:r>
      <w:r w:rsidRPr="00A416C9">
        <w:br/>
      </w:r>
      <w:r w:rsidRPr="00A416C9">
        <w:rPr>
          <w:rtl/>
        </w:rPr>
        <w:t>اصلاً مگر در بحث علم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شود صر</w:t>
      </w:r>
      <w:r>
        <w:rPr>
          <w:rtl/>
        </w:rPr>
        <w:t>ي</w:t>
      </w:r>
      <w:r w:rsidRPr="00A416C9">
        <w:rPr>
          <w:rtl/>
        </w:rPr>
        <w:t>ح نبود؟</w:t>
      </w:r>
      <w:r w:rsidRPr="00A416C9">
        <w:t>!</w:t>
      </w:r>
      <w:r w:rsidRPr="00A416C9">
        <w:br/>
      </w:r>
      <w:r w:rsidRPr="00A416C9">
        <w:rPr>
          <w:rtl/>
        </w:rPr>
        <w:t xml:space="preserve">تعارف </w:t>
      </w:r>
      <w:r>
        <w:rPr>
          <w:rtl/>
        </w:rPr>
        <w:t>ك</w:t>
      </w:r>
      <w:r w:rsidRPr="00A416C9">
        <w:rPr>
          <w:rtl/>
        </w:rPr>
        <w:t>ه ندارد</w:t>
      </w:r>
      <w:r w:rsidRPr="00A416C9">
        <w:br/>
      </w:r>
      <w:r w:rsidRPr="00A416C9">
        <w:rPr>
          <w:rtl/>
        </w:rPr>
        <w:t>تازه آن هم علم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به ح</w:t>
      </w:r>
      <w:r>
        <w:rPr>
          <w:rtl/>
        </w:rPr>
        <w:t>ك</w:t>
      </w:r>
      <w:r w:rsidRPr="00A416C9">
        <w:rPr>
          <w:rtl/>
        </w:rPr>
        <w:t>م شرع</w:t>
      </w:r>
      <w:r>
        <w:rPr>
          <w:rtl/>
        </w:rPr>
        <w:t>ي</w:t>
      </w:r>
      <w:r w:rsidRPr="00A416C9">
        <w:rPr>
          <w:rtl/>
        </w:rPr>
        <w:t xml:space="preserve"> مت</w:t>
      </w:r>
      <w:r>
        <w:rPr>
          <w:rtl/>
        </w:rPr>
        <w:t>كي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قرار است وضع</w:t>
      </w:r>
      <w:r>
        <w:rPr>
          <w:rtl/>
        </w:rPr>
        <w:t>ي</w:t>
      </w:r>
      <w:r w:rsidRPr="00A416C9">
        <w:rPr>
          <w:rtl/>
        </w:rPr>
        <w:t>ت انسان در سرا</w:t>
      </w:r>
      <w:r>
        <w:rPr>
          <w:rtl/>
        </w:rPr>
        <w:t>ي</w:t>
      </w:r>
      <w:r w:rsidRPr="00A416C9">
        <w:rPr>
          <w:rtl/>
        </w:rPr>
        <w:t xml:space="preserve"> جاو</w:t>
      </w:r>
      <w:r>
        <w:rPr>
          <w:rtl/>
        </w:rPr>
        <w:t>ي</w:t>
      </w:r>
      <w:r w:rsidRPr="00A416C9">
        <w:rPr>
          <w:rtl/>
        </w:rPr>
        <w:t>دان را مشخّص سازد</w:t>
      </w:r>
      <w:r w:rsidRPr="00A416C9">
        <w:br/>
      </w:r>
      <w:r w:rsidRPr="00A416C9">
        <w:rPr>
          <w:rtl/>
        </w:rPr>
        <w:t>من ا</w:t>
      </w:r>
      <w:r>
        <w:rPr>
          <w:rtl/>
        </w:rPr>
        <w:t>ي</w:t>
      </w:r>
      <w:r w:rsidRPr="00A416C9">
        <w:rPr>
          <w:rtl/>
        </w:rPr>
        <w:t>ن صراحت را م</w:t>
      </w:r>
      <w:r>
        <w:rPr>
          <w:rtl/>
        </w:rPr>
        <w:t>ي</w:t>
      </w:r>
      <w:r>
        <w:t>‌</w:t>
      </w:r>
      <w:r w:rsidRPr="00A416C9">
        <w:rPr>
          <w:rtl/>
        </w:rPr>
        <w:t>ستا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>الگور</w:t>
      </w:r>
      <w:r>
        <w:rPr>
          <w:rtl/>
        </w:rPr>
        <w:t>ي</w:t>
      </w:r>
      <w:r w:rsidRPr="00A416C9">
        <w:rPr>
          <w:rtl/>
        </w:rPr>
        <w:t>تم هم</w:t>
      </w:r>
      <w:r>
        <w:rPr>
          <w:rtl/>
        </w:rPr>
        <w:t>ي</w:t>
      </w:r>
      <w:r w:rsidRPr="00A416C9">
        <w:rPr>
          <w:rtl/>
        </w:rPr>
        <w:t>شه جواب م</w:t>
      </w:r>
      <w:r>
        <w:rPr>
          <w:rtl/>
        </w:rPr>
        <w:t>ي</w:t>
      </w:r>
      <w:r>
        <w:t>‌</w:t>
      </w:r>
      <w:r w:rsidRPr="00A416C9">
        <w:rPr>
          <w:rtl/>
        </w:rPr>
        <w:t>دهد</w:t>
      </w:r>
      <w:r w:rsidRPr="00A416C9">
        <w:br/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>را نظم م</w:t>
      </w:r>
      <w:r>
        <w:rPr>
          <w:rtl/>
        </w:rPr>
        <w:t>ي</w:t>
      </w:r>
      <w:r>
        <w:t>‌</w:t>
      </w:r>
      <w:r w:rsidRPr="00A416C9">
        <w:rPr>
          <w:rtl/>
        </w:rPr>
        <w:t>بخشد</w:t>
      </w:r>
      <w:r w:rsidRPr="00A416C9">
        <w:br/>
      </w:r>
      <w:r w:rsidRPr="00A416C9">
        <w:rPr>
          <w:rtl/>
        </w:rPr>
        <w:t>و نظم در</w:t>
      </w:r>
      <w:r>
        <w:rPr>
          <w:rtl/>
        </w:rPr>
        <w:t>ك</w:t>
      </w:r>
      <w:r w:rsidRPr="00A416C9">
        <w:rPr>
          <w:rtl/>
        </w:rPr>
        <w:t xml:space="preserve"> را م</w:t>
      </w:r>
      <w:r>
        <w:rPr>
          <w:rtl/>
        </w:rPr>
        <w:t>ي</w:t>
      </w:r>
      <w:r>
        <w:t>‌</w:t>
      </w:r>
      <w:r w:rsidRPr="00A416C9">
        <w:rPr>
          <w:rtl/>
        </w:rPr>
        <w:t>افزا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قدرت قضاوت و استدلال را</w:t>
      </w:r>
      <w:r w:rsidRPr="00A416C9">
        <w:br/>
      </w:r>
      <w:r w:rsidRPr="00A416C9">
        <w:br/>
      </w:r>
      <w:r w:rsidRPr="00A416C9">
        <w:rPr>
          <w:rtl/>
        </w:rPr>
        <w:t>دسته</w:t>
      </w:r>
      <w:r>
        <w:t>‌</w:t>
      </w:r>
      <w:r w:rsidRPr="00A416C9">
        <w:rPr>
          <w:rtl/>
        </w:rPr>
        <w:t>بند</w:t>
      </w:r>
      <w:r>
        <w:rPr>
          <w:rtl/>
        </w:rPr>
        <w:t>ي</w:t>
      </w:r>
      <w:r w:rsidRPr="00A416C9">
        <w:rPr>
          <w:rtl/>
        </w:rPr>
        <w:t xml:space="preserve"> بس</w:t>
      </w:r>
      <w:r>
        <w:rPr>
          <w:rtl/>
        </w:rPr>
        <w:t>ي</w:t>
      </w:r>
      <w:r w:rsidRPr="00A416C9">
        <w:rPr>
          <w:rtl/>
        </w:rPr>
        <w:t>ار خوب</w:t>
      </w:r>
      <w:r>
        <w:rPr>
          <w:rtl/>
        </w:rPr>
        <w:t>ي</w:t>
      </w:r>
      <w:r w:rsidRPr="00A416C9">
        <w:rPr>
          <w:rtl/>
        </w:rPr>
        <w:t xml:space="preserve"> بود</w:t>
      </w:r>
      <w:r w:rsidRPr="00A416C9">
        <w:br/>
      </w:r>
      <w:r w:rsidRPr="00A416C9">
        <w:rPr>
          <w:rtl/>
        </w:rPr>
        <w:t>محظوظ شدم</w:t>
      </w:r>
      <w:r w:rsidRPr="00A416C9">
        <w:br/>
      </w:r>
      <w:r w:rsidRPr="00A416C9">
        <w:rPr>
          <w:rtl/>
        </w:rPr>
        <w:t>با گز</w:t>
      </w:r>
      <w:r>
        <w:rPr>
          <w:rtl/>
        </w:rPr>
        <w:t>ي</w:t>
      </w:r>
      <w:r w:rsidRPr="00A416C9">
        <w:rPr>
          <w:rtl/>
        </w:rPr>
        <w:t>نه دوم موافقم</w:t>
      </w:r>
      <w:r w:rsidRPr="00A416C9">
        <w:br/>
      </w:r>
      <w:r w:rsidRPr="00A416C9">
        <w:rPr>
          <w:rtl/>
        </w:rPr>
        <w:t>از سه گز</w:t>
      </w:r>
      <w:r>
        <w:rPr>
          <w:rtl/>
        </w:rPr>
        <w:t>ي</w:t>
      </w:r>
      <w:r w:rsidRPr="00A416C9">
        <w:rPr>
          <w:rtl/>
        </w:rPr>
        <w:t>نه؛</w:t>
      </w:r>
      <w:r w:rsidRPr="00A416C9">
        <w:br/>
        <w:t xml:space="preserve">1. </w:t>
      </w:r>
      <w:r w:rsidRPr="00A416C9">
        <w:rPr>
          <w:rtl/>
        </w:rPr>
        <w:t>خود مرجع تقل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  <w:t xml:space="preserve">2. </w:t>
      </w:r>
      <w:r w:rsidRPr="00A416C9">
        <w:rPr>
          <w:rtl/>
        </w:rPr>
        <w:t xml:space="preserve">سازمان </w:t>
      </w:r>
      <w:r>
        <w:rPr>
          <w:rtl/>
        </w:rPr>
        <w:t>ي</w:t>
      </w:r>
      <w:r w:rsidRPr="00A416C9">
        <w:rPr>
          <w:rtl/>
        </w:rPr>
        <w:t>ا نهادها</w:t>
      </w:r>
      <w:r>
        <w:rPr>
          <w:rtl/>
        </w:rPr>
        <w:t>ي</w:t>
      </w:r>
      <w:r w:rsidRPr="00A416C9">
        <w:rPr>
          <w:rtl/>
        </w:rPr>
        <w:t xml:space="preserve"> نظارت</w:t>
      </w:r>
      <w:r>
        <w:rPr>
          <w:rtl/>
        </w:rPr>
        <w:t>ي</w:t>
      </w:r>
      <w:r w:rsidRPr="00A416C9">
        <w:br/>
      </w:r>
      <w:r w:rsidRPr="00A416C9">
        <w:lastRenderedPageBreak/>
        <w:t xml:space="preserve">3. </w:t>
      </w:r>
      <w:r w:rsidRPr="00A416C9">
        <w:rPr>
          <w:rtl/>
        </w:rPr>
        <w:t>شخص مقلّد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ه خارج از </w:t>
      </w:r>
      <w:r>
        <w:rPr>
          <w:rtl/>
        </w:rPr>
        <w:t>ك</w:t>
      </w:r>
      <w:r w:rsidRPr="00A416C9">
        <w:rPr>
          <w:rtl/>
        </w:rPr>
        <w:t>شور زندگ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در بلاد غرب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معمولاً خبرها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ند برا</w:t>
      </w:r>
      <w:r>
        <w:rPr>
          <w:rtl/>
        </w:rPr>
        <w:t>ي</w:t>
      </w:r>
      <w:r w:rsidRPr="00A416C9">
        <w:rPr>
          <w:rtl/>
        </w:rPr>
        <w:t xml:space="preserve"> مصرف گوشت دچار مش</w:t>
      </w:r>
      <w:r>
        <w:rPr>
          <w:rtl/>
        </w:rPr>
        <w:t>ك</w:t>
      </w:r>
      <w:r w:rsidRPr="00A416C9">
        <w:rPr>
          <w:rtl/>
        </w:rPr>
        <w:t>ل هستند</w:t>
      </w:r>
      <w:r w:rsidRPr="00A416C9">
        <w:br/>
      </w:r>
      <w:r w:rsidRPr="00A416C9">
        <w:rPr>
          <w:rtl/>
        </w:rPr>
        <w:t>سوق مسلم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ه ندارند</w:t>
      </w:r>
      <w:r w:rsidRPr="00A416C9">
        <w:br/>
      </w:r>
      <w:r w:rsidRPr="00A416C9">
        <w:rPr>
          <w:rtl/>
        </w:rPr>
        <w:t>گوشت حلال دستشان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هم</w:t>
      </w:r>
      <w:r>
        <w:rPr>
          <w:rtl/>
        </w:rPr>
        <w:t>ي</w:t>
      </w:r>
      <w:r w:rsidRPr="00A416C9">
        <w:rPr>
          <w:rtl/>
        </w:rPr>
        <w:t>ن مش</w:t>
      </w:r>
      <w:r>
        <w:rPr>
          <w:rtl/>
        </w:rPr>
        <w:t>ك</w:t>
      </w:r>
      <w:r w:rsidRPr="00A416C9">
        <w:rPr>
          <w:rtl/>
        </w:rPr>
        <w:t xml:space="preserve">ل را </w:t>
      </w:r>
      <w:r>
        <w:rPr>
          <w:rtl/>
        </w:rPr>
        <w:t>ي</w:t>
      </w:r>
      <w:r w:rsidRPr="00A416C9">
        <w:rPr>
          <w:rtl/>
        </w:rPr>
        <w:t>هود</w:t>
      </w:r>
      <w:r>
        <w:rPr>
          <w:rtl/>
        </w:rPr>
        <w:t>ي</w:t>
      </w:r>
      <w:r>
        <w:t>‌</w:t>
      </w:r>
      <w:r w:rsidRPr="00A416C9">
        <w:rPr>
          <w:rtl/>
        </w:rPr>
        <w:t>ها ن</w:t>
      </w:r>
      <w:r>
        <w:rPr>
          <w:rtl/>
        </w:rPr>
        <w:t>ي</w:t>
      </w:r>
      <w:r w:rsidRPr="00A416C9">
        <w:rPr>
          <w:rtl/>
        </w:rPr>
        <w:t>ز ظاهراً دارند</w:t>
      </w:r>
      <w:r w:rsidRPr="00A416C9">
        <w:br/>
      </w:r>
      <w:r w:rsidRPr="00A416C9">
        <w:rPr>
          <w:rtl/>
        </w:rPr>
        <w:t>برا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 xml:space="preserve">ه گوشت </w:t>
      </w:r>
      <w:r>
        <w:rPr>
          <w:rtl/>
        </w:rPr>
        <w:t>ك</w:t>
      </w:r>
      <w:r w:rsidRPr="00A416C9">
        <w:rPr>
          <w:rtl/>
        </w:rPr>
        <w:t>وشر گ</w:t>
      </w:r>
      <w:r>
        <w:rPr>
          <w:rtl/>
        </w:rPr>
        <w:t>ي</w:t>
      </w:r>
      <w:r w:rsidRPr="00A416C9">
        <w:rPr>
          <w:rtl/>
        </w:rPr>
        <w:t>رشان ب</w:t>
      </w:r>
      <w:r>
        <w:rPr>
          <w:rtl/>
        </w:rPr>
        <w:t>ي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با ذبح شرع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ران</w:t>
      </w:r>
      <w:r>
        <w:rPr>
          <w:rtl/>
        </w:rPr>
        <w:t>ي</w:t>
      </w:r>
      <w:r>
        <w:t>‌</w:t>
      </w:r>
      <w:r w:rsidRPr="00A416C9">
        <w:rPr>
          <w:rtl/>
        </w:rPr>
        <w:t>ها دور هم جمع م</w:t>
      </w:r>
      <w:r>
        <w:rPr>
          <w:rtl/>
        </w:rPr>
        <w:t>ي</w:t>
      </w:r>
      <w:r>
        <w:t>‌</w:t>
      </w:r>
      <w:r w:rsidRPr="00A416C9">
        <w:rPr>
          <w:rtl/>
        </w:rPr>
        <w:t>شوند و برا</w:t>
      </w:r>
      <w:r>
        <w:rPr>
          <w:rtl/>
        </w:rPr>
        <w:t>ي</w:t>
      </w:r>
      <w:r w:rsidRPr="00A416C9">
        <w:rPr>
          <w:rtl/>
        </w:rPr>
        <w:t xml:space="preserve"> خود گوسفند م</w:t>
      </w:r>
      <w:r>
        <w:rPr>
          <w:rtl/>
        </w:rPr>
        <w:t>ي</w:t>
      </w:r>
      <w:r>
        <w:t>‌</w:t>
      </w:r>
      <w:r w:rsidRPr="00A416C9">
        <w:rPr>
          <w:rtl/>
        </w:rPr>
        <w:t>خرند و ذبح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اگر نم</w:t>
      </w:r>
      <w:r>
        <w:rPr>
          <w:rtl/>
        </w:rPr>
        <w:t>ي</w:t>
      </w:r>
      <w:r>
        <w:t>‌</w:t>
      </w:r>
      <w:r w:rsidRPr="00A416C9">
        <w:rPr>
          <w:rtl/>
        </w:rPr>
        <w:t>توانند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لّ</w:t>
      </w:r>
      <w:r>
        <w:rPr>
          <w:rtl/>
        </w:rPr>
        <w:t>ي</w:t>
      </w:r>
      <w:r w:rsidRPr="00A416C9">
        <w:rPr>
          <w:rtl/>
        </w:rPr>
        <w:t xml:space="preserve"> تحق</w:t>
      </w:r>
      <w:r>
        <w:rPr>
          <w:rtl/>
        </w:rPr>
        <w:t>ي</w:t>
      </w:r>
      <w:r w:rsidRPr="00A416C9">
        <w:rPr>
          <w:rtl/>
        </w:rPr>
        <w:t>ق و بررس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تا مغازه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 xml:space="preserve">ابند </w:t>
      </w:r>
      <w:r>
        <w:rPr>
          <w:rtl/>
        </w:rPr>
        <w:t>ك</w:t>
      </w:r>
      <w:r w:rsidRPr="00A416C9">
        <w:rPr>
          <w:rtl/>
        </w:rPr>
        <w:t>ه راست بگو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ذبحش اسلام</w:t>
      </w:r>
      <w:r>
        <w:rPr>
          <w:rtl/>
        </w:rPr>
        <w:t>ي</w:t>
      </w:r>
      <w:r w:rsidRPr="00A416C9">
        <w:rPr>
          <w:rtl/>
        </w:rPr>
        <w:t xml:space="preserve"> باشد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هم</w:t>
      </w:r>
      <w:r>
        <w:rPr>
          <w:rtl/>
        </w:rPr>
        <w:t>ي</w:t>
      </w:r>
      <w:r w:rsidRPr="00A416C9">
        <w:rPr>
          <w:rtl/>
        </w:rPr>
        <w:t>ن مردم در بلاد اسلام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ز با</w:t>
      </w:r>
      <w:r>
        <w:rPr>
          <w:rtl/>
        </w:rPr>
        <w:t>ي</w:t>
      </w:r>
      <w:r w:rsidRPr="00A416C9">
        <w:rPr>
          <w:rtl/>
        </w:rPr>
        <w:t>د چن</w:t>
      </w:r>
      <w:r>
        <w:rPr>
          <w:rtl/>
        </w:rPr>
        <w:t>ي</w:t>
      </w:r>
      <w:r w:rsidRPr="00A416C9">
        <w:rPr>
          <w:rtl/>
        </w:rPr>
        <w:t>ن وضع</w:t>
      </w:r>
      <w:r>
        <w:rPr>
          <w:rtl/>
        </w:rPr>
        <w:t>ي</w:t>
      </w:r>
      <w:r w:rsidRPr="00A416C9">
        <w:rPr>
          <w:rtl/>
        </w:rPr>
        <w:t>ت</w:t>
      </w:r>
      <w:r>
        <w:rPr>
          <w:rtl/>
        </w:rPr>
        <w:t>ي</w:t>
      </w:r>
      <w:r w:rsidRPr="00A416C9">
        <w:rPr>
          <w:rtl/>
        </w:rPr>
        <w:t xml:space="preserve"> داشته باشند؟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 xml:space="preserve">در </w:t>
      </w:r>
      <w:r>
        <w:rPr>
          <w:rtl/>
        </w:rPr>
        <w:t>ك</w:t>
      </w:r>
      <w:r w:rsidRPr="00A416C9">
        <w:rPr>
          <w:rtl/>
        </w:rPr>
        <w:t xml:space="preserve">ل </w:t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ت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ف انسان</w:t>
      </w:r>
      <w:r>
        <w:t>‌</w:t>
      </w:r>
      <w:r w:rsidRPr="00A416C9">
        <w:rPr>
          <w:rtl/>
        </w:rPr>
        <w:t>ها در شهرها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br/>
      </w:r>
      <w:r w:rsidRPr="00A416C9">
        <w:rPr>
          <w:rtl/>
        </w:rPr>
        <w:t xml:space="preserve">مانند همان است </w:t>
      </w:r>
      <w:r>
        <w:rPr>
          <w:rtl/>
        </w:rPr>
        <w:t>ك</w:t>
      </w:r>
      <w:r w:rsidRPr="00A416C9">
        <w:rPr>
          <w:rtl/>
        </w:rPr>
        <w:t>ه در شهرها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فّار؟</w:t>
      </w:r>
      <w:r w:rsidRPr="00A416C9">
        <w:t>!</w:t>
      </w:r>
      <w:r w:rsidRPr="00A416C9">
        <w:br/>
      </w:r>
      <w:r w:rsidRPr="00A416C9">
        <w:rPr>
          <w:rtl/>
        </w:rPr>
        <w:t>متون شرع</w:t>
      </w:r>
      <w:r>
        <w:rPr>
          <w:rtl/>
        </w:rPr>
        <w:t>ي</w:t>
      </w:r>
      <w:r w:rsidRPr="00A416C9">
        <w:rPr>
          <w:rtl/>
        </w:rPr>
        <w:t xml:space="preserve"> ما چن</w:t>
      </w:r>
      <w:r>
        <w:rPr>
          <w:rtl/>
        </w:rPr>
        <w:t>ي</w:t>
      </w:r>
      <w:r w:rsidRPr="00A416C9">
        <w:rPr>
          <w:rtl/>
        </w:rPr>
        <w:t>ن نگفته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نه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 xml:space="preserve">ه خودم شخصاً رفته باشم و اجتهاد </w:t>
      </w:r>
      <w:r>
        <w:rPr>
          <w:rtl/>
        </w:rPr>
        <w:t>ك</w:t>
      </w:r>
      <w:r w:rsidRPr="00A416C9">
        <w:rPr>
          <w:rtl/>
        </w:rPr>
        <w:t>رده باشم</w:t>
      </w:r>
      <w:r w:rsidRPr="00A416C9">
        <w:br/>
      </w:r>
      <w:r w:rsidRPr="00A416C9">
        <w:rPr>
          <w:rtl/>
        </w:rPr>
        <w:t>بل</w:t>
      </w:r>
      <w:r>
        <w:rPr>
          <w:rtl/>
        </w:rPr>
        <w:t>ك</w:t>
      </w:r>
      <w:r w:rsidRPr="00A416C9">
        <w:rPr>
          <w:rtl/>
        </w:rPr>
        <w:t>ه اسات</w:t>
      </w:r>
      <w:r>
        <w:rPr>
          <w:rtl/>
        </w:rPr>
        <w:t>ي</w:t>
      </w:r>
      <w:r w:rsidRPr="00A416C9">
        <w:rPr>
          <w:rtl/>
        </w:rPr>
        <w:t>د ما</w:t>
      </w:r>
      <w:r w:rsidRPr="00A416C9">
        <w:br/>
      </w:r>
      <w:r w:rsidRPr="00A416C9">
        <w:rPr>
          <w:rtl/>
        </w:rPr>
        <w:t xml:space="preserve">هر </w:t>
      </w:r>
      <w:r>
        <w:rPr>
          <w:rtl/>
        </w:rPr>
        <w:t>ك</w:t>
      </w:r>
      <w:r w:rsidRPr="00A416C9">
        <w:rPr>
          <w:rtl/>
        </w:rPr>
        <w:t xml:space="preserve">دام را </w:t>
      </w:r>
      <w:r>
        <w:rPr>
          <w:rtl/>
        </w:rPr>
        <w:t>ك</w:t>
      </w:r>
      <w:r w:rsidRPr="00A416C9">
        <w:rPr>
          <w:rtl/>
        </w:rPr>
        <w:t>ه به خاطر دارم</w:t>
      </w:r>
      <w:r w:rsidRPr="00A416C9">
        <w:br/>
      </w:r>
      <w:r w:rsidRPr="00A416C9">
        <w:rPr>
          <w:rtl/>
        </w:rPr>
        <w:t>بحث سوق مسلم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 xml:space="preserve">اصرار داشتند </w:t>
      </w:r>
      <w:r>
        <w:rPr>
          <w:rtl/>
        </w:rPr>
        <w:t>ك</w:t>
      </w:r>
      <w:r w:rsidRPr="00A416C9">
        <w:rPr>
          <w:rtl/>
        </w:rPr>
        <w:t>ه در ادله ما تسامح فراوان است</w:t>
      </w:r>
      <w:r w:rsidRPr="00A416C9">
        <w:br/>
      </w:r>
      <w:r w:rsidRPr="00A416C9">
        <w:rPr>
          <w:rtl/>
        </w:rPr>
        <w:t>حت</w:t>
      </w:r>
      <w:r>
        <w:rPr>
          <w:rtl/>
        </w:rPr>
        <w:t>ي</w:t>
      </w:r>
      <w:r w:rsidRPr="00A416C9">
        <w:rPr>
          <w:rtl/>
        </w:rPr>
        <w:t xml:space="preserve"> فرد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آمده و در پن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 xml:space="preserve"> ش</w:t>
      </w:r>
      <w:r>
        <w:rPr>
          <w:rtl/>
        </w:rPr>
        <w:t>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رده</w:t>
      </w:r>
      <w:r w:rsidRPr="00A416C9">
        <w:br/>
      </w:r>
      <w:r w:rsidRPr="00A416C9">
        <w:rPr>
          <w:rtl/>
        </w:rPr>
        <w:t>در گوشت</w:t>
      </w:r>
      <w:r>
        <w:rPr>
          <w:rtl/>
        </w:rPr>
        <w:t>ي</w:t>
      </w:r>
      <w:r w:rsidRPr="00A416C9">
        <w:rPr>
          <w:rtl/>
        </w:rPr>
        <w:t xml:space="preserve"> ش</w:t>
      </w:r>
      <w:r>
        <w:rPr>
          <w:rtl/>
        </w:rPr>
        <w:t>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رده</w:t>
      </w:r>
      <w:r w:rsidRPr="00A416C9">
        <w:br/>
      </w:r>
      <w:r w:rsidRPr="00A416C9">
        <w:rPr>
          <w:rtl/>
        </w:rPr>
        <w:t xml:space="preserve">معصوم </w:t>
      </w:r>
      <w:r w:rsidR="00491AEC">
        <w:rPr>
          <w:rtl/>
        </w:rPr>
        <w:t>(</w:t>
      </w:r>
      <w:r w:rsidRPr="00A416C9">
        <w:rPr>
          <w:rtl/>
        </w:rPr>
        <w:t>ع</w:t>
      </w:r>
      <w:r w:rsidR="00491AEC">
        <w:rPr>
          <w:rtl/>
        </w:rPr>
        <w:t>)</w:t>
      </w:r>
      <w:r w:rsidRPr="00A416C9">
        <w:rPr>
          <w:rtl/>
        </w:rPr>
        <w:t xml:space="preserve"> تأ</w:t>
      </w:r>
      <w:r>
        <w:rPr>
          <w:rtl/>
        </w:rPr>
        <w:t>كي</w:t>
      </w:r>
      <w:r w:rsidRPr="00A416C9">
        <w:rPr>
          <w:rtl/>
        </w:rPr>
        <w:t xml:space="preserve">د نموده مصرف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حت</w:t>
      </w:r>
      <w:r>
        <w:rPr>
          <w:rtl/>
        </w:rPr>
        <w:t>ي</w:t>
      </w:r>
      <w:r w:rsidRPr="00A416C9">
        <w:rPr>
          <w:rtl/>
        </w:rPr>
        <w:t xml:space="preserve"> روا</w:t>
      </w:r>
      <w:r>
        <w:rPr>
          <w:rtl/>
        </w:rPr>
        <w:t>ي</w:t>
      </w:r>
      <w:r w:rsidRPr="00A416C9">
        <w:rPr>
          <w:rtl/>
        </w:rPr>
        <w:t>ات</w:t>
      </w:r>
      <w:r>
        <w:rPr>
          <w:rtl/>
        </w:rPr>
        <w:t>ي</w:t>
      </w:r>
      <w:r w:rsidRPr="00A416C9">
        <w:rPr>
          <w:rtl/>
        </w:rPr>
        <w:t xml:space="preserve"> هست </w:t>
      </w:r>
      <w:r>
        <w:rPr>
          <w:rtl/>
        </w:rPr>
        <w:t>ك</w:t>
      </w:r>
      <w:r w:rsidRPr="00A416C9">
        <w:rPr>
          <w:rtl/>
        </w:rPr>
        <w:t xml:space="preserve">ه معصوم </w:t>
      </w:r>
      <w:r w:rsidR="00491AEC">
        <w:rPr>
          <w:rtl/>
        </w:rPr>
        <w:t>(</w:t>
      </w:r>
      <w:r w:rsidRPr="00A416C9">
        <w:rPr>
          <w:rtl/>
        </w:rPr>
        <w:t>ع</w:t>
      </w:r>
      <w:r w:rsidR="00491AEC">
        <w:rPr>
          <w:rtl/>
        </w:rPr>
        <w:t>)</w:t>
      </w:r>
      <w:r w:rsidRPr="00A416C9">
        <w:rPr>
          <w:rtl/>
        </w:rPr>
        <w:t xml:space="preserve"> خود مصرف </w:t>
      </w:r>
      <w:r>
        <w:rPr>
          <w:rtl/>
        </w:rPr>
        <w:t>ك</w:t>
      </w:r>
      <w:r w:rsidRPr="00A416C9">
        <w:rPr>
          <w:rtl/>
        </w:rPr>
        <w:t>رده تا ش</w:t>
      </w:r>
      <w:r>
        <w:rPr>
          <w:rtl/>
        </w:rPr>
        <w:t>ك</w:t>
      </w:r>
      <w:r w:rsidRPr="00A416C9">
        <w:rPr>
          <w:rtl/>
        </w:rPr>
        <w:t xml:space="preserve"> و شبهه برطرف شود</w:t>
      </w:r>
      <w:r w:rsidRPr="00A416C9">
        <w:br/>
      </w:r>
      <w:r w:rsidRPr="00A416C9">
        <w:rPr>
          <w:rtl/>
        </w:rPr>
        <w:t>تا جامعه اسلام</w:t>
      </w:r>
      <w:r>
        <w:rPr>
          <w:rtl/>
        </w:rPr>
        <w:t>ي</w:t>
      </w:r>
      <w:r w:rsidRPr="00A416C9">
        <w:rPr>
          <w:rtl/>
        </w:rPr>
        <w:t xml:space="preserve"> ثبات </w:t>
      </w:r>
      <w:r>
        <w:rPr>
          <w:rtl/>
        </w:rPr>
        <w:t>ي</w:t>
      </w:r>
      <w:r w:rsidRPr="00A416C9">
        <w:rPr>
          <w:rtl/>
        </w:rPr>
        <w:t>ابد</w:t>
      </w:r>
      <w:r w:rsidRPr="00A416C9">
        <w:br/>
      </w:r>
      <w:r w:rsidRPr="00A416C9">
        <w:rPr>
          <w:rtl/>
        </w:rPr>
        <w:t>و احساس امن</w:t>
      </w:r>
      <w:r>
        <w:rPr>
          <w:rtl/>
        </w:rPr>
        <w:t>ي</w:t>
      </w:r>
      <w:r w:rsidRPr="00A416C9">
        <w:rPr>
          <w:rtl/>
        </w:rPr>
        <w:t>ت غذا</w:t>
      </w:r>
      <w:r>
        <w:rPr>
          <w:rtl/>
        </w:rPr>
        <w:t>يي</w:t>
      </w:r>
      <w:r w:rsidRPr="00A416C9">
        <w:rPr>
          <w:rtl/>
        </w:rPr>
        <w:t xml:space="preserve"> و روان</w:t>
      </w:r>
      <w:r>
        <w:rPr>
          <w:rtl/>
        </w:rPr>
        <w:t>ي</w:t>
      </w:r>
      <w:r w:rsidRPr="00A416C9">
        <w:rPr>
          <w:rtl/>
        </w:rPr>
        <w:t xml:space="preserve"> پا</w:t>
      </w:r>
      <w:r>
        <w:rPr>
          <w:rtl/>
        </w:rPr>
        <w:t>ي</w:t>
      </w:r>
      <w:r w:rsidRPr="00A416C9">
        <w:rPr>
          <w:rtl/>
        </w:rPr>
        <w:t>دار گردد</w:t>
      </w:r>
      <w:r w:rsidRPr="00A416C9">
        <w:br/>
      </w:r>
      <w:r w:rsidRPr="00A416C9">
        <w:br/>
      </w:r>
      <w:r w:rsidRPr="00A416C9">
        <w:rPr>
          <w:rtl/>
        </w:rPr>
        <w:t>از ا</w:t>
      </w:r>
      <w:r>
        <w:rPr>
          <w:rtl/>
        </w:rPr>
        <w:t>ي</w:t>
      </w:r>
      <w:r w:rsidRPr="00A416C9">
        <w:rPr>
          <w:rtl/>
        </w:rPr>
        <w:t>ن رو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سازمان دار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>ه مسئول نظارت بر بان</w:t>
      </w:r>
      <w:r>
        <w:rPr>
          <w:rtl/>
        </w:rPr>
        <w:t>ك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 xml:space="preserve">و رهبر </w:t>
      </w:r>
      <w:r>
        <w:rPr>
          <w:rtl/>
        </w:rPr>
        <w:t>ك</w:t>
      </w:r>
      <w:r w:rsidRPr="00A416C9">
        <w:rPr>
          <w:rtl/>
        </w:rPr>
        <w:t>ه ناظر بر تمام ا</w:t>
      </w:r>
      <w:r>
        <w:rPr>
          <w:rtl/>
        </w:rPr>
        <w:t>ي</w:t>
      </w:r>
      <w:r w:rsidRPr="00A416C9">
        <w:rPr>
          <w:rtl/>
        </w:rPr>
        <w:t>ن نهاها</w:t>
      </w:r>
      <w:r w:rsidRPr="00A416C9">
        <w:br/>
      </w:r>
      <w:r w:rsidRPr="00A416C9">
        <w:rPr>
          <w:rtl/>
        </w:rPr>
        <w:t>مشروع</w:t>
      </w:r>
      <w:r>
        <w:rPr>
          <w:rtl/>
        </w:rPr>
        <w:t>ي</w:t>
      </w:r>
      <w:r w:rsidRPr="00A416C9">
        <w:rPr>
          <w:rtl/>
        </w:rPr>
        <w:t>ت تمام حا</w:t>
      </w:r>
      <w:r>
        <w:rPr>
          <w:rtl/>
        </w:rPr>
        <w:t>ك</w:t>
      </w:r>
      <w:r w:rsidRPr="00A416C9">
        <w:rPr>
          <w:rtl/>
        </w:rPr>
        <w:t>م</w:t>
      </w:r>
      <w:r>
        <w:rPr>
          <w:rtl/>
        </w:rPr>
        <w:t>ي</w:t>
      </w:r>
      <w:r w:rsidRPr="00A416C9">
        <w:rPr>
          <w:rtl/>
        </w:rPr>
        <w:t xml:space="preserve">ت را </w:t>
      </w:r>
      <w:r>
        <w:rPr>
          <w:rtl/>
        </w:rPr>
        <w:t>ك</w:t>
      </w:r>
      <w:r w:rsidRPr="00A416C9">
        <w:rPr>
          <w:rtl/>
        </w:rPr>
        <w:t>ه به ول</w:t>
      </w:r>
      <w:r>
        <w:rPr>
          <w:rtl/>
        </w:rPr>
        <w:t>ي</w:t>
      </w:r>
      <w:r w:rsidRPr="00A416C9">
        <w:rPr>
          <w:rtl/>
        </w:rPr>
        <w:t xml:space="preserve"> فق</w:t>
      </w:r>
      <w:r>
        <w:rPr>
          <w:rtl/>
        </w:rPr>
        <w:t>ي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حضرت ا</w:t>
      </w:r>
      <w:r>
        <w:rPr>
          <w:rtl/>
        </w:rPr>
        <w:t>ي</w:t>
      </w:r>
      <w:r w:rsidRPr="00A416C9">
        <w:rPr>
          <w:rtl/>
        </w:rPr>
        <w:t>شان وقت</w:t>
      </w:r>
      <w:r>
        <w:rPr>
          <w:rtl/>
        </w:rPr>
        <w:t>ي</w:t>
      </w:r>
      <w:r w:rsidRPr="00A416C9">
        <w:rPr>
          <w:rtl/>
        </w:rPr>
        <w:t xml:space="preserve"> صحّه گذاشته</w:t>
      </w:r>
      <w:r>
        <w:t>‌</w:t>
      </w:r>
      <w:r w:rsidRPr="00A416C9">
        <w:rPr>
          <w:rtl/>
        </w:rPr>
        <w:t>اند بر ساختار حا</w:t>
      </w:r>
      <w:r>
        <w:rPr>
          <w:rtl/>
        </w:rPr>
        <w:t>ك</w:t>
      </w:r>
      <w:r w:rsidRPr="00A416C9">
        <w:rPr>
          <w:rtl/>
        </w:rPr>
        <w:t>م</w:t>
      </w:r>
      <w:r>
        <w:rPr>
          <w:rtl/>
        </w:rPr>
        <w:t>ي</w:t>
      </w:r>
      <w:r w:rsidRPr="00A416C9">
        <w:rPr>
          <w:rtl/>
        </w:rPr>
        <w:t>ت</w:t>
      </w:r>
      <w:r w:rsidRPr="00A416C9">
        <w:br/>
      </w:r>
      <w:r w:rsidRPr="00A416C9">
        <w:rPr>
          <w:rtl/>
        </w:rPr>
        <w:t>و شخص رؤسا</w:t>
      </w:r>
      <w:r>
        <w:rPr>
          <w:rtl/>
        </w:rPr>
        <w:t>ي</w:t>
      </w:r>
      <w:r w:rsidRPr="00A416C9">
        <w:rPr>
          <w:rtl/>
        </w:rPr>
        <w:t xml:space="preserve"> دولت و مجلس و دستگاه قضاوت</w:t>
      </w:r>
      <w:r w:rsidRPr="00A416C9">
        <w:br/>
      </w:r>
      <w:r w:rsidRPr="00A416C9">
        <w:rPr>
          <w:rtl/>
        </w:rPr>
        <w:lastRenderedPageBreak/>
        <w:t>تنف</w:t>
      </w:r>
      <w:r>
        <w:rPr>
          <w:rtl/>
        </w:rPr>
        <w:t>ي</w:t>
      </w:r>
      <w:r w:rsidRPr="00A416C9">
        <w:rPr>
          <w:rtl/>
        </w:rPr>
        <w:t>ذ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ف</w:t>
      </w:r>
      <w:r>
        <w:rPr>
          <w:rtl/>
        </w:rPr>
        <w:t>ي</w:t>
      </w:r>
      <w:r>
        <w:t>‌</w:t>
      </w:r>
      <w:r w:rsidRPr="00A416C9">
        <w:rPr>
          <w:rtl/>
        </w:rPr>
        <w:t>الجمله تمام دستگاه حا</w:t>
      </w:r>
      <w:r>
        <w:rPr>
          <w:rtl/>
        </w:rPr>
        <w:t>ك</w:t>
      </w:r>
      <w:r w:rsidRPr="00A416C9">
        <w:rPr>
          <w:rtl/>
        </w:rPr>
        <w:t>م را مشروع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اسلام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br/>
      </w:r>
      <w:r w:rsidRPr="00A416C9">
        <w:rPr>
          <w:rtl/>
        </w:rPr>
        <w:t xml:space="preserve">و </w:t>
      </w:r>
      <w:r w:rsidR="00491AEC">
        <w:rPr>
          <w:rtl/>
        </w:rPr>
        <w:t>«</w:t>
      </w:r>
      <w:r w:rsidRPr="00A416C9">
        <w:rPr>
          <w:rtl/>
        </w:rPr>
        <w:t>لزوم تحق</w:t>
      </w:r>
      <w:r>
        <w:rPr>
          <w:rtl/>
        </w:rPr>
        <w:t>ي</w:t>
      </w:r>
      <w:r w:rsidRPr="00A416C9">
        <w:rPr>
          <w:rtl/>
        </w:rPr>
        <w:t>ق</w:t>
      </w:r>
      <w:r w:rsidR="00491AEC">
        <w:rPr>
          <w:rtl/>
        </w:rPr>
        <w:t>»</w:t>
      </w:r>
      <w:r w:rsidRPr="00A416C9">
        <w:rPr>
          <w:rtl/>
        </w:rPr>
        <w:t xml:space="preserve"> را از عهده م</w:t>
      </w:r>
      <w:r>
        <w:rPr>
          <w:rtl/>
        </w:rPr>
        <w:t>ك</w:t>
      </w:r>
      <w:r w:rsidRPr="00A416C9">
        <w:rPr>
          <w:rtl/>
        </w:rPr>
        <w:t>لّف بر م</w:t>
      </w:r>
      <w:r>
        <w:rPr>
          <w:rtl/>
        </w:rPr>
        <w:t>ي</w:t>
      </w:r>
      <w:r>
        <w:t>‌</w:t>
      </w:r>
      <w:r w:rsidRPr="00A416C9">
        <w:rPr>
          <w:rtl/>
        </w:rPr>
        <w:t>دارد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به ما گفته</w:t>
      </w:r>
      <w:r>
        <w:t>‌</w:t>
      </w:r>
      <w:r w:rsidRPr="00A416C9">
        <w:rPr>
          <w:rtl/>
        </w:rPr>
        <w:t>اند از فقه ب</w:t>
      </w:r>
      <w:r>
        <w:rPr>
          <w:rtl/>
        </w:rPr>
        <w:t>ي</w:t>
      </w:r>
      <w:r w:rsidRPr="00A416C9">
        <w:rPr>
          <w:rtl/>
        </w:rPr>
        <w:t>رون م</w:t>
      </w:r>
      <w:r>
        <w:rPr>
          <w:rtl/>
        </w:rPr>
        <w:t>ي</w:t>
      </w:r>
      <w:r>
        <w:t>‌</w:t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br/>
      </w:r>
      <w:r w:rsidRPr="00A416C9">
        <w:rPr>
          <w:rtl/>
        </w:rPr>
        <w:t>البته اگر مرجع تقل</w:t>
      </w:r>
      <w:r>
        <w:rPr>
          <w:rtl/>
        </w:rPr>
        <w:t>ي</w:t>
      </w:r>
      <w:r w:rsidRPr="00A416C9">
        <w:rPr>
          <w:rtl/>
        </w:rPr>
        <w:t xml:space="preserve">د </w:t>
      </w:r>
      <w:r w:rsidR="00491AEC">
        <w:rPr>
          <w:rtl/>
        </w:rPr>
        <w:t>«</w:t>
      </w:r>
      <w:r w:rsidRPr="00A416C9">
        <w:rPr>
          <w:rtl/>
        </w:rPr>
        <w:t>اگر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سخن گفته</w:t>
      </w:r>
      <w:r w:rsidRPr="00A416C9">
        <w:br/>
      </w:r>
      <w:r w:rsidRPr="00A416C9">
        <w:rPr>
          <w:rtl/>
        </w:rPr>
        <w:t>مم</w:t>
      </w:r>
      <w:r>
        <w:rPr>
          <w:rtl/>
        </w:rPr>
        <w:t>ك</w:t>
      </w:r>
      <w:r w:rsidRPr="00A416C9">
        <w:rPr>
          <w:rtl/>
        </w:rPr>
        <w:t>ن است مسأله مورد</w:t>
      </w:r>
      <w:r>
        <w:rPr>
          <w:rtl/>
        </w:rPr>
        <w:t>ي</w:t>
      </w:r>
      <w:r w:rsidRPr="00A416C9">
        <w:rPr>
          <w:rtl/>
        </w:rPr>
        <w:t xml:space="preserve"> شود</w:t>
      </w:r>
      <w:r w:rsidRPr="00A416C9">
        <w:br/>
      </w:r>
      <w:r w:rsidRPr="00A416C9">
        <w:rPr>
          <w:rtl/>
        </w:rPr>
        <w:t>فرض بفرما</w:t>
      </w:r>
      <w:r>
        <w:rPr>
          <w:rtl/>
        </w:rPr>
        <w:t>يي</w:t>
      </w:r>
      <w:r w:rsidRPr="00A416C9">
        <w:rPr>
          <w:rtl/>
        </w:rPr>
        <w:t>د بدون تحق</w:t>
      </w:r>
      <w:r>
        <w:rPr>
          <w:rtl/>
        </w:rPr>
        <w:t>ي</w:t>
      </w:r>
      <w:r w:rsidRPr="00A416C9">
        <w:rPr>
          <w:rtl/>
        </w:rPr>
        <w:t>ق و بررس</w:t>
      </w:r>
      <w:r>
        <w:rPr>
          <w:rtl/>
        </w:rPr>
        <w:t>ي</w:t>
      </w:r>
      <w:r w:rsidRPr="00A416C9">
        <w:rPr>
          <w:rtl/>
        </w:rPr>
        <w:t xml:space="preserve"> و تجسّس</w:t>
      </w:r>
      <w:r w:rsidRPr="00A416C9">
        <w:br/>
      </w:r>
      <w:r w:rsidRPr="00A416C9">
        <w:rPr>
          <w:rtl/>
        </w:rPr>
        <w:t xml:space="preserve">برخورد </w:t>
      </w:r>
      <w:r>
        <w:rPr>
          <w:rtl/>
        </w:rPr>
        <w:t>ك</w:t>
      </w:r>
      <w:r w:rsidRPr="00A416C9">
        <w:rPr>
          <w:rtl/>
        </w:rPr>
        <w:t xml:space="preserve">ردم با </w:t>
      </w:r>
      <w:r>
        <w:rPr>
          <w:rtl/>
        </w:rPr>
        <w:t>يك</w:t>
      </w:r>
      <w:r w:rsidRPr="00A416C9">
        <w:rPr>
          <w:rtl/>
        </w:rPr>
        <w:t xml:space="preserve"> مورد خاص</w:t>
      </w:r>
      <w:r w:rsidRPr="00A416C9">
        <w:br/>
      </w:r>
      <w:r w:rsidRPr="00A416C9">
        <w:rPr>
          <w:rtl/>
        </w:rPr>
        <w:t>خودم د</w:t>
      </w:r>
      <w:r>
        <w:rPr>
          <w:rtl/>
        </w:rPr>
        <w:t>ي</w:t>
      </w:r>
      <w:r w:rsidRPr="00A416C9">
        <w:rPr>
          <w:rtl/>
        </w:rPr>
        <w:t xml:space="preserve">دم </w:t>
      </w:r>
      <w:r>
        <w:rPr>
          <w:rtl/>
        </w:rPr>
        <w:t>ك</w:t>
      </w:r>
      <w:r w:rsidRPr="00A416C9">
        <w:rPr>
          <w:rtl/>
        </w:rPr>
        <w:t>ه گوسفند</w:t>
      </w:r>
      <w:r>
        <w:rPr>
          <w:rtl/>
        </w:rPr>
        <w:t>ي</w:t>
      </w:r>
      <w:r w:rsidRPr="00A416C9">
        <w:rPr>
          <w:rtl/>
        </w:rPr>
        <w:t xml:space="preserve"> مرده بود</w:t>
      </w:r>
      <w:r w:rsidRPr="00A416C9">
        <w:br/>
      </w:r>
      <w:r w:rsidRPr="00A416C9">
        <w:rPr>
          <w:rtl/>
        </w:rPr>
        <w:t>قصاب همسا</w:t>
      </w:r>
      <w:r>
        <w:rPr>
          <w:rtl/>
        </w:rPr>
        <w:t>ي</w:t>
      </w:r>
      <w:r w:rsidRPr="00A416C9">
        <w:rPr>
          <w:rtl/>
        </w:rPr>
        <w:t>ه دزد</w:t>
      </w:r>
      <w:r>
        <w:rPr>
          <w:rtl/>
        </w:rPr>
        <w:t>كي</w:t>
      </w:r>
      <w:r w:rsidRPr="00A416C9">
        <w:rPr>
          <w:rtl/>
        </w:rPr>
        <w:t xml:space="preserve"> شبانه شقّه 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 xml:space="preserve">در مغازه گذاشته </w:t>
      </w:r>
      <w:r>
        <w:rPr>
          <w:rtl/>
        </w:rPr>
        <w:t>ك</w:t>
      </w:r>
      <w:r w:rsidRPr="00A416C9">
        <w:rPr>
          <w:rtl/>
        </w:rPr>
        <w:t>ه بفروشد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 اگر چه از </w:t>
      </w:r>
      <w:r>
        <w:rPr>
          <w:rtl/>
        </w:rPr>
        <w:t>يك</w:t>
      </w:r>
      <w:r w:rsidRPr="00A416C9">
        <w:rPr>
          <w:rtl/>
        </w:rPr>
        <w:t xml:space="preserve"> سو وظ</w:t>
      </w:r>
      <w:r>
        <w:rPr>
          <w:rtl/>
        </w:rPr>
        <w:t>ي</w:t>
      </w:r>
      <w:r w:rsidRPr="00A416C9">
        <w:rPr>
          <w:rtl/>
        </w:rPr>
        <w:t>فه دارم به نهادها</w:t>
      </w:r>
      <w:r>
        <w:rPr>
          <w:rtl/>
        </w:rPr>
        <w:t>ي</w:t>
      </w:r>
      <w:r w:rsidRPr="00A416C9">
        <w:rPr>
          <w:rtl/>
        </w:rPr>
        <w:t xml:space="preserve"> نظارت</w:t>
      </w:r>
      <w:r>
        <w:rPr>
          <w:rtl/>
        </w:rPr>
        <w:t>ي</w:t>
      </w:r>
      <w:r w:rsidRPr="00A416C9">
        <w:rPr>
          <w:rtl/>
        </w:rPr>
        <w:t xml:space="preserve"> گزارش نما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خودم ن</w:t>
      </w:r>
      <w:r>
        <w:rPr>
          <w:rtl/>
        </w:rPr>
        <w:t>ي</w:t>
      </w:r>
      <w:r w:rsidRPr="00A416C9">
        <w:rPr>
          <w:rtl/>
        </w:rPr>
        <w:t>ز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>گر نم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توانم به اصل رجوع </w:t>
      </w:r>
      <w:r w:rsidRPr="00A416C9">
        <w:br/>
      </w:r>
      <w:r w:rsidRPr="00A416C9">
        <w:rPr>
          <w:rtl/>
        </w:rPr>
        <w:t>و بر اساس تسامح سوق مسلم</w:t>
      </w:r>
      <w:r>
        <w:rPr>
          <w:rtl/>
        </w:rPr>
        <w:t>ي</w:t>
      </w:r>
      <w:r w:rsidRPr="00A416C9">
        <w:rPr>
          <w:rtl/>
        </w:rPr>
        <w:t>ن با ا</w:t>
      </w:r>
      <w:r>
        <w:rPr>
          <w:rtl/>
        </w:rPr>
        <w:t>ي</w:t>
      </w:r>
      <w:r w:rsidRPr="00A416C9">
        <w:rPr>
          <w:rtl/>
        </w:rPr>
        <w:t xml:space="preserve">ن گوشت مردار عمل </w:t>
      </w:r>
      <w:r>
        <w:rPr>
          <w:rtl/>
        </w:rPr>
        <w:t>ك</w:t>
      </w:r>
      <w:r w:rsidRPr="00A416C9">
        <w:rPr>
          <w:rtl/>
        </w:rPr>
        <w:t>نم</w:t>
      </w:r>
      <w:r w:rsidRPr="00A416C9">
        <w:br/>
      </w:r>
      <w:r w:rsidRPr="00A416C9">
        <w:br/>
      </w:r>
      <w:r w:rsidRPr="00A416C9">
        <w:rPr>
          <w:rtl/>
        </w:rPr>
        <w:t xml:space="preserve">لذا اگر به دنبال فلسفه آن </w:t>
      </w:r>
      <w:r w:rsidR="00491AEC">
        <w:rPr>
          <w:rtl/>
        </w:rPr>
        <w:t>«</w:t>
      </w:r>
      <w:r w:rsidRPr="00A416C9">
        <w:rPr>
          <w:rtl/>
        </w:rPr>
        <w:t>اگر</w:t>
      </w:r>
      <w:r w:rsidR="00491AEC">
        <w:rPr>
          <w:rtl/>
        </w:rPr>
        <w:t>»</w:t>
      </w:r>
      <w:r w:rsidRPr="00A416C9">
        <w:rPr>
          <w:rtl/>
        </w:rPr>
        <w:t>ها باش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به نظر م</w:t>
      </w:r>
      <w:r>
        <w:rPr>
          <w:rtl/>
        </w:rPr>
        <w:t>ي</w:t>
      </w:r>
      <w:r>
        <w:t>‌</w:t>
      </w:r>
      <w:r w:rsidRPr="00A416C9">
        <w:rPr>
          <w:rtl/>
        </w:rPr>
        <w:t>رسد ا</w:t>
      </w:r>
      <w:r>
        <w:rPr>
          <w:rtl/>
        </w:rPr>
        <w:t>ي</w:t>
      </w:r>
      <w:r w:rsidRPr="00A416C9">
        <w:rPr>
          <w:rtl/>
        </w:rPr>
        <w:t>ن باشد</w:t>
      </w:r>
      <w:r w:rsidRPr="00A416C9">
        <w:br/>
      </w:r>
      <w:r w:rsidRPr="00A416C9">
        <w:rPr>
          <w:rtl/>
        </w:rPr>
        <w:t>و گرنه چه رسم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مرجع بگو</w:t>
      </w:r>
      <w:r>
        <w:rPr>
          <w:rtl/>
        </w:rPr>
        <w:t>ي</w:t>
      </w:r>
      <w:r w:rsidRPr="00A416C9">
        <w:rPr>
          <w:rtl/>
        </w:rPr>
        <w:t xml:space="preserve">د قول مسئول </w:t>
      </w:r>
      <w:r>
        <w:rPr>
          <w:rtl/>
        </w:rPr>
        <w:t>ك</w:t>
      </w:r>
      <w:r w:rsidRPr="00A416C9">
        <w:rPr>
          <w:rtl/>
        </w:rPr>
        <w:t>اف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 xml:space="preserve">و بعد </w:t>
      </w:r>
      <w:r w:rsidR="00491AEC">
        <w:rPr>
          <w:rtl/>
        </w:rPr>
        <w:t>«</w:t>
      </w:r>
      <w:r w:rsidRPr="00A416C9">
        <w:rPr>
          <w:rtl/>
        </w:rPr>
        <w:t>اگر</w:t>
      </w:r>
      <w:r w:rsidR="00491AEC">
        <w:rPr>
          <w:rtl/>
        </w:rPr>
        <w:t>»</w:t>
      </w:r>
      <w:r w:rsidRPr="00A416C9">
        <w:rPr>
          <w:rtl/>
        </w:rPr>
        <w:t xml:space="preserve"> را هم مقدمه ح</w:t>
      </w:r>
      <w:r>
        <w:rPr>
          <w:rtl/>
        </w:rPr>
        <w:t>ك</w:t>
      </w:r>
      <w:r w:rsidRPr="00A416C9">
        <w:rPr>
          <w:rtl/>
        </w:rPr>
        <w:t>م نما</w:t>
      </w:r>
      <w:r>
        <w:rPr>
          <w:rtl/>
        </w:rPr>
        <w:t>ي</w:t>
      </w:r>
      <w:r w:rsidRPr="00A416C9">
        <w:rPr>
          <w:rtl/>
        </w:rPr>
        <w:t>د؟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غرض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مراجع مذ</w:t>
      </w:r>
      <w:r>
        <w:rPr>
          <w:rtl/>
        </w:rPr>
        <w:t>ك</w:t>
      </w:r>
      <w:r w:rsidRPr="00A416C9">
        <w:rPr>
          <w:rtl/>
        </w:rPr>
        <w:t>ور در ق</w:t>
      </w:r>
      <w:r>
        <w:rPr>
          <w:rtl/>
        </w:rPr>
        <w:t>ي</w:t>
      </w:r>
      <w:r w:rsidRPr="00A416C9">
        <w:rPr>
          <w:rtl/>
        </w:rPr>
        <w:t>د ح</w:t>
      </w:r>
      <w:r>
        <w:rPr>
          <w:rtl/>
        </w:rPr>
        <w:t>ي</w:t>
      </w:r>
      <w:r w:rsidRPr="00A416C9">
        <w:rPr>
          <w:rtl/>
        </w:rPr>
        <w:t>ات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دفتر هم دارند</w:t>
      </w:r>
      <w:r w:rsidRPr="00A416C9">
        <w:br/>
      </w:r>
      <w:r w:rsidRPr="00A416C9">
        <w:rPr>
          <w:rtl/>
        </w:rPr>
        <w:t>خوب است ا</w:t>
      </w:r>
      <w:r>
        <w:rPr>
          <w:rtl/>
        </w:rPr>
        <w:t>ي</w:t>
      </w:r>
      <w:r w:rsidRPr="00A416C9">
        <w:rPr>
          <w:rtl/>
        </w:rPr>
        <w:t>ن را استفتاء بفرما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اگر فرموده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د قول مسئول </w:t>
      </w:r>
      <w:r>
        <w:rPr>
          <w:rtl/>
        </w:rPr>
        <w:t>ك</w:t>
      </w:r>
      <w:r w:rsidRPr="00A416C9">
        <w:rPr>
          <w:rtl/>
        </w:rPr>
        <w:t>فا</w:t>
      </w:r>
      <w:r>
        <w:rPr>
          <w:rtl/>
        </w:rPr>
        <w:t>ي</w:t>
      </w:r>
      <w:r w:rsidRPr="00A416C9"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بر م</w:t>
      </w:r>
      <w:r>
        <w:rPr>
          <w:rtl/>
        </w:rPr>
        <w:t>ك</w:t>
      </w:r>
      <w:r w:rsidRPr="00A416C9">
        <w:rPr>
          <w:rtl/>
        </w:rPr>
        <w:t>لّف است تا تحق</w:t>
      </w:r>
      <w:r>
        <w:rPr>
          <w:rtl/>
        </w:rPr>
        <w:t>ي</w:t>
      </w:r>
      <w:r w:rsidRPr="00A416C9">
        <w:rPr>
          <w:rtl/>
        </w:rPr>
        <w:t>ق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 xml:space="preserve">تا محرز شود بر او </w:t>
      </w:r>
      <w:r>
        <w:rPr>
          <w:rtl/>
        </w:rPr>
        <w:t>ك</w:t>
      </w:r>
      <w:r w:rsidRPr="00A416C9">
        <w:rPr>
          <w:rtl/>
        </w:rPr>
        <w:t xml:space="preserve">ه </w:t>
      </w:r>
      <w:r w:rsidR="00491AEC">
        <w:rPr>
          <w:rtl/>
        </w:rPr>
        <w:t>«</w:t>
      </w:r>
      <w:r w:rsidRPr="00A416C9">
        <w:rPr>
          <w:rtl/>
        </w:rPr>
        <w:t>دل</w:t>
      </w:r>
      <w:r>
        <w:rPr>
          <w:rtl/>
        </w:rPr>
        <w:t>ي</w:t>
      </w:r>
      <w:r w:rsidRPr="00A416C9">
        <w:rPr>
          <w:rtl/>
        </w:rPr>
        <w:t>ل بر خلاف</w:t>
      </w:r>
      <w:r w:rsidR="00491AEC">
        <w:rPr>
          <w:rtl/>
        </w:rPr>
        <w:t>»</w:t>
      </w:r>
      <w:r w:rsidRPr="00A416C9">
        <w:rPr>
          <w:rtl/>
        </w:rPr>
        <w:t xml:space="preserve"> ندارد؟</w:t>
      </w:r>
      <w:r w:rsidRPr="00A416C9">
        <w:t>!</w:t>
      </w:r>
      <w:r w:rsidRPr="00A416C9">
        <w:br/>
      </w:r>
      <w:r w:rsidRPr="00A416C9">
        <w:rPr>
          <w:rtl/>
        </w:rPr>
        <w:t>در علم اصول فقه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 xml:space="preserve">ند اصطلاحاً </w:t>
      </w:r>
      <w:r w:rsidR="00491AEC">
        <w:rPr>
          <w:rtl/>
        </w:rPr>
        <w:t>«</w:t>
      </w:r>
      <w:r w:rsidRPr="00A416C9">
        <w:rPr>
          <w:rtl/>
        </w:rPr>
        <w:t>فحص از مخصّص</w:t>
      </w:r>
      <w:r w:rsidR="00491AEC">
        <w:rPr>
          <w:rtl/>
        </w:rPr>
        <w:t>»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فق</w:t>
      </w:r>
      <w:r>
        <w:rPr>
          <w:rtl/>
        </w:rPr>
        <w:t>ي</w:t>
      </w:r>
      <w:r w:rsidRPr="00A416C9">
        <w:rPr>
          <w:rtl/>
        </w:rPr>
        <w:t>ه ملزم است تا تحق</w:t>
      </w:r>
      <w:r>
        <w:rPr>
          <w:rtl/>
        </w:rPr>
        <w:t>ي</w:t>
      </w:r>
      <w:r w:rsidRPr="00A416C9">
        <w:rPr>
          <w:rtl/>
        </w:rPr>
        <w:t xml:space="preserve">ق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قدر تا مأ</w:t>
      </w:r>
      <w:r>
        <w:rPr>
          <w:rtl/>
        </w:rPr>
        <w:t>ي</w:t>
      </w:r>
      <w:r w:rsidRPr="00A416C9">
        <w:rPr>
          <w:rtl/>
        </w:rPr>
        <w:t>وس شود</w:t>
      </w:r>
      <w:r w:rsidRPr="00A416C9">
        <w:br/>
      </w:r>
      <w:r w:rsidRPr="00A416C9">
        <w:rPr>
          <w:rtl/>
        </w:rPr>
        <w:t>در تشخ</w:t>
      </w:r>
      <w:r>
        <w:rPr>
          <w:rtl/>
        </w:rPr>
        <w:t>ي</w:t>
      </w:r>
      <w:r w:rsidRPr="00A416C9">
        <w:rPr>
          <w:rtl/>
        </w:rPr>
        <w:t>ص ح</w:t>
      </w:r>
      <w:r>
        <w:rPr>
          <w:rtl/>
        </w:rPr>
        <w:t>ك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اما آ</w:t>
      </w:r>
      <w:r>
        <w:rPr>
          <w:rtl/>
        </w:rPr>
        <w:t>ي</w:t>
      </w:r>
      <w:r w:rsidRPr="00A416C9">
        <w:rPr>
          <w:rtl/>
        </w:rPr>
        <w:t>ا م</w:t>
      </w:r>
      <w:r>
        <w:rPr>
          <w:rtl/>
        </w:rPr>
        <w:t>ك</w:t>
      </w:r>
      <w:r w:rsidRPr="00A416C9">
        <w:rPr>
          <w:rtl/>
        </w:rPr>
        <w:t>لّف ن</w:t>
      </w:r>
      <w:r>
        <w:rPr>
          <w:rtl/>
        </w:rPr>
        <w:t>ي</w:t>
      </w:r>
      <w:r w:rsidRPr="00A416C9">
        <w:rPr>
          <w:rtl/>
        </w:rPr>
        <w:t>ز چن</w:t>
      </w:r>
      <w:r>
        <w:rPr>
          <w:rtl/>
        </w:rPr>
        <w:t>ي</w:t>
      </w:r>
      <w:r w:rsidRPr="00A416C9">
        <w:rPr>
          <w:rtl/>
        </w:rPr>
        <w:t>ن وظ</w:t>
      </w:r>
      <w:r>
        <w:rPr>
          <w:rtl/>
        </w:rPr>
        <w:t>ي</w:t>
      </w:r>
      <w:r w:rsidRPr="00A416C9">
        <w:rPr>
          <w:rtl/>
        </w:rPr>
        <w:t>فه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دارد</w:t>
      </w:r>
      <w:r w:rsidRPr="00A416C9">
        <w:br/>
      </w:r>
      <w:r w:rsidRPr="00A416C9">
        <w:rPr>
          <w:rtl/>
        </w:rPr>
        <w:t>در تشخ</w:t>
      </w:r>
      <w:r>
        <w:rPr>
          <w:rtl/>
        </w:rPr>
        <w:t>ي</w:t>
      </w:r>
      <w:r w:rsidRPr="00A416C9">
        <w:rPr>
          <w:rtl/>
        </w:rPr>
        <w:t>ص مصداق</w:t>
      </w:r>
      <w:r w:rsidRPr="00A416C9">
        <w:br/>
      </w:r>
      <w:r w:rsidRPr="00A416C9">
        <w:rPr>
          <w:rtl/>
        </w:rPr>
        <w:t>در هنگام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قصد افتتاح حساب در بان</w:t>
      </w:r>
      <w:r>
        <w:rPr>
          <w:rtl/>
        </w:rPr>
        <w:t>ك</w:t>
      </w:r>
      <w:r w:rsidRPr="00A416C9">
        <w:rPr>
          <w:rtl/>
        </w:rPr>
        <w:t xml:space="preserve"> داشته باشد؟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اما فارغ از بحث اول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دنبال تحل</w:t>
      </w:r>
      <w:r>
        <w:rPr>
          <w:rtl/>
        </w:rPr>
        <w:t>ي</w:t>
      </w:r>
      <w:r w:rsidRPr="00A416C9">
        <w:rPr>
          <w:rtl/>
        </w:rPr>
        <w:t>ل عقود بان</w:t>
      </w:r>
      <w:r>
        <w:rPr>
          <w:rtl/>
        </w:rPr>
        <w:t>ك</w:t>
      </w:r>
      <w:r w:rsidRPr="00A416C9">
        <w:rPr>
          <w:rtl/>
        </w:rPr>
        <w:t xml:space="preserve"> باش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حداقل دو دسته از معاملات وجود دارد</w:t>
      </w:r>
      <w:r w:rsidRPr="00A416C9">
        <w:br/>
      </w:r>
      <w:r w:rsidRPr="00A416C9">
        <w:rPr>
          <w:rtl/>
        </w:rPr>
        <w:lastRenderedPageBreak/>
        <w:t>تف</w:t>
      </w:r>
      <w:r>
        <w:rPr>
          <w:rtl/>
        </w:rPr>
        <w:t>كيك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 تا اشتباه نشود</w:t>
      </w:r>
      <w:r w:rsidRPr="00A416C9">
        <w:br/>
      </w:r>
      <w:r w:rsidRPr="00A416C9">
        <w:rPr>
          <w:rtl/>
        </w:rPr>
        <w:t>معاملات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مربوط است به سپرده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ما پول به بان</w:t>
      </w:r>
      <w:r>
        <w:rPr>
          <w:rtl/>
        </w:rPr>
        <w:t>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ده</w:t>
      </w:r>
      <w:r>
        <w:rPr>
          <w:rtl/>
        </w:rPr>
        <w:t>ي</w:t>
      </w:r>
      <w:r w:rsidRPr="00A416C9">
        <w:rPr>
          <w:rtl/>
        </w:rPr>
        <w:t>م تا ب</w:t>
      </w:r>
      <w:r>
        <w:rPr>
          <w:rtl/>
        </w:rPr>
        <w:t>ي</w:t>
      </w:r>
      <w:r w:rsidRPr="00A416C9">
        <w:rPr>
          <w:rtl/>
        </w:rPr>
        <w:t>شترش را بگ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معاملات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مربوط است به اخذ وام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به ما پول م</w:t>
      </w:r>
      <w:r>
        <w:rPr>
          <w:rtl/>
        </w:rPr>
        <w:t>ي</w:t>
      </w:r>
      <w:r>
        <w:t>‌</w:t>
      </w:r>
      <w:r w:rsidRPr="00A416C9">
        <w:rPr>
          <w:rtl/>
        </w:rPr>
        <w:t>دهد تا ب</w:t>
      </w:r>
      <w:r>
        <w:rPr>
          <w:rtl/>
        </w:rPr>
        <w:t>ي</w:t>
      </w:r>
      <w:r w:rsidRPr="00A416C9">
        <w:rPr>
          <w:rtl/>
        </w:rPr>
        <w:t>شترش را بازپس ده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 xml:space="preserve">بله من </w:t>
      </w:r>
      <w:r>
        <w:rPr>
          <w:rtl/>
        </w:rPr>
        <w:t>يك</w:t>
      </w:r>
      <w:r w:rsidRPr="00A416C9">
        <w:rPr>
          <w:rtl/>
        </w:rPr>
        <w:t xml:space="preserve"> بار د</w:t>
      </w:r>
      <w:r>
        <w:rPr>
          <w:rtl/>
        </w:rPr>
        <w:t>ي</w:t>
      </w:r>
      <w:r w:rsidRPr="00A416C9">
        <w:rPr>
          <w:rtl/>
        </w:rPr>
        <w:t>دم</w:t>
      </w:r>
      <w:r w:rsidRPr="00A416C9">
        <w:br/>
      </w:r>
      <w:r w:rsidRPr="00A416C9">
        <w:rPr>
          <w:rtl/>
        </w:rPr>
        <w:t>در سا</w:t>
      </w:r>
      <w:r>
        <w:rPr>
          <w:rtl/>
        </w:rPr>
        <w:t>ي</w:t>
      </w:r>
      <w:r w:rsidRPr="00A416C9">
        <w:rPr>
          <w:rtl/>
        </w:rPr>
        <w:t xml:space="preserve">ت </w:t>
      </w:r>
      <w:r>
        <w:rPr>
          <w:rtl/>
        </w:rPr>
        <w:t>يك</w:t>
      </w:r>
      <w:r w:rsidRPr="00A416C9">
        <w:rPr>
          <w:rtl/>
        </w:rPr>
        <w:t xml:space="preserve"> بان</w:t>
      </w:r>
      <w:r>
        <w:rPr>
          <w:rtl/>
        </w:rPr>
        <w:t>كي</w:t>
      </w:r>
      <w:r w:rsidRPr="00A416C9">
        <w:rPr>
          <w:rtl/>
        </w:rPr>
        <w:t xml:space="preserve"> رفته بودم</w:t>
      </w:r>
      <w:r w:rsidRPr="00A416C9">
        <w:br/>
      </w:r>
      <w:r w:rsidRPr="00A416C9">
        <w:rPr>
          <w:rtl/>
        </w:rPr>
        <w:t>داشتم گزارش حساب را نگاه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 w:rsidRPr="00A416C9">
        <w:rPr>
          <w:rtl/>
        </w:rPr>
        <w:t>چند</w:t>
      </w:r>
      <w:r>
        <w:rPr>
          <w:rtl/>
        </w:rPr>
        <w:t>ي</w:t>
      </w:r>
      <w:r w:rsidRPr="00A416C9">
        <w:rPr>
          <w:rtl/>
        </w:rPr>
        <w:t>ن سال پ</w:t>
      </w:r>
      <w:r>
        <w:rPr>
          <w:rtl/>
        </w:rPr>
        <w:t>ي</w:t>
      </w:r>
      <w:r w:rsidRPr="00A416C9">
        <w:rPr>
          <w:rtl/>
        </w:rPr>
        <w:t>ش</w:t>
      </w:r>
      <w:r w:rsidRPr="00A416C9">
        <w:br/>
      </w:r>
      <w:r>
        <w:rPr>
          <w:rtl/>
        </w:rPr>
        <w:t>ي</w:t>
      </w:r>
      <w:r w:rsidRPr="00A416C9">
        <w:rPr>
          <w:rtl/>
        </w:rPr>
        <w:t xml:space="preserve">ادم هست </w:t>
      </w:r>
      <w:r>
        <w:rPr>
          <w:rtl/>
        </w:rPr>
        <w:t>يك</w:t>
      </w:r>
      <w:r w:rsidRPr="00A416C9">
        <w:rPr>
          <w:rtl/>
        </w:rPr>
        <w:t xml:space="preserve"> گزاره عج</w:t>
      </w:r>
      <w:r>
        <w:rPr>
          <w:rtl/>
        </w:rPr>
        <w:t>ي</w:t>
      </w:r>
      <w:r w:rsidRPr="00A416C9">
        <w:rPr>
          <w:rtl/>
        </w:rPr>
        <w:t>ب د</w:t>
      </w:r>
      <w:r>
        <w:rPr>
          <w:rtl/>
        </w:rPr>
        <w:t>ي</w:t>
      </w:r>
      <w:r w:rsidRPr="00A416C9">
        <w:rPr>
          <w:rtl/>
        </w:rPr>
        <w:t>دم</w:t>
      </w:r>
      <w:r w:rsidRPr="00A416C9">
        <w:br/>
      </w:r>
      <w:r w:rsidRPr="00A416C9">
        <w:rPr>
          <w:rtl/>
        </w:rPr>
        <w:t>ف</w:t>
      </w:r>
      <w:r>
        <w:rPr>
          <w:rtl/>
        </w:rPr>
        <w:t>ك</w:t>
      </w:r>
      <w:r w:rsidRPr="00A416C9">
        <w:rPr>
          <w:rtl/>
        </w:rPr>
        <w:t xml:space="preserve">ر </w:t>
      </w:r>
      <w:r>
        <w:rPr>
          <w:rtl/>
        </w:rPr>
        <w:t>ك</w:t>
      </w:r>
      <w:r w:rsidRPr="00A416C9">
        <w:rPr>
          <w:rtl/>
        </w:rPr>
        <w:t>نم در حدود دو سه هزار تومان به حساب ر</w:t>
      </w:r>
      <w:r>
        <w:rPr>
          <w:rtl/>
        </w:rPr>
        <w:t>ي</w:t>
      </w:r>
      <w:r w:rsidRPr="00A416C9">
        <w:rPr>
          <w:rtl/>
        </w:rPr>
        <w:t>خته بودند</w:t>
      </w:r>
      <w:r w:rsidRPr="00A416C9">
        <w:br/>
      </w:r>
      <w:r w:rsidRPr="00A416C9">
        <w:rPr>
          <w:rtl/>
        </w:rPr>
        <w:t>نوشته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با ا</w:t>
      </w:r>
      <w:r>
        <w:rPr>
          <w:rtl/>
        </w:rPr>
        <w:t>ي</w:t>
      </w:r>
      <w:r w:rsidRPr="00A416C9">
        <w:rPr>
          <w:rtl/>
        </w:rPr>
        <w:t>ن مضمون</w:t>
      </w:r>
      <w:r w:rsidRPr="00A416C9">
        <w:t>:</w:t>
      </w:r>
      <w:r w:rsidRPr="00A416C9">
        <w:br/>
      </w:r>
      <w:r w:rsidRPr="00A416C9">
        <w:rPr>
          <w:rtl/>
        </w:rPr>
        <w:t>مابه</w:t>
      </w:r>
      <w:r>
        <w:t>‌</w:t>
      </w:r>
      <w:r w:rsidRPr="00A416C9">
        <w:rPr>
          <w:rtl/>
        </w:rPr>
        <w:t>التفاوت سود سال</w:t>
      </w:r>
      <w:r>
        <w:rPr>
          <w:rtl/>
        </w:rPr>
        <w:t>ي</w:t>
      </w:r>
      <w:r w:rsidRPr="00A416C9">
        <w:rPr>
          <w:rtl/>
        </w:rPr>
        <w:t>انه سپرده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به خاطر دارم</w:t>
      </w:r>
      <w:r w:rsidRPr="00A416C9">
        <w:br/>
      </w:r>
      <w:r w:rsidRPr="00A416C9">
        <w:rPr>
          <w:rtl/>
        </w:rPr>
        <w:t>چون خ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>م عج</w:t>
      </w:r>
      <w:r>
        <w:rPr>
          <w:rtl/>
        </w:rPr>
        <w:t>ي</w:t>
      </w:r>
      <w:r w:rsidRPr="00A416C9">
        <w:rPr>
          <w:rtl/>
        </w:rPr>
        <w:t>ب بود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آمده و علاوه بر سود عل</w:t>
      </w:r>
      <w:r>
        <w:rPr>
          <w:rtl/>
        </w:rPr>
        <w:t>ي</w:t>
      </w:r>
      <w:r>
        <w:t>‌</w:t>
      </w:r>
      <w:r w:rsidRPr="00A416C9">
        <w:rPr>
          <w:rtl/>
        </w:rPr>
        <w:t>الحساب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اضافه </w:t>
      </w:r>
      <w:r>
        <w:rPr>
          <w:rtl/>
        </w:rPr>
        <w:t>ك</w:t>
      </w:r>
      <w:r w:rsidRPr="00A416C9">
        <w:rPr>
          <w:rtl/>
        </w:rPr>
        <w:t>رده</w:t>
      </w:r>
      <w:r w:rsidRPr="00A416C9">
        <w:t>!</w:t>
      </w:r>
      <w:r w:rsidRPr="00A416C9">
        <w:br/>
      </w:r>
      <w:r w:rsidRPr="00A416C9">
        <w:rPr>
          <w:rtl/>
        </w:rPr>
        <w:t>شا</w:t>
      </w:r>
      <w:r>
        <w:rPr>
          <w:rtl/>
        </w:rPr>
        <w:t>ي</w:t>
      </w:r>
      <w:r w:rsidRPr="00A416C9">
        <w:rPr>
          <w:rtl/>
        </w:rPr>
        <w:t>د ا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 xml:space="preserve">ار را </w:t>
      </w:r>
      <w:r>
        <w:rPr>
          <w:rtl/>
        </w:rPr>
        <w:t>ك</w:t>
      </w:r>
      <w:r w:rsidRPr="00A416C9">
        <w:rPr>
          <w:rtl/>
        </w:rPr>
        <w:t>رده بودند فقط برا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معامله</w:t>
      </w:r>
      <w:r>
        <w:t>‌</w:t>
      </w:r>
      <w:r w:rsidRPr="00A416C9">
        <w:rPr>
          <w:rtl/>
        </w:rPr>
        <w:t xml:space="preserve">شان را حلال </w:t>
      </w:r>
      <w:r>
        <w:rPr>
          <w:rtl/>
        </w:rPr>
        <w:t>ك</w:t>
      </w:r>
      <w:r w:rsidRPr="00A416C9">
        <w:rPr>
          <w:rtl/>
        </w:rPr>
        <w:t>رده باشند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مثلاً قانون را رعا</w:t>
      </w:r>
      <w:r>
        <w:rPr>
          <w:rtl/>
        </w:rPr>
        <w:t>ي</w:t>
      </w:r>
      <w:r w:rsidRPr="00A416C9">
        <w:rPr>
          <w:rtl/>
        </w:rPr>
        <w:t>ت</w:t>
      </w:r>
      <w:r w:rsidRPr="00A416C9">
        <w:t xml:space="preserve">! </w:t>
      </w:r>
      <w:proofErr w:type="gramStart"/>
      <w:r w:rsidRPr="00A416C9">
        <w:t>:</w:t>
      </w:r>
      <w:r w:rsidR="00491AEC">
        <w:rPr>
          <w:rtl/>
        </w:rPr>
        <w:t>)</w:t>
      </w:r>
      <w:r w:rsidRPr="00A416C9">
        <w:br/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ما به بان</w:t>
      </w:r>
      <w:r>
        <w:rPr>
          <w:rtl/>
        </w:rPr>
        <w:t>ك</w:t>
      </w:r>
      <w:r w:rsidRPr="00A416C9">
        <w:rPr>
          <w:rtl/>
        </w:rPr>
        <w:t xml:space="preserve"> پول م</w:t>
      </w:r>
      <w:r>
        <w:rPr>
          <w:rtl/>
        </w:rPr>
        <w:t>ي</w:t>
      </w:r>
      <w:r>
        <w:t>‌</w:t>
      </w:r>
      <w:r w:rsidRPr="00A416C9">
        <w:rPr>
          <w:rtl/>
        </w:rPr>
        <w:t>ده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نوع قرارداد و</w:t>
      </w:r>
      <w:r>
        <w:rPr>
          <w:rtl/>
        </w:rPr>
        <w:t>ك</w:t>
      </w:r>
      <w:r w:rsidRPr="00A416C9">
        <w:rPr>
          <w:rtl/>
        </w:rPr>
        <w:t>الت است</w:t>
      </w:r>
      <w:r w:rsidRPr="00A416C9">
        <w:br/>
      </w:r>
      <w:r w:rsidRPr="00A416C9">
        <w:rPr>
          <w:rtl/>
        </w:rPr>
        <w:t>ما مضاربه به بان</w:t>
      </w:r>
      <w:r>
        <w:rPr>
          <w:rtl/>
        </w:rPr>
        <w:t>ك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ده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چون بان</w:t>
      </w:r>
      <w:r>
        <w:rPr>
          <w:rtl/>
        </w:rPr>
        <w:t>ك</w:t>
      </w:r>
      <w:r w:rsidRPr="00A416C9">
        <w:rPr>
          <w:rtl/>
        </w:rPr>
        <w:t xml:space="preserve"> </w:t>
      </w:r>
      <w:r w:rsidR="00491AEC">
        <w:rPr>
          <w:rtl/>
        </w:rPr>
        <w:t>«</w:t>
      </w:r>
      <w:r w:rsidRPr="00A416C9">
        <w:rPr>
          <w:rtl/>
        </w:rPr>
        <w:t>عامل</w:t>
      </w:r>
      <w:r w:rsidR="00491AEC">
        <w:rPr>
          <w:rtl/>
        </w:rPr>
        <w:t>»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 xml:space="preserve">ست </w:t>
      </w:r>
      <w:r w:rsidRPr="00A416C9">
        <w:br/>
      </w:r>
      <w:r w:rsidRPr="00A416C9">
        <w:rPr>
          <w:rtl/>
        </w:rPr>
        <w:t>اساساً در علم اقتصاد</w:t>
      </w:r>
      <w:r w:rsidRPr="00A416C9">
        <w:br/>
      </w:r>
      <w:r w:rsidRPr="00A416C9">
        <w:rPr>
          <w:rtl/>
        </w:rPr>
        <w:t>قرار ن</w:t>
      </w:r>
      <w:r>
        <w:rPr>
          <w:rtl/>
        </w:rPr>
        <w:t>ي</w:t>
      </w:r>
      <w:r w:rsidRPr="00A416C9">
        <w:rPr>
          <w:rtl/>
        </w:rPr>
        <w:t>ست تا بان</w:t>
      </w:r>
      <w:r>
        <w:rPr>
          <w:rtl/>
        </w:rPr>
        <w:t>ك</w:t>
      </w:r>
      <w:r w:rsidRPr="00A416C9">
        <w:rPr>
          <w:rtl/>
        </w:rPr>
        <w:t xml:space="preserve"> رأساً بنگاه اقتصاد</w:t>
      </w:r>
      <w:r>
        <w:rPr>
          <w:rtl/>
        </w:rPr>
        <w:t>ي</w:t>
      </w:r>
      <w:r w:rsidRPr="00A416C9">
        <w:rPr>
          <w:rtl/>
        </w:rPr>
        <w:t xml:space="preserve"> گردد</w:t>
      </w:r>
      <w:r w:rsidRPr="00A416C9">
        <w:br/>
      </w:r>
      <w:r w:rsidRPr="00A416C9">
        <w:rPr>
          <w:rtl/>
        </w:rPr>
        <w:t>تول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 xml:space="preserve">الا </w:t>
      </w:r>
      <w:r>
        <w:rPr>
          <w:rtl/>
        </w:rPr>
        <w:t>ي</w:t>
      </w:r>
      <w:r w:rsidRPr="00A416C9">
        <w:rPr>
          <w:rtl/>
        </w:rPr>
        <w:t xml:space="preserve">ا خدمات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سود را با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گذار تقس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و</w:t>
      </w:r>
      <w:r>
        <w:rPr>
          <w:rtl/>
        </w:rPr>
        <w:t>كي</w:t>
      </w:r>
      <w:r w:rsidRPr="00A416C9">
        <w:rPr>
          <w:rtl/>
        </w:rPr>
        <w:t>ل است</w:t>
      </w:r>
      <w:r w:rsidRPr="00A416C9">
        <w:br/>
      </w:r>
      <w:r w:rsidRPr="00A416C9">
        <w:rPr>
          <w:rtl/>
        </w:rPr>
        <w:t>ما بان</w:t>
      </w:r>
      <w:r>
        <w:rPr>
          <w:rtl/>
        </w:rPr>
        <w:t>ك</w:t>
      </w:r>
      <w:r w:rsidRPr="00A416C9">
        <w:rPr>
          <w:rtl/>
        </w:rPr>
        <w:t xml:space="preserve"> را و</w:t>
      </w:r>
      <w:r>
        <w:rPr>
          <w:rtl/>
        </w:rPr>
        <w:t>كي</w:t>
      </w:r>
      <w:r w:rsidRPr="00A416C9"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م تا هر جا </w:t>
      </w:r>
      <w:r>
        <w:rPr>
          <w:rtl/>
        </w:rPr>
        <w:t>ك</w:t>
      </w:r>
      <w:r w:rsidRPr="00A416C9">
        <w:rPr>
          <w:rtl/>
        </w:rPr>
        <w:t>ه ب</w:t>
      </w:r>
      <w:r>
        <w:rPr>
          <w:rtl/>
        </w:rPr>
        <w:t>ي</w:t>
      </w:r>
      <w:r w:rsidRPr="00A416C9">
        <w:rPr>
          <w:rtl/>
        </w:rPr>
        <w:t>شتر</w:t>
      </w:r>
      <w:r>
        <w:rPr>
          <w:rtl/>
        </w:rPr>
        <w:t>ي</w:t>
      </w:r>
      <w:r w:rsidRPr="00A416C9">
        <w:rPr>
          <w:rtl/>
        </w:rPr>
        <w:t>ن بهره را تأم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 xml:space="preserve">از طرف ما مضاربه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بنابرا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عل</w:t>
      </w:r>
      <w:r>
        <w:rPr>
          <w:rtl/>
        </w:rPr>
        <w:t>ي</w:t>
      </w:r>
      <w:r>
        <w:t>‌</w:t>
      </w:r>
      <w:r w:rsidRPr="00A416C9">
        <w:rPr>
          <w:rtl/>
        </w:rPr>
        <w:t>الحساب تع</w:t>
      </w:r>
      <w:r>
        <w:rPr>
          <w:rtl/>
        </w:rPr>
        <w:t>يي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بان</w:t>
      </w:r>
      <w:r>
        <w:rPr>
          <w:rtl/>
        </w:rPr>
        <w:t>ك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تضم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 w:rsidRPr="00A416C9">
        <w:rPr>
          <w:rtl/>
        </w:rPr>
        <w:t>دهد آن</w:t>
      </w:r>
      <w:r>
        <w:t>‌</w:t>
      </w:r>
      <w:r w:rsidRPr="00A416C9">
        <w:rPr>
          <w:rtl/>
        </w:rPr>
        <w:t>قدر باهوش و زرنگ هست</w:t>
      </w:r>
      <w:r w:rsidRPr="00A416C9">
        <w:t xml:space="preserve"> :</w:t>
      </w:r>
      <w:r w:rsidR="00491AEC">
        <w:rPr>
          <w:rtl/>
        </w:rPr>
        <w:t>)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تواند جا</w:t>
      </w:r>
      <w:r>
        <w:rPr>
          <w:rtl/>
        </w:rPr>
        <w:t>يي</w:t>
      </w:r>
      <w:r w:rsidRPr="00A416C9">
        <w:rPr>
          <w:rtl/>
        </w:rPr>
        <w:t xml:space="preserve">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گذار</w:t>
      </w:r>
      <w:r>
        <w:rPr>
          <w:rtl/>
        </w:rPr>
        <w:t>ي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>ه حداقل ا</w:t>
      </w:r>
      <w:r>
        <w:rPr>
          <w:rtl/>
        </w:rPr>
        <w:t>ي</w:t>
      </w:r>
      <w:r w:rsidRPr="00A416C9">
        <w:rPr>
          <w:rtl/>
        </w:rPr>
        <w:t>ن مقدار سود بدهد</w:t>
      </w:r>
      <w:r w:rsidRPr="00A416C9">
        <w:br/>
      </w:r>
      <w:r w:rsidRPr="00A416C9">
        <w:rPr>
          <w:rtl/>
        </w:rPr>
        <w:t>و اگر ب</w:t>
      </w:r>
      <w:r>
        <w:rPr>
          <w:rtl/>
        </w:rPr>
        <w:t>ي</w:t>
      </w:r>
      <w:r w:rsidRPr="00A416C9">
        <w:rPr>
          <w:rtl/>
        </w:rPr>
        <w:t>شتر بود</w:t>
      </w:r>
      <w:r w:rsidRPr="00A416C9">
        <w:br/>
      </w:r>
      <w:r w:rsidRPr="00A416C9">
        <w:rPr>
          <w:rtl/>
        </w:rPr>
        <w:t>متعهد م</w:t>
      </w:r>
      <w:r>
        <w:rPr>
          <w:rtl/>
        </w:rPr>
        <w:t>ي</w:t>
      </w:r>
      <w:r>
        <w:t>‌</w:t>
      </w:r>
      <w:r w:rsidRPr="00A416C9">
        <w:rPr>
          <w:rtl/>
        </w:rPr>
        <w:t>شود تا آن را ن</w:t>
      </w:r>
      <w:r>
        <w:rPr>
          <w:rtl/>
        </w:rPr>
        <w:t>ي</w:t>
      </w:r>
      <w:r w:rsidRPr="00A416C9">
        <w:rPr>
          <w:rtl/>
        </w:rPr>
        <w:t>ز با ما تقس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br/>
      </w:r>
      <w:r w:rsidRPr="00A416C9">
        <w:rPr>
          <w:rtl/>
        </w:rPr>
        <w:t>تا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ار </w:t>
      </w:r>
      <w:r>
        <w:rPr>
          <w:rtl/>
        </w:rPr>
        <w:t>ك</w:t>
      </w:r>
      <w:r w:rsidRPr="00A416C9">
        <w:rPr>
          <w:rtl/>
        </w:rPr>
        <w:t>ه مش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عقد</w:t>
      </w:r>
      <w:r>
        <w:rPr>
          <w:rtl/>
        </w:rPr>
        <w:t>ي</w:t>
      </w:r>
      <w:r w:rsidRPr="00A416C9">
        <w:rPr>
          <w:rtl/>
        </w:rPr>
        <w:t xml:space="preserve"> شرع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lastRenderedPageBreak/>
        <w:t>نه مضاربه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و</w:t>
      </w:r>
      <w:r>
        <w:rPr>
          <w:rtl/>
        </w:rPr>
        <w:t>ك</w:t>
      </w:r>
      <w:r w:rsidRPr="00A416C9">
        <w:rPr>
          <w:rtl/>
        </w:rPr>
        <w:t>الت</w:t>
      </w:r>
      <w:r w:rsidRPr="00A416C9">
        <w:br/>
      </w:r>
      <w:r w:rsidRPr="00A416C9">
        <w:br/>
      </w:r>
      <w:r w:rsidRPr="00A416C9">
        <w:rPr>
          <w:rtl/>
        </w:rPr>
        <w:t>اما در سو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خودش نبا</w:t>
      </w:r>
      <w:r>
        <w:rPr>
          <w:rtl/>
        </w:rPr>
        <w:t>ي</w:t>
      </w:r>
      <w:r w:rsidRPr="00A416C9">
        <w:rPr>
          <w:rtl/>
        </w:rPr>
        <w:t>د عامل باشد</w:t>
      </w:r>
      <w:r w:rsidRPr="00A416C9">
        <w:br/>
      </w:r>
      <w:r w:rsidRPr="00A416C9">
        <w:rPr>
          <w:rtl/>
        </w:rPr>
        <w:t>لذا به ما وام م</w:t>
      </w:r>
      <w:r>
        <w:rPr>
          <w:rtl/>
        </w:rPr>
        <w:t>ي</w:t>
      </w:r>
      <w:r>
        <w:t>‌</w:t>
      </w:r>
      <w:r w:rsidRPr="00A416C9">
        <w:rPr>
          <w:rtl/>
        </w:rPr>
        <w:t>دهد</w:t>
      </w:r>
      <w:r w:rsidRPr="00A416C9">
        <w:br/>
      </w:r>
      <w:r w:rsidRPr="00A416C9">
        <w:rPr>
          <w:rtl/>
        </w:rPr>
        <w:t>ما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بار تول</w:t>
      </w:r>
      <w:r>
        <w:rPr>
          <w:rtl/>
        </w:rPr>
        <w:t>ي</w:t>
      </w:r>
      <w:r w:rsidRPr="00A416C9">
        <w:rPr>
          <w:rtl/>
        </w:rPr>
        <w:t>د</w:t>
      </w:r>
      <w:r>
        <w:rPr>
          <w:rtl/>
        </w:rPr>
        <w:t>ك</w:t>
      </w:r>
      <w:r w:rsidRPr="00A416C9">
        <w:rPr>
          <w:rtl/>
        </w:rPr>
        <w:t>ننده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تول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 xml:space="preserve">الا </w:t>
      </w:r>
      <w:r>
        <w:rPr>
          <w:rtl/>
        </w:rPr>
        <w:t>ي</w:t>
      </w:r>
      <w:r w:rsidRPr="00A416C9">
        <w:rPr>
          <w:rtl/>
        </w:rPr>
        <w:t>ا خدمات</w:t>
      </w:r>
      <w:r w:rsidRPr="00A416C9">
        <w:br/>
      </w:r>
      <w:r w:rsidRPr="00A416C9">
        <w:rPr>
          <w:rtl/>
        </w:rPr>
        <w:t>ما</w:t>
      </w:r>
      <w:r>
        <w:rPr>
          <w:rtl/>
        </w:rPr>
        <w:t>ي</w:t>
      </w:r>
      <w:r w:rsidRPr="00A416C9">
        <w:rPr>
          <w:rtl/>
        </w:rPr>
        <w:t xml:space="preserve"> تول</w:t>
      </w:r>
      <w:r>
        <w:rPr>
          <w:rtl/>
        </w:rPr>
        <w:t>ي</w:t>
      </w:r>
      <w:r w:rsidRPr="00A416C9">
        <w:rPr>
          <w:rtl/>
        </w:rPr>
        <w:t>د</w:t>
      </w:r>
      <w:r>
        <w:rPr>
          <w:rtl/>
        </w:rPr>
        <w:t>ك</w:t>
      </w:r>
      <w:r w:rsidRPr="00A416C9">
        <w:rPr>
          <w:rtl/>
        </w:rPr>
        <w:t>ننده م</w:t>
      </w:r>
      <w:r>
        <w:rPr>
          <w:rtl/>
        </w:rPr>
        <w:t>ي</w:t>
      </w:r>
      <w:r>
        <w:t>‌</w:t>
      </w:r>
      <w:r w:rsidRPr="00A416C9">
        <w:rPr>
          <w:rtl/>
        </w:rPr>
        <w:t>شو</w:t>
      </w:r>
      <w:r>
        <w:rPr>
          <w:rtl/>
        </w:rPr>
        <w:t>ي</w:t>
      </w:r>
      <w:r w:rsidRPr="00A416C9">
        <w:rPr>
          <w:rtl/>
        </w:rPr>
        <w:t>م عامل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خواه</w:t>
      </w:r>
      <w:r>
        <w:rPr>
          <w:rtl/>
        </w:rPr>
        <w:t>ي</w:t>
      </w:r>
      <w:r w:rsidRPr="00A416C9">
        <w:rPr>
          <w:rtl/>
        </w:rPr>
        <w:t>م از بان</w:t>
      </w:r>
      <w:r>
        <w:rPr>
          <w:rtl/>
        </w:rPr>
        <w:t>ك</w:t>
      </w:r>
      <w:r w:rsidRPr="00A416C9">
        <w:rPr>
          <w:rtl/>
        </w:rPr>
        <w:t xml:space="preserve"> پول بگ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 xml:space="preserve">م تا </w:t>
      </w:r>
      <w:r>
        <w:rPr>
          <w:rtl/>
        </w:rPr>
        <w:t>ك</w:t>
      </w:r>
      <w:r w:rsidRPr="00A416C9">
        <w:rPr>
          <w:rtl/>
        </w:rPr>
        <w:t xml:space="preserve">ار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سود را با بان</w:t>
      </w:r>
      <w:r>
        <w:rPr>
          <w:rtl/>
        </w:rPr>
        <w:t>ك</w:t>
      </w:r>
      <w:r w:rsidRPr="00A416C9">
        <w:rPr>
          <w:rtl/>
        </w:rPr>
        <w:t xml:space="preserve"> شر</w:t>
      </w:r>
      <w:r>
        <w:rPr>
          <w:rtl/>
        </w:rPr>
        <w:t>يك</w:t>
      </w:r>
      <w:r w:rsidRPr="00A416C9">
        <w:rPr>
          <w:rtl/>
        </w:rPr>
        <w:t xml:space="preserve"> شو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به عنوان و</w:t>
      </w:r>
      <w:r>
        <w:rPr>
          <w:rtl/>
        </w:rPr>
        <w:t>كي</w:t>
      </w:r>
      <w:r w:rsidRPr="00A416C9">
        <w:rPr>
          <w:rtl/>
        </w:rPr>
        <w:t>ل سپرده</w:t>
      </w:r>
      <w:r>
        <w:t>‌</w:t>
      </w:r>
      <w:r w:rsidRPr="00A416C9">
        <w:rPr>
          <w:rtl/>
        </w:rPr>
        <w:t>گذاران</w:t>
      </w:r>
      <w:r w:rsidRPr="00A416C9">
        <w:br/>
      </w:r>
      <w:r w:rsidRPr="00A416C9">
        <w:rPr>
          <w:rtl/>
        </w:rPr>
        <w:t>تا بان</w:t>
      </w:r>
      <w:r>
        <w:rPr>
          <w:rtl/>
        </w:rPr>
        <w:t>ك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ز سود را تقس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مقدار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خود به عنوان </w:t>
      </w:r>
      <w:r>
        <w:rPr>
          <w:rtl/>
        </w:rPr>
        <w:t>ك</w:t>
      </w:r>
      <w:r w:rsidRPr="00A416C9">
        <w:rPr>
          <w:rtl/>
        </w:rPr>
        <w:t>ارمزد</w:t>
      </w:r>
      <w:r w:rsidRPr="00A416C9">
        <w:br/>
      </w:r>
      <w:r w:rsidRPr="00A416C9">
        <w:rPr>
          <w:rtl/>
        </w:rPr>
        <w:t>و باق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گذار در ا</w:t>
      </w:r>
      <w:r>
        <w:rPr>
          <w:rtl/>
        </w:rPr>
        <w:t>ي</w:t>
      </w:r>
      <w:r w:rsidRPr="00A416C9">
        <w:rPr>
          <w:rtl/>
        </w:rPr>
        <w:t>ن مضاربه و</w:t>
      </w:r>
      <w:r>
        <w:rPr>
          <w:rtl/>
        </w:rPr>
        <w:t>ك</w:t>
      </w:r>
      <w:r w:rsidRPr="00A416C9">
        <w:rPr>
          <w:rtl/>
        </w:rPr>
        <w:t>الت</w:t>
      </w:r>
      <w:r>
        <w:rPr>
          <w:rtl/>
        </w:rPr>
        <w:t>ي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جاست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سراغ </w:t>
      </w:r>
      <w:r w:rsidR="00491AEC">
        <w:rPr>
          <w:rtl/>
        </w:rPr>
        <w:t>«</w:t>
      </w:r>
      <w:r w:rsidRPr="00A416C9">
        <w:rPr>
          <w:rtl/>
        </w:rPr>
        <w:t>جعاله</w:t>
      </w:r>
      <w:r w:rsidR="00491AEC">
        <w:rPr>
          <w:rtl/>
        </w:rPr>
        <w:t>»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رود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«</w:t>
      </w:r>
      <w:r w:rsidRPr="00A416C9">
        <w:rPr>
          <w:rtl/>
        </w:rPr>
        <w:t>مضاربه</w:t>
      </w:r>
      <w:r w:rsidR="00491AEC">
        <w:rPr>
          <w:rtl/>
        </w:rPr>
        <w:t>»</w:t>
      </w:r>
      <w:r w:rsidRPr="00A416C9">
        <w:rPr>
          <w:rtl/>
        </w:rPr>
        <w:t xml:space="preserve"> در سود و ز</w:t>
      </w:r>
      <w:r>
        <w:rPr>
          <w:rtl/>
        </w:rPr>
        <w:t>ي</w:t>
      </w:r>
      <w:r w:rsidRPr="00A416C9">
        <w:rPr>
          <w:rtl/>
        </w:rPr>
        <w:t>ان شر</w:t>
      </w:r>
      <w:r>
        <w:rPr>
          <w:rtl/>
        </w:rPr>
        <w:t>يك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بان</w:t>
      </w:r>
      <w:r>
        <w:rPr>
          <w:rtl/>
        </w:rPr>
        <w:t>ك</w:t>
      </w:r>
      <w:r w:rsidRPr="00A416C9">
        <w:rPr>
          <w:rtl/>
        </w:rPr>
        <w:t xml:space="preserve"> را</w:t>
      </w:r>
      <w:r w:rsidRPr="00A416C9">
        <w:br/>
      </w:r>
      <w:r w:rsidRPr="00A416C9">
        <w:rPr>
          <w:rtl/>
        </w:rPr>
        <w:t>هم و</w:t>
      </w:r>
      <w:r>
        <w:rPr>
          <w:rtl/>
        </w:rPr>
        <w:t>كي</w:t>
      </w:r>
      <w:r w:rsidRPr="00A416C9">
        <w:rPr>
          <w:rtl/>
        </w:rPr>
        <w:t>ل و هم مو</w:t>
      </w:r>
      <w:r>
        <w:rPr>
          <w:rtl/>
        </w:rPr>
        <w:t>ك</w:t>
      </w:r>
      <w:r w:rsidRPr="00A416C9">
        <w:rPr>
          <w:rtl/>
        </w:rPr>
        <w:t>ل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>
        <w:t>‌</w:t>
      </w:r>
      <w:r w:rsidRPr="00A416C9">
        <w:rPr>
          <w:rtl/>
        </w:rPr>
        <w:t xml:space="preserve">ها </w:t>
      </w:r>
      <w:r>
        <w:rPr>
          <w:rtl/>
        </w:rPr>
        <w:t>ك</w:t>
      </w:r>
      <w:r w:rsidRPr="00A416C9">
        <w:rPr>
          <w:rtl/>
        </w:rPr>
        <w:t xml:space="preserve">ه هرگز </w:t>
      </w:r>
      <w:r w:rsidR="00491AEC">
        <w:rPr>
          <w:rtl/>
        </w:rPr>
        <w:t>«</w:t>
      </w:r>
      <w:r w:rsidRPr="00A416C9">
        <w:rPr>
          <w:rtl/>
        </w:rPr>
        <w:t>وام</w:t>
      </w:r>
      <w:r w:rsidR="00491AEC">
        <w:rPr>
          <w:rtl/>
        </w:rPr>
        <w:t>»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دهند</w:t>
      </w:r>
      <w:r w:rsidRPr="00A416C9">
        <w:br/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را وام </w:t>
      </w:r>
      <w:r>
        <w:rPr>
          <w:rtl/>
        </w:rPr>
        <w:t>ك</w:t>
      </w:r>
      <w:r w:rsidRPr="00A416C9">
        <w:rPr>
          <w:rtl/>
        </w:rPr>
        <w:t>ه نم</w:t>
      </w:r>
      <w:r>
        <w:rPr>
          <w:rtl/>
        </w:rPr>
        <w:t>ي</w:t>
      </w:r>
      <w:r>
        <w:t>‌</w:t>
      </w:r>
      <w:r w:rsidRPr="00A416C9">
        <w:rPr>
          <w:rtl/>
        </w:rPr>
        <w:t>تواند سود اجبار</w:t>
      </w:r>
      <w:r>
        <w:rPr>
          <w:rtl/>
        </w:rPr>
        <w:t>ي</w:t>
      </w:r>
      <w:r w:rsidRPr="00A416C9">
        <w:rPr>
          <w:rtl/>
        </w:rPr>
        <w:t xml:space="preserve"> داشته باشد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عقد </w:t>
      </w:r>
      <w:r w:rsidR="00491AEC">
        <w:rPr>
          <w:rtl/>
        </w:rPr>
        <w:t>«</w:t>
      </w:r>
      <w:r w:rsidRPr="00A416C9">
        <w:rPr>
          <w:rtl/>
        </w:rPr>
        <w:t>جعاله</w:t>
      </w:r>
      <w:r w:rsidR="00491AEC">
        <w:rPr>
          <w:rtl/>
        </w:rPr>
        <w:t>»</w:t>
      </w:r>
      <w:r w:rsidRPr="00A416C9">
        <w:rPr>
          <w:rtl/>
        </w:rPr>
        <w:t xml:space="preserve"> با من م</w:t>
      </w:r>
      <w:r>
        <w:rPr>
          <w:rtl/>
        </w:rPr>
        <w:t>ي</w:t>
      </w:r>
      <w:r>
        <w:t>‌</w:t>
      </w:r>
      <w:r w:rsidRPr="00A416C9">
        <w:rPr>
          <w:rtl/>
        </w:rPr>
        <w:t>بندد</w:t>
      </w:r>
      <w:r w:rsidRPr="00A416C9">
        <w:br/>
      </w:r>
      <w:r w:rsidRPr="00A416C9">
        <w:rPr>
          <w:rtl/>
        </w:rPr>
        <w:t>مثلاً وقت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بخواهم خانه بسازم</w:t>
      </w:r>
      <w:r w:rsidRPr="00A416C9">
        <w:br/>
      </w:r>
      <w:r w:rsidRPr="00A416C9">
        <w:rPr>
          <w:rtl/>
        </w:rPr>
        <w:t>چطور؟</w:t>
      </w:r>
      <w:r w:rsidRPr="00A416C9">
        <w:br/>
      </w:r>
      <w:proofErr w:type="gramEnd"/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م: آقا</w:t>
      </w:r>
      <w:r>
        <w:rPr>
          <w:rtl/>
        </w:rPr>
        <w:t>ي</w:t>
      </w:r>
      <w:r w:rsidRPr="00A416C9">
        <w:rPr>
          <w:rtl/>
        </w:rPr>
        <w:t xml:space="preserve"> و</w:t>
      </w:r>
      <w:r>
        <w:rPr>
          <w:rtl/>
        </w:rPr>
        <w:t>كي</w:t>
      </w:r>
      <w:r w:rsidRPr="00A416C9">
        <w:rPr>
          <w:rtl/>
        </w:rPr>
        <w:t>ل</w:t>
      </w:r>
      <w:r w:rsidRPr="00A416C9">
        <w:t>!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منظور است</w:t>
      </w:r>
      <w:r w:rsidRPr="00A416C9">
        <w:br/>
      </w:r>
      <w:r w:rsidRPr="00A416C9">
        <w:rPr>
          <w:rtl/>
        </w:rPr>
        <w:t>من م</w:t>
      </w:r>
      <w:r>
        <w:rPr>
          <w:rtl/>
        </w:rPr>
        <w:t>ي</w:t>
      </w:r>
      <w:r>
        <w:t>‌</w:t>
      </w:r>
      <w:r w:rsidRPr="00A416C9">
        <w:rPr>
          <w:rtl/>
        </w:rPr>
        <w:t>خواهم خانه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بسازم</w:t>
      </w:r>
      <w:r w:rsidRPr="00A416C9">
        <w:br/>
      </w:r>
      <w:r w:rsidRPr="00A416C9">
        <w:rPr>
          <w:rtl/>
        </w:rPr>
        <w:t>با من مشار</w:t>
      </w:r>
      <w:r>
        <w:rPr>
          <w:rtl/>
        </w:rPr>
        <w:t>ك</w:t>
      </w:r>
      <w:r w:rsidRPr="00A416C9">
        <w:rPr>
          <w:rtl/>
        </w:rPr>
        <w:t>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؟</w:t>
      </w:r>
      <w:r w:rsidRPr="00A416C9">
        <w:t>!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rPr>
          <w:rtl/>
        </w:rPr>
        <w:t>خ</w:t>
      </w:r>
      <w:r>
        <w:rPr>
          <w:rtl/>
        </w:rPr>
        <w:t>ي</w:t>
      </w:r>
      <w:r w:rsidRPr="00A416C9">
        <w:rPr>
          <w:rtl/>
        </w:rPr>
        <w:t>ر</w:t>
      </w:r>
      <w:r w:rsidRPr="00A416C9">
        <w:t>!</w:t>
      </w:r>
      <w:r w:rsidRPr="00A416C9">
        <w:br/>
      </w:r>
      <w:r w:rsidRPr="00A416C9">
        <w:rPr>
          <w:rtl/>
        </w:rPr>
        <w:t xml:space="preserve">من با </w:t>
      </w:r>
      <w:r>
        <w:rPr>
          <w:rtl/>
        </w:rPr>
        <w:t>ك</w:t>
      </w:r>
      <w:r w:rsidRPr="00A416C9">
        <w:rPr>
          <w:rtl/>
        </w:rPr>
        <w:t>س</w:t>
      </w:r>
      <w:r>
        <w:rPr>
          <w:rtl/>
        </w:rPr>
        <w:t>ي</w:t>
      </w:r>
      <w:r w:rsidRPr="00A416C9">
        <w:rPr>
          <w:rtl/>
        </w:rPr>
        <w:t xml:space="preserve"> در ساخت خانه شر</w:t>
      </w:r>
      <w:r>
        <w:rPr>
          <w:rtl/>
        </w:rPr>
        <w:t>يك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شوم</w:t>
      </w:r>
      <w:r w:rsidRPr="00A416C9">
        <w:t>!</w:t>
      </w:r>
      <w:r w:rsidRPr="00A416C9">
        <w:br/>
      </w:r>
      <w:r w:rsidRPr="00A416C9">
        <w:rPr>
          <w:rtl/>
        </w:rPr>
        <w:t>هرگز</w:t>
      </w:r>
      <w:r w:rsidRPr="00A416C9">
        <w:t>!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حاضرم </w:t>
      </w:r>
      <w:r>
        <w:rPr>
          <w:rtl/>
        </w:rPr>
        <w:t>يك</w:t>
      </w:r>
      <w:r w:rsidRPr="00A416C9">
        <w:rPr>
          <w:rtl/>
        </w:rPr>
        <w:t xml:space="preserve"> خانه برا</w:t>
      </w:r>
      <w:r>
        <w:rPr>
          <w:rtl/>
        </w:rPr>
        <w:t>ي</w:t>
      </w:r>
      <w:r w:rsidRPr="00A416C9">
        <w:rPr>
          <w:rtl/>
        </w:rPr>
        <w:t>م بساز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پول خانه را م</w:t>
      </w:r>
      <w:r>
        <w:rPr>
          <w:rtl/>
        </w:rPr>
        <w:t>ي</w:t>
      </w:r>
      <w:r>
        <w:t>‌</w:t>
      </w:r>
      <w:r w:rsidRPr="00A416C9">
        <w:rPr>
          <w:rtl/>
        </w:rPr>
        <w:t>دهم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>م ساخت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برا</w:t>
      </w:r>
      <w:r>
        <w:rPr>
          <w:rtl/>
        </w:rPr>
        <w:t>ي</w:t>
      </w:r>
      <w:r w:rsidRPr="00A416C9">
        <w:rPr>
          <w:rtl/>
        </w:rPr>
        <w:t xml:space="preserve"> من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مقدار به تو پول م</w:t>
      </w:r>
      <w:r>
        <w:rPr>
          <w:rtl/>
        </w:rPr>
        <w:t>ي</w:t>
      </w:r>
      <w:r>
        <w:t>‌</w:t>
      </w:r>
      <w:r w:rsidRPr="00A416C9">
        <w:rPr>
          <w:rtl/>
        </w:rPr>
        <w:t>دهم</w:t>
      </w:r>
      <w:r w:rsidRPr="00A416C9">
        <w:br/>
      </w:r>
      <w:r w:rsidRPr="00A416C9">
        <w:rPr>
          <w:rtl/>
        </w:rPr>
        <w:t>به عنوان اجرت جعاله</w:t>
      </w:r>
      <w:r w:rsidRPr="00A416C9">
        <w:br/>
      </w:r>
      <w:r w:rsidRPr="00A416C9">
        <w:rPr>
          <w:rtl/>
        </w:rPr>
        <w:t>به خاطر زحمت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برا</w:t>
      </w:r>
      <w:r>
        <w:rPr>
          <w:rtl/>
        </w:rPr>
        <w:t>ي</w:t>
      </w:r>
      <w:r w:rsidRPr="00A416C9">
        <w:rPr>
          <w:rtl/>
        </w:rPr>
        <w:t xml:space="preserve"> من </w:t>
      </w:r>
      <w:r>
        <w:rPr>
          <w:rtl/>
        </w:rPr>
        <w:t>ك</w:t>
      </w:r>
      <w:r w:rsidRPr="00A416C9">
        <w:rPr>
          <w:rtl/>
        </w:rPr>
        <w:t>ش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و برا</w:t>
      </w:r>
      <w:r>
        <w:rPr>
          <w:rtl/>
        </w:rPr>
        <w:t>ي</w:t>
      </w:r>
      <w:r w:rsidRPr="00A416C9">
        <w:rPr>
          <w:rtl/>
        </w:rPr>
        <w:t xml:space="preserve"> مو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نم</w:t>
      </w:r>
      <w:r w:rsidRPr="00A416C9">
        <w:br/>
      </w:r>
      <w:r w:rsidRPr="00A416C9">
        <w:rPr>
          <w:rtl/>
        </w:rPr>
        <w:lastRenderedPageBreak/>
        <w:t>پس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ساخت</w:t>
      </w:r>
      <w:r>
        <w:rPr>
          <w:rtl/>
        </w:rPr>
        <w:t>ي</w:t>
      </w:r>
      <w:r w:rsidRPr="00A416C9">
        <w:rPr>
          <w:rtl/>
        </w:rPr>
        <w:t xml:space="preserve"> و تمام شد</w:t>
      </w:r>
      <w:r w:rsidRPr="00A416C9">
        <w:br/>
      </w:r>
      <w:r w:rsidRPr="00A416C9">
        <w:rPr>
          <w:rtl/>
        </w:rPr>
        <w:t>البته خانه را به تو م</w:t>
      </w:r>
      <w:r>
        <w:rPr>
          <w:rtl/>
        </w:rPr>
        <w:t>ي</w:t>
      </w:r>
      <w:r>
        <w:t>‌</w:t>
      </w:r>
      <w:r w:rsidRPr="00A416C9">
        <w:rPr>
          <w:rtl/>
        </w:rPr>
        <w:t>فروشم</w:t>
      </w:r>
      <w:r w:rsidRPr="00A416C9">
        <w:br/>
      </w:r>
      <w:r w:rsidRPr="00A416C9">
        <w:rPr>
          <w:rtl/>
        </w:rPr>
        <w:t>به ا</w:t>
      </w:r>
      <w:r>
        <w:rPr>
          <w:rtl/>
        </w:rPr>
        <w:t>ي</w:t>
      </w:r>
      <w:r w:rsidRPr="00A416C9">
        <w:rPr>
          <w:rtl/>
        </w:rPr>
        <w:t>ن ق</w:t>
      </w:r>
      <w:r>
        <w:rPr>
          <w:rtl/>
        </w:rPr>
        <w:t>ي</w:t>
      </w:r>
      <w:r w:rsidRPr="00A416C9">
        <w:rPr>
          <w:rtl/>
        </w:rPr>
        <w:t>مت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گرفت</w:t>
      </w:r>
      <w:r>
        <w:rPr>
          <w:rtl/>
        </w:rPr>
        <w:t>ي</w:t>
      </w:r>
      <w:r w:rsidRPr="00A416C9">
        <w:rPr>
          <w:rtl/>
        </w:rPr>
        <w:t>د؟</w:t>
      </w:r>
      <w:r w:rsidRPr="00A416C9">
        <w:t>!</w:t>
      </w:r>
      <w:r w:rsidRPr="00A416C9">
        <w:br/>
      </w:r>
      <w:r w:rsidRPr="00A416C9">
        <w:rPr>
          <w:rtl/>
        </w:rPr>
        <w:t>شد دو قرارداد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هر دو شرع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ست م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ون تومان به من اجرت م</w:t>
      </w:r>
      <w:r>
        <w:rPr>
          <w:rtl/>
        </w:rPr>
        <w:t>ي</w:t>
      </w:r>
      <w:r>
        <w:t>‌</w:t>
      </w:r>
      <w:r w:rsidRPr="00A416C9">
        <w:rPr>
          <w:rtl/>
        </w:rPr>
        <w:t>دهد</w:t>
      </w:r>
      <w:r w:rsidRPr="00A416C9">
        <w:br/>
      </w:r>
      <w:r w:rsidRPr="00A416C9">
        <w:rPr>
          <w:rtl/>
        </w:rPr>
        <w:t>من م</w:t>
      </w:r>
      <w:r>
        <w:rPr>
          <w:rtl/>
        </w:rPr>
        <w:t>ي</w:t>
      </w:r>
      <w:r>
        <w:t>‌</w:t>
      </w:r>
      <w:r w:rsidRPr="00A416C9">
        <w:rPr>
          <w:rtl/>
        </w:rPr>
        <w:t>شوم عامل</w:t>
      </w:r>
      <w:r w:rsidRPr="00A416C9">
        <w:br/>
      </w:r>
      <w:r w:rsidRPr="00A416C9">
        <w:rPr>
          <w:rtl/>
        </w:rPr>
        <w:t>نه در مضاربه</w:t>
      </w:r>
      <w:r w:rsidRPr="00A416C9">
        <w:br/>
      </w:r>
      <w:r w:rsidRPr="00A416C9">
        <w:rPr>
          <w:rtl/>
        </w:rPr>
        <w:t>بل</w:t>
      </w:r>
      <w:r>
        <w:rPr>
          <w:rtl/>
        </w:rPr>
        <w:t>ك</w:t>
      </w:r>
      <w:r w:rsidRPr="00A416C9">
        <w:rPr>
          <w:rtl/>
        </w:rPr>
        <w:t>ه در جعاله</w:t>
      </w:r>
      <w:r w:rsidRPr="00A416C9">
        <w:br/>
      </w:r>
      <w:r w:rsidRPr="00A416C9">
        <w:rPr>
          <w:rtl/>
        </w:rPr>
        <w:t>من خانه را م</w:t>
      </w:r>
      <w:r>
        <w:rPr>
          <w:rtl/>
        </w:rPr>
        <w:t>ي</w:t>
      </w:r>
      <w:r>
        <w:t>‌</w:t>
      </w:r>
      <w:r w:rsidRPr="00A416C9">
        <w:rPr>
          <w:rtl/>
        </w:rPr>
        <w:t>سازم و سند به نام بان</w:t>
      </w:r>
      <w:r>
        <w:rPr>
          <w:rtl/>
        </w:rPr>
        <w:t>ك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>اصلاً</w:t>
      </w:r>
      <w:r>
        <w:t>‌</w:t>
      </w:r>
      <w:r w:rsidRPr="00A416C9">
        <w:rPr>
          <w:rtl/>
        </w:rPr>
        <w:t xml:space="preserve"> خانه مال بان</w:t>
      </w:r>
      <w:r>
        <w:rPr>
          <w:rtl/>
        </w:rPr>
        <w:t>ك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تمام شد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د من ا</w:t>
      </w:r>
      <w:r>
        <w:rPr>
          <w:rtl/>
        </w:rPr>
        <w:t>ي</w:t>
      </w:r>
      <w:r w:rsidRPr="00A416C9">
        <w:rPr>
          <w:rtl/>
        </w:rPr>
        <w:t>ن خانه را به تو م</w:t>
      </w:r>
      <w:r>
        <w:rPr>
          <w:rtl/>
        </w:rPr>
        <w:t>ي</w:t>
      </w:r>
      <w:r>
        <w:t>‌</w:t>
      </w:r>
      <w:r w:rsidRPr="00A416C9">
        <w:rPr>
          <w:rtl/>
        </w:rPr>
        <w:t>فروشم س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ون تومان</w:t>
      </w:r>
      <w:r w:rsidRPr="00A416C9">
        <w:br/>
      </w:r>
      <w:r w:rsidRPr="00A416C9">
        <w:rPr>
          <w:rtl/>
        </w:rPr>
        <w:t>البته چون نقد ندار</w:t>
      </w:r>
      <w:r>
        <w:rPr>
          <w:rtl/>
        </w:rPr>
        <w:t>ي</w:t>
      </w:r>
      <w:r w:rsidRPr="00A416C9">
        <w:br/>
      </w:r>
      <w:r w:rsidRPr="00A416C9">
        <w:rPr>
          <w:rtl/>
        </w:rPr>
        <w:t>قسط</w:t>
      </w:r>
      <w:r>
        <w:rPr>
          <w:rtl/>
        </w:rPr>
        <w:t>ي</w:t>
      </w:r>
      <w:r w:rsidRPr="00A416C9">
        <w:rPr>
          <w:rtl/>
        </w:rPr>
        <w:t xml:space="preserve"> از من بخر</w:t>
      </w:r>
      <w:r w:rsidRPr="00A416C9">
        <w:t>!</w:t>
      </w:r>
      <w:r w:rsidRPr="00A416C9">
        <w:br/>
      </w:r>
      <w:r w:rsidRPr="00A416C9">
        <w:rPr>
          <w:rtl/>
        </w:rPr>
        <w:t>چ</w:t>
      </w:r>
      <w:r>
        <w:rPr>
          <w:rtl/>
        </w:rPr>
        <w:t>ي</w:t>
      </w:r>
      <w:r w:rsidRPr="00A416C9">
        <w:rPr>
          <w:rtl/>
        </w:rPr>
        <w:t>؟</w:t>
      </w:r>
      <w:r w:rsidRPr="00A416C9">
        <w:t>!</w:t>
      </w:r>
      <w:r w:rsidRPr="00A416C9">
        <w:br/>
      </w:r>
      <w:r w:rsidRPr="00A416C9">
        <w:rPr>
          <w:rtl/>
        </w:rPr>
        <w:t>بخر</w:t>
      </w:r>
      <w:r w:rsidRPr="00A416C9">
        <w:t>!</w:t>
      </w:r>
      <w:r w:rsidRPr="00A416C9">
        <w:br/>
      </w:r>
      <w:r w:rsidRPr="00A416C9">
        <w:rPr>
          <w:rtl/>
        </w:rPr>
        <w:t>دقت فرمود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 اصلاً</w:t>
      </w:r>
      <w:r>
        <w:t>‌</w:t>
      </w:r>
      <w:r w:rsidRPr="00A416C9">
        <w:rPr>
          <w:rtl/>
        </w:rPr>
        <w:t xml:space="preserve"> بحث بازپرداخت </w:t>
      </w:r>
      <w:r>
        <w:rPr>
          <w:rtl/>
        </w:rPr>
        <w:t>ك</w:t>
      </w:r>
      <w:r w:rsidRPr="00A416C9">
        <w:rPr>
          <w:rtl/>
        </w:rPr>
        <w:t>ه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تا ربا جا داشته باشد</w:t>
      </w:r>
      <w:r w:rsidRPr="00A416C9">
        <w:br/>
      </w:r>
      <w:r w:rsidRPr="00A416C9">
        <w:rPr>
          <w:rtl/>
        </w:rPr>
        <w:t>خانه خودش است</w:t>
      </w:r>
      <w:r w:rsidRPr="00A416C9">
        <w:br/>
      </w:r>
      <w:r w:rsidRPr="00A416C9">
        <w:rPr>
          <w:rtl/>
        </w:rPr>
        <w:t>حق دارد به هر ق</w:t>
      </w:r>
      <w:r>
        <w:rPr>
          <w:rtl/>
        </w:rPr>
        <w:t>ي</w:t>
      </w:r>
      <w:r w:rsidRPr="00A416C9">
        <w:rPr>
          <w:rtl/>
        </w:rPr>
        <w:t>مت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خواست بفروشد</w:t>
      </w:r>
      <w:r w:rsidRPr="00A416C9">
        <w:br/>
      </w:r>
      <w:r w:rsidRPr="00A416C9">
        <w:rPr>
          <w:rtl/>
        </w:rPr>
        <w:t>حالا مردانگ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رده و از روز اول</w:t>
      </w:r>
      <w:r w:rsidRPr="00A416C9">
        <w:br/>
      </w:r>
      <w:r w:rsidRPr="00A416C9">
        <w:rPr>
          <w:rtl/>
        </w:rPr>
        <w:t>از روز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هنوز ساختن آغاز نشده</w:t>
      </w:r>
      <w:r w:rsidRPr="00A416C9">
        <w:br/>
      </w:r>
      <w:r w:rsidRPr="00A416C9">
        <w:rPr>
          <w:rtl/>
        </w:rPr>
        <w:t>ق</w:t>
      </w:r>
      <w:r>
        <w:rPr>
          <w:rtl/>
        </w:rPr>
        <w:t>ي</w:t>
      </w:r>
      <w:r w:rsidRPr="00A416C9">
        <w:rPr>
          <w:rtl/>
        </w:rPr>
        <w:t xml:space="preserve">مت داده و گفته </w:t>
      </w:r>
      <w:r>
        <w:rPr>
          <w:rtl/>
        </w:rPr>
        <w:t>ك</w:t>
      </w:r>
      <w:r w:rsidRPr="00A416C9">
        <w:rPr>
          <w:rtl/>
        </w:rPr>
        <w:t>ه وقت</w:t>
      </w:r>
      <w:r>
        <w:rPr>
          <w:rtl/>
        </w:rPr>
        <w:t>ي</w:t>
      </w:r>
      <w:r w:rsidRPr="00A416C9">
        <w:rPr>
          <w:rtl/>
        </w:rPr>
        <w:t xml:space="preserve"> ساخته شد</w:t>
      </w:r>
      <w:r w:rsidRPr="00A416C9">
        <w:br/>
      </w:r>
      <w:r w:rsidRPr="00A416C9">
        <w:rPr>
          <w:rtl/>
        </w:rPr>
        <w:t>س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>ون تومان م</w:t>
      </w:r>
      <w:r>
        <w:rPr>
          <w:rtl/>
        </w:rPr>
        <w:t>ي</w:t>
      </w:r>
      <w:r>
        <w:t>‌</w:t>
      </w:r>
      <w:r w:rsidRPr="00A416C9">
        <w:rPr>
          <w:rtl/>
        </w:rPr>
        <w:t>خرد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بنابرا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br/>
      </w:r>
      <w:r w:rsidRPr="00A416C9">
        <w:rPr>
          <w:rtl/>
        </w:rPr>
        <w:t>هم مش</w:t>
      </w:r>
      <w:r>
        <w:rPr>
          <w:rtl/>
        </w:rPr>
        <w:t>ك</w:t>
      </w:r>
      <w:r w:rsidRPr="00A416C9">
        <w:rPr>
          <w:rtl/>
        </w:rPr>
        <w:t>ل دن</w:t>
      </w:r>
      <w:r>
        <w:rPr>
          <w:rtl/>
        </w:rPr>
        <w:t>ي</w:t>
      </w:r>
      <w:r w:rsidRPr="00A416C9">
        <w:rPr>
          <w:rtl/>
        </w:rPr>
        <w:t>اپرست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حل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>هم مخالفت قطع</w:t>
      </w:r>
      <w:r>
        <w:rPr>
          <w:rtl/>
        </w:rPr>
        <w:t>ي</w:t>
      </w:r>
      <w:r w:rsidRPr="00A416C9">
        <w:rPr>
          <w:rtl/>
        </w:rPr>
        <w:t>ه آن با شرع برطرف م</w:t>
      </w:r>
      <w:r>
        <w:rPr>
          <w:rtl/>
        </w:rPr>
        <w:t>ي</w:t>
      </w:r>
      <w:r>
        <w:t>‌</w:t>
      </w:r>
      <w:r w:rsidRPr="00A416C9">
        <w:rPr>
          <w:rtl/>
        </w:rPr>
        <w:t>گردد</w:t>
      </w:r>
      <w:r w:rsidRPr="00A416C9">
        <w:br/>
      </w:r>
      <w:r w:rsidRPr="00A416C9">
        <w:br/>
      </w:r>
      <w:r w:rsidRPr="00A416C9">
        <w:rPr>
          <w:rtl/>
        </w:rPr>
        <w:t>استاد حس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نحوه قدرت </w:t>
      </w:r>
      <w:r>
        <w:rPr>
          <w:rtl/>
        </w:rPr>
        <w:t>ي</w:t>
      </w:r>
      <w:r w:rsidRPr="00A416C9">
        <w:rPr>
          <w:rtl/>
        </w:rPr>
        <w:t xml:space="preserve">افتن </w:t>
      </w:r>
      <w:r>
        <w:rPr>
          <w:rtl/>
        </w:rPr>
        <w:t>ك</w:t>
      </w:r>
      <w:r w:rsidRPr="00A416C9">
        <w:rPr>
          <w:rtl/>
        </w:rPr>
        <w:t>فار را ا</w:t>
      </w:r>
      <w:r>
        <w:rPr>
          <w:rtl/>
        </w:rPr>
        <w:t>ي</w:t>
      </w:r>
      <w:r w:rsidRPr="00A416C9">
        <w:rPr>
          <w:rtl/>
        </w:rPr>
        <w:t>ن طور تحل</w:t>
      </w:r>
      <w:r>
        <w:rPr>
          <w:rtl/>
        </w:rPr>
        <w:t>ي</w:t>
      </w:r>
      <w:r w:rsidRPr="00A416C9">
        <w:rPr>
          <w:rtl/>
        </w:rPr>
        <w:t>ل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امروز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 xml:space="preserve">ها قدرت </w:t>
      </w:r>
      <w:r w:rsidR="00491AEC">
        <w:rPr>
          <w:rtl/>
        </w:rPr>
        <w:t>«</w:t>
      </w:r>
      <w:r w:rsidRPr="00A416C9">
        <w:rPr>
          <w:rtl/>
        </w:rPr>
        <w:t>موضوع</w:t>
      </w:r>
      <w:r>
        <w:t>‌</w:t>
      </w:r>
      <w:r w:rsidRPr="00A416C9">
        <w:rPr>
          <w:rtl/>
        </w:rPr>
        <w:t>ساز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پ</w:t>
      </w:r>
      <w:r>
        <w:rPr>
          <w:rtl/>
        </w:rPr>
        <w:t>ي</w:t>
      </w:r>
      <w:r w:rsidRPr="00A416C9">
        <w:rPr>
          <w:rtl/>
        </w:rPr>
        <w:t xml:space="preserve">دا 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اما فقه ما</w:t>
      </w:r>
      <w:r w:rsidRPr="00A416C9">
        <w:br/>
      </w:r>
      <w:r w:rsidRPr="00A416C9">
        <w:rPr>
          <w:rtl/>
        </w:rPr>
        <w:t>چون گذشته</w:t>
      </w:r>
      <w:r w:rsidRPr="00A416C9">
        <w:br/>
      </w:r>
      <w:r w:rsidRPr="00A416C9">
        <w:rPr>
          <w:rtl/>
        </w:rPr>
        <w:t>همچنان پاسخگو</w:t>
      </w:r>
      <w:r>
        <w:rPr>
          <w:rtl/>
        </w:rPr>
        <w:t>ي</w:t>
      </w:r>
      <w:r w:rsidRPr="00A416C9">
        <w:rPr>
          <w:rtl/>
        </w:rPr>
        <w:t xml:space="preserve"> به مسائل مستحدثه است</w:t>
      </w:r>
    </w:p>
    <w:p w:rsidR="00A416C9" w:rsidRPr="00A416C9" w:rsidRDefault="00A416C9" w:rsidP="00A416C9">
      <w:pPr>
        <w:jc w:val="left"/>
      </w:pPr>
      <w:hyperlink r:id="rId23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ل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لم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>
        <w:rPr>
          <w:rtl/>
        </w:rPr>
        <w:t>يك</w:t>
      </w:r>
      <w:r w:rsidRPr="00A416C9">
        <w:rPr>
          <w:rtl/>
        </w:rPr>
        <w:t xml:space="preserve"> زمان</w:t>
      </w:r>
      <w:r>
        <w:rPr>
          <w:rtl/>
        </w:rPr>
        <w:t>ي</w:t>
      </w:r>
      <w:r w:rsidRPr="00A416C9">
        <w:rPr>
          <w:rtl/>
        </w:rPr>
        <w:t xml:space="preserve"> موضوعات تطوّر</w:t>
      </w:r>
      <w:r>
        <w:rPr>
          <w:rtl/>
        </w:rPr>
        <w:t>ي</w:t>
      </w:r>
      <w:r w:rsidRPr="00A416C9">
        <w:rPr>
          <w:rtl/>
        </w:rPr>
        <w:t xml:space="preserve"> طب</w:t>
      </w:r>
      <w:r>
        <w:rPr>
          <w:rtl/>
        </w:rPr>
        <w:t>ي</w:t>
      </w:r>
      <w:r w:rsidRPr="00A416C9">
        <w:rPr>
          <w:rtl/>
        </w:rPr>
        <w:t>ع</w:t>
      </w:r>
      <w:r>
        <w:rPr>
          <w:rtl/>
        </w:rPr>
        <w:t>ي</w:t>
      </w:r>
      <w:r w:rsidRPr="00A416C9">
        <w:rPr>
          <w:rtl/>
        </w:rPr>
        <w:t xml:space="preserve"> داشتند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فّار تلاش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ردند از آن</w:t>
      </w:r>
      <w:r>
        <w:t>‌</w:t>
      </w:r>
      <w:r w:rsidRPr="00A416C9">
        <w:rPr>
          <w:rtl/>
        </w:rPr>
        <w:t>ها بهره ببرند</w:t>
      </w:r>
      <w:r w:rsidRPr="00A416C9">
        <w:br/>
      </w:r>
      <w:r w:rsidRPr="00A416C9">
        <w:rPr>
          <w:rtl/>
        </w:rPr>
        <w:t>و فقها هم تلاش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ردند وظ</w:t>
      </w:r>
      <w:r>
        <w:rPr>
          <w:rtl/>
        </w:rPr>
        <w:t>ي</w:t>
      </w:r>
      <w:r w:rsidRPr="00A416C9">
        <w:rPr>
          <w:rtl/>
        </w:rPr>
        <w:t>فه مسلمانان را نسبت به ا</w:t>
      </w:r>
      <w:r>
        <w:rPr>
          <w:rtl/>
        </w:rPr>
        <w:t>ي</w:t>
      </w:r>
      <w:r w:rsidRPr="00A416C9">
        <w:rPr>
          <w:rtl/>
        </w:rPr>
        <w:t>ن موضوعات مشخص سازند</w:t>
      </w:r>
      <w:r w:rsidRPr="00A416C9">
        <w:br/>
      </w:r>
      <w:r w:rsidRPr="00A416C9">
        <w:rPr>
          <w:rtl/>
        </w:rPr>
        <w:t>مثلاً ب</w:t>
      </w:r>
      <w:r>
        <w:rPr>
          <w:rtl/>
        </w:rPr>
        <w:t>ي</w:t>
      </w:r>
      <w:r w:rsidRPr="00A416C9">
        <w:rPr>
          <w:rtl/>
        </w:rPr>
        <w:t>ع</w:t>
      </w:r>
      <w:r w:rsidRPr="00A416C9">
        <w:br/>
      </w:r>
      <w:r w:rsidRPr="00A416C9">
        <w:rPr>
          <w:rtl/>
        </w:rPr>
        <w:t>مثلاً ن</w:t>
      </w:r>
      <w:r>
        <w:rPr>
          <w:rtl/>
        </w:rPr>
        <w:t>ك</w:t>
      </w:r>
      <w:r w:rsidRPr="00A416C9">
        <w:rPr>
          <w:rtl/>
        </w:rPr>
        <w:t>اح</w:t>
      </w:r>
      <w:r w:rsidRPr="00A416C9">
        <w:br/>
      </w:r>
      <w:r w:rsidRPr="00A416C9">
        <w:rPr>
          <w:rtl/>
        </w:rPr>
        <w:t>اما وقت</w:t>
      </w:r>
      <w:r>
        <w:rPr>
          <w:rtl/>
        </w:rPr>
        <w:t>ي</w:t>
      </w:r>
      <w:r w:rsidRPr="00A416C9">
        <w:rPr>
          <w:rtl/>
        </w:rPr>
        <w:t xml:space="preserve"> رنسانس اتفاق افتاد</w:t>
      </w:r>
      <w:r w:rsidRPr="00A416C9">
        <w:br/>
      </w:r>
      <w:r w:rsidRPr="00A416C9">
        <w:rPr>
          <w:rtl/>
        </w:rPr>
        <w:t xml:space="preserve">و </w:t>
      </w:r>
      <w:r>
        <w:rPr>
          <w:rtl/>
        </w:rPr>
        <w:t>ك</w:t>
      </w:r>
      <w:r w:rsidRPr="00A416C9">
        <w:rPr>
          <w:rtl/>
        </w:rPr>
        <w:t xml:space="preserve">فّار قدرت </w:t>
      </w:r>
      <w:r>
        <w:rPr>
          <w:rtl/>
        </w:rPr>
        <w:t>ي</w:t>
      </w:r>
      <w:r w:rsidRPr="00A416C9">
        <w:rPr>
          <w:rtl/>
        </w:rPr>
        <w:t>افتند موضوع بسازند</w:t>
      </w:r>
      <w:r w:rsidRPr="00A416C9">
        <w:br/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 xml:space="preserve">مه را اختراع </w:t>
      </w:r>
      <w:r>
        <w:rPr>
          <w:rtl/>
        </w:rPr>
        <w:t>ك</w:t>
      </w:r>
      <w:r w:rsidRPr="00A416C9">
        <w:rPr>
          <w:rtl/>
        </w:rPr>
        <w:t>ردند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را اختراع </w:t>
      </w:r>
      <w:r>
        <w:rPr>
          <w:rtl/>
        </w:rPr>
        <w:t>ك</w:t>
      </w:r>
      <w:r w:rsidRPr="00A416C9">
        <w:rPr>
          <w:rtl/>
        </w:rPr>
        <w:t>ردند</w:t>
      </w:r>
      <w:r w:rsidRPr="00A416C9">
        <w:br/>
      </w:r>
      <w:r w:rsidRPr="00A416C9">
        <w:rPr>
          <w:rtl/>
        </w:rPr>
        <w:t>امروزه قادر شده</w:t>
      </w:r>
      <w:r>
        <w:t>‌</w:t>
      </w:r>
      <w:r w:rsidRPr="00A416C9">
        <w:rPr>
          <w:rtl/>
        </w:rPr>
        <w:t>اند طور</w:t>
      </w:r>
      <w:r>
        <w:rPr>
          <w:rtl/>
        </w:rPr>
        <w:t>ي</w:t>
      </w:r>
      <w:r w:rsidRPr="00A416C9">
        <w:rPr>
          <w:rtl/>
        </w:rPr>
        <w:t xml:space="preserve"> موضوع بسازند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فتوا</w:t>
      </w:r>
      <w:r>
        <w:rPr>
          <w:rtl/>
        </w:rPr>
        <w:t>ي</w:t>
      </w:r>
      <w:r w:rsidRPr="00A416C9">
        <w:rPr>
          <w:rtl/>
        </w:rPr>
        <w:t xml:space="preserve"> مورد نظر خود را از فقها بگ</w:t>
      </w:r>
      <w:r>
        <w:rPr>
          <w:rtl/>
        </w:rPr>
        <w:t>ي</w:t>
      </w:r>
      <w:r w:rsidRPr="00A416C9">
        <w:rPr>
          <w:rtl/>
        </w:rPr>
        <w:t>رند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 عقود بان</w:t>
      </w:r>
      <w:r>
        <w:rPr>
          <w:rtl/>
        </w:rPr>
        <w:t>ك</w:t>
      </w:r>
      <w:r w:rsidRPr="00A416C9">
        <w:rPr>
          <w:rtl/>
        </w:rPr>
        <w:t xml:space="preserve"> را طور</w:t>
      </w:r>
      <w:r>
        <w:rPr>
          <w:rtl/>
        </w:rPr>
        <w:t>ي</w:t>
      </w:r>
      <w:r w:rsidRPr="00A416C9">
        <w:rPr>
          <w:rtl/>
        </w:rPr>
        <w:t xml:space="preserve"> طراح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فقه ما چاره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جز ا</w:t>
      </w:r>
      <w:r>
        <w:rPr>
          <w:rtl/>
        </w:rPr>
        <w:t>ي</w:t>
      </w:r>
      <w:r w:rsidRPr="00A416C9">
        <w:rPr>
          <w:rtl/>
        </w:rPr>
        <w:t xml:space="preserve">ن ندارد </w:t>
      </w:r>
      <w:r>
        <w:rPr>
          <w:rtl/>
        </w:rPr>
        <w:t>ك</w:t>
      </w:r>
      <w:r w:rsidRPr="00A416C9">
        <w:rPr>
          <w:rtl/>
        </w:rPr>
        <w:t>ه آن را شرع</w:t>
      </w:r>
      <w:r>
        <w:rPr>
          <w:rtl/>
        </w:rPr>
        <w:t>ي</w:t>
      </w:r>
      <w:r w:rsidRPr="00A416C9">
        <w:rPr>
          <w:rtl/>
        </w:rPr>
        <w:t xml:space="preserve"> بداند</w:t>
      </w:r>
      <w:r w:rsidRPr="00A416C9">
        <w:br/>
      </w:r>
      <w:r w:rsidRPr="00A416C9">
        <w:br/>
      </w:r>
      <w:r w:rsidRPr="00A416C9">
        <w:rPr>
          <w:rtl/>
        </w:rPr>
        <w:t>اما برا</w:t>
      </w:r>
      <w:r>
        <w:rPr>
          <w:rtl/>
        </w:rPr>
        <w:t>ي</w:t>
      </w:r>
      <w:r w:rsidRPr="00A416C9">
        <w:rPr>
          <w:rtl/>
        </w:rPr>
        <w:t xml:space="preserve"> دست</w:t>
      </w:r>
      <w:r>
        <w:rPr>
          <w:rtl/>
        </w:rPr>
        <w:t>ي</w:t>
      </w:r>
      <w:r w:rsidRPr="00A416C9">
        <w:rPr>
          <w:rtl/>
        </w:rPr>
        <w:t>اب</w:t>
      </w:r>
      <w:r>
        <w:rPr>
          <w:rtl/>
        </w:rPr>
        <w:t>ي</w:t>
      </w:r>
      <w:r w:rsidRPr="00A416C9">
        <w:rPr>
          <w:rtl/>
        </w:rPr>
        <w:t xml:space="preserve"> به فقه محدِث حادثه</w:t>
      </w:r>
      <w:r w:rsidRPr="00A416C9">
        <w:br/>
      </w:r>
      <w:r w:rsidRPr="00A416C9">
        <w:rPr>
          <w:rtl/>
        </w:rPr>
        <w:t>ما ن</w:t>
      </w:r>
      <w:r>
        <w:rPr>
          <w:rtl/>
        </w:rPr>
        <w:t>ي</w:t>
      </w:r>
      <w:r w:rsidRPr="00A416C9">
        <w:rPr>
          <w:rtl/>
        </w:rPr>
        <w:t>ازمند فقه ح</w:t>
      </w:r>
      <w:r>
        <w:rPr>
          <w:rtl/>
        </w:rPr>
        <w:t>ك</w:t>
      </w:r>
      <w:r w:rsidRPr="00A416C9">
        <w:rPr>
          <w:rtl/>
        </w:rPr>
        <w:t>ومت</w:t>
      </w:r>
      <w:r>
        <w:rPr>
          <w:rtl/>
        </w:rPr>
        <w:t>ي</w:t>
      </w:r>
      <w:r w:rsidRPr="00A416C9">
        <w:rPr>
          <w:rtl/>
        </w:rPr>
        <w:t xml:space="preserve"> هست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به قول آقا</w:t>
      </w:r>
      <w:r>
        <w:rPr>
          <w:rtl/>
        </w:rPr>
        <w:t>ي</w:t>
      </w:r>
      <w:r w:rsidRPr="00A416C9">
        <w:rPr>
          <w:rtl/>
        </w:rPr>
        <w:t xml:space="preserve"> ارا</w:t>
      </w:r>
      <w:r>
        <w:rPr>
          <w:rtl/>
        </w:rPr>
        <w:t>كي</w:t>
      </w:r>
      <w:r w:rsidRPr="00A416C9">
        <w:rPr>
          <w:rtl/>
        </w:rPr>
        <w:t xml:space="preserve"> </w:t>
      </w:r>
      <w:hyperlink r:id="rId24" w:tgtFrame="_blank" w:history="1">
        <w:r w:rsidRPr="00A416C9">
          <w:rPr>
            <w:rStyle w:val="Hyperlink"/>
            <w:rtl/>
          </w:rPr>
          <w:t xml:space="preserve">فقه 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لان 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 xml:space="preserve">ا فقه نظام </w:t>
        </w:r>
      </w:hyperlink>
      <w:r w:rsidRPr="00A416C9">
        <w:br/>
      </w:r>
      <w:r w:rsidRPr="00A416C9">
        <w:rPr>
          <w:rtl/>
        </w:rPr>
        <w:t>و به قول آقا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ك</w:t>
      </w:r>
      <w:r w:rsidRPr="00A416C9">
        <w:rPr>
          <w:rtl/>
        </w:rPr>
        <w:t xml:space="preserve">برنژاد </w:t>
      </w:r>
      <w:hyperlink r:id="rId25" w:tgtFrame="_blank" w:history="1">
        <w:r w:rsidRPr="00A416C9">
          <w:rPr>
            <w:rStyle w:val="Hyperlink"/>
            <w:rtl/>
          </w:rPr>
          <w:t xml:space="preserve">فقه 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>لان</w:t>
        </w:r>
        <w:r>
          <w:rPr>
            <w:rStyle w:val="Hyperlink"/>
          </w:rPr>
          <w:t>‌</w:t>
        </w:r>
        <w:r w:rsidRPr="00A416C9">
          <w:rPr>
            <w:rStyle w:val="Hyperlink"/>
            <w:rtl/>
          </w:rPr>
          <w:t xml:space="preserve">نگر </w:t>
        </w:r>
      </w:hyperlink>
      <w:r w:rsidRPr="00A416C9">
        <w:t>[</w:t>
      </w:r>
      <w:r w:rsidRPr="00A416C9">
        <w:rPr>
          <w:rtl/>
        </w:rPr>
        <w:t>نگاه ماهواره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t xml:space="preserve">] 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ا به قول منتسب به شه</w:t>
      </w:r>
      <w:r>
        <w:rPr>
          <w:rtl/>
        </w:rPr>
        <w:t>ي</w:t>
      </w:r>
      <w:r w:rsidRPr="00A416C9">
        <w:rPr>
          <w:rtl/>
        </w:rPr>
        <w:t xml:space="preserve">د صدر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br/>
      </w:r>
      <w:hyperlink r:id="rId26" w:tgtFrame="_blank" w:history="1">
        <w:r w:rsidRPr="00A416C9">
          <w:rPr>
            <w:rStyle w:val="Hyperlink"/>
            <w:rtl/>
          </w:rPr>
          <w:t>فقه نظامات اجتماع</w:t>
        </w:r>
        <w:r>
          <w:rPr>
            <w:rStyle w:val="Hyperlink"/>
            <w:rtl/>
          </w:rPr>
          <w:t>ي</w:t>
        </w:r>
      </w:hyperlink>
      <w:r w:rsidRPr="00A416C9">
        <w:t xml:space="preserve"> </w:t>
      </w:r>
      <w:r w:rsidRPr="00A416C9">
        <w:br/>
      </w:r>
      <w:r w:rsidRPr="00A416C9">
        <w:br/>
      </w:r>
      <w:r w:rsidRPr="00A416C9">
        <w:rPr>
          <w:rtl/>
        </w:rPr>
        <w:t>ما با فقه موجود</w:t>
      </w:r>
      <w:r w:rsidRPr="00A416C9">
        <w:br/>
      </w:r>
      <w:r w:rsidRPr="00A416C9">
        <w:rPr>
          <w:rtl/>
        </w:rPr>
        <w:t>فقه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موضوعات را مستقل از هم مورد ملاحظه قرار م</w:t>
      </w:r>
      <w:r>
        <w:rPr>
          <w:rtl/>
        </w:rPr>
        <w:t>ي</w:t>
      </w:r>
      <w:r>
        <w:t>‌</w:t>
      </w:r>
      <w:r w:rsidRPr="00A416C9">
        <w:rPr>
          <w:rtl/>
        </w:rPr>
        <w:t>دهد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به سراغ تحل</w:t>
      </w:r>
      <w:r>
        <w:rPr>
          <w:rtl/>
        </w:rPr>
        <w:t>ي</w:t>
      </w:r>
      <w:r w:rsidRPr="00A416C9">
        <w:rPr>
          <w:rtl/>
        </w:rPr>
        <w:t>ل عقود بان</w:t>
      </w:r>
      <w:r>
        <w:rPr>
          <w:rtl/>
        </w:rPr>
        <w:t>كي</w:t>
      </w:r>
      <w:r w:rsidRPr="00A416C9">
        <w:rPr>
          <w:rtl/>
        </w:rPr>
        <w:t xml:space="preserve"> برو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>رها م</w:t>
      </w:r>
      <w:r>
        <w:rPr>
          <w:rtl/>
        </w:rPr>
        <w:t>ي</w:t>
      </w:r>
      <w:r>
        <w:t>‌</w:t>
      </w:r>
      <w:r w:rsidRPr="00A416C9">
        <w:rPr>
          <w:rtl/>
        </w:rPr>
        <w:t>دانند چطور عقدها را تبد</w:t>
      </w:r>
      <w:r>
        <w:rPr>
          <w:rtl/>
        </w:rPr>
        <w:t>ي</w:t>
      </w:r>
      <w:r w:rsidRPr="00A416C9">
        <w:rPr>
          <w:rtl/>
        </w:rPr>
        <w:t xml:space="preserve">ل 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تا فتوا</w:t>
      </w:r>
      <w:r>
        <w:rPr>
          <w:rtl/>
        </w:rPr>
        <w:t>ي</w:t>
      </w:r>
      <w:r w:rsidRPr="00A416C9">
        <w:rPr>
          <w:rtl/>
        </w:rPr>
        <w:t xml:space="preserve"> حل</w:t>
      </w:r>
      <w:r>
        <w:rPr>
          <w:rtl/>
        </w:rPr>
        <w:t>ي</w:t>
      </w:r>
      <w:r w:rsidRPr="00A416C9">
        <w:rPr>
          <w:rtl/>
        </w:rPr>
        <w:t>ت بگ</w:t>
      </w:r>
      <w:r>
        <w:rPr>
          <w:rtl/>
        </w:rPr>
        <w:t>ي</w:t>
      </w:r>
      <w:r w:rsidRPr="00A416C9">
        <w:rPr>
          <w:rtl/>
        </w:rPr>
        <w:t>رند</w:t>
      </w:r>
      <w:r w:rsidRPr="00A416C9">
        <w:t>!</w:t>
      </w:r>
    </w:p>
    <w:p w:rsidR="00A416C9" w:rsidRPr="00A416C9" w:rsidRDefault="00A416C9" w:rsidP="00A416C9">
      <w:pPr>
        <w:jc w:val="left"/>
      </w:pPr>
      <w:r w:rsidRPr="00A416C9">
        <w:rPr>
          <w:rtl/>
        </w:rPr>
        <w:t>پ.ن</w:t>
      </w:r>
      <w:r w:rsidRPr="00A416C9">
        <w:t>.</w:t>
      </w:r>
      <w:r w:rsidRPr="00A416C9">
        <w:br/>
      </w:r>
      <w:r w:rsidRPr="00A416C9">
        <w:rPr>
          <w:rtl/>
        </w:rPr>
        <w:t>اما درباره با مضاربه</w:t>
      </w:r>
      <w:r w:rsidRPr="00A416C9">
        <w:br/>
      </w:r>
      <w:r w:rsidRPr="00A416C9">
        <w:rPr>
          <w:rtl/>
        </w:rPr>
        <w:t xml:space="preserve">اصطلاح </w:t>
      </w:r>
      <w:r w:rsidR="00491AEC">
        <w:rPr>
          <w:rtl/>
        </w:rPr>
        <w:t>«</w:t>
      </w:r>
      <w:r w:rsidRPr="00A416C9">
        <w:rPr>
          <w:rtl/>
        </w:rPr>
        <w:t>وام مضاربه</w:t>
      </w:r>
      <w:r w:rsidR="00491AEC">
        <w:rPr>
          <w:rtl/>
        </w:rPr>
        <w:t>»</w:t>
      </w:r>
      <w:r w:rsidRPr="00A416C9">
        <w:rPr>
          <w:rtl/>
        </w:rPr>
        <w:t xml:space="preserve"> اصلاً غلط است</w:t>
      </w:r>
      <w:r w:rsidRPr="00A416C9">
        <w:br/>
      </w:r>
      <w:r w:rsidRPr="00A416C9">
        <w:rPr>
          <w:rtl/>
        </w:rPr>
        <w:t xml:space="preserve">وام </w:t>
      </w:r>
      <w:r>
        <w:rPr>
          <w:rtl/>
        </w:rPr>
        <w:t>ك</w:t>
      </w:r>
      <w:r w:rsidRPr="00A416C9">
        <w:rPr>
          <w:rtl/>
        </w:rPr>
        <w:t>ه نه مضاربه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شود و نه جعاله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و نه ش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</w:t>
      </w:r>
      <w:r w:rsidRPr="00A416C9">
        <w:br/>
      </w:r>
      <w:r w:rsidRPr="00A416C9">
        <w:rPr>
          <w:rtl/>
        </w:rPr>
        <w:t>لذا در قراردادها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نو</w:t>
      </w:r>
      <w:r>
        <w:rPr>
          <w:rtl/>
        </w:rPr>
        <w:t>ي</w:t>
      </w:r>
      <w:r w:rsidRPr="00A416C9">
        <w:rPr>
          <w:rtl/>
        </w:rPr>
        <w:t xml:space="preserve">سند </w:t>
      </w:r>
      <w:r w:rsidR="00491AEC">
        <w:rPr>
          <w:rtl/>
        </w:rPr>
        <w:t>«</w:t>
      </w:r>
      <w:r w:rsidRPr="00A416C9">
        <w:rPr>
          <w:rtl/>
        </w:rPr>
        <w:t>تسه</w:t>
      </w:r>
      <w:r>
        <w:rPr>
          <w:rtl/>
        </w:rPr>
        <w:t>ي</w:t>
      </w:r>
      <w:r w:rsidRPr="00A416C9">
        <w:rPr>
          <w:rtl/>
        </w:rPr>
        <w:t>لات</w:t>
      </w:r>
      <w:r w:rsidR="00491AEC">
        <w:rPr>
          <w:rtl/>
        </w:rPr>
        <w:t>»</w:t>
      </w:r>
      <w:r w:rsidRPr="00A416C9">
        <w:rPr>
          <w:rtl/>
        </w:rPr>
        <w:t xml:space="preserve"> نه </w:t>
      </w:r>
      <w:r w:rsidR="00491AEC">
        <w:rPr>
          <w:rtl/>
        </w:rPr>
        <w:t>«</w:t>
      </w:r>
      <w:r w:rsidRPr="00A416C9">
        <w:rPr>
          <w:rtl/>
        </w:rPr>
        <w:t>وام</w:t>
      </w:r>
      <w:r w:rsidR="00491AEC">
        <w:rPr>
          <w:rtl/>
        </w:rPr>
        <w:t>»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استفتاء</w:t>
      </w:r>
      <w:r>
        <w:t>‌</w:t>
      </w:r>
      <w:r w:rsidRPr="00A416C9">
        <w:rPr>
          <w:rtl/>
        </w:rPr>
        <w:t xml:space="preserve"> از مقام معظم رهبر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 xml:space="preserve">سؤال </w:t>
      </w:r>
      <w:r w:rsidRPr="00A416C9">
        <w:t xml:space="preserve">1923: </w:t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بهره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جمهور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rPr>
          <w:rtl/>
        </w:rPr>
        <w:t xml:space="preserve"> از مردم در برابر وامها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به آنان برا</w:t>
      </w:r>
      <w:r>
        <w:rPr>
          <w:rtl/>
        </w:rPr>
        <w:t>ي</w:t>
      </w:r>
      <w:r w:rsidRPr="00A416C9">
        <w:rPr>
          <w:rtl/>
        </w:rPr>
        <w:t xml:space="preserve"> امور</w:t>
      </w:r>
      <w:r>
        <w:rPr>
          <w:rtl/>
        </w:rPr>
        <w:t>ي</w:t>
      </w:r>
      <w:r w:rsidRPr="00A416C9">
        <w:rPr>
          <w:rtl/>
        </w:rPr>
        <w:t xml:space="preserve"> مانند خر</w:t>
      </w:r>
      <w:r>
        <w:rPr>
          <w:rtl/>
        </w:rPr>
        <w:t>ي</w:t>
      </w:r>
      <w:r w:rsidRPr="00A416C9">
        <w:rPr>
          <w:rtl/>
        </w:rPr>
        <w:t>د مس</w:t>
      </w:r>
      <w:r>
        <w:rPr>
          <w:rtl/>
        </w:rPr>
        <w:t>ك</w:t>
      </w:r>
      <w:r w:rsidRPr="00A416C9">
        <w:rPr>
          <w:rtl/>
        </w:rPr>
        <w:t>ن و دامدار</w:t>
      </w:r>
      <w:r>
        <w:rPr>
          <w:rtl/>
        </w:rPr>
        <w:t>ي</w:t>
      </w:r>
      <w:r w:rsidRPr="00A416C9">
        <w:rPr>
          <w:rtl/>
        </w:rPr>
        <w:t xml:space="preserve"> و </w:t>
      </w:r>
      <w:r>
        <w:rPr>
          <w:rtl/>
        </w:rPr>
        <w:t>ك</w:t>
      </w:r>
      <w:r w:rsidRPr="00A416C9">
        <w:rPr>
          <w:rtl/>
        </w:rPr>
        <w:t>شاورز</w:t>
      </w:r>
      <w:r>
        <w:rPr>
          <w:rtl/>
        </w:rPr>
        <w:t>ي</w:t>
      </w:r>
      <w:r w:rsidRPr="00A416C9">
        <w:rPr>
          <w:rtl/>
        </w:rPr>
        <w:t xml:space="preserve"> و غ</w:t>
      </w:r>
      <w:r>
        <w:rPr>
          <w:rtl/>
        </w:rPr>
        <w:t>ي</w:t>
      </w:r>
      <w:r w:rsidRPr="00A416C9">
        <w:rPr>
          <w:rtl/>
        </w:rPr>
        <w:t>ره م</w:t>
      </w:r>
      <w:r>
        <w:rPr>
          <w:rtl/>
        </w:rPr>
        <w:t>ي</w:t>
      </w:r>
      <w:r>
        <w:t>‌</w:t>
      </w:r>
      <w:r w:rsidRPr="00A416C9">
        <w:rPr>
          <w:rtl/>
        </w:rPr>
        <w:t>دهند، مطالبه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نند، حلال است؟</w:t>
      </w:r>
      <w:r w:rsidRPr="00A416C9">
        <w:br/>
      </w:r>
      <w:r w:rsidRPr="00A416C9">
        <w:rPr>
          <w:rtl/>
        </w:rPr>
        <w:t>پاسخ: اگر ا</w:t>
      </w:r>
      <w:r>
        <w:rPr>
          <w:rtl/>
        </w:rPr>
        <w:t>ي</w:t>
      </w:r>
      <w:r w:rsidRPr="00A416C9">
        <w:rPr>
          <w:rtl/>
        </w:rPr>
        <w:t>ن مطلب صح</w:t>
      </w:r>
      <w:r>
        <w:rPr>
          <w:rtl/>
        </w:rPr>
        <w:t>ي</w:t>
      </w:r>
      <w:r w:rsidRPr="00A416C9">
        <w:rPr>
          <w:rtl/>
        </w:rPr>
        <w:t xml:space="preserve">ح باشد </w:t>
      </w:r>
      <w:r>
        <w:rPr>
          <w:rtl/>
        </w:rPr>
        <w:t>ك</w:t>
      </w:r>
      <w:r w:rsidRPr="00A416C9">
        <w:rPr>
          <w:rtl/>
        </w:rPr>
        <w:t xml:space="preserve">ه آنچه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 برا</w:t>
      </w:r>
      <w:r>
        <w:rPr>
          <w:rtl/>
        </w:rPr>
        <w:t>ي</w:t>
      </w:r>
      <w:r w:rsidRPr="00A416C9">
        <w:rPr>
          <w:rtl/>
        </w:rPr>
        <w:t xml:space="preserve"> ساخت </w:t>
      </w:r>
      <w:r>
        <w:rPr>
          <w:rtl/>
        </w:rPr>
        <w:t>ي</w:t>
      </w:r>
      <w:r w:rsidRPr="00A416C9">
        <w:rPr>
          <w:rtl/>
        </w:rPr>
        <w:t>ا خر</w:t>
      </w:r>
      <w:r>
        <w:rPr>
          <w:rtl/>
        </w:rPr>
        <w:t>ي</w:t>
      </w:r>
      <w:r w:rsidRPr="00A416C9">
        <w:rPr>
          <w:rtl/>
        </w:rPr>
        <w:t>د مس</w:t>
      </w:r>
      <w:r>
        <w:rPr>
          <w:rtl/>
        </w:rPr>
        <w:t>ك</w:t>
      </w:r>
      <w:r w:rsidRPr="00A416C9">
        <w:rPr>
          <w:rtl/>
        </w:rPr>
        <w:t>ن و امور د</w:t>
      </w:r>
      <w:r>
        <w:rPr>
          <w:rtl/>
        </w:rPr>
        <w:t>ي</w:t>
      </w:r>
      <w:r w:rsidRPr="00A416C9">
        <w:rPr>
          <w:rtl/>
        </w:rPr>
        <w:t>گر به مردم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دهند به </w:t>
      </w:r>
      <w:r w:rsidRPr="00A416C9">
        <w:rPr>
          <w:rtl/>
        </w:rPr>
        <w:lastRenderedPageBreak/>
        <w:t>عنوان قرض است، ش</w:t>
      </w:r>
      <w:r>
        <w:rPr>
          <w:rtl/>
        </w:rPr>
        <w:t>كي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 xml:space="preserve">ست </w:t>
      </w:r>
      <w:r>
        <w:rPr>
          <w:rtl/>
        </w:rPr>
        <w:t>ك</w:t>
      </w:r>
      <w:r w:rsidRPr="00A416C9">
        <w:rPr>
          <w:rtl/>
        </w:rPr>
        <w:t>ه گرفتن بهره در برابر آن شرعاً حرام است و بان</w:t>
      </w:r>
      <w:r>
        <w:rPr>
          <w:rtl/>
        </w:rPr>
        <w:t>ك</w:t>
      </w:r>
      <w:r w:rsidRPr="00A416C9">
        <w:rPr>
          <w:rtl/>
        </w:rPr>
        <w:t xml:space="preserve"> حق مطالبه آن را ندارد، ول</w:t>
      </w:r>
      <w:r>
        <w:rPr>
          <w:rtl/>
        </w:rPr>
        <w:t>ي</w:t>
      </w:r>
      <w:r w:rsidRPr="00A416C9">
        <w:rPr>
          <w:rtl/>
        </w:rPr>
        <w:t xml:space="preserve"> ظاهر ا</w:t>
      </w:r>
      <w:r>
        <w:rPr>
          <w:rtl/>
        </w:rPr>
        <w:t>ي</w:t>
      </w:r>
      <w:r w:rsidRPr="00A416C9">
        <w:rPr>
          <w:rtl/>
        </w:rPr>
        <w:t xml:space="preserve">ن است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>ها آن را به عنوان قرض نم</w:t>
      </w:r>
      <w:r>
        <w:rPr>
          <w:rtl/>
        </w:rPr>
        <w:t>ي</w:t>
      </w:r>
      <w:r>
        <w:t>‌</w:t>
      </w:r>
      <w:r w:rsidRPr="00A416C9">
        <w:rPr>
          <w:rtl/>
        </w:rPr>
        <w:t>دهند بل</w:t>
      </w:r>
      <w:r>
        <w:rPr>
          <w:rtl/>
        </w:rPr>
        <w:t>ك</w:t>
      </w:r>
      <w:r w:rsidRPr="00A416C9">
        <w:rPr>
          <w:rtl/>
        </w:rPr>
        <w:t>ه عمل</w:t>
      </w:r>
      <w:r>
        <w:rPr>
          <w:rtl/>
        </w:rPr>
        <w:t>ي</w:t>
      </w:r>
      <w:r w:rsidRPr="00A416C9">
        <w:rPr>
          <w:rtl/>
        </w:rPr>
        <w:t>ات بان</w:t>
      </w:r>
      <w:r>
        <w:rPr>
          <w:rtl/>
        </w:rPr>
        <w:t>كي</w:t>
      </w:r>
      <w:r w:rsidRPr="00A416C9">
        <w:rPr>
          <w:rtl/>
        </w:rPr>
        <w:t xml:space="preserve"> از باب معامله تحت عنوان </w:t>
      </w:r>
      <w:r>
        <w:rPr>
          <w:rtl/>
        </w:rPr>
        <w:t>يكي</w:t>
      </w:r>
      <w:r w:rsidRPr="00A416C9">
        <w:rPr>
          <w:rtl/>
        </w:rPr>
        <w:t xml:space="preserve"> از عقود معامل</w:t>
      </w:r>
      <w:r>
        <w:rPr>
          <w:rtl/>
        </w:rPr>
        <w:t>ي</w:t>
      </w:r>
      <w:r w:rsidRPr="00A416C9">
        <w:rPr>
          <w:rtl/>
        </w:rPr>
        <w:t xml:space="preserve"> حلال مثل مضاربه </w:t>
      </w:r>
      <w:r>
        <w:rPr>
          <w:rtl/>
        </w:rPr>
        <w:t>ي</w:t>
      </w:r>
      <w:r w:rsidRPr="00A416C9">
        <w:rPr>
          <w:rtl/>
        </w:rPr>
        <w:t>ا شر</w:t>
      </w:r>
      <w:r>
        <w:rPr>
          <w:rtl/>
        </w:rPr>
        <w:t>ك</w:t>
      </w:r>
      <w:r w:rsidRPr="00A416C9">
        <w:rPr>
          <w:rtl/>
        </w:rPr>
        <w:t xml:space="preserve">ت </w:t>
      </w:r>
      <w:r>
        <w:rPr>
          <w:rtl/>
        </w:rPr>
        <w:t>ي</w:t>
      </w:r>
      <w:r w:rsidRPr="00A416C9">
        <w:rPr>
          <w:rtl/>
        </w:rPr>
        <w:t xml:space="preserve">ا جعاله </w:t>
      </w:r>
      <w:r>
        <w:rPr>
          <w:rtl/>
        </w:rPr>
        <w:t>ي</w:t>
      </w:r>
      <w:r w:rsidRPr="00A416C9">
        <w:rPr>
          <w:rtl/>
        </w:rPr>
        <w:t>ا اجاره و مانند آن است. به</w:t>
      </w:r>
      <w:r>
        <w:t>‌</w:t>
      </w:r>
      <w:r w:rsidRPr="00A416C9">
        <w:rPr>
          <w:rtl/>
        </w:rPr>
        <w:t>طور مثال بان</w:t>
      </w:r>
      <w:r>
        <w:rPr>
          <w:rtl/>
        </w:rPr>
        <w:t>ك</w:t>
      </w:r>
      <w:r w:rsidRPr="00A416C9">
        <w:rPr>
          <w:rtl/>
        </w:rPr>
        <w:t xml:space="preserve"> با پرداخت قسمت</w:t>
      </w:r>
      <w:r>
        <w:rPr>
          <w:rtl/>
        </w:rPr>
        <w:t>ي</w:t>
      </w:r>
      <w:r w:rsidRPr="00A416C9">
        <w:rPr>
          <w:rtl/>
        </w:rPr>
        <w:t xml:space="preserve"> از هز</w:t>
      </w:r>
      <w:r>
        <w:rPr>
          <w:rtl/>
        </w:rPr>
        <w:t>ي</w:t>
      </w:r>
      <w:r w:rsidRPr="00A416C9">
        <w:rPr>
          <w:rtl/>
        </w:rPr>
        <w:t>نه ساخت خانه در مل</w:t>
      </w:r>
      <w:r>
        <w:rPr>
          <w:rtl/>
        </w:rPr>
        <w:t>ك</w:t>
      </w:r>
      <w:r w:rsidRPr="00A416C9">
        <w:rPr>
          <w:rtl/>
        </w:rPr>
        <w:t xml:space="preserve"> آن شر</w:t>
      </w:r>
      <w:r>
        <w:rPr>
          <w:rtl/>
        </w:rPr>
        <w:t>يك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شود و سپس سهم خود را با اقساط مثلاً ب</w:t>
      </w:r>
      <w:r>
        <w:rPr>
          <w:rtl/>
        </w:rPr>
        <w:t>ي</w:t>
      </w:r>
      <w:r w:rsidRPr="00A416C9">
        <w:rPr>
          <w:rtl/>
        </w:rPr>
        <w:t>ست ماهه به شر</w:t>
      </w:r>
      <w:r>
        <w:rPr>
          <w:rtl/>
        </w:rPr>
        <w:t>يك</w:t>
      </w:r>
      <w:r w:rsidRPr="00A416C9">
        <w:rPr>
          <w:rtl/>
        </w:rPr>
        <w:t xml:space="preserve"> خود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فروشد و </w:t>
      </w:r>
      <w:r>
        <w:rPr>
          <w:rtl/>
        </w:rPr>
        <w:t>ي</w:t>
      </w:r>
      <w:r w:rsidRPr="00A416C9">
        <w:rPr>
          <w:rtl/>
        </w:rPr>
        <w:t>ا آن را برا</w:t>
      </w:r>
      <w:r>
        <w:rPr>
          <w:rtl/>
        </w:rPr>
        <w:t>ي</w:t>
      </w:r>
      <w:r w:rsidRPr="00A416C9">
        <w:rPr>
          <w:rtl/>
        </w:rPr>
        <w:t xml:space="preserve"> مدت مع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و به مبلغ خاص</w:t>
      </w:r>
      <w:r>
        <w:rPr>
          <w:rtl/>
        </w:rPr>
        <w:t>ي</w:t>
      </w:r>
      <w:r w:rsidRPr="00A416C9">
        <w:rPr>
          <w:rtl/>
        </w:rPr>
        <w:t xml:space="preserve"> به او اجاره م</w:t>
      </w:r>
      <w:r>
        <w:rPr>
          <w:rtl/>
        </w:rPr>
        <w:t>ي</w:t>
      </w:r>
      <w:r>
        <w:t>‌</w:t>
      </w:r>
      <w:r w:rsidRPr="00A416C9">
        <w:rPr>
          <w:rtl/>
        </w:rPr>
        <w:t>دهد در نت</w:t>
      </w:r>
      <w:r>
        <w:rPr>
          <w:rtl/>
        </w:rPr>
        <w:t>ي</w:t>
      </w:r>
      <w:r w:rsidRPr="00A416C9">
        <w:rPr>
          <w:rtl/>
        </w:rPr>
        <w:t>جه ا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ار و سود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از ا</w:t>
      </w:r>
      <w:r>
        <w:rPr>
          <w:rtl/>
        </w:rPr>
        <w:t>ي</w:t>
      </w:r>
      <w:r w:rsidRPr="00A416C9">
        <w:rPr>
          <w:rtl/>
        </w:rPr>
        <w:t>ن قب</w:t>
      </w:r>
      <w:r>
        <w:rPr>
          <w:rtl/>
        </w:rPr>
        <w:t>ي</w:t>
      </w:r>
      <w:r w:rsidRPr="00A416C9">
        <w:rPr>
          <w:rtl/>
        </w:rPr>
        <w:t>ل معاملات بدست م</w:t>
      </w:r>
      <w:r>
        <w:rPr>
          <w:rtl/>
        </w:rPr>
        <w:t>ي</w:t>
      </w:r>
      <w:r>
        <w:t>‌</w:t>
      </w:r>
      <w:r w:rsidRPr="00A416C9">
        <w:rPr>
          <w:rtl/>
        </w:rPr>
        <w:t>آورد، اش</w:t>
      </w:r>
      <w:r>
        <w:rPr>
          <w:rtl/>
        </w:rPr>
        <w:t>ك</w:t>
      </w:r>
      <w:r w:rsidRPr="00A416C9">
        <w:rPr>
          <w:rtl/>
        </w:rPr>
        <w:t>ال ندارد و ا</w:t>
      </w:r>
      <w:r>
        <w:rPr>
          <w:rtl/>
        </w:rPr>
        <w:t>ي</w:t>
      </w:r>
      <w:r w:rsidRPr="00A416C9">
        <w:rPr>
          <w:rtl/>
        </w:rPr>
        <w:t>ن نوع معاملات ارتباط</w:t>
      </w:r>
      <w:r>
        <w:rPr>
          <w:rtl/>
        </w:rPr>
        <w:t>ي</w:t>
      </w:r>
      <w:r w:rsidRPr="00A416C9">
        <w:rPr>
          <w:rtl/>
        </w:rPr>
        <w:t xml:space="preserve"> با قرض و بهره آن ندارند</w:t>
      </w:r>
      <w:r w:rsidRPr="00A416C9">
        <w:t>.</w:t>
      </w:r>
      <w:r w:rsidRPr="00A416C9">
        <w:br/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را بب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 xml:space="preserve">سؤال </w:t>
      </w:r>
      <w:r w:rsidRPr="00A416C9">
        <w:t xml:space="preserve">1932: </w:t>
      </w:r>
      <w:r>
        <w:rPr>
          <w:rtl/>
        </w:rPr>
        <w:t>ك</w:t>
      </w:r>
      <w:r w:rsidRPr="00A416C9">
        <w:rPr>
          <w:rtl/>
        </w:rPr>
        <w:t>س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سرما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را از بان</w:t>
      </w:r>
      <w:r>
        <w:rPr>
          <w:rtl/>
        </w:rPr>
        <w:t>ك</w:t>
      </w:r>
      <w:r w:rsidRPr="00A416C9">
        <w:rPr>
          <w:rtl/>
        </w:rPr>
        <w:t xml:space="preserve"> برا</w:t>
      </w:r>
      <w:r>
        <w:rPr>
          <w:rtl/>
        </w:rPr>
        <w:t>ي</w:t>
      </w:r>
      <w:r w:rsidRPr="00A416C9">
        <w:rPr>
          <w:rtl/>
        </w:rPr>
        <w:t xml:space="preserve"> تجارت گرفته است، به ا</w:t>
      </w:r>
      <w:r>
        <w:rPr>
          <w:rtl/>
        </w:rPr>
        <w:t>ي</w:t>
      </w:r>
      <w:r w:rsidRPr="00A416C9">
        <w:rPr>
          <w:rtl/>
        </w:rPr>
        <w:t xml:space="preserve">ن شرط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در سود با او شر</w:t>
      </w:r>
      <w:r>
        <w:rPr>
          <w:rtl/>
        </w:rPr>
        <w:t>يك</w:t>
      </w:r>
      <w:r w:rsidRPr="00A416C9">
        <w:rPr>
          <w:rtl/>
        </w:rPr>
        <w:t xml:space="preserve"> باشد، اگر ا</w:t>
      </w:r>
      <w:r>
        <w:rPr>
          <w:rtl/>
        </w:rPr>
        <w:t>ي</w:t>
      </w:r>
      <w:r w:rsidRPr="00A416C9">
        <w:rPr>
          <w:rtl/>
        </w:rPr>
        <w:t xml:space="preserve">ن فرد در </w:t>
      </w:r>
      <w:r>
        <w:rPr>
          <w:rtl/>
        </w:rPr>
        <w:t>ك</w:t>
      </w:r>
      <w:r w:rsidRPr="00A416C9">
        <w:rPr>
          <w:rtl/>
        </w:rPr>
        <w:t>ار خود ز</w:t>
      </w:r>
      <w:r>
        <w:rPr>
          <w:rtl/>
        </w:rPr>
        <w:t>ي</w:t>
      </w:r>
      <w:r w:rsidRPr="00A416C9">
        <w:rPr>
          <w:rtl/>
        </w:rPr>
        <w:t xml:space="preserve">ان </w:t>
      </w:r>
      <w:r>
        <w:rPr>
          <w:rtl/>
        </w:rPr>
        <w:t>ك</w:t>
      </w:r>
      <w:r w:rsidRPr="00A416C9">
        <w:rPr>
          <w:rtl/>
        </w:rPr>
        <w:t>ند، آ</w:t>
      </w:r>
      <w:r>
        <w:rPr>
          <w:rtl/>
        </w:rPr>
        <w:t>ي</w:t>
      </w:r>
      <w:r w:rsidRPr="00A416C9">
        <w:rPr>
          <w:rtl/>
        </w:rPr>
        <w:t>ا بان</w:t>
      </w:r>
      <w:r>
        <w:rPr>
          <w:rtl/>
        </w:rPr>
        <w:t>ك</w:t>
      </w:r>
      <w:r w:rsidRPr="00A416C9">
        <w:rPr>
          <w:rtl/>
        </w:rPr>
        <w:t xml:space="preserve"> هم با او در خسارت شر</w:t>
      </w:r>
      <w:r>
        <w:rPr>
          <w:rtl/>
        </w:rPr>
        <w:t>يك</w:t>
      </w:r>
      <w:r w:rsidRPr="00A416C9">
        <w:rPr>
          <w:rtl/>
        </w:rPr>
        <w:t xml:space="preserve"> است؟</w:t>
      </w:r>
      <w:r w:rsidRPr="00A416C9">
        <w:br/>
      </w:r>
      <w:r w:rsidRPr="00A416C9">
        <w:rPr>
          <w:rtl/>
        </w:rPr>
        <w:t>پاسخ:  خسارت در مضاربه بر سرما</w:t>
      </w:r>
      <w:r>
        <w:rPr>
          <w:rtl/>
        </w:rPr>
        <w:t>ي</w:t>
      </w:r>
      <w:r w:rsidRPr="00A416C9">
        <w:rPr>
          <w:rtl/>
        </w:rPr>
        <w:t>ه و مال</w:t>
      </w:r>
      <w:r>
        <w:rPr>
          <w:rtl/>
        </w:rPr>
        <w:t>ك</w:t>
      </w:r>
      <w:r w:rsidRPr="00A416C9">
        <w:rPr>
          <w:rtl/>
        </w:rPr>
        <w:t xml:space="preserve"> آن وارد م</w:t>
      </w:r>
      <w:r>
        <w:rPr>
          <w:rtl/>
        </w:rPr>
        <w:t>ي</w:t>
      </w:r>
      <w:r>
        <w:t>‌</w:t>
      </w:r>
      <w:r w:rsidRPr="00A416C9">
        <w:rPr>
          <w:rtl/>
        </w:rPr>
        <w:t>شود و از محل سود جبران م</w:t>
      </w:r>
      <w:r>
        <w:rPr>
          <w:rtl/>
        </w:rPr>
        <w:t>ي</w:t>
      </w:r>
      <w:r>
        <w:t>‌</w:t>
      </w:r>
      <w:r w:rsidRPr="00A416C9">
        <w:rPr>
          <w:rtl/>
        </w:rPr>
        <w:t>گردد ول</w:t>
      </w:r>
      <w:r>
        <w:rPr>
          <w:rtl/>
        </w:rPr>
        <w:t>ي</w:t>
      </w:r>
      <w:r w:rsidRPr="00A416C9">
        <w:rPr>
          <w:rtl/>
        </w:rPr>
        <w:t xml:space="preserve"> اش</w:t>
      </w:r>
      <w:r>
        <w:rPr>
          <w:rtl/>
        </w:rPr>
        <w:t>ك</w:t>
      </w:r>
      <w:r w:rsidRPr="00A416C9">
        <w:rPr>
          <w:rtl/>
        </w:rPr>
        <w:t xml:space="preserve">ال ندارد </w:t>
      </w:r>
      <w:r>
        <w:rPr>
          <w:rtl/>
        </w:rPr>
        <w:t>ك</w:t>
      </w:r>
      <w:r w:rsidRPr="00A416C9">
        <w:rPr>
          <w:rtl/>
        </w:rPr>
        <w:t xml:space="preserve">ه شرط </w:t>
      </w:r>
      <w:r>
        <w:rPr>
          <w:rtl/>
        </w:rPr>
        <w:t>ك</w:t>
      </w:r>
      <w:r w:rsidRPr="00A416C9">
        <w:rPr>
          <w:rtl/>
        </w:rPr>
        <w:t xml:space="preserve">نند </w:t>
      </w:r>
      <w:r>
        <w:rPr>
          <w:rtl/>
        </w:rPr>
        <w:t>ك</w:t>
      </w:r>
      <w:r w:rsidRPr="00A416C9">
        <w:rPr>
          <w:rtl/>
        </w:rPr>
        <w:t xml:space="preserve">ه عامل، ضامن تمام </w:t>
      </w:r>
      <w:r>
        <w:rPr>
          <w:rtl/>
        </w:rPr>
        <w:t>ي</w:t>
      </w:r>
      <w:r w:rsidRPr="00A416C9">
        <w:rPr>
          <w:rtl/>
        </w:rPr>
        <w:t>ا قسمت</w:t>
      </w:r>
      <w:r>
        <w:rPr>
          <w:rtl/>
        </w:rPr>
        <w:t>ي</w:t>
      </w:r>
      <w:r w:rsidRPr="00A416C9">
        <w:rPr>
          <w:rtl/>
        </w:rPr>
        <w:t xml:space="preserve"> از آن باشد</w:t>
      </w:r>
      <w:r w:rsidRPr="00A416C9">
        <w:t>.</w:t>
      </w:r>
      <w:r w:rsidRPr="00A416C9">
        <w:br/>
      </w:r>
      <w:r w:rsidRPr="00A416C9">
        <w:br/>
      </w:r>
      <w:r w:rsidRPr="00A416C9">
        <w:rPr>
          <w:rtl/>
        </w:rPr>
        <w:t>هم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t>!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در قرارداد مضاربه</w:t>
      </w:r>
      <w:r w:rsidRPr="00A416C9">
        <w:br/>
      </w:r>
      <w:r w:rsidRPr="00A416C9">
        <w:rPr>
          <w:rtl/>
        </w:rPr>
        <w:t>عامل را ضامن سرما</w:t>
      </w:r>
      <w:r>
        <w:rPr>
          <w:rtl/>
        </w:rPr>
        <w:t>ي</w:t>
      </w:r>
      <w:r w:rsidRPr="00A416C9">
        <w:rPr>
          <w:rtl/>
        </w:rPr>
        <w:t>ه و سود قرار م</w:t>
      </w:r>
      <w:r>
        <w:rPr>
          <w:rtl/>
        </w:rPr>
        <w:t>ي</w:t>
      </w:r>
      <w:r>
        <w:t>‌</w:t>
      </w:r>
      <w:r w:rsidRPr="00A416C9">
        <w:rPr>
          <w:rtl/>
        </w:rPr>
        <w:t>دهد</w:t>
      </w:r>
      <w:r w:rsidRPr="00A416C9">
        <w:t>!</w:t>
      </w:r>
      <w:r w:rsidRPr="00A416C9">
        <w:br/>
      </w:r>
      <w:r w:rsidRPr="00A416C9">
        <w:rPr>
          <w:rtl/>
        </w:rPr>
        <w:t>منبع</w:t>
      </w:r>
      <w:r w:rsidRPr="00A416C9">
        <w:t xml:space="preserve">: </w:t>
      </w:r>
      <w:hyperlink r:id="rId27" w:history="1">
        <w:r w:rsidRPr="00A416C9">
          <w:rPr>
            <w:rStyle w:val="Hyperlink"/>
          </w:rPr>
          <w:t>http://farsi.khamenei.ir/treatise-content?id=167&amp;pid=167&amp;tid=-1</w:t>
        </w:r>
      </w:hyperlink>
    </w:p>
    <w:p w:rsidR="00A416C9" w:rsidRDefault="00A416C9" w:rsidP="00A416C9">
      <w:pPr>
        <w:jc w:val="left"/>
        <w:rPr>
          <w:rtl/>
        </w:rPr>
      </w:pPr>
    </w:p>
    <w:p w:rsidR="00A416C9" w:rsidRPr="00A416C9" w:rsidRDefault="00A416C9" w:rsidP="00A416C9">
      <w:pPr>
        <w:jc w:val="left"/>
      </w:pPr>
      <w:r w:rsidRPr="00A416C9">
        <w:t>[</w:t>
      </w:r>
      <w:r w:rsidRPr="00A416C9">
        <w:rPr>
          <w:rtl/>
        </w:rPr>
        <w:t>پرسش حذف شد</w:t>
      </w:r>
      <w:r w:rsidRPr="00A416C9">
        <w:t>]</w:t>
      </w:r>
    </w:p>
    <w:p w:rsidR="00A416C9" w:rsidRPr="00A416C9" w:rsidRDefault="00A416C9" w:rsidP="00A416C9">
      <w:pPr>
        <w:jc w:val="left"/>
      </w:pP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 xml:space="preserve">چه با عنوان </w:t>
      </w:r>
      <w:r w:rsidR="00491AEC">
        <w:rPr>
          <w:rtl/>
        </w:rPr>
        <w:t>«</w:t>
      </w:r>
      <w:r w:rsidRPr="00A416C9">
        <w:rPr>
          <w:rtl/>
        </w:rPr>
        <w:t>برداشت نها</w:t>
      </w:r>
      <w:r>
        <w:rPr>
          <w:rtl/>
        </w:rPr>
        <w:t>يي</w:t>
      </w:r>
      <w:r w:rsidR="00491AEC">
        <w:rPr>
          <w:rtl/>
        </w:rPr>
        <w:t>»</w:t>
      </w:r>
      <w:r w:rsidRPr="00A416C9">
        <w:rPr>
          <w:rtl/>
        </w:rPr>
        <w:t xml:space="preserve"> فرمود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بله</w:t>
      </w:r>
      <w:r w:rsidRPr="00A416C9">
        <w:br/>
      </w:r>
      <w:r w:rsidRPr="00A416C9">
        <w:rPr>
          <w:rtl/>
        </w:rPr>
        <w:t>بنده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نظر بزرگان را فهم</w:t>
      </w:r>
      <w:r>
        <w:rPr>
          <w:rtl/>
        </w:rPr>
        <w:t>ي</w:t>
      </w:r>
      <w:r w:rsidRPr="00A416C9">
        <w:rPr>
          <w:rtl/>
        </w:rPr>
        <w:t>دم</w:t>
      </w:r>
      <w:r w:rsidRPr="00A416C9">
        <w:br/>
      </w:r>
      <w:r w:rsidRPr="00A416C9">
        <w:rPr>
          <w:rtl/>
        </w:rPr>
        <w:t>خ</w:t>
      </w:r>
      <w:r>
        <w:rPr>
          <w:rtl/>
        </w:rPr>
        <w:t>ي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خوب و ش</w:t>
      </w:r>
      <w:r>
        <w:rPr>
          <w:rtl/>
        </w:rPr>
        <w:t>ي</w:t>
      </w:r>
      <w:r w:rsidRPr="00A416C9">
        <w:rPr>
          <w:rtl/>
        </w:rPr>
        <w:t>وا نظم بخش</w:t>
      </w:r>
      <w:r>
        <w:rPr>
          <w:rtl/>
        </w:rPr>
        <w:t>ي</w:t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>د به آن</w:t>
      </w:r>
      <w:r w:rsidRPr="00A416C9">
        <w:br/>
      </w:r>
      <w:r w:rsidRPr="00A416C9">
        <w:rPr>
          <w:rtl/>
        </w:rPr>
        <w:t>تش</w:t>
      </w:r>
      <w:r>
        <w:rPr>
          <w:rtl/>
        </w:rPr>
        <w:t>ك</w:t>
      </w:r>
      <w:r w:rsidRPr="00A416C9">
        <w:rPr>
          <w:rtl/>
        </w:rPr>
        <w:t>ر</w:t>
      </w:r>
      <w:r w:rsidRPr="00A416C9">
        <w:br/>
      </w:r>
      <w:r w:rsidRPr="00A416C9">
        <w:br/>
      </w:r>
      <w:r w:rsidRPr="00A416C9">
        <w:rPr>
          <w:rtl/>
        </w:rPr>
        <w:t>اما در رابطه با سپرده</w:t>
      </w:r>
      <w:r>
        <w:t>‌</w:t>
      </w:r>
      <w:r w:rsidRPr="00A416C9">
        <w:rPr>
          <w:rtl/>
        </w:rPr>
        <w:t>گذاران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چه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در مضاربه</w:t>
      </w:r>
      <w:r w:rsidRPr="00A416C9">
        <w:br/>
      </w:r>
      <w:r w:rsidRPr="00A416C9">
        <w:rPr>
          <w:rtl/>
        </w:rPr>
        <w:t>در آن</w:t>
      </w:r>
      <w:r>
        <w:t>‌</w:t>
      </w:r>
      <w:r w:rsidRPr="00A416C9">
        <w:rPr>
          <w:rtl/>
        </w:rPr>
        <w:t>سو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و</w:t>
      </w:r>
      <w:r>
        <w:rPr>
          <w:rtl/>
        </w:rPr>
        <w:t>كي</w:t>
      </w:r>
      <w:r w:rsidRPr="00A416C9">
        <w:rPr>
          <w:rtl/>
        </w:rPr>
        <w:t>ل است</w:t>
      </w:r>
      <w:r w:rsidRPr="00A416C9">
        <w:br/>
      </w:r>
      <w:r w:rsidRPr="00A416C9">
        <w:rPr>
          <w:rtl/>
        </w:rPr>
        <w:t>در و</w:t>
      </w:r>
      <w:r>
        <w:rPr>
          <w:rtl/>
        </w:rPr>
        <w:t>ك</w:t>
      </w:r>
      <w:r w:rsidRPr="00A416C9">
        <w:rPr>
          <w:rtl/>
        </w:rPr>
        <w:t>الت خود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ها مسئول</w:t>
      </w:r>
      <w:r>
        <w:rPr>
          <w:rtl/>
        </w:rPr>
        <w:t>ي</w:t>
      </w:r>
      <w:r w:rsidRPr="00A416C9">
        <w:rPr>
          <w:rtl/>
        </w:rPr>
        <w:t>ت</w:t>
      </w:r>
      <w:r>
        <w:rPr>
          <w:rtl/>
        </w:rPr>
        <w:t>ي</w:t>
      </w:r>
      <w:r w:rsidRPr="00A416C9">
        <w:rPr>
          <w:rtl/>
        </w:rPr>
        <w:t xml:space="preserve"> ندارند</w:t>
      </w:r>
      <w:r w:rsidRPr="00A416C9">
        <w:br/>
      </w:r>
      <w:r w:rsidRPr="00A416C9">
        <w:rPr>
          <w:rtl/>
        </w:rPr>
        <w:t>به ا</w:t>
      </w:r>
      <w:r>
        <w:rPr>
          <w:rtl/>
        </w:rPr>
        <w:t>ي</w:t>
      </w:r>
      <w:r w:rsidRPr="00A416C9">
        <w:rPr>
          <w:rtl/>
        </w:rPr>
        <w:t>ن استفتاء دقت بفرما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 xml:space="preserve">س </w:t>
      </w:r>
      <w:r w:rsidRPr="00A416C9">
        <w:t xml:space="preserve">1905: </w:t>
      </w:r>
      <w:r w:rsidRPr="00A416C9">
        <w:rPr>
          <w:rtl/>
        </w:rPr>
        <w:t>باتوجه به ا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ك</w:t>
      </w:r>
      <w:r w:rsidRPr="00A416C9">
        <w:rPr>
          <w:rtl/>
        </w:rPr>
        <w:t>ه معاملات بان</w:t>
      </w:r>
      <w:r>
        <w:rPr>
          <w:rtl/>
        </w:rPr>
        <w:t>ك</w:t>
      </w:r>
      <w:r w:rsidRPr="00A416C9">
        <w:rPr>
          <w:rtl/>
        </w:rPr>
        <w:t>ها واقعاً مضاربه ن</w:t>
      </w:r>
      <w:r>
        <w:rPr>
          <w:rtl/>
        </w:rPr>
        <w:t>ي</w:t>
      </w:r>
      <w:r w:rsidRPr="00A416C9">
        <w:rPr>
          <w:rtl/>
        </w:rPr>
        <w:t>ستند، ز</w:t>
      </w:r>
      <w:r>
        <w:rPr>
          <w:rtl/>
        </w:rPr>
        <w:t>ي</w:t>
      </w:r>
      <w:r w:rsidRPr="00A416C9">
        <w:rPr>
          <w:rtl/>
        </w:rPr>
        <w:t>را بان</w:t>
      </w:r>
      <w:r>
        <w:rPr>
          <w:rtl/>
        </w:rPr>
        <w:t>ك</w:t>
      </w:r>
      <w:r w:rsidRPr="00A416C9">
        <w:rPr>
          <w:rtl/>
        </w:rPr>
        <w:t xml:space="preserve"> ه</w:t>
      </w:r>
      <w:r>
        <w:rPr>
          <w:rtl/>
        </w:rPr>
        <w:t>ي</w:t>
      </w:r>
      <w:r w:rsidRPr="00A416C9">
        <w:rPr>
          <w:rtl/>
        </w:rPr>
        <w:t>چ خسارت</w:t>
      </w:r>
      <w:r>
        <w:rPr>
          <w:rtl/>
        </w:rPr>
        <w:t>ي</w:t>
      </w:r>
      <w:r w:rsidRPr="00A416C9">
        <w:rPr>
          <w:rtl/>
        </w:rPr>
        <w:t xml:space="preserve"> را بر عهده نم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رد، آ</w:t>
      </w:r>
      <w:r>
        <w:rPr>
          <w:rtl/>
        </w:rPr>
        <w:t>ي</w:t>
      </w:r>
      <w:r w:rsidRPr="00A416C9">
        <w:rPr>
          <w:rtl/>
        </w:rPr>
        <w:t>امبلغ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سپرده</w:t>
      </w:r>
      <w:r>
        <w:t>‌‌</w:t>
      </w:r>
      <w:r w:rsidRPr="00A416C9">
        <w:rPr>
          <w:rtl/>
        </w:rPr>
        <w:t>گذاران هر ماه به عنوان سود پولشان از بان</w:t>
      </w:r>
      <w:r>
        <w:rPr>
          <w:rtl/>
        </w:rPr>
        <w:t>ك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</w:t>
      </w:r>
      <w:r>
        <w:rPr>
          <w:rtl/>
        </w:rPr>
        <w:t>ي</w:t>
      </w:r>
      <w:r w:rsidRPr="00A416C9">
        <w:rPr>
          <w:rtl/>
        </w:rPr>
        <w:t>رند، حلال است؟</w:t>
      </w:r>
      <w:r w:rsidRPr="00A416C9">
        <w:br/>
      </w:r>
      <w:r w:rsidRPr="00A416C9">
        <w:rPr>
          <w:rtl/>
        </w:rPr>
        <w:t>ج: صرف عدم تحمل خسارت توسط بان</w:t>
      </w:r>
      <w:r>
        <w:rPr>
          <w:rtl/>
        </w:rPr>
        <w:t>ك</w:t>
      </w:r>
      <w:r w:rsidRPr="00A416C9">
        <w:rPr>
          <w:rtl/>
        </w:rPr>
        <w:t>، موجب بطلان مضاربه نم</w:t>
      </w:r>
      <w:r>
        <w:rPr>
          <w:rtl/>
        </w:rPr>
        <w:t>ي</w:t>
      </w:r>
      <w:r>
        <w:t>‌</w:t>
      </w:r>
      <w:r w:rsidRPr="00A416C9">
        <w:rPr>
          <w:rtl/>
        </w:rPr>
        <w:t>شود. و همچن</w:t>
      </w:r>
      <w:r>
        <w:rPr>
          <w:rtl/>
        </w:rPr>
        <w:t>ي</w:t>
      </w:r>
      <w:r w:rsidRPr="00A416C9">
        <w:rPr>
          <w:rtl/>
        </w:rPr>
        <w:t>ن دل</w:t>
      </w:r>
      <w:r>
        <w:rPr>
          <w:rtl/>
        </w:rPr>
        <w:t>ي</w:t>
      </w:r>
      <w:r w:rsidRPr="00A416C9">
        <w:rPr>
          <w:rtl/>
        </w:rPr>
        <w:t>ل بر صور</w:t>
      </w:r>
      <w:r>
        <w:rPr>
          <w:rtl/>
        </w:rPr>
        <w:t>ي</w:t>
      </w:r>
      <w:r w:rsidRPr="00A416C9">
        <w:rPr>
          <w:rtl/>
        </w:rPr>
        <w:t xml:space="preserve"> و ش</w:t>
      </w:r>
      <w:r>
        <w:rPr>
          <w:rtl/>
        </w:rPr>
        <w:t>ك</w:t>
      </w:r>
      <w:r w:rsidRPr="00A416C9">
        <w:rPr>
          <w:rtl/>
        </w:rPr>
        <w:t>ل</w:t>
      </w:r>
      <w:r>
        <w:rPr>
          <w:rtl/>
        </w:rPr>
        <w:t>ي</w:t>
      </w:r>
      <w:r w:rsidRPr="00A416C9">
        <w:rPr>
          <w:rtl/>
        </w:rPr>
        <w:t xml:space="preserve"> بودن عقد مضاربه هم ن</w:t>
      </w:r>
      <w:r>
        <w:rPr>
          <w:rtl/>
        </w:rPr>
        <w:t>ي</w:t>
      </w:r>
      <w:r w:rsidRPr="00A416C9">
        <w:rPr>
          <w:rtl/>
        </w:rPr>
        <w:t>ست، ز</w:t>
      </w:r>
      <w:r>
        <w:rPr>
          <w:rtl/>
        </w:rPr>
        <w:t>ي</w:t>
      </w:r>
      <w:r w:rsidRPr="00A416C9">
        <w:rPr>
          <w:rtl/>
        </w:rPr>
        <w:t>را شرعاً اش</w:t>
      </w:r>
      <w:r>
        <w:rPr>
          <w:rtl/>
        </w:rPr>
        <w:t>ك</w:t>
      </w:r>
      <w:r w:rsidRPr="00A416C9">
        <w:rPr>
          <w:rtl/>
        </w:rPr>
        <w:t xml:space="preserve">ال ندارد </w:t>
      </w:r>
      <w:r>
        <w:rPr>
          <w:rtl/>
        </w:rPr>
        <w:t>ك</w:t>
      </w:r>
      <w:r w:rsidRPr="00A416C9">
        <w:rPr>
          <w:rtl/>
        </w:rPr>
        <w:t>ه مال</w:t>
      </w:r>
      <w:r>
        <w:rPr>
          <w:rtl/>
        </w:rPr>
        <w:t>ك</w:t>
      </w:r>
      <w:r w:rsidRPr="00A416C9">
        <w:rPr>
          <w:rtl/>
        </w:rPr>
        <w:t xml:space="preserve"> </w:t>
      </w:r>
      <w:r>
        <w:rPr>
          <w:rtl/>
        </w:rPr>
        <w:t>ي</w:t>
      </w:r>
      <w:r w:rsidRPr="00A416C9">
        <w:rPr>
          <w:rtl/>
        </w:rPr>
        <w:t>ا و</w:t>
      </w:r>
      <w:r>
        <w:rPr>
          <w:rtl/>
        </w:rPr>
        <w:t>كي</w:t>
      </w:r>
      <w:r w:rsidRPr="00A416C9">
        <w:rPr>
          <w:rtl/>
        </w:rPr>
        <w:t xml:space="preserve">ل او در ضمن عقد مضاربه شرط </w:t>
      </w:r>
      <w:r>
        <w:rPr>
          <w:rtl/>
        </w:rPr>
        <w:t>ك</w:t>
      </w:r>
      <w:r w:rsidRPr="00A416C9">
        <w:rPr>
          <w:rtl/>
        </w:rPr>
        <w:t xml:space="preserve">نند </w:t>
      </w:r>
      <w:r>
        <w:rPr>
          <w:rtl/>
        </w:rPr>
        <w:t>ك</w:t>
      </w:r>
      <w:r w:rsidRPr="00A416C9">
        <w:rPr>
          <w:rtl/>
        </w:rPr>
        <w:t>ه عامل، ضامن ضرر و ز</w:t>
      </w:r>
      <w:r>
        <w:rPr>
          <w:rtl/>
        </w:rPr>
        <w:t>ي</w:t>
      </w:r>
      <w:r w:rsidRPr="00A416C9">
        <w:rPr>
          <w:rtl/>
        </w:rPr>
        <w:t>انها</w:t>
      </w:r>
      <w:r>
        <w:rPr>
          <w:rtl/>
        </w:rPr>
        <w:t>ي</w:t>
      </w:r>
      <w:r w:rsidRPr="00A416C9">
        <w:rPr>
          <w:rtl/>
        </w:rPr>
        <w:t xml:space="preserve"> صاحب سرما</w:t>
      </w:r>
      <w:r>
        <w:rPr>
          <w:rtl/>
        </w:rPr>
        <w:t>ي</w:t>
      </w:r>
      <w:r w:rsidRPr="00A416C9">
        <w:rPr>
          <w:rtl/>
        </w:rPr>
        <w:t>ه باشد، بنا بر ا</w:t>
      </w:r>
      <w:r>
        <w:rPr>
          <w:rtl/>
        </w:rPr>
        <w:t>ي</w:t>
      </w:r>
      <w:r w:rsidRPr="00A416C9">
        <w:rPr>
          <w:rtl/>
        </w:rPr>
        <w:t>ن تا زمان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احراز نشود مضاربه</w:t>
      </w:r>
      <w:r>
        <w:t>‌‌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به عنوان و</w:t>
      </w:r>
      <w:r>
        <w:rPr>
          <w:rtl/>
        </w:rPr>
        <w:t>كي</w:t>
      </w:r>
      <w:r w:rsidRPr="00A416C9">
        <w:rPr>
          <w:rtl/>
        </w:rPr>
        <w:t>ل سپرده</w:t>
      </w:r>
      <w:r>
        <w:t>‌‌</w:t>
      </w:r>
      <w:r w:rsidRPr="00A416C9">
        <w:rPr>
          <w:rtl/>
        </w:rPr>
        <w:lastRenderedPageBreak/>
        <w:t>گذاران ادعا</w:t>
      </w:r>
      <w:r>
        <w:rPr>
          <w:rtl/>
        </w:rPr>
        <w:t>ي</w:t>
      </w:r>
      <w:r w:rsidRPr="00A416C9">
        <w:rPr>
          <w:rtl/>
        </w:rPr>
        <w:t xml:space="preserve"> انجام آن را دارد، صور</w:t>
      </w:r>
      <w:r>
        <w:rPr>
          <w:rtl/>
        </w:rPr>
        <w:t>ي</w:t>
      </w:r>
      <w:r w:rsidRPr="00A416C9">
        <w:rPr>
          <w:rtl/>
        </w:rPr>
        <w:t xml:space="preserve"> و به سبب</w:t>
      </w:r>
      <w:r>
        <w:rPr>
          <w:rtl/>
        </w:rPr>
        <w:t>ي</w:t>
      </w:r>
      <w:r w:rsidRPr="00A416C9">
        <w:rPr>
          <w:rtl/>
        </w:rPr>
        <w:t xml:space="preserve"> باطل است، آن مضاربه مح</w:t>
      </w:r>
      <w:r>
        <w:rPr>
          <w:rtl/>
        </w:rPr>
        <w:t>ك</w:t>
      </w:r>
      <w:r w:rsidRPr="00A416C9">
        <w:rPr>
          <w:rtl/>
        </w:rPr>
        <w:t>وم به صحّت</w:t>
      </w:r>
      <w:r>
        <w:t>‌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باشد و سودها</w:t>
      </w:r>
      <w:r>
        <w:rPr>
          <w:rtl/>
        </w:rPr>
        <w:t>ي</w:t>
      </w:r>
      <w:r w:rsidRPr="00A416C9">
        <w:rPr>
          <w:rtl/>
        </w:rPr>
        <w:t xml:space="preserve"> حاصل از آن </w:t>
      </w:r>
      <w:r>
        <w:rPr>
          <w:rtl/>
        </w:rPr>
        <w:t>ك</w:t>
      </w:r>
      <w:r w:rsidRPr="00A416C9">
        <w:rPr>
          <w:rtl/>
        </w:rPr>
        <w:t>ه به صاحبان اموال م</w:t>
      </w:r>
      <w:r>
        <w:rPr>
          <w:rtl/>
        </w:rPr>
        <w:t>ي</w:t>
      </w:r>
      <w:r>
        <w:t>‌</w:t>
      </w:r>
      <w:r w:rsidRPr="00A416C9">
        <w:rPr>
          <w:rtl/>
        </w:rPr>
        <w:t>دهد، برا</w:t>
      </w:r>
      <w:r>
        <w:rPr>
          <w:rtl/>
        </w:rPr>
        <w:t>ي</w:t>
      </w:r>
      <w:r w:rsidRPr="00A416C9">
        <w:rPr>
          <w:rtl/>
        </w:rPr>
        <w:t xml:space="preserve"> آنان حلال است</w:t>
      </w:r>
      <w:r w:rsidRPr="00A416C9">
        <w:t>.</w:t>
      </w:r>
      <w:r w:rsidRPr="00A416C9">
        <w:br/>
      </w:r>
      <w:r w:rsidRPr="00A416C9">
        <w:br/>
      </w:r>
      <w:r w:rsidRPr="00A416C9">
        <w:rPr>
          <w:rtl/>
        </w:rPr>
        <w:t xml:space="preserve">پس ظاهراً </w:t>
      </w:r>
      <w:r>
        <w:rPr>
          <w:rtl/>
        </w:rPr>
        <w:t>ك</w:t>
      </w:r>
      <w:r w:rsidRPr="00A416C9">
        <w:rPr>
          <w:rtl/>
        </w:rPr>
        <w:t>ه طرف د</w:t>
      </w:r>
      <w:r>
        <w:rPr>
          <w:rtl/>
        </w:rPr>
        <w:t>ي</w:t>
      </w:r>
      <w:r w:rsidRPr="00A416C9">
        <w:rPr>
          <w:rtl/>
        </w:rPr>
        <w:t>گر ماجرا مسأله</w:t>
      </w:r>
      <w:r>
        <w:t>‌</w:t>
      </w:r>
      <w:r w:rsidRPr="00A416C9">
        <w:rPr>
          <w:rtl/>
        </w:rPr>
        <w:t>دار نشده</w:t>
      </w:r>
      <w:r w:rsidRPr="00A416C9">
        <w:br/>
      </w:r>
      <w:r w:rsidRPr="00A416C9">
        <w:rPr>
          <w:rtl/>
        </w:rPr>
        <w:t>و بان</w:t>
      </w:r>
      <w:r>
        <w:rPr>
          <w:rtl/>
        </w:rPr>
        <w:t>ك</w:t>
      </w:r>
      <w:r w:rsidRPr="00A416C9">
        <w:rPr>
          <w:rtl/>
        </w:rPr>
        <w:t xml:space="preserve"> هر غلط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در سمت معامله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مضاربه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خود</w:t>
      </w:r>
      <w:r w:rsidRPr="00A416C9">
        <w:br/>
      </w:r>
      <w:r w:rsidRPr="00A416C9">
        <w:rPr>
          <w:rtl/>
        </w:rPr>
        <w:t>مو</w:t>
      </w:r>
      <w:r>
        <w:rPr>
          <w:rtl/>
        </w:rPr>
        <w:t>ك</w:t>
      </w:r>
      <w:r w:rsidRPr="00A416C9">
        <w:rPr>
          <w:rtl/>
        </w:rPr>
        <w:t>لانش را درگ</w:t>
      </w:r>
      <w:r>
        <w:rPr>
          <w:rtl/>
        </w:rPr>
        <w:t>ي</w:t>
      </w:r>
      <w:r w:rsidRPr="00A416C9">
        <w:rPr>
          <w:rtl/>
        </w:rPr>
        <w:t>ر نم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افراد</w:t>
      </w:r>
      <w:r>
        <w:rPr>
          <w:rtl/>
        </w:rPr>
        <w:t>ي</w:t>
      </w:r>
      <w:r w:rsidRPr="00A416C9">
        <w:rPr>
          <w:rtl/>
        </w:rPr>
        <w:t xml:space="preserve"> مانند آن دوست شما را 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پول</w:t>
      </w:r>
      <w:r>
        <w:t>‌</w:t>
      </w:r>
      <w:r w:rsidRPr="00A416C9">
        <w:rPr>
          <w:rtl/>
        </w:rPr>
        <w:t>شان را در بان</w:t>
      </w:r>
      <w:r>
        <w:rPr>
          <w:rtl/>
        </w:rPr>
        <w:t>ك</w:t>
      </w:r>
      <w:r w:rsidRPr="00A416C9">
        <w:rPr>
          <w:rtl/>
        </w:rPr>
        <w:t xml:space="preserve"> گذاشته</w:t>
      </w:r>
      <w:r>
        <w:t>‌</w:t>
      </w:r>
      <w:r w:rsidRPr="00A416C9">
        <w:rPr>
          <w:rtl/>
        </w:rPr>
        <w:t>اند تا سود بگ</w:t>
      </w:r>
      <w:r>
        <w:rPr>
          <w:rtl/>
        </w:rPr>
        <w:t>ي</w:t>
      </w:r>
      <w:r w:rsidRPr="00A416C9">
        <w:rPr>
          <w:rtl/>
        </w:rPr>
        <w:t>رند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اما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ها همان</w:t>
      </w:r>
      <w:r>
        <w:t>‌</w:t>
      </w:r>
      <w:r w:rsidRPr="00A416C9">
        <w:rPr>
          <w:rtl/>
        </w:rPr>
        <w:t xml:space="preserve">طور </w:t>
      </w:r>
      <w:r>
        <w:rPr>
          <w:rtl/>
        </w:rPr>
        <w:t>ك</w:t>
      </w:r>
      <w:r w:rsidRPr="00A416C9">
        <w:rPr>
          <w:rtl/>
        </w:rPr>
        <w:t>ه به درست</w:t>
      </w:r>
      <w:r>
        <w:rPr>
          <w:rtl/>
        </w:rPr>
        <w:t>ي</w:t>
      </w:r>
      <w:r w:rsidRPr="00A416C9">
        <w:rPr>
          <w:rtl/>
        </w:rPr>
        <w:t xml:space="preserve"> اشاره فرمود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 xml:space="preserve">ناظر بر </w:t>
      </w:r>
      <w:r w:rsidR="00491AEC">
        <w:rPr>
          <w:rtl/>
        </w:rPr>
        <w:t>«</w:t>
      </w:r>
      <w:r w:rsidRPr="00A416C9">
        <w:rPr>
          <w:rtl/>
        </w:rPr>
        <w:t>ضمانت خسارت بر اصل سرما</w:t>
      </w:r>
      <w:r>
        <w:rPr>
          <w:rtl/>
        </w:rPr>
        <w:t>ي</w:t>
      </w:r>
      <w:r w:rsidRPr="00A416C9">
        <w:rPr>
          <w:rtl/>
        </w:rPr>
        <w:t>ه</w:t>
      </w:r>
      <w:r w:rsidR="00491AEC">
        <w:rPr>
          <w:rtl/>
        </w:rPr>
        <w:t>»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>اما خسارت نسبت به سود چه؟</w:t>
      </w:r>
      <w:r w:rsidRPr="00A416C9">
        <w:t>!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عامل در مضاربه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آن بدبخت ِ ب</w:t>
      </w:r>
      <w:r>
        <w:rPr>
          <w:rtl/>
        </w:rPr>
        <w:t>ي</w:t>
      </w:r>
      <w:r w:rsidRPr="00A416C9">
        <w:rPr>
          <w:rtl/>
        </w:rPr>
        <w:t>چاره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وام از بان</w:t>
      </w:r>
      <w:r>
        <w:rPr>
          <w:rtl/>
        </w:rPr>
        <w:t>ك</w:t>
      </w:r>
      <w:r w:rsidRPr="00A416C9">
        <w:rPr>
          <w:rtl/>
        </w:rPr>
        <w:t xml:space="preserve"> گرفته</w:t>
      </w:r>
      <w:r w:rsidRPr="00A416C9">
        <w:br/>
      </w:r>
      <w:r w:rsidRPr="00A416C9">
        <w:rPr>
          <w:rtl/>
        </w:rPr>
        <w:t>البته ما دار</w:t>
      </w:r>
      <w:r>
        <w:rPr>
          <w:rtl/>
        </w:rPr>
        <w:t>ي</w:t>
      </w:r>
      <w:r w:rsidRPr="00A416C9">
        <w:rPr>
          <w:rtl/>
        </w:rPr>
        <w:t>م واقعش را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يي</w:t>
      </w:r>
      <w:r w:rsidRPr="00A416C9">
        <w:rPr>
          <w:rtl/>
        </w:rPr>
        <w:t xml:space="preserve">م </w:t>
      </w:r>
      <w:r w:rsidR="00491AEC">
        <w:rPr>
          <w:rtl/>
        </w:rPr>
        <w:t>«</w:t>
      </w:r>
      <w:r w:rsidRPr="00A416C9">
        <w:rPr>
          <w:rtl/>
        </w:rPr>
        <w:t>وام</w:t>
      </w:r>
      <w:r w:rsidR="00491AEC">
        <w:rPr>
          <w:rtl/>
        </w:rPr>
        <w:t>»</w:t>
      </w:r>
      <w:r w:rsidRPr="00A416C9">
        <w:br/>
      </w:r>
      <w:r w:rsidRPr="00A416C9">
        <w:rPr>
          <w:rtl/>
        </w:rPr>
        <w:t>و گرنه آن</w:t>
      </w:r>
      <w:r>
        <w:t>‌</w:t>
      </w:r>
      <w:r w:rsidRPr="00A416C9">
        <w:rPr>
          <w:rtl/>
        </w:rPr>
        <w:t xml:space="preserve">ها </w:t>
      </w:r>
      <w:r>
        <w:rPr>
          <w:rtl/>
        </w:rPr>
        <w:t>ك</w:t>
      </w:r>
      <w:r w:rsidRPr="00A416C9">
        <w:rPr>
          <w:rtl/>
        </w:rPr>
        <w:t>ه قرار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گذارند بر </w:t>
      </w:r>
      <w:r w:rsidR="00491AEC">
        <w:rPr>
          <w:rtl/>
        </w:rPr>
        <w:t>«</w:t>
      </w:r>
      <w:r w:rsidRPr="00A416C9">
        <w:rPr>
          <w:rtl/>
        </w:rPr>
        <w:t>تسه</w:t>
      </w:r>
      <w:r>
        <w:rPr>
          <w:rtl/>
        </w:rPr>
        <w:t>ي</w:t>
      </w:r>
      <w:r w:rsidRPr="00A416C9">
        <w:rPr>
          <w:rtl/>
        </w:rPr>
        <w:t>لات مضاربه</w:t>
      </w:r>
      <w:r w:rsidR="00491AEC">
        <w:rPr>
          <w:rtl/>
        </w:rPr>
        <w:t>»</w:t>
      </w:r>
      <w:r w:rsidRPr="00A416C9">
        <w:br/>
      </w:r>
      <w:r w:rsidRPr="00A416C9">
        <w:rPr>
          <w:rtl/>
        </w:rPr>
        <w:t xml:space="preserve">او </w:t>
      </w:r>
      <w:r>
        <w:rPr>
          <w:rtl/>
        </w:rPr>
        <w:t>ك</w:t>
      </w:r>
      <w:r w:rsidRPr="00A416C9">
        <w:rPr>
          <w:rtl/>
        </w:rPr>
        <w:t>ه نبا</w:t>
      </w:r>
      <w:r>
        <w:rPr>
          <w:rtl/>
        </w:rPr>
        <w:t>ي</w:t>
      </w:r>
      <w:r w:rsidRPr="00A416C9">
        <w:rPr>
          <w:rtl/>
        </w:rPr>
        <w:t>د ضامن باشد بر سود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حتماً و ضرورتاً به بان</w:t>
      </w:r>
      <w:r>
        <w:rPr>
          <w:rtl/>
        </w:rPr>
        <w:t>ك</w:t>
      </w:r>
      <w:r w:rsidRPr="00A416C9">
        <w:rPr>
          <w:rtl/>
        </w:rPr>
        <w:t xml:space="preserve"> بهره بدهد</w:t>
      </w:r>
      <w:r w:rsidRPr="00A416C9">
        <w:br/>
      </w:r>
      <w:r w:rsidRPr="00A416C9">
        <w:rPr>
          <w:rtl/>
        </w:rPr>
        <w:t>حت</w:t>
      </w:r>
      <w:r>
        <w:rPr>
          <w:rtl/>
        </w:rPr>
        <w:t>ي</w:t>
      </w:r>
      <w:r w:rsidRPr="00A416C9">
        <w:rPr>
          <w:rtl/>
        </w:rPr>
        <w:t xml:space="preserve"> اگر در فعال</w:t>
      </w:r>
      <w:r>
        <w:rPr>
          <w:rtl/>
        </w:rPr>
        <w:t>ي</w:t>
      </w:r>
      <w:r w:rsidRPr="00A416C9">
        <w:rPr>
          <w:rtl/>
        </w:rPr>
        <w:t>ت خود به ش</w:t>
      </w:r>
      <w:r>
        <w:rPr>
          <w:rtl/>
        </w:rPr>
        <w:t>ك</w:t>
      </w:r>
      <w:r w:rsidRPr="00A416C9">
        <w:rPr>
          <w:rtl/>
        </w:rPr>
        <w:t>ست خورد</w:t>
      </w:r>
      <w:r w:rsidRPr="00A416C9">
        <w:br/>
      </w:r>
      <w:r w:rsidRPr="00A416C9">
        <w:rPr>
          <w:rtl/>
        </w:rPr>
        <w:t>و سود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سب ن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br/>
      </w:r>
      <w:r w:rsidRPr="00A416C9">
        <w:rPr>
          <w:rtl/>
        </w:rPr>
        <w:t>بله اگر سود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سب ن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ضامن است تا اصل سرما</w:t>
      </w:r>
      <w:r>
        <w:rPr>
          <w:rtl/>
        </w:rPr>
        <w:t>ي</w:t>
      </w:r>
      <w:r w:rsidRPr="00A416C9">
        <w:rPr>
          <w:rtl/>
        </w:rPr>
        <w:t>ه را باز گرداند</w:t>
      </w:r>
      <w:r w:rsidRPr="00A416C9">
        <w:br/>
      </w:r>
      <w:r w:rsidRPr="00A416C9">
        <w:rPr>
          <w:rtl/>
        </w:rPr>
        <w:t xml:space="preserve">اما سود را </w:t>
      </w:r>
      <w:r>
        <w:rPr>
          <w:rtl/>
        </w:rPr>
        <w:t>ك</w:t>
      </w:r>
      <w:r w:rsidRPr="00A416C9">
        <w:rPr>
          <w:rtl/>
        </w:rPr>
        <w:t>ه نه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جاست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رو</w:t>
      </w:r>
      <w:r>
        <w:rPr>
          <w:rtl/>
        </w:rPr>
        <w:t>ي</w:t>
      </w:r>
      <w:r w:rsidRPr="00A416C9">
        <w:rPr>
          <w:rtl/>
        </w:rPr>
        <w:t>م سراغ بان</w:t>
      </w:r>
      <w:r>
        <w:rPr>
          <w:rtl/>
        </w:rPr>
        <w:t>ك</w:t>
      </w:r>
      <w:r w:rsidRPr="00A416C9">
        <w:br/>
      </w:r>
      <w:r w:rsidRPr="00A416C9">
        <w:rPr>
          <w:rtl/>
        </w:rPr>
        <w:t>بالاخره آن</w:t>
      </w:r>
      <w:r>
        <w:t>‌</w:t>
      </w:r>
      <w:r w:rsidRPr="00A416C9">
        <w:rPr>
          <w:rtl/>
        </w:rPr>
        <w:t>ها حقوق</w:t>
      </w:r>
      <w:r>
        <w:t>‌</w:t>
      </w:r>
      <w:r w:rsidRPr="00A416C9">
        <w:rPr>
          <w:rtl/>
        </w:rPr>
        <w:t>دان دارند</w:t>
      </w:r>
      <w:r w:rsidRPr="00A416C9">
        <w:br/>
      </w:r>
      <w:r w:rsidRPr="00A416C9">
        <w:rPr>
          <w:rtl/>
        </w:rPr>
        <w:t>ب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گدار </w:t>
      </w:r>
      <w:r>
        <w:rPr>
          <w:rtl/>
        </w:rPr>
        <w:t>ك</w:t>
      </w:r>
      <w:r w:rsidRPr="00A416C9">
        <w:rPr>
          <w:rtl/>
        </w:rPr>
        <w:t>ه به آب نم</w:t>
      </w:r>
      <w:r>
        <w:rPr>
          <w:rtl/>
        </w:rPr>
        <w:t>ي</w:t>
      </w:r>
      <w:r>
        <w:t>‌</w:t>
      </w:r>
      <w:r w:rsidRPr="00A416C9">
        <w:rPr>
          <w:rtl/>
        </w:rPr>
        <w:t>زنند</w:t>
      </w:r>
      <w:r w:rsidRPr="00A416C9">
        <w:br/>
      </w:r>
      <w:r w:rsidRPr="00A416C9">
        <w:rPr>
          <w:rtl/>
        </w:rPr>
        <w:t xml:space="preserve">تا بعد </w:t>
      </w:r>
      <w:r>
        <w:rPr>
          <w:rtl/>
        </w:rPr>
        <w:t>يك</w:t>
      </w:r>
      <w:r w:rsidRPr="00A416C9">
        <w:rPr>
          <w:rtl/>
        </w:rPr>
        <w:t xml:space="preserve"> رِند</w:t>
      </w:r>
      <w:r>
        <w:rPr>
          <w:rtl/>
        </w:rPr>
        <w:t>ي</w:t>
      </w:r>
      <w:r w:rsidRPr="00A416C9">
        <w:rPr>
          <w:rtl/>
        </w:rPr>
        <w:t xml:space="preserve"> پ</w:t>
      </w:r>
      <w:r>
        <w:rPr>
          <w:rtl/>
        </w:rPr>
        <w:t>ي</w:t>
      </w:r>
      <w:r w:rsidRPr="00A416C9">
        <w:rPr>
          <w:rtl/>
        </w:rPr>
        <w:t>دا شود و برود دادگاه عل</w:t>
      </w:r>
      <w:r>
        <w:rPr>
          <w:rtl/>
        </w:rPr>
        <w:t>ي</w:t>
      </w:r>
      <w:r w:rsidRPr="00A416C9">
        <w:rPr>
          <w:rtl/>
        </w:rPr>
        <w:t>ه</w:t>
      </w:r>
      <w:r>
        <w:t>‌</w:t>
      </w:r>
      <w:r w:rsidRPr="00A416C9">
        <w:rPr>
          <w:rtl/>
        </w:rPr>
        <w:t>شان ش</w:t>
      </w:r>
      <w:r>
        <w:rPr>
          <w:rtl/>
        </w:rPr>
        <w:t>ك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ت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مثلاً شما به چه حق</w:t>
      </w:r>
      <w:r>
        <w:rPr>
          <w:rtl/>
        </w:rPr>
        <w:t>ي</w:t>
      </w:r>
      <w:r w:rsidRPr="00A416C9">
        <w:rPr>
          <w:rtl/>
        </w:rPr>
        <w:t xml:space="preserve"> سود از من مطالبه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ه در تجارت خود به ش</w:t>
      </w:r>
      <w:r>
        <w:rPr>
          <w:rtl/>
        </w:rPr>
        <w:t>ك</w:t>
      </w:r>
      <w:r w:rsidRPr="00A416C9">
        <w:rPr>
          <w:rtl/>
        </w:rPr>
        <w:t>ست خورده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در عقد مضاربه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با شما داشته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جاست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 در سا</w:t>
      </w:r>
      <w:r>
        <w:rPr>
          <w:rtl/>
        </w:rPr>
        <w:t>ي</w:t>
      </w:r>
      <w:r w:rsidRPr="00A416C9">
        <w:rPr>
          <w:rtl/>
        </w:rPr>
        <w:t>ت بان</w:t>
      </w:r>
      <w:r>
        <w:rPr>
          <w:rtl/>
        </w:rPr>
        <w:t>ك</w:t>
      </w:r>
      <w:r w:rsidRPr="00A416C9">
        <w:rPr>
          <w:rtl/>
        </w:rPr>
        <w:t xml:space="preserve"> نوشته</w:t>
      </w:r>
      <w:r>
        <w:t>‌</w:t>
      </w:r>
      <w:r w:rsidRPr="00A416C9">
        <w:rPr>
          <w:rtl/>
        </w:rPr>
        <w:t>اند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>اعطا</w:t>
      </w:r>
      <w:r>
        <w:rPr>
          <w:rtl/>
        </w:rPr>
        <w:t>ي</w:t>
      </w:r>
      <w:r w:rsidRPr="00A416C9">
        <w:rPr>
          <w:rtl/>
        </w:rPr>
        <w:t xml:space="preserve"> تسه</w:t>
      </w:r>
      <w:r>
        <w:rPr>
          <w:rtl/>
        </w:rPr>
        <w:t>ي</w:t>
      </w:r>
      <w:r w:rsidRPr="00A416C9">
        <w:rPr>
          <w:rtl/>
        </w:rPr>
        <w:t>لات مضاربه در صورت</w:t>
      </w:r>
      <w:r>
        <w:rPr>
          <w:rtl/>
        </w:rPr>
        <w:t>ي</w:t>
      </w:r>
      <w:r w:rsidRPr="00A416C9">
        <w:rPr>
          <w:rtl/>
        </w:rPr>
        <w:t xml:space="preserve"> مجاز م</w:t>
      </w:r>
      <w:r>
        <w:rPr>
          <w:rtl/>
        </w:rPr>
        <w:t>ي</w:t>
      </w:r>
      <w:r w:rsidRPr="00A416C9">
        <w:rPr>
          <w:rtl/>
        </w:rPr>
        <w:t xml:space="preserve"> باشد </w:t>
      </w:r>
      <w:r>
        <w:rPr>
          <w:rtl/>
        </w:rPr>
        <w:t>ك</w:t>
      </w:r>
      <w:r w:rsidRPr="00A416C9">
        <w:rPr>
          <w:rtl/>
        </w:rPr>
        <w:t>ه پ</w:t>
      </w:r>
      <w:r>
        <w:rPr>
          <w:rtl/>
        </w:rPr>
        <w:t>ي</w:t>
      </w:r>
      <w:r w:rsidRPr="00A416C9">
        <w:rPr>
          <w:rtl/>
        </w:rPr>
        <w:t>ش 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نت</w:t>
      </w:r>
      <w:r>
        <w:rPr>
          <w:rtl/>
        </w:rPr>
        <w:t>ي</w:t>
      </w:r>
      <w:r w:rsidRPr="00A416C9">
        <w:rPr>
          <w:rtl/>
        </w:rPr>
        <w:t>جه معامله ، سود آور باشد از ا</w:t>
      </w:r>
      <w:r>
        <w:rPr>
          <w:rtl/>
        </w:rPr>
        <w:t>ي</w:t>
      </w:r>
      <w:r w:rsidRPr="00A416C9">
        <w:rPr>
          <w:rtl/>
        </w:rPr>
        <w:t>ن رو در هنگام عقد قرارداد با</w:t>
      </w:r>
      <w:r>
        <w:rPr>
          <w:rtl/>
        </w:rPr>
        <w:t>ي</w:t>
      </w:r>
      <w:r w:rsidRPr="00A416C9">
        <w:rPr>
          <w:rtl/>
        </w:rPr>
        <w:t>د نرخ خر</w:t>
      </w:r>
      <w:r>
        <w:rPr>
          <w:rtl/>
        </w:rPr>
        <w:t>ي</w:t>
      </w:r>
      <w:r w:rsidRPr="00A416C9">
        <w:rPr>
          <w:rtl/>
        </w:rPr>
        <w:t>د ، ق</w:t>
      </w:r>
      <w:r>
        <w:rPr>
          <w:rtl/>
        </w:rPr>
        <w:t>ي</w:t>
      </w:r>
      <w:r w:rsidRPr="00A416C9">
        <w:rPr>
          <w:rtl/>
        </w:rPr>
        <w:t>مت فروش و م</w:t>
      </w:r>
      <w:r>
        <w:rPr>
          <w:rtl/>
        </w:rPr>
        <w:t>ي</w:t>
      </w:r>
      <w:r w:rsidRPr="00A416C9">
        <w:rPr>
          <w:rtl/>
        </w:rPr>
        <w:t>زان سود پ</w:t>
      </w:r>
      <w:r>
        <w:rPr>
          <w:rtl/>
        </w:rPr>
        <w:t>ي</w:t>
      </w:r>
      <w:r w:rsidRPr="00A416C9">
        <w:rPr>
          <w:rtl/>
        </w:rPr>
        <w:t>ش 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شود . </w:t>
      </w:r>
      <w:r>
        <w:rPr>
          <w:rtl/>
        </w:rPr>
        <w:t>ك</w:t>
      </w:r>
      <w:r w:rsidRPr="00A416C9">
        <w:rPr>
          <w:rtl/>
        </w:rPr>
        <w:t>الا</w:t>
      </w:r>
      <w:r>
        <w:rPr>
          <w:rtl/>
        </w:rPr>
        <w:t>ي</w:t>
      </w:r>
      <w:r w:rsidRPr="00A416C9">
        <w:rPr>
          <w:rtl/>
        </w:rPr>
        <w:t xml:space="preserve"> موضوع مضاربه با</w:t>
      </w:r>
      <w:r>
        <w:rPr>
          <w:rtl/>
        </w:rPr>
        <w:t>ي</w:t>
      </w:r>
      <w:r w:rsidRPr="00A416C9">
        <w:rPr>
          <w:rtl/>
        </w:rPr>
        <w:t>ست</w:t>
      </w:r>
      <w:r>
        <w:rPr>
          <w:rtl/>
        </w:rPr>
        <w:t>ي</w:t>
      </w:r>
      <w:r w:rsidRPr="00A416C9">
        <w:rPr>
          <w:rtl/>
        </w:rPr>
        <w:t xml:space="preserve"> از نظر نوع ، مشخصات ، مقدار </w:t>
      </w:r>
      <w:r>
        <w:rPr>
          <w:rtl/>
        </w:rPr>
        <w:t>ي</w:t>
      </w:r>
      <w:r w:rsidRPr="00A416C9">
        <w:rPr>
          <w:rtl/>
        </w:rPr>
        <w:t>ا تعداد ، ق</w:t>
      </w:r>
      <w:r>
        <w:rPr>
          <w:rtl/>
        </w:rPr>
        <w:t>ي</w:t>
      </w:r>
      <w:r w:rsidRPr="00A416C9">
        <w:rPr>
          <w:rtl/>
        </w:rPr>
        <w:t>مت و شرا</w:t>
      </w:r>
      <w:r>
        <w:rPr>
          <w:rtl/>
        </w:rPr>
        <w:t>ي</w:t>
      </w:r>
      <w:r w:rsidRPr="00A416C9">
        <w:rPr>
          <w:rtl/>
        </w:rPr>
        <w:t>ط خر</w:t>
      </w:r>
      <w:r>
        <w:rPr>
          <w:rtl/>
        </w:rPr>
        <w:t>ي</w:t>
      </w:r>
      <w:r w:rsidRPr="00A416C9">
        <w:rPr>
          <w:rtl/>
        </w:rPr>
        <w:t>د و ترت</w:t>
      </w:r>
      <w:r>
        <w:rPr>
          <w:rtl/>
        </w:rPr>
        <w:t>ي</w:t>
      </w:r>
      <w:r w:rsidRPr="00A416C9">
        <w:rPr>
          <w:rtl/>
        </w:rPr>
        <w:t>ب تحو</w:t>
      </w:r>
      <w:r>
        <w:rPr>
          <w:rtl/>
        </w:rPr>
        <w:t>ي</w:t>
      </w:r>
      <w:r w:rsidRPr="00A416C9">
        <w:rPr>
          <w:rtl/>
        </w:rPr>
        <w:t xml:space="preserve">ل </w:t>
      </w:r>
      <w:r>
        <w:rPr>
          <w:rtl/>
        </w:rPr>
        <w:t>ك</w:t>
      </w:r>
      <w:r w:rsidRPr="00A416C9">
        <w:rPr>
          <w:rtl/>
        </w:rPr>
        <w:t>الا</w:t>
      </w:r>
      <w:r>
        <w:rPr>
          <w:rtl/>
        </w:rPr>
        <w:t>ي</w:t>
      </w:r>
      <w:r w:rsidRPr="00A416C9">
        <w:rPr>
          <w:rtl/>
        </w:rPr>
        <w:t xml:space="preserve"> مورد مضاربه مشخص و </w:t>
      </w:r>
      <w:r>
        <w:rPr>
          <w:rtl/>
        </w:rPr>
        <w:t>ك</w:t>
      </w:r>
      <w:r w:rsidRPr="00A416C9">
        <w:rPr>
          <w:rtl/>
        </w:rPr>
        <w:t>الا از بازار فروش خوب</w:t>
      </w:r>
      <w:r>
        <w:rPr>
          <w:rtl/>
        </w:rPr>
        <w:t>ي</w:t>
      </w:r>
      <w:r w:rsidRPr="00A416C9">
        <w:rPr>
          <w:rtl/>
        </w:rPr>
        <w:t xml:space="preserve"> برخوردار باشد</w:t>
      </w:r>
      <w:r w:rsidRPr="00A416C9">
        <w:t xml:space="preserve"> . </w:t>
      </w:r>
      <w:r w:rsidRPr="00A416C9">
        <w:br/>
      </w:r>
      <w:r w:rsidRPr="00A416C9">
        <w:rPr>
          <w:rtl/>
        </w:rPr>
        <w:t>پشتوانه تسه</w:t>
      </w:r>
      <w:r>
        <w:rPr>
          <w:rtl/>
        </w:rPr>
        <w:t>ي</w:t>
      </w:r>
      <w:r w:rsidRPr="00A416C9">
        <w:rPr>
          <w:rtl/>
        </w:rPr>
        <w:t>لات اعطائ</w:t>
      </w:r>
      <w:r>
        <w:rPr>
          <w:rtl/>
        </w:rPr>
        <w:t>ي</w:t>
      </w:r>
      <w:r w:rsidRPr="00A416C9">
        <w:rPr>
          <w:rtl/>
        </w:rPr>
        <w:t xml:space="preserve"> با</w:t>
      </w:r>
      <w:r>
        <w:rPr>
          <w:rtl/>
        </w:rPr>
        <w:t>ي</w:t>
      </w:r>
      <w:r w:rsidRPr="00A416C9">
        <w:rPr>
          <w:rtl/>
        </w:rPr>
        <w:t>د پوشش اصل و سود پ</w:t>
      </w:r>
      <w:r>
        <w:rPr>
          <w:rtl/>
        </w:rPr>
        <w:t>ي</w:t>
      </w:r>
      <w:r w:rsidRPr="00A416C9">
        <w:rPr>
          <w:rtl/>
        </w:rPr>
        <w:t>ش 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شده سهم بان</w:t>
      </w:r>
      <w:r>
        <w:rPr>
          <w:rtl/>
        </w:rPr>
        <w:t>ك</w:t>
      </w:r>
      <w:r w:rsidRPr="00A416C9">
        <w:rPr>
          <w:rtl/>
        </w:rPr>
        <w:t xml:space="preserve"> را بنما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 xml:space="preserve"> . </w:t>
      </w:r>
      <w:r w:rsidRPr="00A416C9">
        <w:br/>
      </w:r>
      <w:r w:rsidRPr="00A416C9">
        <w:rPr>
          <w:rtl/>
        </w:rPr>
        <w:lastRenderedPageBreak/>
        <w:t>پشتوانه ها</w:t>
      </w:r>
      <w:r>
        <w:rPr>
          <w:rtl/>
        </w:rPr>
        <w:t>ي</w:t>
      </w:r>
      <w:r w:rsidRPr="00A416C9">
        <w:rPr>
          <w:rtl/>
        </w:rPr>
        <w:t xml:space="preserve"> قابل قبول عبارتند از وثا</w:t>
      </w:r>
      <w:r>
        <w:rPr>
          <w:rtl/>
        </w:rPr>
        <w:t>ي</w:t>
      </w:r>
      <w:r w:rsidRPr="00A416C9">
        <w:rPr>
          <w:rtl/>
        </w:rPr>
        <w:t>ق گروه نقد ، وث</w:t>
      </w:r>
      <w:r>
        <w:rPr>
          <w:rtl/>
        </w:rPr>
        <w:t>ي</w:t>
      </w:r>
      <w:r w:rsidRPr="00A416C9">
        <w:rPr>
          <w:rtl/>
        </w:rPr>
        <w:t>قه مل</w:t>
      </w:r>
      <w:r>
        <w:rPr>
          <w:rtl/>
        </w:rPr>
        <w:t>كي</w:t>
      </w:r>
      <w:r w:rsidRPr="00A416C9">
        <w:rPr>
          <w:rtl/>
        </w:rPr>
        <w:t xml:space="preserve"> ، سفته و ... </w:t>
      </w:r>
      <w:r>
        <w:rPr>
          <w:rtl/>
        </w:rPr>
        <w:t>ك</w:t>
      </w:r>
      <w:r w:rsidRPr="00A416C9">
        <w:rPr>
          <w:rtl/>
        </w:rPr>
        <w:t>ه متناسب با ر</w:t>
      </w:r>
      <w:r>
        <w:rPr>
          <w:rtl/>
        </w:rPr>
        <w:t>ي</w:t>
      </w:r>
      <w:r w:rsidRPr="00A416C9">
        <w:rPr>
          <w:rtl/>
        </w:rPr>
        <w:t>س</w:t>
      </w:r>
      <w:r>
        <w:rPr>
          <w:rtl/>
        </w:rPr>
        <w:t>ك</w:t>
      </w:r>
      <w:r w:rsidRPr="00A416C9">
        <w:rPr>
          <w:rtl/>
        </w:rPr>
        <w:t xml:space="preserve"> اعتبار</w:t>
      </w:r>
      <w:r>
        <w:rPr>
          <w:rtl/>
        </w:rPr>
        <w:t>ي</w:t>
      </w:r>
      <w:r w:rsidRPr="00A416C9">
        <w:rPr>
          <w:rtl/>
        </w:rPr>
        <w:t xml:space="preserve"> مشتر</w:t>
      </w:r>
      <w:r>
        <w:rPr>
          <w:rtl/>
        </w:rPr>
        <w:t>ي</w:t>
      </w:r>
      <w:r w:rsidRPr="00A416C9">
        <w:rPr>
          <w:rtl/>
        </w:rPr>
        <w:t xml:space="preserve"> و به تشخ</w:t>
      </w:r>
      <w:r>
        <w:rPr>
          <w:rtl/>
        </w:rPr>
        <w:t>ي</w:t>
      </w:r>
      <w:r w:rsidRPr="00A416C9">
        <w:rPr>
          <w:rtl/>
        </w:rPr>
        <w:t>ص بان</w:t>
      </w:r>
      <w:r>
        <w:rPr>
          <w:rtl/>
        </w:rPr>
        <w:t>ك</w:t>
      </w:r>
      <w:r w:rsidRPr="00A416C9">
        <w:rPr>
          <w:rtl/>
        </w:rPr>
        <w:t xml:space="preserve"> تع</w:t>
      </w:r>
      <w:r>
        <w:rPr>
          <w:rtl/>
        </w:rPr>
        <w:t>يي</w:t>
      </w:r>
      <w:r w:rsidRPr="00A416C9">
        <w:rPr>
          <w:rtl/>
        </w:rPr>
        <w:t>ن م</w:t>
      </w:r>
      <w:r>
        <w:rPr>
          <w:rtl/>
        </w:rPr>
        <w:t>ي</w:t>
      </w:r>
      <w:r w:rsidRPr="00A416C9">
        <w:rPr>
          <w:rtl/>
        </w:rPr>
        <w:t xml:space="preserve"> گردد</w:t>
      </w:r>
      <w:r w:rsidRPr="00A416C9">
        <w:t xml:space="preserve"> .</w:t>
      </w:r>
      <w:r w:rsidRPr="00A416C9">
        <w:br/>
      </w:r>
      <w:r w:rsidRPr="00A416C9">
        <w:rPr>
          <w:rtl/>
        </w:rPr>
        <w:t>اموال و وثائق تسه</w:t>
      </w:r>
      <w:r>
        <w:rPr>
          <w:rtl/>
        </w:rPr>
        <w:t>ي</w:t>
      </w:r>
      <w:r w:rsidRPr="00A416C9">
        <w:rPr>
          <w:rtl/>
        </w:rPr>
        <w:t>لات اعطائ</w:t>
      </w:r>
      <w:r>
        <w:rPr>
          <w:rtl/>
        </w:rPr>
        <w:t>ي</w:t>
      </w:r>
      <w:r w:rsidRPr="00A416C9">
        <w:rPr>
          <w:rtl/>
        </w:rPr>
        <w:t xml:space="preserve"> مطابق با بخشنامه ها</w:t>
      </w:r>
      <w:r>
        <w:rPr>
          <w:rtl/>
        </w:rPr>
        <w:t>ي</w:t>
      </w:r>
      <w:r w:rsidRPr="00A416C9">
        <w:rPr>
          <w:rtl/>
        </w:rPr>
        <w:t xml:space="preserve"> جار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ب</w:t>
      </w:r>
      <w:r>
        <w:rPr>
          <w:rtl/>
        </w:rPr>
        <w:t>ي</w:t>
      </w:r>
      <w:r w:rsidRPr="00A416C9">
        <w:rPr>
          <w:rtl/>
        </w:rPr>
        <w:t>مه م</w:t>
      </w:r>
      <w:r>
        <w:rPr>
          <w:rtl/>
        </w:rPr>
        <w:t>ي</w:t>
      </w:r>
      <w:r w:rsidRPr="00A416C9">
        <w:rPr>
          <w:rtl/>
        </w:rPr>
        <w:t xml:space="preserve"> گردد</w:t>
      </w:r>
      <w:r w:rsidRPr="00A416C9">
        <w:t xml:space="preserve"> . </w:t>
      </w:r>
      <w:r w:rsidRPr="00A416C9">
        <w:br/>
      </w:r>
      <w:r w:rsidRPr="00A416C9">
        <w:br/>
      </w:r>
      <w:r w:rsidR="00491AEC">
        <w:rPr>
          <w:rtl/>
        </w:rPr>
        <w:t>(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نجاست</w:t>
      </w:r>
      <w:r w:rsidRPr="00A416C9">
        <w:t xml:space="preserve">: </w:t>
      </w:r>
      <w:hyperlink r:id="rId28" w:tgtFrame="_blank" w:history="1">
        <w:r w:rsidRPr="00A416C9">
          <w:rPr>
            <w:rStyle w:val="Hyperlink"/>
          </w:rPr>
          <w:t>https://www.bsi.ir/Pages/Riali/Facilities/Mudarabafacility.aspx</w:t>
        </w:r>
      </w:hyperlink>
      <w:r w:rsidR="00491AEC">
        <w:rPr>
          <w:rtl/>
        </w:rPr>
        <w:t>)</w:t>
      </w:r>
      <w:r w:rsidRPr="00A416C9">
        <w:br/>
      </w:r>
      <w:r w:rsidRPr="00A416C9">
        <w:br/>
      </w:r>
      <w:r w:rsidRPr="00A416C9">
        <w:rPr>
          <w:rtl/>
        </w:rPr>
        <w:t>هاهاها... دقت فرمود</w:t>
      </w:r>
      <w:r>
        <w:rPr>
          <w:rtl/>
        </w:rPr>
        <w:t>ي</w:t>
      </w:r>
      <w:r w:rsidRPr="00A416C9">
        <w:rPr>
          <w:rtl/>
        </w:rPr>
        <w:t>د؟</w:t>
      </w:r>
      <w:r w:rsidRPr="00A416C9">
        <w:t>!</w:t>
      </w:r>
      <w:r w:rsidRPr="00A416C9">
        <w:br/>
      </w:r>
      <w:r w:rsidRPr="00A416C9">
        <w:rPr>
          <w:rtl/>
        </w:rPr>
        <w:t>همان غ</w:t>
      </w:r>
      <w:r>
        <w:rPr>
          <w:rtl/>
        </w:rPr>
        <w:t>ي</w:t>
      </w:r>
      <w:r w:rsidRPr="00A416C9">
        <w:rPr>
          <w:rtl/>
        </w:rPr>
        <w:t>ب</w:t>
      </w:r>
      <w:r>
        <w:t>‌</w:t>
      </w:r>
      <w:r w:rsidRPr="00A416C9">
        <w:rPr>
          <w:rtl/>
        </w:rPr>
        <w:t>گو</w:t>
      </w:r>
      <w:r>
        <w:rPr>
          <w:rtl/>
        </w:rPr>
        <w:t>يي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شما در ب</w:t>
      </w:r>
      <w:r>
        <w:rPr>
          <w:rtl/>
        </w:rPr>
        <w:t>ي</w:t>
      </w:r>
      <w:r w:rsidRPr="00A416C9">
        <w:rPr>
          <w:rtl/>
        </w:rPr>
        <w:t>ان</w:t>
      </w:r>
      <w:r>
        <w:t>‌</w:t>
      </w:r>
      <w:r w:rsidRPr="00A416C9">
        <w:rPr>
          <w:rtl/>
        </w:rPr>
        <w:t>تان داشت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 تبد</w:t>
      </w:r>
      <w:r>
        <w:rPr>
          <w:rtl/>
        </w:rPr>
        <w:t>ي</w:t>
      </w:r>
      <w:r w:rsidRPr="00A416C9">
        <w:rPr>
          <w:rtl/>
        </w:rPr>
        <w:t xml:space="preserve">ل به </w:t>
      </w:r>
      <w:r>
        <w:rPr>
          <w:rtl/>
        </w:rPr>
        <w:t>ك</w:t>
      </w:r>
      <w:r w:rsidRPr="00A416C9">
        <w:rPr>
          <w:rtl/>
        </w:rPr>
        <w:t>ارشناس</w:t>
      </w:r>
      <w:r>
        <w:rPr>
          <w:rtl/>
        </w:rPr>
        <w:t>ي</w:t>
      </w:r>
      <w:r w:rsidRPr="00A416C9">
        <w:rPr>
          <w:rtl/>
        </w:rPr>
        <w:t xml:space="preserve"> شده</w:t>
      </w:r>
      <w:r w:rsidRPr="00A416C9">
        <w:br/>
      </w:r>
      <w:r w:rsidRPr="00A416C9">
        <w:rPr>
          <w:rtl/>
        </w:rPr>
        <w:t>علم</w:t>
      </w:r>
      <w:r>
        <w:rPr>
          <w:rtl/>
        </w:rPr>
        <w:t>ي</w:t>
      </w:r>
      <w:r w:rsidRPr="00A416C9">
        <w:rPr>
          <w:rtl/>
        </w:rPr>
        <w:t xml:space="preserve"> و محاسبات</w:t>
      </w:r>
      <w:r>
        <w:rPr>
          <w:rtl/>
        </w:rPr>
        <w:t>ي</w:t>
      </w:r>
      <w:r w:rsidRPr="00A416C9">
        <w:br/>
      </w:r>
      <w:r w:rsidRPr="00A416C9">
        <w:br/>
      </w:r>
      <w:r w:rsidRPr="00A416C9">
        <w:rPr>
          <w:rtl/>
        </w:rPr>
        <w:t>از سو</w:t>
      </w:r>
      <w:r>
        <w:rPr>
          <w:rtl/>
        </w:rPr>
        <w:t>ي</w:t>
      </w:r>
      <w:r w:rsidRPr="00A416C9">
        <w:rPr>
          <w:rtl/>
        </w:rPr>
        <w:t xml:space="preserve"> د</w:t>
      </w:r>
      <w:r>
        <w:rPr>
          <w:rtl/>
        </w:rPr>
        <w:t>ي</w:t>
      </w:r>
      <w:r w:rsidRPr="00A416C9">
        <w:rPr>
          <w:rtl/>
        </w:rPr>
        <w:t>گر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 w:rsidRPr="00A416C9">
        <w:rPr>
          <w:rtl/>
        </w:rPr>
        <w:t xml:space="preserve"> بدون ضامن تسه</w:t>
      </w:r>
      <w:r>
        <w:rPr>
          <w:rtl/>
        </w:rPr>
        <w:t>ي</w:t>
      </w:r>
      <w:r w:rsidRPr="00A416C9">
        <w:rPr>
          <w:rtl/>
        </w:rPr>
        <w:t>لات نم</w:t>
      </w:r>
      <w:r>
        <w:rPr>
          <w:rtl/>
        </w:rPr>
        <w:t>ي</w:t>
      </w:r>
      <w:r>
        <w:t>‌</w:t>
      </w:r>
      <w:r w:rsidRPr="00A416C9">
        <w:rPr>
          <w:rtl/>
        </w:rPr>
        <w:t>دهد؟</w:t>
      </w:r>
      <w:r w:rsidRPr="00A416C9">
        <w:t>!</w:t>
      </w:r>
      <w:r w:rsidRPr="00A416C9">
        <w:br/>
      </w:r>
      <w:r w:rsidRPr="00A416C9">
        <w:rPr>
          <w:rtl/>
        </w:rPr>
        <w:t>نقش ضامن چ</w:t>
      </w:r>
      <w:r>
        <w:rPr>
          <w:rtl/>
        </w:rPr>
        <w:t>ي</w:t>
      </w:r>
      <w:r w:rsidRPr="00A416C9">
        <w:rPr>
          <w:rtl/>
        </w:rPr>
        <w:t>ست؟</w:t>
      </w:r>
      <w:r w:rsidRPr="00A416C9">
        <w:br/>
      </w:r>
      <w:r w:rsidRPr="00A416C9">
        <w:rPr>
          <w:rtl/>
        </w:rPr>
        <w:t xml:space="preserve">اوست </w:t>
      </w:r>
      <w:r>
        <w:rPr>
          <w:rtl/>
        </w:rPr>
        <w:t>ك</w:t>
      </w:r>
      <w:r w:rsidRPr="00A416C9">
        <w:rPr>
          <w:rtl/>
        </w:rPr>
        <w:t>ه ضمانت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 سود پ</w:t>
      </w:r>
      <w:r>
        <w:rPr>
          <w:rtl/>
        </w:rPr>
        <w:t>ي</w:t>
      </w:r>
      <w:r w:rsidRPr="00A416C9">
        <w:rPr>
          <w:rtl/>
        </w:rPr>
        <w:t>ش</w:t>
      </w:r>
      <w:r>
        <w:t>‌</w:t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شده را</w:t>
      </w:r>
      <w:r w:rsidRPr="00A416C9">
        <w:br/>
      </w:r>
      <w:r w:rsidRPr="00A416C9">
        <w:rPr>
          <w:rtl/>
        </w:rPr>
        <w:t>او مدع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شود </w:t>
      </w:r>
      <w:r>
        <w:rPr>
          <w:rtl/>
        </w:rPr>
        <w:t>ك</w:t>
      </w:r>
      <w:r w:rsidRPr="00A416C9">
        <w:rPr>
          <w:rtl/>
        </w:rPr>
        <w:t>ه</w:t>
      </w:r>
      <w:r w:rsidRPr="00A416C9">
        <w:t>: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عامل با ا</w:t>
      </w:r>
      <w:r>
        <w:rPr>
          <w:rtl/>
        </w:rPr>
        <w:t>ي</w:t>
      </w:r>
      <w:r w:rsidRPr="00A416C9">
        <w:rPr>
          <w:rtl/>
        </w:rPr>
        <w:t>ن نوع معامله خاصّ م</w:t>
      </w:r>
      <w:r>
        <w:rPr>
          <w:rtl/>
        </w:rPr>
        <w:t>ي</w:t>
      </w:r>
      <w:r>
        <w:t>‌</w:t>
      </w:r>
      <w:r w:rsidRPr="00A416C9">
        <w:rPr>
          <w:rtl/>
        </w:rPr>
        <w:t>تواند حداقل ا</w:t>
      </w:r>
      <w:r>
        <w:rPr>
          <w:rtl/>
        </w:rPr>
        <w:t>ي</w:t>
      </w:r>
      <w:r w:rsidRPr="00A416C9">
        <w:rPr>
          <w:rtl/>
        </w:rPr>
        <w:t>ن مقدار سود به دست آورد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>ن مقدار هم سهم بان</w:t>
      </w:r>
      <w:r>
        <w:rPr>
          <w:rtl/>
        </w:rPr>
        <w:t>ك</w:t>
      </w:r>
      <w:r w:rsidRPr="00A416C9">
        <w:rPr>
          <w:rtl/>
        </w:rPr>
        <w:t xml:space="preserve"> است</w:t>
      </w:r>
      <w:r w:rsidRPr="00A416C9">
        <w:br/>
      </w:r>
      <w:r w:rsidRPr="00A416C9">
        <w:rPr>
          <w:rtl/>
        </w:rPr>
        <w:t>اگر نتوانست</w:t>
      </w:r>
      <w:r w:rsidRPr="00A416C9">
        <w:br/>
      </w:r>
      <w:r w:rsidRPr="00A416C9">
        <w:rPr>
          <w:rtl/>
        </w:rPr>
        <w:t>من ضامن</w:t>
      </w:r>
      <w:r w:rsidRPr="00A416C9">
        <w:br/>
      </w:r>
      <w:r w:rsidRPr="00A416C9">
        <w:rPr>
          <w:rtl/>
        </w:rPr>
        <w:t>چون من مدع</w:t>
      </w:r>
      <w:r>
        <w:rPr>
          <w:rtl/>
        </w:rPr>
        <w:t>ي</w:t>
      </w:r>
      <w:r w:rsidRPr="00A416C9">
        <w:rPr>
          <w:rtl/>
        </w:rPr>
        <w:t xml:space="preserve"> شده</w:t>
      </w:r>
      <w:r>
        <w:t>‌</w:t>
      </w:r>
      <w:r w:rsidRPr="00A416C9">
        <w:rPr>
          <w:rtl/>
        </w:rPr>
        <w:t xml:space="preserve">ام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تواند</w:t>
      </w:r>
      <w:r w:rsidRPr="00A416C9">
        <w:t>!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 </w:t>
      </w:r>
      <w:r w:rsidR="00491AEC">
        <w:rPr>
          <w:rtl/>
        </w:rPr>
        <w:t>«</w:t>
      </w:r>
      <w:r w:rsidRPr="00A416C9">
        <w:rPr>
          <w:rtl/>
        </w:rPr>
        <w:t>عامل</w:t>
      </w:r>
      <w:r w:rsidR="00491AEC">
        <w:rPr>
          <w:rtl/>
        </w:rPr>
        <w:t>»</w:t>
      </w:r>
      <w:r w:rsidRPr="00A416C9">
        <w:rPr>
          <w:rtl/>
        </w:rPr>
        <w:t xml:space="preserve"> ضامن سود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فرد ثالث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آمده و ضامن سود</w:t>
      </w:r>
      <w:r>
        <w:rPr>
          <w:rtl/>
        </w:rPr>
        <w:t>ي</w:t>
      </w:r>
      <w:r w:rsidRPr="00A416C9">
        <w:rPr>
          <w:rtl/>
        </w:rPr>
        <w:t xml:space="preserve"> شده </w:t>
      </w:r>
      <w:r>
        <w:rPr>
          <w:rtl/>
        </w:rPr>
        <w:t>ك</w:t>
      </w:r>
      <w:r w:rsidRPr="00A416C9">
        <w:rPr>
          <w:rtl/>
        </w:rPr>
        <w:t xml:space="preserve">ه عامل نتوانسته </w:t>
      </w:r>
      <w:r>
        <w:rPr>
          <w:rtl/>
        </w:rPr>
        <w:t>ك</w:t>
      </w:r>
      <w:r w:rsidRPr="00A416C9">
        <w:rPr>
          <w:rtl/>
        </w:rPr>
        <w:t xml:space="preserve">سب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hyperlink r:id="rId29" w:tgtFrame="_blank" w:history="1">
        <w:r w:rsidR="00491AEC">
          <w:rPr>
            <w:rStyle w:val="Hyperlink"/>
            <w:rtl/>
          </w:rPr>
          <w:t>«</w:t>
        </w:r>
        <w:r w:rsidRPr="00A416C9">
          <w:rPr>
            <w:rStyle w:val="Hyperlink"/>
            <w:rtl/>
          </w:rPr>
          <w:t>ضمان</w:t>
        </w:r>
        <w:r w:rsidR="00491AEC">
          <w:rPr>
            <w:rStyle w:val="Hyperlink"/>
            <w:rtl/>
          </w:rPr>
          <w:t>»</w:t>
        </w:r>
      </w:hyperlink>
      <w:r w:rsidRPr="00A416C9">
        <w:t xml:space="preserve"> </w:t>
      </w:r>
      <w:r w:rsidRPr="00A416C9">
        <w:rPr>
          <w:rtl/>
        </w:rPr>
        <w:t>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 عقد مستقل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و در قانون مدن</w:t>
      </w:r>
      <w:r>
        <w:rPr>
          <w:rtl/>
        </w:rPr>
        <w:t>ي</w:t>
      </w:r>
      <w:r w:rsidRPr="00A416C9">
        <w:rPr>
          <w:rtl/>
        </w:rPr>
        <w:t xml:space="preserve"> بارها مورد توجه قرار گرفته</w:t>
      </w:r>
      <w:r w:rsidRPr="00A416C9">
        <w:t xml:space="preserve"> </w:t>
      </w:r>
      <w:r w:rsidR="00491AEC">
        <w:t>(</w:t>
      </w:r>
      <w:hyperlink r:id="rId30" w:tgtFrame="_blank" w:history="1">
        <w:r w:rsidRPr="00A416C9">
          <w:rPr>
            <w:rStyle w:val="Hyperlink"/>
            <w:rtl/>
          </w:rPr>
          <w:t>بب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د</w:t>
        </w:r>
      </w:hyperlink>
      <w:r w:rsidR="00491AEC">
        <w:t>)</w:t>
      </w:r>
      <w:r w:rsidRPr="00A416C9">
        <w:t xml:space="preserve"> </w:t>
      </w:r>
      <w:r w:rsidRPr="00A416C9">
        <w:br/>
      </w:r>
      <w:r w:rsidRPr="00A416C9">
        <w:rPr>
          <w:rtl/>
        </w:rPr>
        <w:t>چطور؟</w:t>
      </w:r>
      <w:r w:rsidRPr="00A416C9">
        <w:t>!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</w:t>
      </w:r>
      <w:r w:rsidRPr="00A416C9">
        <w:t>: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عامل مدع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شود سود ن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ام</w:t>
      </w:r>
      <w:r w:rsidRPr="00A416C9">
        <w:br/>
      </w:r>
      <w:r w:rsidRPr="00A416C9">
        <w:rPr>
          <w:rtl/>
        </w:rPr>
        <w:t>بان</w:t>
      </w:r>
      <w:r>
        <w:rPr>
          <w:rtl/>
        </w:rPr>
        <w:t>ك</w:t>
      </w:r>
      <w:r w:rsidRPr="00A416C9">
        <w:rPr>
          <w:rtl/>
        </w:rPr>
        <w:t xml:space="preserve"> سراغ ضامن </w:t>
      </w:r>
      <w:r>
        <w:rPr>
          <w:rtl/>
        </w:rPr>
        <w:t>ي</w:t>
      </w:r>
      <w:r w:rsidRPr="00A416C9">
        <w:rPr>
          <w:rtl/>
        </w:rPr>
        <w:t>ا ضامن</w:t>
      </w:r>
      <w:r>
        <w:t>‌</w:t>
      </w:r>
      <w:r w:rsidRPr="00A416C9">
        <w:rPr>
          <w:rtl/>
        </w:rPr>
        <w:t>ها م</w:t>
      </w:r>
      <w:r>
        <w:rPr>
          <w:rtl/>
        </w:rPr>
        <w:t>ي</w:t>
      </w:r>
      <w:r>
        <w:t>‌</w:t>
      </w:r>
      <w:r w:rsidRPr="00A416C9">
        <w:rPr>
          <w:rtl/>
        </w:rPr>
        <w:t>رود</w:t>
      </w:r>
      <w:r w:rsidRPr="00A416C9">
        <w:t>:</w:t>
      </w:r>
      <w:r w:rsidRPr="00A416C9">
        <w:br/>
      </w:r>
      <w:r w:rsidRPr="00A416C9">
        <w:rPr>
          <w:rtl/>
        </w:rPr>
        <w:t xml:space="preserve">تو </w:t>
      </w:r>
      <w:r>
        <w:rPr>
          <w:rtl/>
        </w:rPr>
        <w:t>ك</w:t>
      </w:r>
      <w:r w:rsidRPr="00A416C9">
        <w:rPr>
          <w:rtl/>
        </w:rPr>
        <w:t>ه به من گفت</w:t>
      </w:r>
      <w:r>
        <w:rPr>
          <w:rtl/>
        </w:rPr>
        <w:t>ي</w:t>
      </w:r>
      <w:r w:rsidRPr="00A416C9">
        <w:rPr>
          <w:rtl/>
        </w:rPr>
        <w:t xml:space="preserve"> حتماً ا</w:t>
      </w:r>
      <w:r>
        <w:rPr>
          <w:rtl/>
        </w:rPr>
        <w:t>ي</w:t>
      </w:r>
      <w:r w:rsidRPr="00A416C9">
        <w:rPr>
          <w:rtl/>
        </w:rPr>
        <w:t>ن معامله سودآور است</w:t>
      </w:r>
      <w:r w:rsidRPr="00A416C9">
        <w:br/>
      </w:r>
      <w:r w:rsidRPr="00A416C9">
        <w:rPr>
          <w:rtl/>
        </w:rPr>
        <w:t xml:space="preserve">و آن را ضمانت </w:t>
      </w:r>
      <w:r>
        <w:rPr>
          <w:rtl/>
        </w:rPr>
        <w:t>ك</w:t>
      </w:r>
      <w:r w:rsidRPr="00A416C9">
        <w:rPr>
          <w:rtl/>
        </w:rPr>
        <w:t>رد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اصل سرما</w:t>
      </w:r>
      <w:r>
        <w:rPr>
          <w:rtl/>
        </w:rPr>
        <w:t>ي</w:t>
      </w:r>
      <w:r w:rsidRPr="00A416C9">
        <w:rPr>
          <w:rtl/>
        </w:rPr>
        <w:t xml:space="preserve">ه </w:t>
      </w:r>
      <w:r>
        <w:rPr>
          <w:rtl/>
        </w:rPr>
        <w:t>ك</w:t>
      </w:r>
      <w:r w:rsidRPr="00A416C9">
        <w:rPr>
          <w:rtl/>
        </w:rPr>
        <w:t>ه ه</w:t>
      </w:r>
      <w:r>
        <w:rPr>
          <w:rtl/>
        </w:rPr>
        <w:t>ي</w:t>
      </w:r>
      <w:r w:rsidRPr="00A416C9">
        <w:rPr>
          <w:rtl/>
        </w:rPr>
        <w:t>چ</w:t>
      </w:r>
      <w:r w:rsidRPr="00A416C9">
        <w:br/>
      </w:r>
      <w:r w:rsidRPr="00A416C9">
        <w:rPr>
          <w:rtl/>
        </w:rPr>
        <w:t xml:space="preserve">آن را خود عامل ضمانت </w:t>
      </w:r>
      <w:r>
        <w:rPr>
          <w:rtl/>
        </w:rPr>
        <w:t>ك</w:t>
      </w:r>
      <w:r w:rsidRPr="00A416C9">
        <w:rPr>
          <w:rtl/>
        </w:rPr>
        <w:t>رده</w:t>
      </w:r>
      <w:r w:rsidRPr="00A416C9">
        <w:br/>
      </w:r>
      <w:r w:rsidRPr="00A416C9">
        <w:rPr>
          <w:rtl/>
        </w:rPr>
        <w:t>اما سود من چه؟</w:t>
      </w:r>
      <w:r w:rsidRPr="00A416C9">
        <w:t>!</w:t>
      </w:r>
      <w:r w:rsidRPr="00A416C9">
        <w:br/>
      </w:r>
      <w:r w:rsidRPr="00A416C9">
        <w:rPr>
          <w:rtl/>
        </w:rPr>
        <w:t>من اگر ا</w:t>
      </w:r>
      <w:r>
        <w:rPr>
          <w:rtl/>
        </w:rPr>
        <w:t>ي</w:t>
      </w:r>
      <w:r w:rsidRPr="00A416C9">
        <w:rPr>
          <w:rtl/>
        </w:rPr>
        <w:t>ن پول را به فرد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دادم</w:t>
      </w:r>
      <w:r w:rsidRPr="00A416C9">
        <w:br/>
      </w:r>
      <w:r w:rsidRPr="00A416C9">
        <w:rPr>
          <w:rtl/>
        </w:rPr>
        <w:t>و تجارت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سودآور بود</w:t>
      </w:r>
      <w:r w:rsidRPr="00A416C9">
        <w:br/>
      </w:r>
      <w:r w:rsidRPr="00A416C9">
        <w:rPr>
          <w:rtl/>
        </w:rPr>
        <w:t xml:space="preserve">حالا </w:t>
      </w:r>
      <w:r>
        <w:rPr>
          <w:rtl/>
        </w:rPr>
        <w:t>ك</w:t>
      </w:r>
      <w:r w:rsidRPr="00A416C9">
        <w:rPr>
          <w:rtl/>
        </w:rPr>
        <w:t xml:space="preserve">ه به حرف تو عمل </w:t>
      </w:r>
      <w:r>
        <w:rPr>
          <w:rtl/>
        </w:rPr>
        <w:t>ك</w:t>
      </w:r>
      <w:r w:rsidRPr="00A416C9">
        <w:rPr>
          <w:rtl/>
        </w:rPr>
        <w:t>ردم و دادم به ا</w:t>
      </w:r>
      <w:r>
        <w:rPr>
          <w:rtl/>
        </w:rPr>
        <w:t>ي</w:t>
      </w:r>
      <w:r w:rsidRPr="00A416C9">
        <w:rPr>
          <w:rtl/>
        </w:rPr>
        <w:t>ن آقا</w:t>
      </w:r>
      <w:r w:rsidRPr="00A416C9">
        <w:br/>
      </w:r>
      <w:r w:rsidRPr="00A416C9">
        <w:rPr>
          <w:rtl/>
        </w:rPr>
        <w:t>و سود نداشت</w:t>
      </w:r>
      <w:r w:rsidRPr="00A416C9">
        <w:br/>
      </w:r>
      <w:r w:rsidRPr="00A416C9">
        <w:rPr>
          <w:rtl/>
        </w:rPr>
        <w:lastRenderedPageBreak/>
        <w:t>تو با</w:t>
      </w:r>
      <w:r>
        <w:rPr>
          <w:rtl/>
        </w:rPr>
        <w:t>ي</w:t>
      </w:r>
      <w:r w:rsidRPr="00A416C9">
        <w:rPr>
          <w:rtl/>
        </w:rPr>
        <w:t>د سود از دست رفته مرا تأم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 xml:space="preserve">و </w:t>
      </w:r>
      <w:r>
        <w:rPr>
          <w:rtl/>
        </w:rPr>
        <w:t>يك</w:t>
      </w:r>
      <w:r w:rsidRPr="00A416C9">
        <w:rPr>
          <w:rtl/>
        </w:rPr>
        <w:t xml:space="preserve"> ن</w:t>
      </w:r>
      <w:r>
        <w:rPr>
          <w:rtl/>
        </w:rPr>
        <w:t>ك</w:t>
      </w:r>
      <w:r w:rsidRPr="00A416C9">
        <w:rPr>
          <w:rtl/>
        </w:rPr>
        <w:t>ته د</w:t>
      </w:r>
      <w:r>
        <w:rPr>
          <w:rtl/>
        </w:rPr>
        <w:t>ي</w:t>
      </w:r>
      <w:r w:rsidRPr="00A416C9">
        <w:rPr>
          <w:rtl/>
        </w:rPr>
        <w:t>گر</w:t>
      </w:r>
      <w:r w:rsidRPr="00A416C9">
        <w:br/>
      </w:r>
      <w:r w:rsidRPr="00A416C9">
        <w:rPr>
          <w:rtl/>
        </w:rPr>
        <w:t>شما فرمود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>ه بان</w:t>
      </w:r>
      <w:r>
        <w:rPr>
          <w:rtl/>
        </w:rPr>
        <w:t>ك</w:t>
      </w:r>
      <w:r>
        <w:t>‌</w:t>
      </w:r>
      <w:r w:rsidRPr="00A416C9">
        <w:rPr>
          <w:rtl/>
        </w:rPr>
        <w:t>ها به جا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«</w:t>
      </w:r>
      <w:r w:rsidRPr="00A416C9">
        <w:rPr>
          <w:rtl/>
        </w:rPr>
        <w:t>نسبت در سود</w:t>
      </w:r>
      <w:r w:rsidR="00491AEC">
        <w:rPr>
          <w:rtl/>
        </w:rPr>
        <w:t>»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مشاع بودن سود</w:t>
      </w:r>
      <w:r w:rsidRPr="00A416C9">
        <w:br/>
      </w:r>
      <w:r w:rsidRPr="00A416C9">
        <w:rPr>
          <w:rtl/>
        </w:rPr>
        <w:t>به صورت عدد</w:t>
      </w:r>
      <w:r>
        <w:rPr>
          <w:rtl/>
        </w:rPr>
        <w:t>ي</w:t>
      </w:r>
      <w:r w:rsidRPr="00A416C9">
        <w:rPr>
          <w:rtl/>
        </w:rPr>
        <w:t xml:space="preserve"> سود را تع</w:t>
      </w:r>
      <w:r>
        <w:rPr>
          <w:rtl/>
        </w:rPr>
        <w:t>يي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به صورت ثابت</w:t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شما فرمود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ها </w:t>
      </w:r>
      <w:r>
        <w:rPr>
          <w:rtl/>
        </w:rPr>
        <w:t>ك</w:t>
      </w:r>
      <w:r w:rsidRPr="00A416C9">
        <w:rPr>
          <w:rtl/>
        </w:rPr>
        <w:t>ه آخر سال نم</w:t>
      </w:r>
      <w:r>
        <w:rPr>
          <w:rtl/>
        </w:rPr>
        <w:t>ي</w:t>
      </w:r>
      <w:r>
        <w:t>‌</w:t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ند محاسبه نما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تا عل</w:t>
      </w:r>
      <w:r>
        <w:rPr>
          <w:rtl/>
        </w:rPr>
        <w:t>ي</w:t>
      </w:r>
      <w:r>
        <w:t>‌</w:t>
      </w:r>
      <w:r w:rsidRPr="00A416C9">
        <w:rPr>
          <w:rtl/>
        </w:rPr>
        <w:t>الحساب</w:t>
      </w:r>
      <w:r>
        <w:t>‌</w:t>
      </w:r>
      <w:r w:rsidRPr="00A416C9">
        <w:rPr>
          <w:rtl/>
        </w:rPr>
        <w:t>ها نها</w:t>
      </w:r>
      <w:r>
        <w:rPr>
          <w:rtl/>
        </w:rPr>
        <w:t>يي</w:t>
      </w:r>
      <w:r w:rsidRPr="00A416C9">
        <w:rPr>
          <w:rtl/>
        </w:rPr>
        <w:t xml:space="preserve"> شود</w:t>
      </w:r>
      <w:r w:rsidRPr="00A416C9">
        <w:br/>
      </w:r>
      <w:r w:rsidRPr="00A416C9">
        <w:rPr>
          <w:rtl/>
        </w:rPr>
        <w:t>و ا</w:t>
      </w:r>
      <w:r>
        <w:rPr>
          <w:rtl/>
        </w:rPr>
        <w:t>ي</w:t>
      </w:r>
      <w:r w:rsidRPr="00A416C9">
        <w:rPr>
          <w:rtl/>
        </w:rPr>
        <w:t>ن عدد ثابت</w:t>
      </w:r>
      <w:r w:rsidRPr="00A416C9">
        <w:br/>
      </w:r>
      <w:r w:rsidRPr="00A416C9">
        <w:rPr>
          <w:rtl/>
        </w:rPr>
        <w:t xml:space="preserve">با </w:t>
      </w:r>
      <w:r>
        <w:rPr>
          <w:rtl/>
        </w:rPr>
        <w:t>يك</w:t>
      </w:r>
      <w:r w:rsidRPr="00A416C9">
        <w:rPr>
          <w:rtl/>
        </w:rPr>
        <w:t xml:space="preserve"> رقم غ</w:t>
      </w:r>
      <w:r>
        <w:rPr>
          <w:rtl/>
        </w:rPr>
        <w:t>ي</w:t>
      </w:r>
      <w:r w:rsidRPr="00A416C9">
        <w:rPr>
          <w:rtl/>
        </w:rPr>
        <w:t>رثابت اصلاح گردد</w:t>
      </w:r>
      <w:r w:rsidRPr="00A416C9">
        <w:br/>
      </w:r>
      <w:r w:rsidRPr="00A416C9">
        <w:rPr>
          <w:rtl/>
        </w:rPr>
        <w:t xml:space="preserve">بشود سهم هر </w:t>
      </w:r>
      <w:r>
        <w:rPr>
          <w:rtl/>
        </w:rPr>
        <w:t>يك</w:t>
      </w:r>
      <w:r w:rsidRPr="00A416C9">
        <w:rPr>
          <w:rtl/>
        </w:rPr>
        <w:t xml:space="preserve"> از سود نها</w:t>
      </w:r>
      <w:r>
        <w:rPr>
          <w:rtl/>
        </w:rPr>
        <w:t>يي</w:t>
      </w:r>
      <w:r w:rsidRPr="00A416C9">
        <w:br/>
      </w:r>
      <w:r w:rsidRPr="00A416C9">
        <w:rPr>
          <w:rtl/>
        </w:rPr>
        <w:t>پس از اول هم عل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الحساب </w:t>
      </w:r>
      <w:r>
        <w:rPr>
          <w:rtl/>
        </w:rPr>
        <w:t>ك</w:t>
      </w:r>
      <w:r w:rsidRPr="00A416C9">
        <w:rPr>
          <w:rtl/>
        </w:rPr>
        <w:t>ه نبوده</w:t>
      </w:r>
      <w:r w:rsidRPr="00A416C9">
        <w:br/>
      </w:r>
      <w:r w:rsidRPr="00A416C9">
        <w:rPr>
          <w:rtl/>
        </w:rPr>
        <w:t>اگر بوده با</w:t>
      </w:r>
      <w:r>
        <w:rPr>
          <w:rtl/>
        </w:rPr>
        <w:t>ي</w:t>
      </w:r>
      <w:r w:rsidRPr="00A416C9">
        <w:rPr>
          <w:rtl/>
        </w:rPr>
        <w:t xml:space="preserve">د آخر سال حساب و </w:t>
      </w:r>
      <w:r>
        <w:rPr>
          <w:rtl/>
        </w:rPr>
        <w:t>ك</w:t>
      </w:r>
      <w:r w:rsidRPr="00A416C9">
        <w:rPr>
          <w:rtl/>
        </w:rPr>
        <w:t>تاب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ردند</w:t>
      </w:r>
      <w:r w:rsidRPr="00A416C9">
        <w:br/>
      </w:r>
      <w:r w:rsidRPr="00A416C9">
        <w:br/>
      </w:r>
      <w:r w:rsidRPr="00A416C9">
        <w:rPr>
          <w:rtl/>
        </w:rPr>
        <w:t>بله</w:t>
      </w:r>
      <w:r w:rsidRPr="00A416C9">
        <w:br/>
      </w:r>
      <w:r w:rsidRPr="00A416C9">
        <w:rPr>
          <w:rtl/>
        </w:rPr>
        <w:t>فرما</w:t>
      </w:r>
      <w:r>
        <w:rPr>
          <w:rtl/>
        </w:rPr>
        <w:t>ي</w:t>
      </w:r>
      <w:r w:rsidRPr="00A416C9">
        <w:rPr>
          <w:rtl/>
        </w:rPr>
        <w:t>ش شما درست است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با ار</w:t>
      </w:r>
      <w:r>
        <w:rPr>
          <w:rtl/>
        </w:rPr>
        <w:t>ك</w:t>
      </w:r>
      <w:r w:rsidRPr="00A416C9">
        <w:rPr>
          <w:rtl/>
        </w:rPr>
        <w:t>ان مضاربه در تعارض است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متأسفانه</w:t>
      </w:r>
      <w:r w:rsidRPr="00A416C9">
        <w:t xml:space="preserve"> :</w:t>
      </w:r>
      <w:r w:rsidR="00491AEC">
        <w:rPr>
          <w:rtl/>
        </w:rPr>
        <w:t>(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ن</w:t>
      </w:r>
      <w:r>
        <w:rPr>
          <w:rtl/>
        </w:rPr>
        <w:t>ي</w:t>
      </w:r>
      <w:r w:rsidRPr="00A416C9">
        <w:rPr>
          <w:rtl/>
        </w:rPr>
        <w:t>ز درست شده است</w:t>
      </w:r>
      <w:r w:rsidRPr="00A416C9">
        <w:br/>
      </w:r>
      <w:r w:rsidRPr="00A416C9">
        <w:rPr>
          <w:rtl/>
        </w:rPr>
        <w:t>دقت بفرما</w:t>
      </w:r>
      <w:r>
        <w:rPr>
          <w:rtl/>
        </w:rPr>
        <w:t>يي</w:t>
      </w:r>
      <w:r w:rsidRPr="00A416C9">
        <w:rPr>
          <w:rtl/>
        </w:rPr>
        <w:t>د به ا</w:t>
      </w:r>
      <w:r>
        <w:rPr>
          <w:rtl/>
        </w:rPr>
        <w:t>ي</w:t>
      </w:r>
      <w:r w:rsidRPr="00A416C9">
        <w:rPr>
          <w:rtl/>
        </w:rPr>
        <w:t>ن استفتاء</w:t>
      </w:r>
      <w:r w:rsidRPr="00A416C9">
        <w:t>:</w:t>
      </w:r>
      <w:r w:rsidRPr="00A416C9">
        <w:br/>
      </w:r>
      <w:r w:rsidRPr="00A416C9">
        <w:br/>
      </w:r>
      <w:r w:rsidRPr="00A416C9">
        <w:rPr>
          <w:rtl/>
        </w:rPr>
        <w:t xml:space="preserve">س </w:t>
      </w:r>
      <w:r w:rsidRPr="00A416C9">
        <w:t xml:space="preserve">1909: </w:t>
      </w:r>
      <w:r w:rsidRPr="00A416C9">
        <w:rPr>
          <w:rtl/>
        </w:rPr>
        <w:t>تاجر</w:t>
      </w:r>
      <w:r>
        <w:rPr>
          <w:rtl/>
        </w:rPr>
        <w:t>ي</w:t>
      </w:r>
      <w:r w:rsidRPr="00A416C9">
        <w:rPr>
          <w:rtl/>
        </w:rPr>
        <w:t xml:space="preserve"> مقدار</w:t>
      </w:r>
      <w:r>
        <w:rPr>
          <w:rtl/>
        </w:rPr>
        <w:t>ي</w:t>
      </w:r>
      <w:r w:rsidRPr="00A416C9">
        <w:rPr>
          <w:rtl/>
        </w:rPr>
        <w:t xml:space="preserve"> پول از شخص</w:t>
      </w:r>
      <w:r>
        <w:rPr>
          <w:rtl/>
        </w:rPr>
        <w:t>ي</w:t>
      </w:r>
      <w:r w:rsidRPr="00A416C9">
        <w:rPr>
          <w:rtl/>
        </w:rPr>
        <w:t xml:space="preserve"> به عنوان سرما</w:t>
      </w:r>
      <w:r>
        <w:rPr>
          <w:rtl/>
        </w:rPr>
        <w:t>ي</w:t>
      </w:r>
      <w:r w:rsidRPr="00A416C9">
        <w:rPr>
          <w:rtl/>
        </w:rPr>
        <w:t>ه مضاربه گرفت، به ا</w:t>
      </w:r>
      <w:r>
        <w:rPr>
          <w:rtl/>
        </w:rPr>
        <w:t>ي</w:t>
      </w:r>
      <w:r w:rsidRPr="00A416C9">
        <w:rPr>
          <w:rtl/>
        </w:rPr>
        <w:t xml:space="preserve">ن شرط </w:t>
      </w:r>
      <w:r>
        <w:rPr>
          <w:rtl/>
        </w:rPr>
        <w:t>ك</w:t>
      </w:r>
      <w:r w:rsidRPr="00A416C9">
        <w:rPr>
          <w:rtl/>
        </w:rPr>
        <w:t>ه درصد مع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از سود تجارت با آن را به او بپردازد، در نت</w:t>
      </w:r>
      <w:r>
        <w:rPr>
          <w:rtl/>
        </w:rPr>
        <w:t>ي</w:t>
      </w:r>
      <w:r w:rsidRPr="00A416C9">
        <w:rPr>
          <w:rtl/>
        </w:rPr>
        <w:t>جه آن پول و سرما</w:t>
      </w:r>
      <w:r>
        <w:rPr>
          <w:rtl/>
        </w:rPr>
        <w:t>ي</w:t>
      </w:r>
      <w:r w:rsidRPr="00A416C9">
        <w:rPr>
          <w:rtl/>
        </w:rPr>
        <w:t>ه خودش را رو</w:t>
      </w:r>
      <w:r>
        <w:rPr>
          <w:rtl/>
        </w:rPr>
        <w:t>ي</w:t>
      </w:r>
      <w:r w:rsidRPr="00A416C9">
        <w:rPr>
          <w:rtl/>
        </w:rPr>
        <w:t xml:space="preserve"> هم گذاشت تا با مجموع آنها تجارت </w:t>
      </w:r>
      <w:r>
        <w:rPr>
          <w:rtl/>
        </w:rPr>
        <w:t>ك</w:t>
      </w:r>
      <w:r w:rsidRPr="00A416C9">
        <w:rPr>
          <w:rtl/>
        </w:rPr>
        <w:t>ند و هر دو از ابتدا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دانستند </w:t>
      </w:r>
      <w:r>
        <w:rPr>
          <w:rtl/>
        </w:rPr>
        <w:t>ك</w:t>
      </w:r>
      <w:r w:rsidRPr="00A416C9">
        <w:rPr>
          <w:rtl/>
        </w:rPr>
        <w:t>ه تشخ</w:t>
      </w:r>
      <w:r>
        <w:rPr>
          <w:rtl/>
        </w:rPr>
        <w:t>ي</w:t>
      </w:r>
      <w:r w:rsidRPr="00A416C9">
        <w:rPr>
          <w:rtl/>
        </w:rPr>
        <w:t>ص مقدار سود ماهانه ا</w:t>
      </w:r>
      <w:r>
        <w:rPr>
          <w:rtl/>
        </w:rPr>
        <w:t>ي</w:t>
      </w:r>
      <w:r w:rsidRPr="00A416C9">
        <w:rPr>
          <w:rtl/>
        </w:rPr>
        <w:t>ن مبلغ مش</w:t>
      </w:r>
      <w:r>
        <w:rPr>
          <w:rtl/>
        </w:rPr>
        <w:t>ك</w:t>
      </w:r>
      <w:r w:rsidRPr="00A416C9">
        <w:rPr>
          <w:rtl/>
        </w:rPr>
        <w:t>ل است، به هم</w:t>
      </w:r>
      <w:r>
        <w:rPr>
          <w:rtl/>
        </w:rPr>
        <w:t>ي</w:t>
      </w:r>
      <w:r w:rsidRPr="00A416C9">
        <w:rPr>
          <w:rtl/>
        </w:rPr>
        <w:t>ن دل</w:t>
      </w:r>
      <w:r>
        <w:rPr>
          <w:rtl/>
        </w:rPr>
        <w:t>ي</w:t>
      </w:r>
      <w:r w:rsidRPr="00A416C9">
        <w:rPr>
          <w:rtl/>
        </w:rPr>
        <w:t xml:space="preserve">ل توافق </w:t>
      </w:r>
      <w:r>
        <w:rPr>
          <w:rtl/>
        </w:rPr>
        <w:t>ك</w:t>
      </w:r>
      <w:r w:rsidRPr="00A416C9">
        <w:rPr>
          <w:rtl/>
        </w:rPr>
        <w:t xml:space="preserve">ردند </w:t>
      </w:r>
      <w:r>
        <w:rPr>
          <w:rtl/>
        </w:rPr>
        <w:t>ك</w:t>
      </w:r>
      <w:r w:rsidRPr="00A416C9">
        <w:rPr>
          <w:rtl/>
        </w:rPr>
        <w:t xml:space="preserve">ه مصالحه </w:t>
      </w:r>
      <w:r>
        <w:rPr>
          <w:rtl/>
        </w:rPr>
        <w:t>ك</w:t>
      </w:r>
      <w:r w:rsidRPr="00A416C9">
        <w:rPr>
          <w:rtl/>
        </w:rPr>
        <w:t>نند، آ</w:t>
      </w:r>
      <w:r>
        <w:rPr>
          <w:rtl/>
        </w:rPr>
        <w:t>ي</w:t>
      </w:r>
      <w:r w:rsidRPr="00A416C9">
        <w:rPr>
          <w:rtl/>
        </w:rPr>
        <w:t>ا عقد مضاربه در ا</w:t>
      </w:r>
      <w:r>
        <w:rPr>
          <w:rtl/>
        </w:rPr>
        <w:t>ي</w:t>
      </w:r>
      <w:r w:rsidRPr="00A416C9">
        <w:rPr>
          <w:rtl/>
        </w:rPr>
        <w:t>ن حالت شرعاً صح</w:t>
      </w:r>
      <w:r>
        <w:rPr>
          <w:rtl/>
        </w:rPr>
        <w:t>ي</w:t>
      </w:r>
      <w:r w:rsidRPr="00A416C9">
        <w:rPr>
          <w:rtl/>
        </w:rPr>
        <w:t>ح است؟</w:t>
      </w:r>
      <w:r w:rsidRPr="00A416C9">
        <w:br/>
      </w:r>
      <w:r w:rsidRPr="00A416C9">
        <w:rPr>
          <w:rtl/>
        </w:rPr>
        <w:t>ج</w:t>
      </w:r>
      <w:r w:rsidRPr="00A416C9">
        <w:t xml:space="preserve">: </w:t>
      </w:r>
      <w:r w:rsidRPr="00A416C9">
        <w:rPr>
          <w:rtl/>
        </w:rPr>
        <w:t>عدم ام</w:t>
      </w:r>
      <w:r>
        <w:rPr>
          <w:rtl/>
        </w:rPr>
        <w:t>ك</w:t>
      </w:r>
      <w:r w:rsidRPr="00A416C9">
        <w:rPr>
          <w:rtl/>
        </w:rPr>
        <w:t>ان تشخ</w:t>
      </w:r>
      <w:r>
        <w:rPr>
          <w:rtl/>
        </w:rPr>
        <w:t>ي</w:t>
      </w:r>
      <w:r w:rsidRPr="00A416C9">
        <w:rPr>
          <w:rtl/>
        </w:rPr>
        <w:t>ص مقدار سود ماهانه خصوص سرما</w:t>
      </w:r>
      <w:r>
        <w:rPr>
          <w:rtl/>
        </w:rPr>
        <w:t>ي</w:t>
      </w:r>
      <w:r w:rsidRPr="00A416C9">
        <w:rPr>
          <w:rtl/>
        </w:rPr>
        <w:t>ه مال</w:t>
      </w:r>
      <w:r>
        <w:rPr>
          <w:rtl/>
        </w:rPr>
        <w:t>ك</w:t>
      </w:r>
      <w:r w:rsidRPr="00A416C9">
        <w:rPr>
          <w:rtl/>
        </w:rPr>
        <w:t>، ضرر به صحّت</w:t>
      </w:r>
      <w:r>
        <w:t>‌</w:t>
      </w:r>
      <w:r w:rsidRPr="00A416C9">
        <w:rPr>
          <w:rtl/>
        </w:rPr>
        <w:t xml:space="preserve"> عقد مضاربه نم</w:t>
      </w:r>
      <w:r>
        <w:rPr>
          <w:rtl/>
        </w:rPr>
        <w:t>ي</w:t>
      </w:r>
      <w:r>
        <w:t>‌</w:t>
      </w:r>
      <w:r w:rsidRPr="00A416C9">
        <w:rPr>
          <w:rtl/>
        </w:rPr>
        <w:t>زند، به شرط ا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ك</w:t>
      </w:r>
      <w:r w:rsidRPr="00A416C9">
        <w:rPr>
          <w:rtl/>
        </w:rPr>
        <w:t>ه شرا</w:t>
      </w:r>
      <w:r>
        <w:rPr>
          <w:rtl/>
        </w:rPr>
        <w:t>ي</w:t>
      </w:r>
      <w:r w:rsidRPr="00A416C9">
        <w:rPr>
          <w:rtl/>
        </w:rPr>
        <w:t>ط د</w:t>
      </w:r>
      <w:r>
        <w:rPr>
          <w:rtl/>
        </w:rPr>
        <w:t>ي</w:t>
      </w:r>
      <w:r w:rsidRPr="00A416C9">
        <w:rPr>
          <w:rtl/>
        </w:rPr>
        <w:t>گر صحّت</w:t>
      </w:r>
      <w:r>
        <w:t>‌</w:t>
      </w:r>
      <w:r w:rsidRPr="00A416C9">
        <w:rPr>
          <w:rtl/>
        </w:rPr>
        <w:t xml:space="preserve"> مضاربه رعا</w:t>
      </w:r>
      <w:r>
        <w:rPr>
          <w:rtl/>
        </w:rPr>
        <w:t>ي</w:t>
      </w:r>
      <w:r w:rsidRPr="00A416C9">
        <w:rPr>
          <w:rtl/>
        </w:rPr>
        <w:t>ت شود، در نت</w:t>
      </w:r>
      <w:r>
        <w:rPr>
          <w:rtl/>
        </w:rPr>
        <w:t>ي</w:t>
      </w:r>
      <w:r w:rsidRPr="00A416C9">
        <w:rPr>
          <w:rtl/>
        </w:rPr>
        <w:t>جه اگر عقد مضاربه را با رعا</w:t>
      </w:r>
      <w:r>
        <w:rPr>
          <w:rtl/>
        </w:rPr>
        <w:t>ي</w:t>
      </w:r>
      <w:r w:rsidRPr="00A416C9">
        <w:rPr>
          <w:rtl/>
        </w:rPr>
        <w:t>ت شرا</w:t>
      </w:r>
      <w:r>
        <w:rPr>
          <w:rtl/>
        </w:rPr>
        <w:t>ي</w:t>
      </w:r>
      <w:r w:rsidRPr="00A416C9">
        <w:rPr>
          <w:rtl/>
        </w:rPr>
        <w:t>ط شرع</w:t>
      </w:r>
      <w:r>
        <w:rPr>
          <w:rtl/>
        </w:rPr>
        <w:t>ي</w:t>
      </w:r>
      <w:r w:rsidRPr="00A416C9">
        <w:rPr>
          <w:rtl/>
        </w:rPr>
        <w:t xml:space="preserve"> آن منعقد </w:t>
      </w:r>
      <w:r>
        <w:rPr>
          <w:rtl/>
        </w:rPr>
        <w:t>ك</w:t>
      </w:r>
      <w:r w:rsidRPr="00A416C9">
        <w:rPr>
          <w:rtl/>
        </w:rPr>
        <w:t>نند، سپس توافق نما</w:t>
      </w:r>
      <w:r>
        <w:rPr>
          <w:rtl/>
        </w:rPr>
        <w:t>ي</w:t>
      </w:r>
      <w:r w:rsidRPr="00A416C9">
        <w:rPr>
          <w:rtl/>
        </w:rPr>
        <w:t xml:space="preserve">ند </w:t>
      </w:r>
      <w:r>
        <w:rPr>
          <w:rtl/>
        </w:rPr>
        <w:t>ك</w:t>
      </w:r>
      <w:r w:rsidRPr="00A416C9">
        <w:rPr>
          <w:rtl/>
        </w:rPr>
        <w:t>ه برا</w:t>
      </w:r>
      <w:r>
        <w:rPr>
          <w:rtl/>
        </w:rPr>
        <w:t>ي</w:t>
      </w:r>
      <w:r w:rsidRPr="00A416C9">
        <w:rPr>
          <w:rtl/>
        </w:rPr>
        <w:t xml:space="preserve"> تقس</w:t>
      </w:r>
      <w:r>
        <w:rPr>
          <w:rtl/>
        </w:rPr>
        <w:t>ي</w:t>
      </w:r>
      <w:r w:rsidRPr="00A416C9">
        <w:rPr>
          <w:rtl/>
        </w:rPr>
        <w:t xml:space="preserve">م سود بدست آمده مصالحه </w:t>
      </w:r>
      <w:r>
        <w:rPr>
          <w:rtl/>
        </w:rPr>
        <w:t>ك</w:t>
      </w:r>
      <w:r w:rsidRPr="00A416C9">
        <w:rPr>
          <w:rtl/>
        </w:rPr>
        <w:t>نند، به ا</w:t>
      </w:r>
      <w:r>
        <w:rPr>
          <w:rtl/>
        </w:rPr>
        <w:t>ي</w:t>
      </w:r>
      <w:r w:rsidRPr="00A416C9">
        <w:rPr>
          <w:rtl/>
        </w:rPr>
        <w:t xml:space="preserve">ن صورت </w:t>
      </w:r>
      <w:r>
        <w:rPr>
          <w:rtl/>
        </w:rPr>
        <w:t>ك</w:t>
      </w:r>
      <w:r w:rsidRPr="00A416C9">
        <w:rPr>
          <w:rtl/>
        </w:rPr>
        <w:t>ه بعد از دست</w:t>
      </w:r>
      <w:r>
        <w:rPr>
          <w:rtl/>
        </w:rPr>
        <w:t>ي</w:t>
      </w:r>
      <w:r w:rsidRPr="00A416C9">
        <w:rPr>
          <w:rtl/>
        </w:rPr>
        <w:t>اب</w:t>
      </w:r>
      <w:r>
        <w:rPr>
          <w:rtl/>
        </w:rPr>
        <w:t>ي</w:t>
      </w:r>
      <w:r w:rsidRPr="00A416C9">
        <w:rPr>
          <w:rtl/>
        </w:rPr>
        <w:t xml:space="preserve"> به سود، صاحب سرما</w:t>
      </w:r>
      <w:r>
        <w:rPr>
          <w:rtl/>
        </w:rPr>
        <w:t>ي</w:t>
      </w:r>
      <w:r w:rsidRPr="00A416C9">
        <w:rPr>
          <w:rtl/>
        </w:rPr>
        <w:t>ه سهم خود از آن را به مبلغ مع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صلح نما</w:t>
      </w:r>
      <w:r>
        <w:rPr>
          <w:rtl/>
        </w:rPr>
        <w:t>ي</w:t>
      </w:r>
      <w:r w:rsidRPr="00A416C9">
        <w:rPr>
          <w:rtl/>
        </w:rPr>
        <w:t>د، اش</w:t>
      </w:r>
      <w:r>
        <w:rPr>
          <w:rtl/>
        </w:rPr>
        <w:t>ك</w:t>
      </w:r>
      <w:r w:rsidRPr="00A416C9">
        <w:rPr>
          <w:rtl/>
        </w:rPr>
        <w:t>ال ندارد</w:t>
      </w:r>
      <w:r w:rsidRPr="00A416C9">
        <w:t>.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 xml:space="preserve">جاست </w:t>
      </w:r>
      <w:r>
        <w:rPr>
          <w:rtl/>
        </w:rPr>
        <w:t>ك</w:t>
      </w:r>
      <w:r w:rsidRPr="00A416C9">
        <w:rPr>
          <w:rtl/>
        </w:rPr>
        <w:t xml:space="preserve">ه مضاربه به </w:t>
      </w:r>
      <w:r>
        <w:rPr>
          <w:rtl/>
        </w:rPr>
        <w:t>يك</w:t>
      </w:r>
      <w:r w:rsidRPr="00A416C9">
        <w:rPr>
          <w:rtl/>
        </w:rPr>
        <w:t xml:space="preserve"> صلح مز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 w:rsidRPr="00A416C9">
        <w:rPr>
          <w:rtl/>
        </w:rPr>
        <w:t>گردد</w:t>
      </w:r>
      <w:r w:rsidRPr="00A416C9">
        <w:t>!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چه؟</w:t>
      </w:r>
      <w:r w:rsidRPr="00A416C9">
        <w:t>!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بان</w:t>
      </w:r>
      <w:r>
        <w:rPr>
          <w:rtl/>
        </w:rPr>
        <w:t>ك</w:t>
      </w:r>
      <w:r w:rsidRPr="00A416C9">
        <w:rPr>
          <w:rtl/>
        </w:rPr>
        <w:t xml:space="preserve"> در طرف مضاربه م</w:t>
      </w:r>
      <w:r>
        <w:rPr>
          <w:rtl/>
        </w:rPr>
        <w:t>ي</w:t>
      </w:r>
      <w:r>
        <w:t>‌</w:t>
      </w:r>
      <w:r w:rsidRPr="00A416C9">
        <w:rPr>
          <w:rtl/>
        </w:rPr>
        <w:t>گو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:</w:t>
      </w:r>
      <w:r w:rsidRPr="00A416C9">
        <w:br/>
      </w:r>
      <w:r w:rsidRPr="00A416C9">
        <w:rPr>
          <w:rtl/>
        </w:rPr>
        <w:t xml:space="preserve">ما </w:t>
      </w:r>
      <w:r>
        <w:rPr>
          <w:rtl/>
        </w:rPr>
        <w:t>ك</w:t>
      </w:r>
      <w:r w:rsidRPr="00A416C9">
        <w:rPr>
          <w:rtl/>
        </w:rPr>
        <w:t>ه سود دق</w:t>
      </w:r>
      <w:r>
        <w:rPr>
          <w:rtl/>
        </w:rPr>
        <w:t>ي</w:t>
      </w:r>
      <w:r w:rsidRPr="00A416C9">
        <w:rPr>
          <w:rtl/>
        </w:rPr>
        <w:t>ق را نم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 xml:space="preserve">م حداقل صدهزار تومان </w:t>
      </w:r>
      <w:r>
        <w:rPr>
          <w:rtl/>
        </w:rPr>
        <w:t>ك</w:t>
      </w:r>
      <w:r w:rsidRPr="00A416C9">
        <w:rPr>
          <w:rtl/>
        </w:rPr>
        <w:t>ه هست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مقدار را به من بده</w:t>
      </w:r>
      <w:r w:rsidRPr="00A416C9">
        <w:br/>
      </w:r>
      <w:r w:rsidRPr="00A416C9">
        <w:rPr>
          <w:rtl/>
        </w:rPr>
        <w:t>باق</w:t>
      </w:r>
      <w:r>
        <w:rPr>
          <w:rtl/>
        </w:rPr>
        <w:t>ي</w:t>
      </w:r>
      <w:r w:rsidRPr="00A416C9">
        <w:rPr>
          <w:rtl/>
        </w:rPr>
        <w:t xml:space="preserve"> را به تو بخش</w:t>
      </w:r>
      <w:r>
        <w:rPr>
          <w:rtl/>
        </w:rPr>
        <w:t>ي</w:t>
      </w:r>
      <w:r w:rsidRPr="00A416C9">
        <w:rPr>
          <w:rtl/>
        </w:rPr>
        <w:t>دم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اگر هم </w:t>
      </w:r>
      <w:r>
        <w:rPr>
          <w:rtl/>
        </w:rPr>
        <w:t>يك</w:t>
      </w:r>
      <w:r w:rsidRPr="00A416C9">
        <w:rPr>
          <w:rtl/>
        </w:rPr>
        <w:t xml:space="preserve"> وقت سهم من صد و ب</w:t>
      </w:r>
      <w:r>
        <w:rPr>
          <w:rtl/>
        </w:rPr>
        <w:t>ي</w:t>
      </w:r>
      <w:r w:rsidRPr="00A416C9">
        <w:rPr>
          <w:rtl/>
        </w:rPr>
        <w:t>ست هزار تومان شد</w:t>
      </w:r>
      <w:r w:rsidRPr="00A416C9">
        <w:br/>
      </w:r>
      <w:r w:rsidRPr="00A416C9">
        <w:rPr>
          <w:rtl/>
        </w:rPr>
        <w:lastRenderedPageBreak/>
        <w:t xml:space="preserve">مقدار مازاد از صدهزار تومان را من با تو مصالحه 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مال خودت باشد</w:t>
      </w:r>
      <w:r w:rsidRPr="00A416C9">
        <w:br/>
      </w:r>
      <w:r w:rsidRPr="00A416C9">
        <w:rPr>
          <w:rtl/>
        </w:rPr>
        <w:t>و نگ</w:t>
      </w:r>
      <w:r>
        <w:rPr>
          <w:rtl/>
        </w:rPr>
        <w:t>ي</w:t>
      </w:r>
      <w:r w:rsidRPr="00A416C9">
        <w:rPr>
          <w:rtl/>
        </w:rPr>
        <w:t>رم</w:t>
      </w:r>
      <w:r w:rsidRPr="00A416C9">
        <w:br/>
      </w:r>
      <w:r w:rsidRPr="00A416C9">
        <w:rPr>
          <w:rtl/>
        </w:rPr>
        <w:t>در سمت سپرده</w:t>
      </w:r>
      <w:r>
        <w:t>‌</w:t>
      </w:r>
      <w:r w:rsidRPr="00A416C9">
        <w:rPr>
          <w:rtl/>
        </w:rPr>
        <w:t>گذار ن</w:t>
      </w:r>
      <w:r>
        <w:rPr>
          <w:rtl/>
        </w:rPr>
        <w:t>ي</w:t>
      </w:r>
      <w:r w:rsidRPr="00A416C9">
        <w:rPr>
          <w:rtl/>
        </w:rPr>
        <w:t>ز هم</w:t>
      </w:r>
      <w:r>
        <w:rPr>
          <w:rtl/>
        </w:rPr>
        <w:t>ي</w:t>
      </w:r>
      <w:r w:rsidRPr="00A416C9">
        <w:rPr>
          <w:rtl/>
        </w:rPr>
        <w:t>ن شرط را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در قرارداد م</w:t>
      </w:r>
      <w:r>
        <w:rPr>
          <w:rtl/>
        </w:rPr>
        <w:t>ي</w:t>
      </w:r>
      <w:r>
        <w:t>‌</w:t>
      </w:r>
      <w:r w:rsidRPr="00A416C9">
        <w:rPr>
          <w:rtl/>
        </w:rPr>
        <w:t>نو</w:t>
      </w:r>
      <w:r>
        <w:rPr>
          <w:rtl/>
        </w:rPr>
        <w:t>ي</w:t>
      </w:r>
      <w:r w:rsidRPr="00A416C9">
        <w:rPr>
          <w:rtl/>
        </w:rPr>
        <w:t>سد</w:t>
      </w:r>
      <w:r w:rsidRPr="00A416C9">
        <w:br/>
      </w:r>
      <w:r w:rsidRPr="00A416C9">
        <w:rPr>
          <w:rtl/>
        </w:rPr>
        <w:t xml:space="preserve">من 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دانم پنجاه هزار تومان حداقل سهم توست</w:t>
      </w:r>
      <w:r w:rsidRPr="00A416C9">
        <w:br/>
      </w:r>
      <w:r w:rsidRPr="00A416C9">
        <w:rPr>
          <w:rtl/>
        </w:rPr>
        <w:t>ب</w:t>
      </w:r>
      <w:r>
        <w:rPr>
          <w:rtl/>
        </w:rPr>
        <w:t>ي</w:t>
      </w:r>
      <w:r w:rsidRPr="00A416C9">
        <w:rPr>
          <w:rtl/>
        </w:rPr>
        <w:t xml:space="preserve">شتر از آن هر چه </w:t>
      </w:r>
      <w:r>
        <w:rPr>
          <w:rtl/>
        </w:rPr>
        <w:t>ك</w:t>
      </w:r>
      <w:r w:rsidRPr="00A416C9">
        <w:rPr>
          <w:rtl/>
        </w:rPr>
        <w:t>ه شد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از طرف تو به عامل مضاربه بخش</w:t>
      </w:r>
      <w:r>
        <w:rPr>
          <w:rtl/>
        </w:rPr>
        <w:t>ي</w:t>
      </w:r>
      <w:r w:rsidRPr="00A416C9">
        <w:rPr>
          <w:rtl/>
        </w:rPr>
        <w:t>دم</w:t>
      </w:r>
      <w:r w:rsidRPr="00A416C9">
        <w:br/>
      </w:r>
      <w:r w:rsidRPr="00A416C9">
        <w:rPr>
          <w:rtl/>
        </w:rPr>
        <w:t xml:space="preserve">و با او مصالحه 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 w:rsidRPr="00A416C9">
        <w:rPr>
          <w:rtl/>
        </w:rPr>
        <w:t>د</w:t>
      </w:r>
      <w:r>
        <w:rPr>
          <w:rtl/>
        </w:rPr>
        <w:t>ي</w:t>
      </w:r>
      <w:r w:rsidRPr="00A416C9">
        <w:rPr>
          <w:rtl/>
        </w:rPr>
        <w:t>گر از من مطالبه ننما، هم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t>!</w:t>
      </w:r>
      <w:r w:rsidRPr="00A416C9">
        <w:br/>
      </w:r>
      <w:r w:rsidRPr="00A416C9">
        <w:br/>
      </w:r>
      <w:r w:rsidRPr="00A416C9">
        <w:rPr>
          <w:rtl/>
        </w:rPr>
        <w:t>اگر در ابتدا</w:t>
      </w:r>
      <w:r>
        <w:rPr>
          <w:rtl/>
        </w:rPr>
        <w:t>ي</w:t>
      </w:r>
      <w:r w:rsidRPr="00A416C9">
        <w:rPr>
          <w:rtl/>
        </w:rPr>
        <w:t xml:space="preserve"> ا</w:t>
      </w:r>
      <w:r>
        <w:rPr>
          <w:rtl/>
        </w:rPr>
        <w:t>ي</w:t>
      </w:r>
      <w:r w:rsidRPr="00A416C9">
        <w:rPr>
          <w:rtl/>
        </w:rPr>
        <w:t>ن گفتگو</w:t>
      </w:r>
      <w:r w:rsidRPr="00A416C9">
        <w:br/>
      </w:r>
      <w:r w:rsidRPr="00A416C9">
        <w:rPr>
          <w:rtl/>
        </w:rPr>
        <w:t>آن خاطره خواستگار</w:t>
      </w:r>
      <w:r>
        <w:rPr>
          <w:rtl/>
        </w:rPr>
        <w:t>ي</w:t>
      </w:r>
      <w:r w:rsidRPr="00A416C9">
        <w:rPr>
          <w:rtl/>
        </w:rPr>
        <w:t xml:space="preserve"> را عرض </w:t>
      </w:r>
      <w:r>
        <w:rPr>
          <w:rtl/>
        </w:rPr>
        <w:t>ك</w:t>
      </w:r>
      <w:r w:rsidRPr="00A416C9">
        <w:rPr>
          <w:rtl/>
        </w:rPr>
        <w:t>ردم</w:t>
      </w:r>
      <w:r w:rsidRPr="00A416C9">
        <w:br/>
      </w:r>
      <w:r w:rsidRPr="00A416C9">
        <w:rPr>
          <w:rtl/>
        </w:rPr>
        <w:t>برا</w:t>
      </w:r>
      <w:r>
        <w:rPr>
          <w:rtl/>
        </w:rPr>
        <w:t>ي</w:t>
      </w:r>
      <w:r w:rsidRPr="00A416C9">
        <w:rPr>
          <w:rtl/>
        </w:rPr>
        <w:t xml:space="preserve"> رفع هم</w:t>
      </w:r>
      <w:r>
        <w:rPr>
          <w:rtl/>
        </w:rPr>
        <w:t>ي</w:t>
      </w:r>
      <w:r w:rsidRPr="00A416C9">
        <w:rPr>
          <w:rtl/>
        </w:rPr>
        <w:t>ن شبهه بود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گمان نفرما</w:t>
      </w:r>
      <w:r>
        <w:rPr>
          <w:rtl/>
        </w:rPr>
        <w:t>يي</w:t>
      </w:r>
      <w:r w:rsidRPr="00A416C9">
        <w:rPr>
          <w:rtl/>
        </w:rPr>
        <w:t>د بنده سمت بان</w:t>
      </w:r>
      <w:r>
        <w:rPr>
          <w:rtl/>
        </w:rPr>
        <w:t>ك</w:t>
      </w:r>
      <w:r w:rsidRPr="00A416C9">
        <w:rPr>
          <w:rtl/>
        </w:rPr>
        <w:t xml:space="preserve"> هستم</w:t>
      </w:r>
      <w:r w:rsidRPr="00A416C9">
        <w:br/>
      </w:r>
      <w:r w:rsidRPr="00A416C9">
        <w:rPr>
          <w:rtl/>
        </w:rPr>
        <w:t>طرفدار ا</w:t>
      </w:r>
      <w:r>
        <w:rPr>
          <w:rtl/>
        </w:rPr>
        <w:t>ي</w:t>
      </w:r>
      <w:r w:rsidRPr="00A416C9">
        <w:rPr>
          <w:rtl/>
        </w:rPr>
        <w:t>ن دستگاه فاسد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از اساس برا</w:t>
      </w:r>
      <w:r>
        <w:rPr>
          <w:rtl/>
        </w:rPr>
        <w:t>ي</w:t>
      </w:r>
      <w:r w:rsidRPr="00A416C9">
        <w:rPr>
          <w:rtl/>
        </w:rPr>
        <w:t xml:space="preserve"> ظلم به مستضعف</w:t>
      </w:r>
      <w:r>
        <w:rPr>
          <w:rtl/>
        </w:rPr>
        <w:t>ي</w:t>
      </w:r>
      <w:r w:rsidRPr="00A416C9">
        <w:rPr>
          <w:rtl/>
        </w:rPr>
        <w:t>ن</w:t>
      </w:r>
      <w:r w:rsidRPr="00A416C9">
        <w:br/>
      </w:r>
      <w:r w:rsidRPr="00A416C9">
        <w:rPr>
          <w:rtl/>
        </w:rPr>
        <w:t>و خدمت به مست</w:t>
      </w:r>
      <w:r>
        <w:rPr>
          <w:rtl/>
        </w:rPr>
        <w:t>ك</w:t>
      </w:r>
      <w:r w:rsidRPr="00A416C9">
        <w:rPr>
          <w:rtl/>
        </w:rPr>
        <w:t>بر</w:t>
      </w:r>
      <w:r>
        <w:rPr>
          <w:rtl/>
        </w:rPr>
        <w:t>ي</w:t>
      </w:r>
      <w:r w:rsidRPr="00A416C9">
        <w:rPr>
          <w:rtl/>
        </w:rPr>
        <w:t>ن طراح</w:t>
      </w:r>
      <w:r>
        <w:rPr>
          <w:rtl/>
        </w:rPr>
        <w:t>ي</w:t>
      </w:r>
      <w:r w:rsidRPr="00A416C9">
        <w:rPr>
          <w:rtl/>
        </w:rPr>
        <w:t xml:space="preserve"> شده بوده است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>
        <w:rPr>
          <w:rtl/>
        </w:rPr>
        <w:t>ك</w:t>
      </w:r>
      <w:r w:rsidRPr="00A416C9">
        <w:rPr>
          <w:rtl/>
        </w:rPr>
        <w:t>ه به دل</w:t>
      </w:r>
      <w:r>
        <w:rPr>
          <w:rtl/>
        </w:rPr>
        <w:t>ي</w:t>
      </w:r>
      <w:r w:rsidRPr="00A416C9">
        <w:rPr>
          <w:rtl/>
        </w:rPr>
        <w:t>ل ب</w:t>
      </w:r>
      <w:r>
        <w:rPr>
          <w:rtl/>
        </w:rPr>
        <w:t>ي</w:t>
      </w:r>
      <w:r w:rsidRPr="00A416C9">
        <w:rPr>
          <w:rtl/>
        </w:rPr>
        <w:t>ان حق</w:t>
      </w:r>
      <w:r>
        <w:rPr>
          <w:rtl/>
        </w:rPr>
        <w:t>ي</w:t>
      </w:r>
      <w:r w:rsidRPr="00A416C9">
        <w:rPr>
          <w:rtl/>
        </w:rPr>
        <w:t>قت درباره بان</w:t>
      </w:r>
      <w:r>
        <w:rPr>
          <w:rtl/>
        </w:rPr>
        <w:t>ك</w:t>
      </w:r>
      <w:r w:rsidRPr="00A416C9">
        <w:br/>
      </w:r>
      <w:r>
        <w:rPr>
          <w:rtl/>
        </w:rPr>
        <w:t>يك</w:t>
      </w:r>
      <w:r w:rsidRPr="00A416C9">
        <w:rPr>
          <w:rtl/>
        </w:rPr>
        <w:t xml:space="preserve"> </w:t>
      </w:r>
      <w:r>
        <w:rPr>
          <w:rtl/>
        </w:rPr>
        <w:t>كي</w:t>
      </w:r>
      <w:r w:rsidRPr="00A416C9">
        <w:rPr>
          <w:rtl/>
        </w:rPr>
        <w:t>س ا</w:t>
      </w:r>
      <w:r>
        <w:rPr>
          <w:rtl/>
        </w:rPr>
        <w:t>ك</w:t>
      </w:r>
      <w:r w:rsidRPr="00A416C9">
        <w:rPr>
          <w:rtl/>
        </w:rPr>
        <w:t>از</w:t>
      </w:r>
      <w:r>
        <w:rPr>
          <w:rtl/>
        </w:rPr>
        <w:t>ي</w:t>
      </w:r>
      <w:r w:rsidRPr="00A416C9">
        <w:rPr>
          <w:rtl/>
        </w:rPr>
        <w:t>ون را از دست دادم</w:t>
      </w:r>
      <w:r w:rsidRPr="00A416C9">
        <w:br/>
      </w:r>
      <w:r w:rsidRPr="00A416C9">
        <w:rPr>
          <w:rtl/>
        </w:rPr>
        <w:t xml:space="preserve">از همه جهت </w:t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t xml:space="preserve">... </w:t>
      </w:r>
      <w:proofErr w:type="gramStart"/>
      <w:r w:rsidRPr="00A416C9">
        <w:t>:</w:t>
      </w:r>
      <w:r w:rsidR="00491AEC">
        <w:rPr>
          <w:rtl/>
        </w:rPr>
        <w:t>)</w:t>
      </w:r>
      <w:r w:rsidRPr="00A416C9">
        <w:br/>
      </w:r>
      <w:r w:rsidRPr="00A416C9">
        <w:br/>
      </w:r>
      <w:r w:rsidRPr="00A416C9">
        <w:rPr>
          <w:rtl/>
        </w:rPr>
        <w:t>ول</w:t>
      </w:r>
      <w:r>
        <w:rPr>
          <w:rtl/>
        </w:rPr>
        <w:t>ي</w:t>
      </w:r>
      <w:r w:rsidRPr="00A416C9">
        <w:rPr>
          <w:rtl/>
        </w:rPr>
        <w:t xml:space="preserve"> با</w:t>
      </w:r>
      <w:r>
        <w:rPr>
          <w:rtl/>
        </w:rPr>
        <w:t>ي</w:t>
      </w:r>
      <w:r w:rsidRPr="00A416C9">
        <w:rPr>
          <w:rtl/>
        </w:rPr>
        <w:t>د چ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را </w:t>
      </w:r>
      <w:r>
        <w:rPr>
          <w:rtl/>
        </w:rPr>
        <w:t>ك</w:t>
      </w:r>
      <w:r w:rsidRPr="00A416C9">
        <w:rPr>
          <w:rtl/>
        </w:rPr>
        <w:t>ه به آن حمله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خوب بشناس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بدان</w:t>
      </w:r>
      <w:r>
        <w:rPr>
          <w:rtl/>
        </w:rPr>
        <w:t>ي</w:t>
      </w:r>
      <w:r w:rsidRPr="00A416C9">
        <w:rPr>
          <w:rtl/>
        </w:rPr>
        <w:t>م طرف ما 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 xml:space="preserve">و چه </w:t>
      </w:r>
      <w:r>
        <w:rPr>
          <w:rtl/>
        </w:rPr>
        <w:t>ك</w:t>
      </w:r>
      <w:r w:rsidRPr="00A416C9">
        <w:rPr>
          <w:rtl/>
        </w:rPr>
        <w:t>سان</w:t>
      </w:r>
      <w:r>
        <w:rPr>
          <w:rtl/>
        </w:rPr>
        <w:t>ي</w:t>
      </w:r>
      <w:r w:rsidRPr="00A416C9">
        <w:rPr>
          <w:rtl/>
        </w:rPr>
        <w:t xml:space="preserve"> هستند</w:t>
      </w:r>
      <w:r w:rsidRPr="00A416C9">
        <w:br/>
      </w:r>
      <w:r w:rsidRPr="00A416C9">
        <w:rPr>
          <w:rtl/>
        </w:rPr>
        <w:t xml:space="preserve">نشود </w:t>
      </w:r>
      <w:r>
        <w:rPr>
          <w:rtl/>
        </w:rPr>
        <w:t>ك</w:t>
      </w:r>
      <w:r w:rsidRPr="00A416C9">
        <w:rPr>
          <w:rtl/>
        </w:rPr>
        <w:t xml:space="preserve">ه با توپ پر حمله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ناگهان ع</w:t>
      </w:r>
      <w:r>
        <w:rPr>
          <w:rtl/>
        </w:rPr>
        <w:t>ي</w:t>
      </w:r>
      <w:r w:rsidRPr="00A416C9">
        <w:rPr>
          <w:rtl/>
        </w:rPr>
        <w:t>ن باد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ك</w:t>
      </w:r>
      <w:r w:rsidRPr="00A416C9">
        <w:rPr>
          <w:rtl/>
        </w:rPr>
        <w:t xml:space="preserve"> بادمان را خال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با حقوق</w:t>
      </w:r>
      <w:r>
        <w:t>‌</w:t>
      </w:r>
      <w:r w:rsidRPr="00A416C9">
        <w:rPr>
          <w:rtl/>
        </w:rPr>
        <w:t>دان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>شان مواجه شد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طور</w:t>
      </w:r>
      <w:r>
        <w:rPr>
          <w:rtl/>
        </w:rPr>
        <w:t>ي</w:t>
      </w:r>
      <w:r w:rsidRPr="00A416C9">
        <w:rPr>
          <w:rtl/>
        </w:rPr>
        <w:t xml:space="preserve"> جواب همه سؤالات ما را بدهند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منزو</w:t>
      </w:r>
      <w:r>
        <w:rPr>
          <w:rtl/>
        </w:rPr>
        <w:t>ي</w:t>
      </w:r>
      <w:r w:rsidRPr="00A416C9">
        <w:rPr>
          <w:rtl/>
        </w:rPr>
        <w:t xml:space="preserve"> شو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 xml:space="preserve">و هر </w:t>
      </w:r>
      <w:r>
        <w:rPr>
          <w:rtl/>
        </w:rPr>
        <w:t>ك</w:t>
      </w:r>
      <w:r w:rsidRPr="00A416C9">
        <w:rPr>
          <w:rtl/>
        </w:rPr>
        <w:t>س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ناظر گفتگوست</w:t>
      </w:r>
      <w:r w:rsidRPr="00A416C9">
        <w:br/>
      </w:r>
      <w:r w:rsidRPr="00A416C9">
        <w:rPr>
          <w:rtl/>
        </w:rPr>
        <w:t>حق را به آن</w:t>
      </w:r>
      <w:r>
        <w:t>‌</w:t>
      </w:r>
      <w:r w:rsidRPr="00A416C9">
        <w:rPr>
          <w:rtl/>
        </w:rPr>
        <w:t>ها بدهد</w:t>
      </w:r>
      <w:r w:rsidRPr="00A416C9">
        <w:t>!</w:t>
      </w:r>
      <w:r w:rsidRPr="00A416C9">
        <w:br/>
      </w:r>
      <w:proofErr w:type="gramEnd"/>
      <w:r w:rsidRPr="00A416C9">
        <w:rPr>
          <w:rtl/>
        </w:rPr>
        <w:t>جنگ نرم است</w:t>
      </w:r>
      <w:r w:rsidRPr="00A416C9">
        <w:br/>
      </w:r>
      <w:r w:rsidRPr="00A416C9">
        <w:rPr>
          <w:rtl/>
        </w:rPr>
        <w:t>و علوم انسان</w:t>
      </w:r>
      <w:r>
        <w:rPr>
          <w:rtl/>
        </w:rPr>
        <w:t>ي</w:t>
      </w:r>
      <w:r w:rsidRPr="00A416C9">
        <w:rPr>
          <w:rtl/>
        </w:rPr>
        <w:t xml:space="preserve"> را آن</w:t>
      </w:r>
      <w:r>
        <w:t>‌</w:t>
      </w:r>
      <w:r w:rsidRPr="00A416C9">
        <w:rPr>
          <w:rtl/>
        </w:rPr>
        <w:t>ها تول</w:t>
      </w:r>
      <w:r>
        <w:rPr>
          <w:rtl/>
        </w:rPr>
        <w:t>ي</w:t>
      </w:r>
      <w:r w:rsidRPr="00A416C9">
        <w:rPr>
          <w:rtl/>
        </w:rPr>
        <w:t xml:space="preserve">د 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اقتصاد را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ها برا</w:t>
      </w:r>
      <w:r>
        <w:rPr>
          <w:rtl/>
        </w:rPr>
        <w:t>ي</w:t>
      </w:r>
      <w:r w:rsidRPr="00A416C9">
        <w:rPr>
          <w:rtl/>
        </w:rPr>
        <w:t xml:space="preserve"> جامعه اسلام</w:t>
      </w:r>
      <w:r>
        <w:rPr>
          <w:rtl/>
        </w:rPr>
        <w:t>ي</w:t>
      </w:r>
      <w:r w:rsidRPr="00A416C9">
        <w:rPr>
          <w:rtl/>
        </w:rPr>
        <w:t xml:space="preserve"> ما </w:t>
      </w:r>
      <w:r>
        <w:rPr>
          <w:rtl/>
        </w:rPr>
        <w:t>ك</w:t>
      </w:r>
      <w:r w:rsidRPr="00A416C9">
        <w:rPr>
          <w:rtl/>
        </w:rPr>
        <w:t>استوما</w:t>
      </w:r>
      <w:r>
        <w:rPr>
          <w:rtl/>
        </w:rPr>
        <w:t>ي</w:t>
      </w:r>
      <w:r w:rsidRPr="00A416C9">
        <w:rPr>
          <w:rtl/>
        </w:rPr>
        <w:t>ز نموده</w:t>
      </w:r>
      <w:r w:rsidRPr="00A416C9">
        <w:br/>
      </w:r>
      <w:r w:rsidRPr="00A416C9">
        <w:rPr>
          <w:rtl/>
        </w:rPr>
        <w:t>طور</w:t>
      </w:r>
      <w:r>
        <w:rPr>
          <w:rtl/>
        </w:rPr>
        <w:t>ي</w:t>
      </w:r>
      <w:r w:rsidRPr="00A416C9">
        <w:rPr>
          <w:rtl/>
        </w:rPr>
        <w:t xml:space="preserve"> بوم</w:t>
      </w:r>
      <w:r>
        <w:rPr>
          <w:rtl/>
        </w:rPr>
        <w:t>ي</w:t>
      </w:r>
      <w:r>
        <w:t>‌</w:t>
      </w:r>
      <w:r w:rsidRPr="00A416C9">
        <w:rPr>
          <w:rtl/>
        </w:rPr>
        <w:t>ساز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اند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نتوان</w:t>
      </w:r>
      <w:r>
        <w:rPr>
          <w:rtl/>
        </w:rPr>
        <w:t>ي</w:t>
      </w:r>
      <w:r w:rsidRPr="00A416C9">
        <w:rPr>
          <w:rtl/>
        </w:rPr>
        <w:t>م در قراردادها</w:t>
      </w:r>
      <w:r>
        <w:rPr>
          <w:rtl/>
        </w:rPr>
        <w:t>ي</w:t>
      </w:r>
      <w:r w:rsidRPr="00A416C9">
        <w:rPr>
          <w:rtl/>
        </w:rPr>
        <w:t>شان خلاف شرع پ</w:t>
      </w:r>
      <w:r>
        <w:rPr>
          <w:rtl/>
        </w:rPr>
        <w:t>ي</w:t>
      </w:r>
      <w:r w:rsidRPr="00A416C9">
        <w:rPr>
          <w:rtl/>
        </w:rPr>
        <w:t xml:space="preserve">دا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گر چه بالوجدان م</w:t>
      </w:r>
      <w:r>
        <w:rPr>
          <w:rtl/>
        </w:rPr>
        <w:t>ي</w:t>
      </w:r>
      <w:r>
        <w:t>‌</w:t>
      </w:r>
      <w:r w:rsidRPr="00A416C9">
        <w:rPr>
          <w:rtl/>
        </w:rPr>
        <w:t>فهم</w:t>
      </w:r>
      <w:r>
        <w:rPr>
          <w:rtl/>
        </w:rPr>
        <w:t>ي</w:t>
      </w:r>
      <w:r w:rsidRPr="00A416C9">
        <w:rPr>
          <w:rtl/>
        </w:rPr>
        <w:t xml:space="preserve">م </w:t>
      </w:r>
      <w:r>
        <w:rPr>
          <w:rtl/>
        </w:rPr>
        <w:t>ك</w:t>
      </w:r>
      <w:r w:rsidRPr="00A416C9">
        <w:rPr>
          <w:rtl/>
        </w:rPr>
        <w:t xml:space="preserve">ه </w:t>
      </w:r>
      <w:r>
        <w:rPr>
          <w:rtl/>
        </w:rPr>
        <w:t>يك</w:t>
      </w:r>
      <w:r w:rsidRPr="00A416C9">
        <w:rPr>
          <w:rtl/>
        </w:rPr>
        <w:t xml:space="preserve"> جا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ار م</w:t>
      </w:r>
      <w:r>
        <w:rPr>
          <w:rtl/>
        </w:rPr>
        <w:t>ي</w:t>
      </w:r>
      <w:r>
        <w:t>‌</w:t>
      </w:r>
      <w:r w:rsidRPr="00A416C9">
        <w:rPr>
          <w:rtl/>
        </w:rPr>
        <w:t>لنگد</w:t>
      </w:r>
      <w:r w:rsidRPr="00A416C9">
        <w:t>!</w:t>
      </w:r>
    </w:p>
    <w:p w:rsidR="00A416C9" w:rsidRDefault="00A416C9" w:rsidP="00A416C9">
      <w:pPr>
        <w:jc w:val="left"/>
        <w:rPr>
          <w:rtl/>
        </w:rPr>
      </w:pPr>
    </w:p>
    <w:p w:rsidR="00A416C9" w:rsidRPr="00A416C9" w:rsidRDefault="00A416C9" w:rsidP="00A416C9">
      <w:pPr>
        <w:jc w:val="left"/>
      </w:pPr>
      <w:r w:rsidRPr="00A416C9">
        <w:rPr>
          <w:rtl/>
        </w:rPr>
        <w:t>البته</w:t>
      </w:r>
      <w:r w:rsidRPr="00A416C9">
        <w:br/>
      </w:r>
      <w:r>
        <w:rPr>
          <w:rtl/>
        </w:rPr>
        <w:t>ي</w:t>
      </w:r>
      <w:r w:rsidRPr="00A416C9">
        <w:rPr>
          <w:rtl/>
        </w:rPr>
        <w:t xml:space="preserve">ادمان نرود ما </w:t>
      </w:r>
      <w:r w:rsidR="00491AEC">
        <w:rPr>
          <w:rtl/>
        </w:rPr>
        <w:t>«</w:t>
      </w:r>
      <w:r w:rsidRPr="00A416C9">
        <w:rPr>
          <w:rtl/>
        </w:rPr>
        <w:t>جمهور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دار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هم ن</w:t>
      </w:r>
      <w:r>
        <w:rPr>
          <w:rtl/>
        </w:rPr>
        <w:t>ك</w:t>
      </w:r>
      <w:r w:rsidRPr="00A416C9">
        <w:rPr>
          <w:rtl/>
        </w:rPr>
        <w:t>ته مهم</w:t>
      </w:r>
      <w:r>
        <w:rPr>
          <w:rtl/>
        </w:rPr>
        <w:t>ي</w:t>
      </w:r>
      <w:r>
        <w:t>‌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را من م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خواهم از شما </w:t>
      </w:r>
      <w:r>
        <w:rPr>
          <w:rtl/>
        </w:rPr>
        <w:t>ك</w:t>
      </w:r>
      <w:r w:rsidRPr="00A416C9">
        <w:rPr>
          <w:rtl/>
        </w:rPr>
        <w:t>ه توض</w:t>
      </w:r>
      <w:r>
        <w:rPr>
          <w:rtl/>
        </w:rPr>
        <w:t>ي</w:t>
      </w:r>
      <w:r w:rsidRPr="00A416C9">
        <w:rPr>
          <w:rtl/>
        </w:rPr>
        <w:t>ح بفرما</w:t>
      </w:r>
      <w:r>
        <w:rPr>
          <w:rtl/>
        </w:rPr>
        <w:t>يي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 xml:space="preserve">چه شد </w:t>
      </w:r>
      <w:r>
        <w:rPr>
          <w:rtl/>
        </w:rPr>
        <w:t>ك</w:t>
      </w:r>
      <w:r w:rsidRPr="00A416C9">
        <w:rPr>
          <w:rtl/>
        </w:rPr>
        <w:t xml:space="preserve">ه نظام ما </w:t>
      </w:r>
      <w:r w:rsidR="00491AEC">
        <w:rPr>
          <w:rtl/>
        </w:rPr>
        <w:t>«</w:t>
      </w:r>
      <w:r w:rsidRPr="00A416C9">
        <w:rPr>
          <w:rtl/>
        </w:rPr>
        <w:t>جمهور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شد</w:t>
      </w:r>
      <w:r w:rsidRPr="00A416C9">
        <w:br/>
      </w:r>
      <w:r w:rsidRPr="00A416C9">
        <w:rPr>
          <w:rtl/>
        </w:rPr>
        <w:t>در حال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م</w:t>
      </w:r>
      <w:r>
        <w:rPr>
          <w:rtl/>
        </w:rPr>
        <w:t>ي</w:t>
      </w:r>
      <w:r>
        <w:t>‌</w:t>
      </w:r>
      <w:r w:rsidRPr="00A416C9">
        <w:rPr>
          <w:rtl/>
        </w:rPr>
        <w:t>دان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چه در اسلام م</w:t>
      </w:r>
      <w:r>
        <w:rPr>
          <w:rtl/>
        </w:rPr>
        <w:t>ي</w:t>
      </w:r>
      <w:r>
        <w:t>‌</w:t>
      </w:r>
      <w:r w:rsidRPr="00A416C9">
        <w:rPr>
          <w:rtl/>
        </w:rPr>
        <w:t>شناس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در فقه آن</w:t>
      </w:r>
      <w:r w:rsidRPr="00A416C9">
        <w:br/>
      </w:r>
      <w:r w:rsidR="00491AEC">
        <w:rPr>
          <w:rtl/>
        </w:rPr>
        <w:t>«</w:t>
      </w:r>
      <w:r w:rsidRPr="00A416C9">
        <w:rPr>
          <w:rtl/>
        </w:rPr>
        <w:t>ح</w:t>
      </w:r>
      <w:r>
        <w:rPr>
          <w:rtl/>
        </w:rPr>
        <w:t>ك</w:t>
      </w:r>
      <w:r w:rsidRPr="00A416C9">
        <w:rPr>
          <w:rtl/>
        </w:rPr>
        <w:t>ومت اسلام</w:t>
      </w:r>
      <w:r>
        <w:rPr>
          <w:rtl/>
        </w:rPr>
        <w:t>ي</w:t>
      </w:r>
      <w:r w:rsidR="00491AEC">
        <w:rPr>
          <w:rtl/>
        </w:rPr>
        <w:t>»</w:t>
      </w:r>
      <w:r w:rsidRPr="00A416C9">
        <w:rPr>
          <w:rtl/>
        </w:rPr>
        <w:t xml:space="preserve"> بوده است</w:t>
      </w:r>
      <w:r w:rsidRPr="00A416C9">
        <w:br/>
      </w:r>
      <w:r w:rsidRPr="00A416C9">
        <w:rPr>
          <w:rtl/>
        </w:rPr>
        <w:t>وقت</w:t>
      </w:r>
      <w:r>
        <w:rPr>
          <w:rtl/>
        </w:rPr>
        <w:t>ي</w:t>
      </w:r>
      <w:r w:rsidRPr="00A416C9">
        <w:rPr>
          <w:rtl/>
        </w:rPr>
        <w:t xml:space="preserve"> نظام شد جمهور</w:t>
      </w:r>
      <w:r>
        <w:rPr>
          <w:rtl/>
        </w:rPr>
        <w:t>ي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قوان</w:t>
      </w:r>
      <w:r>
        <w:rPr>
          <w:rtl/>
        </w:rPr>
        <w:t>ي</w:t>
      </w:r>
      <w:r w:rsidRPr="00A416C9">
        <w:rPr>
          <w:rtl/>
        </w:rPr>
        <w:t>ن را و</w:t>
      </w:r>
      <w:r>
        <w:rPr>
          <w:rtl/>
        </w:rPr>
        <w:t>ك</w:t>
      </w:r>
      <w:r w:rsidRPr="00A416C9">
        <w:rPr>
          <w:rtl/>
        </w:rPr>
        <w:t>لا</w:t>
      </w:r>
      <w:r>
        <w:rPr>
          <w:rtl/>
        </w:rPr>
        <w:t>يي</w:t>
      </w:r>
      <w:r w:rsidRPr="00A416C9">
        <w:rPr>
          <w:rtl/>
        </w:rPr>
        <w:t xml:space="preserve"> از سو</w:t>
      </w:r>
      <w:r>
        <w:rPr>
          <w:rtl/>
        </w:rPr>
        <w:t>ي</w:t>
      </w:r>
      <w:r w:rsidRPr="00A416C9">
        <w:rPr>
          <w:rtl/>
        </w:rPr>
        <w:t xml:space="preserve"> مردم تع</w:t>
      </w:r>
      <w:r>
        <w:rPr>
          <w:rtl/>
        </w:rPr>
        <w:t>يي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هم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طور قانون بان</w:t>
      </w:r>
      <w:r>
        <w:rPr>
          <w:rtl/>
        </w:rPr>
        <w:t>ك</w:t>
      </w:r>
      <w:r w:rsidRPr="00A416C9">
        <w:rPr>
          <w:rtl/>
        </w:rPr>
        <w:t xml:space="preserve"> را</w:t>
      </w:r>
      <w:r w:rsidRPr="00A416C9">
        <w:br/>
      </w:r>
      <w:r w:rsidRPr="00A416C9">
        <w:rPr>
          <w:rtl/>
        </w:rPr>
        <w:t>و تعداد</w:t>
      </w:r>
      <w:r>
        <w:rPr>
          <w:rtl/>
        </w:rPr>
        <w:t>ي</w:t>
      </w:r>
      <w:r w:rsidRPr="00A416C9">
        <w:rPr>
          <w:rtl/>
        </w:rPr>
        <w:t xml:space="preserve"> از فقها</w:t>
      </w:r>
      <w:r>
        <w:rPr>
          <w:rtl/>
        </w:rPr>
        <w:t>ي</w:t>
      </w:r>
      <w:r w:rsidRPr="00A416C9">
        <w:rPr>
          <w:rtl/>
        </w:rPr>
        <w:t xml:space="preserve"> مورد تأ</w:t>
      </w:r>
      <w:r>
        <w:rPr>
          <w:rtl/>
        </w:rPr>
        <w:t>يي</w:t>
      </w:r>
      <w:r w:rsidRPr="00A416C9">
        <w:rPr>
          <w:rtl/>
        </w:rPr>
        <w:t>د رهبر</w:t>
      </w:r>
      <w:r w:rsidRPr="00A416C9">
        <w:br/>
      </w:r>
      <w:r w:rsidRPr="00A416C9">
        <w:rPr>
          <w:rtl/>
        </w:rPr>
        <w:t>رهبر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آن را ن</w:t>
      </w:r>
      <w:r>
        <w:rPr>
          <w:rtl/>
        </w:rPr>
        <w:t>ي</w:t>
      </w:r>
      <w:r w:rsidRPr="00A416C9">
        <w:rPr>
          <w:rtl/>
        </w:rPr>
        <w:t>ز خبرگان منتخب مردم</w:t>
      </w:r>
      <w:r w:rsidRPr="00A416C9">
        <w:br/>
      </w:r>
      <w:r w:rsidRPr="00A416C9">
        <w:rPr>
          <w:rtl/>
        </w:rPr>
        <w:t>به و</w:t>
      </w:r>
      <w:r>
        <w:rPr>
          <w:rtl/>
        </w:rPr>
        <w:t>ك</w:t>
      </w:r>
      <w:r w:rsidRPr="00A416C9">
        <w:rPr>
          <w:rtl/>
        </w:rPr>
        <w:t>الت از آن</w:t>
      </w:r>
      <w:r>
        <w:t>‌</w:t>
      </w:r>
      <w:r w:rsidRPr="00A416C9">
        <w:rPr>
          <w:rtl/>
        </w:rPr>
        <w:t>ها</w:t>
      </w:r>
      <w:r w:rsidRPr="00A416C9">
        <w:br/>
      </w:r>
      <w:r w:rsidRPr="00A416C9">
        <w:rPr>
          <w:rtl/>
        </w:rPr>
        <w:t>مع</w:t>
      </w:r>
      <w:r>
        <w:rPr>
          <w:rtl/>
        </w:rPr>
        <w:t>ي</w:t>
      </w:r>
      <w:r w:rsidRPr="00A416C9">
        <w:rPr>
          <w:rtl/>
        </w:rPr>
        <w:t>ن نموده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>حداقل ما هم اگر مدع</w:t>
      </w:r>
      <w:r>
        <w:rPr>
          <w:rtl/>
        </w:rPr>
        <w:t>ي</w:t>
      </w:r>
      <w:r w:rsidRPr="00A416C9">
        <w:rPr>
          <w:rtl/>
        </w:rPr>
        <w:t xml:space="preserve"> شو</w:t>
      </w:r>
      <w:r>
        <w:rPr>
          <w:rtl/>
        </w:rPr>
        <w:t>ي</w:t>
      </w:r>
      <w:r w:rsidRPr="00A416C9">
        <w:rPr>
          <w:rtl/>
        </w:rPr>
        <w:t>م منصوب است و نه منتخب</w:t>
      </w:r>
      <w:r w:rsidRPr="00A416C9">
        <w:br/>
      </w:r>
      <w:r w:rsidRPr="00A416C9">
        <w:rPr>
          <w:rtl/>
        </w:rPr>
        <w:t>به نصب عامّ</w:t>
      </w:r>
      <w:r w:rsidRPr="00A416C9">
        <w:br/>
      </w:r>
      <w:r w:rsidRPr="00A416C9">
        <w:rPr>
          <w:rtl/>
        </w:rPr>
        <w:t>ظاهر ِ جمهور</w:t>
      </w:r>
      <w:r>
        <w:rPr>
          <w:rtl/>
        </w:rPr>
        <w:t>ي</w:t>
      </w:r>
      <w:r w:rsidRPr="00A416C9">
        <w:rPr>
          <w:rtl/>
        </w:rPr>
        <w:t xml:space="preserve">ت آن </w:t>
      </w:r>
      <w:r>
        <w:rPr>
          <w:rtl/>
        </w:rPr>
        <w:t>ك</w:t>
      </w:r>
      <w:r w:rsidRPr="00A416C9">
        <w:rPr>
          <w:rtl/>
        </w:rPr>
        <w:t>ه دلالت دارد بر انتخاب</w:t>
      </w:r>
      <w:r w:rsidRPr="00A416C9">
        <w:br/>
      </w:r>
      <w:r w:rsidRPr="00A416C9">
        <w:rPr>
          <w:rtl/>
        </w:rPr>
        <w:t>روند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صورت م</w:t>
      </w:r>
      <w:r>
        <w:rPr>
          <w:rtl/>
        </w:rPr>
        <w:t>ي</w:t>
      </w:r>
      <w:r>
        <w:t>‌</w:t>
      </w:r>
      <w:r w:rsidRPr="00A416C9">
        <w:rPr>
          <w:rtl/>
        </w:rPr>
        <w:t>پذ</w:t>
      </w:r>
      <w:r>
        <w:rPr>
          <w:rtl/>
        </w:rPr>
        <w:t>ي</w:t>
      </w:r>
      <w:r w:rsidRPr="00A416C9">
        <w:rPr>
          <w:rtl/>
        </w:rPr>
        <w:t>رد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فقها و آن حقوق</w:t>
      </w:r>
      <w:r>
        <w:t>‌</w:t>
      </w:r>
      <w:r w:rsidRPr="00A416C9">
        <w:rPr>
          <w:rtl/>
        </w:rPr>
        <w:t>دان</w:t>
      </w:r>
      <w:r>
        <w:t>‌</w:t>
      </w:r>
      <w:r w:rsidRPr="00A416C9">
        <w:rPr>
          <w:rtl/>
        </w:rPr>
        <w:t>ها</w:t>
      </w:r>
      <w:r w:rsidRPr="00A416C9">
        <w:br/>
      </w:r>
      <w:r w:rsidRPr="00A416C9">
        <w:rPr>
          <w:rtl/>
        </w:rPr>
        <w:t>دوازده</w:t>
      </w:r>
      <w:r>
        <w:t>‌</w:t>
      </w:r>
      <w:r w:rsidRPr="00A416C9">
        <w:rPr>
          <w:rtl/>
        </w:rPr>
        <w:t>نفر</w:t>
      </w:r>
      <w:r>
        <w:rPr>
          <w:rtl/>
        </w:rPr>
        <w:t>ي</w:t>
      </w:r>
      <w:r w:rsidRPr="00A416C9">
        <w:rPr>
          <w:rtl/>
        </w:rPr>
        <w:t xml:space="preserve"> مصوّبه و</w:t>
      </w:r>
      <w:r>
        <w:rPr>
          <w:rtl/>
        </w:rPr>
        <w:t>ك</w:t>
      </w:r>
      <w:r w:rsidRPr="00A416C9">
        <w:rPr>
          <w:rtl/>
        </w:rPr>
        <w:t>لا</w:t>
      </w:r>
      <w:r>
        <w:rPr>
          <w:rtl/>
        </w:rPr>
        <w:t>ي</w:t>
      </w:r>
      <w:r w:rsidRPr="00A416C9">
        <w:rPr>
          <w:rtl/>
        </w:rPr>
        <w:t xml:space="preserve"> مردم را بررس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اگر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ها گفتند مخالف شرع</w:t>
      </w:r>
      <w:r w:rsidRPr="00A416C9">
        <w:br/>
      </w:r>
      <w:r w:rsidRPr="00A416C9">
        <w:rPr>
          <w:rtl/>
        </w:rPr>
        <w:t>و آن</w:t>
      </w:r>
      <w:r>
        <w:t>‌</w:t>
      </w:r>
      <w:r w:rsidRPr="00A416C9">
        <w:rPr>
          <w:rtl/>
        </w:rPr>
        <w:t>ها مخالف قانون اساس</w:t>
      </w:r>
      <w:r>
        <w:rPr>
          <w:rtl/>
        </w:rPr>
        <w:t>ي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آن را ن</w:t>
      </w:r>
      <w:r>
        <w:rPr>
          <w:rtl/>
        </w:rPr>
        <w:t>ي</w:t>
      </w:r>
      <w:r w:rsidRPr="00A416C9">
        <w:rPr>
          <w:rtl/>
        </w:rPr>
        <w:t>ز مردم در رفراندوم رأ</w:t>
      </w:r>
      <w:r>
        <w:rPr>
          <w:rtl/>
        </w:rPr>
        <w:t>ي</w:t>
      </w:r>
      <w:r w:rsidRPr="00A416C9">
        <w:rPr>
          <w:rtl/>
        </w:rPr>
        <w:t xml:space="preserve"> داده</w:t>
      </w:r>
      <w:r>
        <w:t>‌</w:t>
      </w:r>
      <w:r w:rsidRPr="00A416C9">
        <w:rPr>
          <w:rtl/>
        </w:rPr>
        <w:t>اند</w:t>
      </w:r>
      <w:r w:rsidRPr="00A416C9">
        <w:br/>
      </w:r>
      <w:r w:rsidRPr="00A416C9">
        <w:rPr>
          <w:rtl/>
        </w:rPr>
        <w:t xml:space="preserve">اگر گفتند </w:t>
      </w:r>
      <w:r>
        <w:rPr>
          <w:rtl/>
        </w:rPr>
        <w:t>ك</w:t>
      </w:r>
      <w:r w:rsidRPr="00A416C9">
        <w:rPr>
          <w:rtl/>
        </w:rPr>
        <w:t>ه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م</w:t>
      </w:r>
      <w:r>
        <w:rPr>
          <w:rtl/>
        </w:rPr>
        <w:t>ي</w:t>
      </w:r>
      <w:r>
        <w:t>‌</w:t>
      </w:r>
      <w:r w:rsidRPr="00A416C9">
        <w:rPr>
          <w:rtl/>
        </w:rPr>
        <w:t>شود قانون معتبر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هم اعتبار شرع</w:t>
      </w:r>
      <w:r>
        <w:rPr>
          <w:rtl/>
        </w:rPr>
        <w:t>ي</w:t>
      </w:r>
      <w:r w:rsidRPr="00A416C9">
        <w:rPr>
          <w:rtl/>
        </w:rPr>
        <w:t xml:space="preserve"> و هم اعتبار قانون</w:t>
      </w:r>
      <w:r>
        <w:rPr>
          <w:rtl/>
        </w:rPr>
        <w:t>ي</w:t>
      </w:r>
      <w:r w:rsidRPr="00A416C9">
        <w:br/>
      </w:r>
      <w:r w:rsidRPr="00A416C9">
        <w:br/>
      </w:r>
      <w:r w:rsidRPr="00A416C9">
        <w:rPr>
          <w:rtl/>
        </w:rPr>
        <w:t>دقت فرمود</w:t>
      </w:r>
      <w:r>
        <w:rPr>
          <w:rtl/>
        </w:rPr>
        <w:t>ي</w:t>
      </w:r>
      <w:r w:rsidRPr="00A416C9">
        <w:rPr>
          <w:rtl/>
        </w:rPr>
        <w:t>د چقدر رأ</w:t>
      </w:r>
      <w:r>
        <w:rPr>
          <w:rtl/>
        </w:rPr>
        <w:t>ي</w:t>
      </w:r>
      <w:r w:rsidRPr="00A416C9">
        <w:rPr>
          <w:rtl/>
        </w:rPr>
        <w:t xml:space="preserve"> مردم حاضر شد</w:t>
      </w:r>
      <w:r w:rsidRPr="00A416C9">
        <w:br/>
      </w:r>
      <w:r w:rsidRPr="00A416C9">
        <w:rPr>
          <w:rtl/>
        </w:rPr>
        <w:t>در تصم</w:t>
      </w:r>
      <w:r>
        <w:rPr>
          <w:rtl/>
        </w:rPr>
        <w:t>ي</w:t>
      </w:r>
      <w:r w:rsidRPr="00A416C9">
        <w:rPr>
          <w:rtl/>
        </w:rPr>
        <w:t>مات نظام اسلام</w:t>
      </w:r>
      <w:r>
        <w:rPr>
          <w:rtl/>
        </w:rPr>
        <w:t>ي</w:t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شد جمهور</w:t>
      </w:r>
      <w:r>
        <w:rPr>
          <w:rtl/>
        </w:rPr>
        <w:t>ي</w:t>
      </w:r>
      <w:r w:rsidRPr="00A416C9">
        <w:rPr>
          <w:rtl/>
        </w:rPr>
        <w:t>ت</w:t>
      </w:r>
      <w:r w:rsidRPr="00A416C9">
        <w:br/>
      </w:r>
      <w:r w:rsidRPr="00A416C9">
        <w:rPr>
          <w:rtl/>
        </w:rPr>
        <w:t>حالا ا</w:t>
      </w:r>
      <w:r>
        <w:rPr>
          <w:rtl/>
        </w:rPr>
        <w:t>ي</w:t>
      </w:r>
      <w:r w:rsidRPr="00A416C9">
        <w:rPr>
          <w:rtl/>
        </w:rPr>
        <w:t>ن جمهور</w:t>
      </w:r>
      <w:r>
        <w:rPr>
          <w:rtl/>
        </w:rPr>
        <w:t>ي</w:t>
      </w:r>
      <w:r w:rsidRPr="00A416C9">
        <w:rPr>
          <w:rtl/>
        </w:rPr>
        <w:t xml:space="preserve"> اسلام</w:t>
      </w:r>
      <w:r>
        <w:rPr>
          <w:rtl/>
        </w:rPr>
        <w:t>ي</w:t>
      </w:r>
      <w:r w:rsidRPr="00A416C9">
        <w:rPr>
          <w:rtl/>
        </w:rPr>
        <w:t xml:space="preserve"> با ا</w:t>
      </w:r>
      <w:r>
        <w:rPr>
          <w:rtl/>
        </w:rPr>
        <w:t>ي</w:t>
      </w:r>
      <w:r w:rsidRPr="00A416C9">
        <w:rPr>
          <w:rtl/>
        </w:rPr>
        <w:t>ن ساختار</w:t>
      </w:r>
      <w:r w:rsidRPr="00A416C9">
        <w:br/>
      </w:r>
      <w:r w:rsidRPr="00A416C9">
        <w:rPr>
          <w:rtl/>
        </w:rPr>
        <w:t xml:space="preserve">اگر آمد و قانون گذراند </w:t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>ن بان</w:t>
      </w:r>
      <w:r>
        <w:rPr>
          <w:rtl/>
        </w:rPr>
        <w:t>ك</w:t>
      </w:r>
      <w:r w:rsidRPr="00A416C9">
        <w:rPr>
          <w:rtl/>
        </w:rPr>
        <w:t xml:space="preserve"> صح</w:t>
      </w:r>
      <w:r>
        <w:rPr>
          <w:rtl/>
        </w:rPr>
        <w:t>ي</w:t>
      </w:r>
      <w:r w:rsidRPr="00A416C9">
        <w:rPr>
          <w:rtl/>
        </w:rPr>
        <w:t>ح است</w:t>
      </w:r>
      <w:r w:rsidRPr="00A416C9">
        <w:br/>
      </w:r>
      <w:r w:rsidRPr="00A416C9">
        <w:rPr>
          <w:rtl/>
        </w:rPr>
        <w:t>خودش و تمام عقودش</w:t>
      </w:r>
      <w:r w:rsidRPr="00A416C9">
        <w:br/>
      </w:r>
      <w:r w:rsidRPr="00A416C9">
        <w:rPr>
          <w:rtl/>
        </w:rPr>
        <w:t>حالا ما به مردم چه م</w:t>
      </w:r>
      <w:r>
        <w:rPr>
          <w:rtl/>
        </w:rPr>
        <w:t>ي</w:t>
      </w:r>
      <w:r>
        <w:t>‌</w:t>
      </w:r>
      <w:r w:rsidRPr="00A416C9">
        <w:rPr>
          <w:rtl/>
        </w:rPr>
        <w:t>توان</w:t>
      </w:r>
      <w:r>
        <w:rPr>
          <w:rtl/>
        </w:rPr>
        <w:t>ي</w:t>
      </w:r>
      <w:r w:rsidRPr="00A416C9">
        <w:rPr>
          <w:rtl/>
        </w:rPr>
        <w:t>م بگو</w:t>
      </w:r>
      <w:r>
        <w:rPr>
          <w:rtl/>
        </w:rPr>
        <w:t>يي</w:t>
      </w:r>
      <w:r w:rsidRPr="00A416C9">
        <w:rPr>
          <w:rtl/>
        </w:rPr>
        <w:t>م؟</w:t>
      </w:r>
      <w:r w:rsidRPr="00A416C9">
        <w:t>!</w:t>
      </w:r>
      <w:r w:rsidRPr="00A416C9">
        <w:br/>
      </w:r>
      <w:r w:rsidRPr="00A416C9">
        <w:rPr>
          <w:rtl/>
        </w:rPr>
        <w:t>اگر بگو</w:t>
      </w:r>
      <w:r>
        <w:rPr>
          <w:rtl/>
        </w:rPr>
        <w:t>يي</w:t>
      </w:r>
      <w:r w:rsidRPr="00A416C9">
        <w:rPr>
          <w:rtl/>
        </w:rPr>
        <w:t>م باطل است</w:t>
      </w:r>
      <w:r w:rsidRPr="00A416C9">
        <w:br/>
      </w:r>
      <w:r w:rsidRPr="00A416C9">
        <w:rPr>
          <w:rtl/>
        </w:rPr>
        <w:lastRenderedPageBreak/>
        <w:t>آ</w:t>
      </w:r>
      <w:r>
        <w:rPr>
          <w:rtl/>
        </w:rPr>
        <w:t>ي</w:t>
      </w:r>
      <w:r w:rsidRPr="00A416C9">
        <w:rPr>
          <w:rtl/>
        </w:rPr>
        <w:t>ا نبا</w:t>
      </w:r>
      <w:r>
        <w:rPr>
          <w:rtl/>
        </w:rPr>
        <w:t>ي</w:t>
      </w:r>
      <w:r w:rsidRPr="00A416C9">
        <w:rPr>
          <w:rtl/>
        </w:rPr>
        <w:t>د پاسخ بده</w:t>
      </w:r>
      <w:r>
        <w:rPr>
          <w:rtl/>
        </w:rPr>
        <w:t>ي</w:t>
      </w:r>
      <w:r w:rsidRPr="00A416C9">
        <w:rPr>
          <w:rtl/>
        </w:rPr>
        <w:t>م به نقد آن</w:t>
      </w:r>
      <w:r>
        <w:t>‌</w:t>
      </w:r>
      <w:r w:rsidRPr="00A416C9">
        <w:rPr>
          <w:rtl/>
        </w:rPr>
        <w:t>ها به بطلان تمام ساختار حا</w:t>
      </w:r>
      <w:r>
        <w:rPr>
          <w:rtl/>
        </w:rPr>
        <w:t>ك</w:t>
      </w:r>
      <w:r w:rsidRPr="00A416C9">
        <w:rPr>
          <w:rtl/>
        </w:rPr>
        <w:t>م</w:t>
      </w:r>
      <w:r>
        <w:rPr>
          <w:rtl/>
        </w:rPr>
        <w:t>ي</w:t>
      </w:r>
      <w:r w:rsidRPr="00A416C9">
        <w:rPr>
          <w:rtl/>
        </w:rPr>
        <w:t>ت؟</w:t>
      </w:r>
      <w:r w:rsidRPr="00A416C9">
        <w:t>!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نزده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 ز</w:t>
      </w:r>
      <w:r>
        <w:rPr>
          <w:rtl/>
        </w:rPr>
        <w:t>ي</w:t>
      </w:r>
      <w:r w:rsidRPr="00A416C9">
        <w:rPr>
          <w:rtl/>
        </w:rPr>
        <w:t>ر م</w:t>
      </w:r>
      <w:r>
        <w:rPr>
          <w:rtl/>
        </w:rPr>
        <w:t>ي</w:t>
      </w:r>
      <w:r w:rsidRPr="00A416C9">
        <w:rPr>
          <w:rtl/>
        </w:rPr>
        <w:t>ز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خودمان چ</w:t>
      </w:r>
      <w:r>
        <w:rPr>
          <w:rtl/>
        </w:rPr>
        <w:t>ي</w:t>
      </w:r>
      <w:r w:rsidRPr="00A416C9">
        <w:rPr>
          <w:rtl/>
        </w:rPr>
        <w:t>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t>!</w:t>
      </w:r>
      <w:r w:rsidRPr="00A416C9">
        <w:br/>
      </w:r>
      <w:r w:rsidRPr="00A416C9">
        <w:rPr>
          <w:rtl/>
        </w:rPr>
        <w:t>آ</w:t>
      </w:r>
      <w:r>
        <w:rPr>
          <w:rtl/>
        </w:rPr>
        <w:t>ي</w:t>
      </w:r>
      <w:r w:rsidRPr="00A416C9">
        <w:rPr>
          <w:rtl/>
        </w:rPr>
        <w:t>ا جامعه را دچار تح</w:t>
      </w:r>
      <w:r>
        <w:rPr>
          <w:rtl/>
        </w:rPr>
        <w:t>ي</w:t>
      </w:r>
      <w:r w:rsidRPr="00A416C9">
        <w:rPr>
          <w:rtl/>
        </w:rPr>
        <w:t>ر و سرگشتگ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ك</w:t>
      </w:r>
      <w:r w:rsidRPr="00A416C9">
        <w:rPr>
          <w:rtl/>
        </w:rPr>
        <w:t>رده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t>!</w:t>
      </w:r>
      <w:r w:rsidRPr="00A416C9">
        <w:br/>
      </w:r>
      <w:r w:rsidRPr="00A416C9">
        <w:rPr>
          <w:rtl/>
        </w:rPr>
        <w:t>همه معادلات را بر هم نزده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t>!</w:t>
      </w:r>
      <w:r w:rsidRPr="00A416C9">
        <w:br/>
      </w:r>
      <w:r w:rsidRPr="00A416C9">
        <w:rPr>
          <w:rtl/>
        </w:rPr>
        <w:t>ق</w:t>
      </w:r>
      <w:r>
        <w:rPr>
          <w:rtl/>
        </w:rPr>
        <w:t>ي</w:t>
      </w:r>
      <w:r w:rsidRPr="00A416C9">
        <w:rPr>
          <w:rtl/>
        </w:rPr>
        <w:t>د جمهور</w:t>
      </w:r>
      <w:r>
        <w:rPr>
          <w:rtl/>
        </w:rPr>
        <w:t>ي</w:t>
      </w:r>
      <w:r w:rsidRPr="00A416C9">
        <w:rPr>
          <w:rtl/>
        </w:rPr>
        <w:t xml:space="preserve"> ق</w:t>
      </w:r>
      <w:r>
        <w:rPr>
          <w:rtl/>
        </w:rPr>
        <w:t>ي</w:t>
      </w:r>
      <w:r w:rsidRPr="00A416C9">
        <w:rPr>
          <w:rtl/>
        </w:rPr>
        <w:t>د ساده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ن</w:t>
      </w:r>
      <w:r>
        <w:rPr>
          <w:rtl/>
        </w:rPr>
        <w:t>ي</w:t>
      </w:r>
      <w:r w:rsidRPr="00A416C9">
        <w:rPr>
          <w:rtl/>
        </w:rPr>
        <w:t>ست</w:t>
      </w:r>
      <w:r w:rsidRPr="00A416C9">
        <w:br/>
      </w:r>
      <w:r w:rsidRPr="00A416C9">
        <w:rPr>
          <w:rtl/>
        </w:rPr>
        <w:t>به نظر شما چرا ما ا</w:t>
      </w:r>
      <w:r>
        <w:rPr>
          <w:rtl/>
        </w:rPr>
        <w:t>ي</w:t>
      </w:r>
      <w:r w:rsidRPr="00A416C9">
        <w:rPr>
          <w:rtl/>
        </w:rPr>
        <w:t>ن ق</w:t>
      </w:r>
      <w:r>
        <w:rPr>
          <w:rtl/>
        </w:rPr>
        <w:t>ي</w:t>
      </w:r>
      <w:r w:rsidRPr="00A416C9">
        <w:rPr>
          <w:rtl/>
        </w:rPr>
        <w:t>د را در ابتدا</w:t>
      </w:r>
      <w:r>
        <w:rPr>
          <w:rtl/>
        </w:rPr>
        <w:t>ي</w:t>
      </w:r>
      <w:r w:rsidRPr="00A416C9">
        <w:rPr>
          <w:rtl/>
        </w:rPr>
        <w:t xml:space="preserve"> انقلاب ضم</w:t>
      </w:r>
      <w:r>
        <w:rPr>
          <w:rtl/>
        </w:rPr>
        <w:t>ي</w:t>
      </w:r>
      <w:r w:rsidRPr="00A416C9">
        <w:rPr>
          <w:rtl/>
        </w:rPr>
        <w:t xml:space="preserve">مه اسلام </w:t>
      </w:r>
      <w:r>
        <w:rPr>
          <w:rtl/>
        </w:rPr>
        <w:t>ك</w:t>
      </w:r>
      <w:r w:rsidRPr="00A416C9">
        <w:rPr>
          <w:rtl/>
        </w:rPr>
        <w:t>رد</w:t>
      </w:r>
      <w:r>
        <w:rPr>
          <w:rtl/>
        </w:rPr>
        <w:t>ي</w:t>
      </w:r>
      <w:r w:rsidRPr="00A416C9">
        <w:rPr>
          <w:rtl/>
        </w:rPr>
        <w:t>م؟</w:t>
      </w:r>
      <w:r w:rsidRPr="00A416C9">
        <w:br/>
      </w:r>
      <w:r w:rsidRPr="00A416C9">
        <w:br/>
      </w:r>
      <w:r w:rsidRPr="00A416C9">
        <w:rPr>
          <w:rtl/>
        </w:rPr>
        <w:t xml:space="preserve">اگر چه بنده طلبه حوزه امام زمان </w:t>
      </w:r>
      <w:r w:rsidR="00491AEC">
        <w:rPr>
          <w:rtl/>
        </w:rPr>
        <w:t>(</w:t>
      </w:r>
      <w:r w:rsidRPr="00A416C9">
        <w:rPr>
          <w:rtl/>
        </w:rPr>
        <w:t>عج</w:t>
      </w:r>
      <w:r w:rsidR="00491AEC">
        <w:rPr>
          <w:rtl/>
        </w:rPr>
        <w:t>)</w:t>
      </w:r>
      <w:r w:rsidRPr="00A416C9">
        <w:rPr>
          <w:rtl/>
        </w:rPr>
        <w:t xml:space="preserve"> هستم</w:t>
      </w:r>
      <w:r w:rsidRPr="00A416C9">
        <w:br/>
      </w:r>
      <w:r w:rsidRPr="00A416C9">
        <w:rPr>
          <w:rtl/>
        </w:rPr>
        <w:t>و ه</w:t>
      </w:r>
      <w:r>
        <w:rPr>
          <w:rtl/>
        </w:rPr>
        <w:t>ي</w:t>
      </w:r>
      <w:r w:rsidRPr="00A416C9">
        <w:rPr>
          <w:rtl/>
        </w:rPr>
        <w:t>چ تعهّد</w:t>
      </w:r>
      <w:r>
        <w:rPr>
          <w:rtl/>
        </w:rPr>
        <w:t>ي</w:t>
      </w:r>
      <w:r w:rsidRPr="00A416C9">
        <w:rPr>
          <w:rtl/>
        </w:rPr>
        <w:t xml:space="preserve"> نسبت به منتس</w:t>
      </w:r>
      <w:r>
        <w:rPr>
          <w:rtl/>
        </w:rPr>
        <w:t>كي</w:t>
      </w:r>
      <w:r w:rsidRPr="00A416C9">
        <w:rPr>
          <w:rtl/>
        </w:rPr>
        <w:t>و ندارم</w:t>
      </w:r>
      <w:r w:rsidRPr="00A416C9">
        <w:br/>
      </w:r>
      <w:r w:rsidRPr="00A416C9">
        <w:rPr>
          <w:rtl/>
        </w:rPr>
        <w:t>اتفاقاً از استاد</w:t>
      </w:r>
      <w:r>
        <w:rPr>
          <w:rtl/>
        </w:rPr>
        <w:t>ي</w:t>
      </w:r>
      <w:r w:rsidRPr="00A416C9">
        <w:rPr>
          <w:rtl/>
        </w:rPr>
        <w:t xml:space="preserve"> شن</w:t>
      </w:r>
      <w:r>
        <w:rPr>
          <w:rtl/>
        </w:rPr>
        <w:t>ي</w:t>
      </w:r>
      <w:r w:rsidRPr="00A416C9">
        <w:rPr>
          <w:rtl/>
        </w:rPr>
        <w:t xml:space="preserve">دم </w:t>
      </w:r>
      <w:r>
        <w:rPr>
          <w:rtl/>
        </w:rPr>
        <w:t>ك</w:t>
      </w:r>
      <w:r w:rsidRPr="00A416C9">
        <w:rPr>
          <w:rtl/>
        </w:rPr>
        <w:t>ه به جا</w:t>
      </w:r>
      <w:r>
        <w:rPr>
          <w:rtl/>
        </w:rPr>
        <w:t>ي</w:t>
      </w:r>
      <w:r w:rsidRPr="00A416C9">
        <w:rPr>
          <w:rtl/>
        </w:rPr>
        <w:t xml:space="preserve"> قوا</w:t>
      </w:r>
      <w:r>
        <w:rPr>
          <w:rtl/>
        </w:rPr>
        <w:t>ي</w:t>
      </w:r>
      <w:r w:rsidRPr="00A416C9">
        <w:rPr>
          <w:rtl/>
        </w:rPr>
        <w:t xml:space="preserve"> سه</w:t>
      </w:r>
      <w:r>
        <w:t>‌</w:t>
      </w:r>
      <w:r w:rsidRPr="00A416C9">
        <w:rPr>
          <w:rtl/>
        </w:rPr>
        <w:t>گانه</w:t>
      </w:r>
      <w:r w:rsidRPr="00A416C9">
        <w:br/>
      </w:r>
      <w:r w:rsidRPr="00A416C9">
        <w:rPr>
          <w:rtl/>
        </w:rPr>
        <w:t xml:space="preserve">ما </w:t>
      </w:r>
      <w:hyperlink r:id="rId31" w:tgtFrame="_blank" w:history="1">
        <w:r w:rsidRPr="00A416C9">
          <w:rPr>
            <w:rStyle w:val="Hyperlink"/>
            <w:rtl/>
          </w:rPr>
          <w:t xml:space="preserve">پنج قوّه </w:t>
        </w:r>
      </w:hyperlink>
      <w:r w:rsidRPr="00A416C9">
        <w:rPr>
          <w:rtl/>
        </w:rPr>
        <w:t>با</w:t>
      </w:r>
      <w:r>
        <w:rPr>
          <w:rtl/>
        </w:rPr>
        <w:t>ي</w:t>
      </w:r>
      <w:r w:rsidRPr="00A416C9">
        <w:rPr>
          <w:rtl/>
        </w:rPr>
        <w:t>د برا</w:t>
      </w:r>
      <w:r>
        <w:rPr>
          <w:rtl/>
        </w:rPr>
        <w:t>ي</w:t>
      </w:r>
      <w:r w:rsidRPr="00A416C9">
        <w:rPr>
          <w:rtl/>
        </w:rPr>
        <w:t xml:space="preserve"> نظام اسلام</w:t>
      </w:r>
      <w:r>
        <w:rPr>
          <w:rtl/>
        </w:rPr>
        <w:t>ي</w:t>
      </w:r>
      <w:r w:rsidRPr="00A416C9">
        <w:rPr>
          <w:rtl/>
        </w:rPr>
        <w:t xml:space="preserve"> در نظر بگ</w:t>
      </w:r>
      <w:r>
        <w:rPr>
          <w:rtl/>
        </w:rPr>
        <w:t>ي</w:t>
      </w:r>
      <w:r w:rsidRPr="00A416C9">
        <w:rPr>
          <w:rtl/>
        </w:rPr>
        <w:t>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اما در هر صورت</w:t>
      </w:r>
      <w:r w:rsidRPr="00A416C9">
        <w:br/>
      </w:r>
      <w:r w:rsidRPr="00A416C9">
        <w:rPr>
          <w:rtl/>
        </w:rPr>
        <w:t>امروز سه قوّه دار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رئ</w:t>
      </w:r>
      <w:r>
        <w:rPr>
          <w:rtl/>
        </w:rPr>
        <w:t>ي</w:t>
      </w:r>
      <w:r w:rsidRPr="00A416C9">
        <w:rPr>
          <w:rtl/>
        </w:rPr>
        <w:t>س جمهور هم دار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پس لازم است به ن</w:t>
      </w:r>
      <w:r>
        <w:rPr>
          <w:rtl/>
        </w:rPr>
        <w:t>ك</w:t>
      </w:r>
      <w:r w:rsidRPr="00A416C9">
        <w:rPr>
          <w:rtl/>
        </w:rPr>
        <w:t>ته</w:t>
      </w:r>
      <w:r>
        <w:t>‌</w:t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 xml:space="preserve">ه عرض </w:t>
      </w:r>
      <w:r>
        <w:rPr>
          <w:rtl/>
        </w:rPr>
        <w:t>ك</w:t>
      </w:r>
      <w:r w:rsidRPr="00A416C9">
        <w:rPr>
          <w:rtl/>
        </w:rPr>
        <w:t xml:space="preserve">ردم توجه 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br/>
      </w:r>
      <w:r w:rsidRPr="00A416C9">
        <w:rPr>
          <w:rtl/>
        </w:rPr>
        <w:t>استاد حس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 </w:t>
      </w:r>
      <w:r w:rsidR="00491AEC">
        <w:rPr>
          <w:rtl/>
        </w:rPr>
        <w:t>(</w:t>
      </w:r>
      <w:r w:rsidRPr="00A416C9">
        <w:rPr>
          <w:rtl/>
        </w:rPr>
        <w:t>ره</w:t>
      </w:r>
      <w:r w:rsidR="00491AEC">
        <w:rPr>
          <w:rtl/>
        </w:rPr>
        <w:t>)</w:t>
      </w:r>
      <w:r w:rsidRPr="00A416C9">
        <w:rPr>
          <w:rtl/>
        </w:rPr>
        <w:t xml:space="preserve"> معتقد است مش</w:t>
      </w:r>
      <w:r>
        <w:rPr>
          <w:rtl/>
        </w:rPr>
        <w:t>ك</w:t>
      </w:r>
      <w:r w:rsidRPr="00A416C9">
        <w:rPr>
          <w:rtl/>
        </w:rPr>
        <w:t>ل ما</w:t>
      </w:r>
      <w:r w:rsidRPr="00A416C9">
        <w:br/>
      </w:r>
      <w:r w:rsidRPr="00A416C9">
        <w:rPr>
          <w:rtl/>
        </w:rPr>
        <w:t>در تأث</w:t>
      </w:r>
      <w:r>
        <w:rPr>
          <w:rtl/>
        </w:rPr>
        <w:t>ي</w:t>
      </w:r>
      <w:r w:rsidRPr="00A416C9">
        <w:rPr>
          <w:rtl/>
        </w:rPr>
        <w:t>ر منطق ارسطو</w:t>
      </w:r>
      <w:r>
        <w:rPr>
          <w:rtl/>
        </w:rPr>
        <w:t>يي</w:t>
      </w:r>
      <w:r w:rsidRPr="00A416C9">
        <w:br/>
      </w:r>
      <w:r w:rsidRPr="00A416C9">
        <w:rPr>
          <w:rtl/>
        </w:rPr>
        <w:t>بر مطالعات فقه</w:t>
      </w:r>
      <w:r>
        <w:rPr>
          <w:rtl/>
        </w:rPr>
        <w:t>ي</w:t>
      </w:r>
      <w:r w:rsidRPr="00A416C9">
        <w:rPr>
          <w:rtl/>
        </w:rPr>
        <w:t xml:space="preserve"> ماست</w:t>
      </w:r>
      <w:r w:rsidRPr="00A416C9">
        <w:br/>
      </w:r>
      <w:r w:rsidRPr="00A416C9">
        <w:rPr>
          <w:rtl/>
        </w:rPr>
        <w:t>روز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فقها</w:t>
      </w:r>
      <w:r>
        <w:rPr>
          <w:rtl/>
        </w:rPr>
        <w:t>ي</w:t>
      </w:r>
      <w:r w:rsidRPr="00A416C9">
        <w:rPr>
          <w:rtl/>
        </w:rPr>
        <w:t xml:space="preserve"> ما تلاش </w:t>
      </w:r>
      <w:r>
        <w:rPr>
          <w:rtl/>
        </w:rPr>
        <w:t>ك</w:t>
      </w:r>
      <w:r w:rsidRPr="00A416C9">
        <w:rPr>
          <w:rtl/>
        </w:rPr>
        <w:t>ردند بر استدلال</w:t>
      </w:r>
      <w:r>
        <w:rPr>
          <w:rtl/>
        </w:rPr>
        <w:t>ي</w:t>
      </w:r>
      <w:r w:rsidRPr="00A416C9">
        <w:rPr>
          <w:rtl/>
        </w:rPr>
        <w:t xml:space="preserve"> بودن تفقه ب</w:t>
      </w:r>
      <w:r>
        <w:rPr>
          <w:rtl/>
        </w:rPr>
        <w:t>ي</w:t>
      </w:r>
      <w:r w:rsidRPr="00A416C9">
        <w:rPr>
          <w:rtl/>
        </w:rPr>
        <w:t>افزا</w:t>
      </w:r>
      <w:r>
        <w:rPr>
          <w:rtl/>
        </w:rPr>
        <w:t>ي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از منطق مرسوم در عصر خود بهره بردند</w:t>
      </w:r>
      <w:r w:rsidRPr="00A416C9">
        <w:br/>
      </w:r>
      <w:r w:rsidRPr="00A416C9">
        <w:rPr>
          <w:rtl/>
        </w:rPr>
        <w:t>و نفوذ آن را در علم اصول و فقه افزا</w:t>
      </w:r>
      <w:r>
        <w:rPr>
          <w:rtl/>
        </w:rPr>
        <w:t>ي</w:t>
      </w:r>
      <w:r w:rsidRPr="00A416C9">
        <w:rPr>
          <w:rtl/>
        </w:rPr>
        <w:t>ش دادند</w:t>
      </w:r>
      <w:r w:rsidRPr="00A416C9">
        <w:br/>
      </w:r>
      <w:r w:rsidRPr="00A416C9">
        <w:rPr>
          <w:rtl/>
        </w:rPr>
        <w:t>طور</w:t>
      </w:r>
      <w:r>
        <w:rPr>
          <w:rtl/>
        </w:rPr>
        <w:t>ي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ه سال</w:t>
      </w:r>
      <w:r>
        <w:rPr>
          <w:rtl/>
        </w:rPr>
        <w:t>ي</w:t>
      </w:r>
      <w:r w:rsidRPr="00A416C9">
        <w:rPr>
          <w:rtl/>
        </w:rPr>
        <w:t>ان سال</w:t>
      </w:r>
      <w:r w:rsidRPr="00A416C9">
        <w:br/>
      </w:r>
      <w:r w:rsidRPr="00A416C9">
        <w:rPr>
          <w:rtl/>
        </w:rPr>
        <w:t xml:space="preserve">خواندن منطق </w:t>
      </w:r>
      <w:r>
        <w:rPr>
          <w:rtl/>
        </w:rPr>
        <w:t>يكي</w:t>
      </w:r>
      <w:r w:rsidRPr="00A416C9">
        <w:rPr>
          <w:rtl/>
        </w:rPr>
        <w:t xml:space="preserve"> از مقدّمات ورود به حوزه علم</w:t>
      </w:r>
      <w:r>
        <w:rPr>
          <w:rtl/>
        </w:rPr>
        <w:t>ي</w:t>
      </w:r>
      <w:r w:rsidRPr="00A416C9">
        <w:rPr>
          <w:rtl/>
        </w:rPr>
        <w:t>ه بود</w:t>
      </w:r>
      <w:r w:rsidRPr="00A416C9">
        <w:br/>
      </w:r>
      <w:r w:rsidRPr="00A416C9">
        <w:rPr>
          <w:rtl/>
        </w:rPr>
        <w:t>بب</w:t>
      </w:r>
      <w:r>
        <w:rPr>
          <w:rtl/>
        </w:rPr>
        <w:t>ي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 xml:space="preserve">د در </w:t>
      </w:r>
      <w:hyperlink r:id="rId32" w:tgtFrame="_blank" w:history="1">
        <w:r w:rsidRPr="00A416C9">
          <w:rPr>
            <w:rStyle w:val="Hyperlink"/>
            <w:rtl/>
          </w:rPr>
          <w:t>جامع</w:t>
        </w:r>
        <w:r>
          <w:rPr>
            <w:rStyle w:val="Hyperlink"/>
          </w:rPr>
          <w:t>‌</w:t>
        </w:r>
        <w:r w:rsidRPr="00A416C9">
          <w:rPr>
            <w:rStyle w:val="Hyperlink"/>
            <w:rtl/>
          </w:rPr>
          <w:t>المقدمات</w:t>
        </w:r>
      </w:hyperlink>
      <w:r w:rsidRPr="00A416C9">
        <w:t xml:space="preserve"> </w:t>
      </w:r>
      <w:r w:rsidRPr="00A416C9">
        <w:br/>
      </w:r>
      <w:r>
        <w:rPr>
          <w:rtl/>
        </w:rPr>
        <w:t>ك</w:t>
      </w:r>
      <w:r w:rsidRPr="00A416C9">
        <w:rPr>
          <w:rtl/>
        </w:rPr>
        <w:t>ه جامع تمام</w:t>
      </w:r>
      <w:r>
        <w:rPr>
          <w:rtl/>
        </w:rPr>
        <w:t>ي</w:t>
      </w:r>
      <w:r w:rsidRPr="00A416C9">
        <w:rPr>
          <w:rtl/>
        </w:rPr>
        <w:t xml:space="preserve"> دانش</w:t>
      </w:r>
      <w:r>
        <w:t>‌</w:t>
      </w:r>
      <w:r w:rsidRPr="00A416C9">
        <w:rPr>
          <w:rtl/>
        </w:rPr>
        <w:t>ها</w:t>
      </w:r>
      <w:r>
        <w:rPr>
          <w:rtl/>
        </w:rPr>
        <w:t>ي</w:t>
      </w:r>
      <w:r w:rsidRPr="00A416C9">
        <w:rPr>
          <w:rtl/>
        </w:rPr>
        <w:t xml:space="preserve"> لازم برا</w:t>
      </w:r>
      <w:r>
        <w:rPr>
          <w:rtl/>
        </w:rPr>
        <w:t>ي</w:t>
      </w:r>
      <w:r w:rsidRPr="00A416C9">
        <w:rPr>
          <w:rtl/>
        </w:rPr>
        <w:t xml:space="preserve"> ورود به اول</w:t>
      </w:r>
      <w:r>
        <w:rPr>
          <w:rtl/>
        </w:rPr>
        <w:t>ي</w:t>
      </w:r>
      <w:r w:rsidRPr="00A416C9">
        <w:rPr>
          <w:rtl/>
        </w:rPr>
        <w:t>ات فقه و اصول است</w:t>
      </w:r>
      <w:r w:rsidRPr="00A416C9">
        <w:br/>
      </w:r>
      <w:r w:rsidRPr="00A416C9">
        <w:rPr>
          <w:rtl/>
        </w:rPr>
        <w:t>پنجم</w:t>
      </w:r>
      <w:r>
        <w:rPr>
          <w:rtl/>
        </w:rPr>
        <w:t>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تاب آن</w:t>
      </w:r>
      <w:r w:rsidRPr="00A416C9">
        <w:br/>
      </w:r>
      <w:hyperlink r:id="rId33" w:tgtFrame="_blank" w:history="1">
        <w:r w:rsidRPr="00A416C9">
          <w:rPr>
            <w:rStyle w:val="Hyperlink"/>
            <w:rtl/>
          </w:rPr>
          <w:t>ال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>بر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 xml:space="preserve"> المنطق</w:t>
        </w:r>
      </w:hyperlink>
      <w:r w:rsidRPr="00A416C9">
        <w:t xml:space="preserve"> </w:t>
      </w:r>
      <w:r w:rsidRPr="00A416C9">
        <w:br/>
      </w:r>
      <w:r w:rsidRPr="00A416C9">
        <w:rPr>
          <w:rtl/>
        </w:rPr>
        <w:t>و هنوز هست</w:t>
      </w:r>
      <w:r w:rsidRPr="00A416C9">
        <w:br/>
      </w:r>
      <w:r w:rsidRPr="00A416C9">
        <w:rPr>
          <w:rtl/>
        </w:rPr>
        <w:t>و البته امروزه</w:t>
      </w:r>
      <w:r w:rsidRPr="00A416C9">
        <w:br/>
      </w:r>
      <w:r w:rsidRPr="00A416C9">
        <w:rPr>
          <w:rtl/>
        </w:rPr>
        <w:t xml:space="preserve">چند دهه است </w:t>
      </w:r>
      <w:r>
        <w:rPr>
          <w:rtl/>
        </w:rPr>
        <w:t>ك</w:t>
      </w:r>
      <w:r w:rsidRPr="00A416C9">
        <w:rPr>
          <w:rtl/>
        </w:rPr>
        <w:t>ه ا</w:t>
      </w:r>
      <w:r>
        <w:rPr>
          <w:rtl/>
        </w:rPr>
        <w:t>ي</w:t>
      </w:r>
      <w:r w:rsidRPr="00A416C9">
        <w:rPr>
          <w:rtl/>
        </w:rPr>
        <w:t xml:space="preserve">ن را </w:t>
      </w:r>
      <w:r>
        <w:rPr>
          <w:rtl/>
        </w:rPr>
        <w:t>ك</w:t>
      </w:r>
      <w:r w:rsidRPr="00A416C9">
        <w:rPr>
          <w:rtl/>
        </w:rPr>
        <w:t>اف</w:t>
      </w:r>
      <w:r>
        <w:rPr>
          <w:rtl/>
        </w:rPr>
        <w:t>ي</w:t>
      </w:r>
      <w:r w:rsidRPr="00A416C9">
        <w:rPr>
          <w:rtl/>
        </w:rPr>
        <w:t xml:space="preserve"> نم</w:t>
      </w:r>
      <w:r>
        <w:rPr>
          <w:rtl/>
        </w:rPr>
        <w:t>ي</w:t>
      </w:r>
      <w:r>
        <w:t>‌</w:t>
      </w:r>
      <w:r w:rsidRPr="00A416C9">
        <w:rPr>
          <w:rtl/>
        </w:rPr>
        <w:t>دانند</w:t>
      </w:r>
      <w:r w:rsidRPr="00A416C9">
        <w:br/>
      </w:r>
      <w:r w:rsidRPr="00A416C9">
        <w:rPr>
          <w:rtl/>
        </w:rPr>
        <w:t>دو منطق خوانده م</w:t>
      </w:r>
      <w:r>
        <w:rPr>
          <w:rtl/>
        </w:rPr>
        <w:t>ي</w:t>
      </w:r>
      <w:r>
        <w:t>‌</w:t>
      </w:r>
      <w:r w:rsidRPr="00A416C9">
        <w:rPr>
          <w:rtl/>
        </w:rPr>
        <w:t>شود</w:t>
      </w:r>
      <w:r w:rsidRPr="00A416C9">
        <w:br/>
      </w:r>
      <w:r w:rsidRPr="00A416C9">
        <w:rPr>
          <w:rtl/>
        </w:rPr>
        <w:t xml:space="preserve">نخست </w:t>
      </w:r>
      <w:hyperlink r:id="rId34" w:tgtFrame="_blank" w:history="1">
        <w:r w:rsidRPr="00A416C9">
          <w:rPr>
            <w:rStyle w:val="Hyperlink"/>
            <w:rtl/>
          </w:rPr>
          <w:t>آشنا</w:t>
        </w:r>
        <w:r>
          <w:rPr>
            <w:rStyle w:val="Hyperlink"/>
            <w:rtl/>
          </w:rPr>
          <w:t>يي</w:t>
        </w:r>
        <w:r w:rsidRPr="00A416C9">
          <w:rPr>
            <w:rStyle w:val="Hyperlink"/>
            <w:rtl/>
          </w:rPr>
          <w:t xml:space="preserve"> با منطق</w:t>
        </w:r>
      </w:hyperlink>
      <w:r w:rsidRPr="00A416C9">
        <w:t xml:space="preserve"> </w:t>
      </w:r>
      <w:r>
        <w:rPr>
          <w:rtl/>
        </w:rPr>
        <w:t>ك</w:t>
      </w:r>
      <w:r w:rsidRPr="00A416C9">
        <w:rPr>
          <w:rtl/>
        </w:rPr>
        <w:t>ه فارس</w:t>
      </w:r>
      <w:r>
        <w:rPr>
          <w:rtl/>
        </w:rPr>
        <w:t>ي</w:t>
      </w:r>
      <w:r>
        <w:t>‌</w:t>
      </w:r>
      <w:r w:rsidRPr="00A416C9">
        <w:rPr>
          <w:rtl/>
        </w:rPr>
        <w:t xml:space="preserve">ست </w:t>
      </w:r>
      <w:r w:rsidRPr="00A416C9">
        <w:br/>
      </w:r>
      <w:r w:rsidRPr="00A416C9">
        <w:rPr>
          <w:rtl/>
        </w:rPr>
        <w:t>و د</w:t>
      </w:r>
      <w:r>
        <w:rPr>
          <w:rtl/>
        </w:rPr>
        <w:t>ي</w:t>
      </w:r>
      <w:r w:rsidRPr="00A416C9">
        <w:rPr>
          <w:rtl/>
        </w:rPr>
        <w:t>گر</w:t>
      </w:r>
      <w:r>
        <w:rPr>
          <w:rtl/>
        </w:rPr>
        <w:t>ي</w:t>
      </w:r>
      <w:r w:rsidRPr="00A416C9">
        <w:rPr>
          <w:rtl/>
        </w:rPr>
        <w:t xml:space="preserve"> منطق مظفّر </w:t>
      </w:r>
      <w:r>
        <w:rPr>
          <w:rtl/>
        </w:rPr>
        <w:t>ي</w:t>
      </w:r>
      <w:r w:rsidRPr="00A416C9">
        <w:rPr>
          <w:rtl/>
        </w:rPr>
        <w:t xml:space="preserve">ا همان </w:t>
      </w:r>
      <w:hyperlink r:id="rId35" w:tgtFrame="_blank" w:history="1">
        <w:r w:rsidR="00491AEC">
          <w:rPr>
            <w:rStyle w:val="Hyperlink"/>
            <w:rtl/>
          </w:rPr>
          <w:t>«</w:t>
        </w:r>
        <w:r w:rsidRPr="00A416C9">
          <w:rPr>
            <w:rStyle w:val="Hyperlink"/>
            <w:rtl/>
          </w:rPr>
          <w:t>المنطق</w:t>
        </w:r>
        <w:r w:rsidR="00491AEC">
          <w:rPr>
            <w:rStyle w:val="Hyperlink"/>
            <w:rtl/>
          </w:rPr>
          <w:t>»</w:t>
        </w:r>
      </w:hyperlink>
      <w:r w:rsidRPr="00A416C9">
        <w:t xml:space="preserve"> </w:t>
      </w:r>
      <w:r w:rsidRPr="00A416C9">
        <w:rPr>
          <w:rtl/>
        </w:rPr>
        <w:t>به زبان عرب</w:t>
      </w:r>
      <w:r>
        <w:rPr>
          <w:rtl/>
        </w:rPr>
        <w:t>ي</w:t>
      </w:r>
      <w:r w:rsidRPr="00A416C9">
        <w:rPr>
          <w:rtl/>
        </w:rPr>
        <w:t xml:space="preserve"> </w:t>
      </w:r>
      <w:r w:rsidRPr="00A416C9">
        <w:br/>
      </w:r>
      <w:r w:rsidRPr="00A416C9">
        <w:br/>
      </w:r>
      <w:r w:rsidRPr="00A416C9">
        <w:rPr>
          <w:rtl/>
        </w:rPr>
        <w:t>ا</w:t>
      </w:r>
      <w:r>
        <w:rPr>
          <w:rtl/>
        </w:rPr>
        <w:t>ي</w:t>
      </w:r>
      <w:r w:rsidRPr="00A416C9">
        <w:rPr>
          <w:rtl/>
        </w:rPr>
        <w:t>ن منطق جزئ</w:t>
      </w:r>
      <w:r>
        <w:rPr>
          <w:rtl/>
        </w:rPr>
        <w:t>ي</w:t>
      </w:r>
      <w:r>
        <w:t>‌</w:t>
      </w:r>
      <w:r w:rsidRPr="00A416C9">
        <w:rPr>
          <w:rtl/>
        </w:rPr>
        <w:t>نگر است</w:t>
      </w:r>
      <w:r w:rsidRPr="00A416C9">
        <w:br/>
      </w:r>
      <w:r w:rsidRPr="00A416C9">
        <w:rPr>
          <w:rtl/>
        </w:rPr>
        <w:t>در مواجهه با موضوعات پ</w:t>
      </w:r>
      <w:r>
        <w:rPr>
          <w:rtl/>
        </w:rPr>
        <w:t>ي</w:t>
      </w:r>
      <w:r w:rsidRPr="00A416C9">
        <w:rPr>
          <w:rtl/>
        </w:rPr>
        <w:t>چ</w:t>
      </w:r>
      <w:r>
        <w:rPr>
          <w:rtl/>
        </w:rPr>
        <w:t>ي</w:t>
      </w:r>
      <w:r w:rsidRPr="00A416C9">
        <w:rPr>
          <w:rtl/>
        </w:rPr>
        <w:t>ده</w:t>
      </w:r>
      <w:r w:rsidRPr="00A416C9">
        <w:br/>
      </w:r>
      <w:r w:rsidRPr="00A416C9">
        <w:rPr>
          <w:rtl/>
        </w:rPr>
        <w:t>آن را به ح</w:t>
      </w:r>
      <w:r>
        <w:rPr>
          <w:rtl/>
        </w:rPr>
        <w:t>ي</w:t>
      </w:r>
      <w:r w:rsidRPr="00A416C9">
        <w:rPr>
          <w:rtl/>
        </w:rPr>
        <w:t>ث</w:t>
      </w:r>
      <w:r>
        <w:rPr>
          <w:rtl/>
        </w:rPr>
        <w:t>ي</w:t>
      </w:r>
      <w:r w:rsidRPr="00A416C9">
        <w:rPr>
          <w:rtl/>
        </w:rPr>
        <w:t>ات</w:t>
      </w:r>
      <w:r>
        <w:rPr>
          <w:rtl/>
        </w:rPr>
        <w:t>ي</w:t>
      </w:r>
      <w:r w:rsidRPr="00A416C9">
        <w:rPr>
          <w:rtl/>
        </w:rPr>
        <w:t xml:space="preserve"> تجز</w:t>
      </w:r>
      <w:r>
        <w:rPr>
          <w:rtl/>
        </w:rPr>
        <w:t>ي</w:t>
      </w:r>
      <w:r w:rsidRPr="00A416C9"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و سپس</w:t>
      </w:r>
      <w:r w:rsidRPr="00A416C9">
        <w:br/>
      </w:r>
      <w:r w:rsidRPr="00A416C9">
        <w:rPr>
          <w:rtl/>
        </w:rPr>
        <w:t>تلاش م</w:t>
      </w:r>
      <w:r>
        <w:rPr>
          <w:rtl/>
        </w:rPr>
        <w:t>ي</w:t>
      </w:r>
      <w:r>
        <w:t>‌</w:t>
      </w:r>
      <w:r w:rsidRPr="00A416C9">
        <w:rPr>
          <w:rtl/>
        </w:rPr>
        <w:t>نما</w:t>
      </w:r>
      <w:r>
        <w:rPr>
          <w:rtl/>
        </w:rPr>
        <w:t>ي</w:t>
      </w:r>
      <w:r w:rsidRPr="00A416C9">
        <w:rPr>
          <w:rtl/>
        </w:rPr>
        <w:t>د ح</w:t>
      </w:r>
      <w:r>
        <w:rPr>
          <w:rtl/>
        </w:rPr>
        <w:t>ك</w:t>
      </w:r>
      <w:r w:rsidRPr="00A416C9">
        <w:rPr>
          <w:rtl/>
        </w:rPr>
        <w:t>م هر ح</w:t>
      </w:r>
      <w:r>
        <w:rPr>
          <w:rtl/>
        </w:rPr>
        <w:t>ي</w:t>
      </w:r>
      <w:r w:rsidRPr="00A416C9">
        <w:rPr>
          <w:rtl/>
        </w:rPr>
        <w:t>ث</w:t>
      </w:r>
      <w:r>
        <w:rPr>
          <w:rtl/>
        </w:rPr>
        <w:t>ي</w:t>
      </w:r>
      <w:r w:rsidRPr="00A416C9">
        <w:rPr>
          <w:rtl/>
        </w:rPr>
        <w:t>ت را عل</w:t>
      </w:r>
      <w:r>
        <w:rPr>
          <w:rtl/>
        </w:rPr>
        <w:t>ي</w:t>
      </w:r>
      <w:r>
        <w:t>‌</w:t>
      </w:r>
      <w:r w:rsidRPr="00A416C9">
        <w:rPr>
          <w:rtl/>
        </w:rPr>
        <w:t>حدّه</w:t>
      </w:r>
      <w:r w:rsidRPr="00A416C9">
        <w:br/>
      </w:r>
      <w:r w:rsidRPr="00A416C9">
        <w:rPr>
          <w:rtl/>
        </w:rPr>
        <w:lastRenderedPageBreak/>
        <w:t>و به صورت مستقل تع</w:t>
      </w:r>
      <w:r>
        <w:rPr>
          <w:rtl/>
        </w:rPr>
        <w:t>يي</w:t>
      </w:r>
      <w:r w:rsidRPr="00A416C9">
        <w:rPr>
          <w:rtl/>
        </w:rPr>
        <w:t xml:space="preserve">ن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rPr>
          <w:rtl/>
        </w:rPr>
        <w:t>نم</w:t>
      </w:r>
      <w:r>
        <w:rPr>
          <w:rtl/>
        </w:rPr>
        <w:t>ي</w:t>
      </w:r>
      <w:r>
        <w:t>‌</w:t>
      </w:r>
      <w:r w:rsidRPr="00A416C9">
        <w:rPr>
          <w:rtl/>
        </w:rPr>
        <w:t>تواند ا</w:t>
      </w:r>
      <w:r>
        <w:rPr>
          <w:rtl/>
        </w:rPr>
        <w:t>ي</w:t>
      </w:r>
      <w:r w:rsidRPr="00A416C9">
        <w:rPr>
          <w:rtl/>
        </w:rPr>
        <w:t>ن منطق</w:t>
      </w:r>
      <w:r w:rsidRPr="00A416C9">
        <w:br/>
      </w:r>
      <w:r>
        <w:rPr>
          <w:rtl/>
        </w:rPr>
        <w:t>ي</w:t>
      </w:r>
      <w:r w:rsidRPr="00A416C9">
        <w:rPr>
          <w:rtl/>
        </w:rPr>
        <w:t>عن</w:t>
      </w:r>
      <w:r>
        <w:rPr>
          <w:rtl/>
        </w:rPr>
        <w:t>ي</w:t>
      </w:r>
      <w:r w:rsidRPr="00A416C9">
        <w:rPr>
          <w:rtl/>
        </w:rPr>
        <w:t xml:space="preserve"> قادر ن</w:t>
      </w:r>
      <w:r>
        <w:rPr>
          <w:rtl/>
        </w:rPr>
        <w:t>ي</w:t>
      </w:r>
      <w:r w:rsidRPr="00A416C9">
        <w:rPr>
          <w:rtl/>
        </w:rPr>
        <w:t>ست اصلاً</w:t>
      </w:r>
      <w:r w:rsidRPr="00A416C9">
        <w:br/>
      </w:r>
      <w:r>
        <w:rPr>
          <w:rtl/>
        </w:rPr>
        <w:t>ك</w:t>
      </w:r>
      <w:r w:rsidRPr="00A416C9">
        <w:rPr>
          <w:rtl/>
        </w:rPr>
        <w:t xml:space="preserve">ه </w:t>
      </w:r>
      <w:r>
        <w:rPr>
          <w:rtl/>
        </w:rPr>
        <w:t>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لّ واحد را تحل</w:t>
      </w:r>
      <w:r>
        <w:rPr>
          <w:rtl/>
        </w:rPr>
        <w:t>ي</w:t>
      </w:r>
      <w:r w:rsidRPr="00A416C9">
        <w:rPr>
          <w:rtl/>
        </w:rPr>
        <w:t>ل نموده</w:t>
      </w:r>
      <w:r w:rsidRPr="00A416C9">
        <w:br/>
      </w:r>
      <w:r w:rsidRPr="00A416C9">
        <w:rPr>
          <w:rtl/>
        </w:rPr>
        <w:t>سهم اجزاء در منتجّه و محصول را سنج</w:t>
      </w:r>
      <w:r>
        <w:rPr>
          <w:rtl/>
        </w:rPr>
        <w:t>ي</w:t>
      </w:r>
      <w:r w:rsidRPr="00A416C9">
        <w:rPr>
          <w:rtl/>
        </w:rPr>
        <w:t>ده</w:t>
      </w:r>
      <w:r w:rsidRPr="00A416C9">
        <w:br/>
      </w:r>
      <w:r w:rsidRPr="00A416C9">
        <w:rPr>
          <w:rtl/>
        </w:rPr>
        <w:t>ارز</w:t>
      </w:r>
      <w:r>
        <w:rPr>
          <w:rtl/>
        </w:rPr>
        <w:t>ي</w:t>
      </w:r>
      <w:r w:rsidRPr="00A416C9">
        <w:rPr>
          <w:rtl/>
        </w:rPr>
        <w:t>اب</w:t>
      </w:r>
      <w:r>
        <w:rPr>
          <w:rtl/>
        </w:rPr>
        <w:t>ي</w:t>
      </w:r>
      <w:r w:rsidRPr="00A416C9">
        <w:rPr>
          <w:rtl/>
        </w:rPr>
        <w:t xml:space="preserve"> نما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rPr>
          <w:rtl/>
        </w:rPr>
        <w:t>و ح</w:t>
      </w:r>
      <w:r>
        <w:rPr>
          <w:rtl/>
        </w:rPr>
        <w:t>ك</w:t>
      </w:r>
      <w:r w:rsidRPr="00A416C9">
        <w:rPr>
          <w:rtl/>
        </w:rPr>
        <w:t>م واحد</w:t>
      </w:r>
      <w:r>
        <w:rPr>
          <w:rtl/>
        </w:rPr>
        <w:t>ي</w:t>
      </w:r>
      <w:r w:rsidRPr="00A416C9">
        <w:rPr>
          <w:rtl/>
        </w:rPr>
        <w:t xml:space="preserve"> را برا</w:t>
      </w:r>
      <w:r>
        <w:rPr>
          <w:rtl/>
        </w:rPr>
        <w:t>ي</w:t>
      </w:r>
      <w:r w:rsidRPr="00A416C9">
        <w:rPr>
          <w:rtl/>
        </w:rPr>
        <w:t xml:space="preserve"> آن </w:t>
      </w:r>
      <w:r>
        <w:rPr>
          <w:rtl/>
        </w:rPr>
        <w:t>ك</w:t>
      </w:r>
      <w:r w:rsidRPr="00A416C9">
        <w:rPr>
          <w:rtl/>
        </w:rPr>
        <w:t xml:space="preserve">لّ صادر </w:t>
      </w:r>
      <w:r>
        <w:rPr>
          <w:rtl/>
        </w:rPr>
        <w:t>ك</w:t>
      </w:r>
      <w:r w:rsidRPr="00A416C9">
        <w:rPr>
          <w:rtl/>
        </w:rPr>
        <w:t>ند</w:t>
      </w:r>
      <w:r w:rsidRPr="00A416C9">
        <w:br/>
      </w:r>
      <w:r w:rsidRPr="00A416C9">
        <w:br/>
      </w:r>
      <w:r>
        <w:rPr>
          <w:rtl/>
        </w:rPr>
        <w:t>يك</w:t>
      </w:r>
      <w:r w:rsidRPr="00A416C9">
        <w:rPr>
          <w:rtl/>
        </w:rPr>
        <w:t xml:space="preserve"> روز ما فلسفه و علم و د</w:t>
      </w:r>
      <w:r>
        <w:rPr>
          <w:rtl/>
        </w:rPr>
        <w:t>ي</w:t>
      </w:r>
      <w:r w:rsidRPr="00A416C9">
        <w:rPr>
          <w:rtl/>
        </w:rPr>
        <w:t>ن را از هم تف</w:t>
      </w:r>
      <w:r>
        <w:rPr>
          <w:rtl/>
        </w:rPr>
        <w:t>كيك</w:t>
      </w:r>
      <w:r w:rsidRPr="00A416C9">
        <w:rPr>
          <w:rtl/>
        </w:rPr>
        <w:t xml:space="preserve"> </w:t>
      </w:r>
      <w:r>
        <w:rPr>
          <w:rtl/>
        </w:rPr>
        <w:t>ك</w:t>
      </w:r>
      <w:r w:rsidRPr="00A416C9">
        <w:rPr>
          <w:rtl/>
        </w:rPr>
        <w:t>رد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و مستقل از هم</w:t>
      </w:r>
      <w:r w:rsidRPr="00A416C9">
        <w:t>:</w:t>
      </w:r>
      <w:r w:rsidRPr="00A416C9">
        <w:br/>
      </w:r>
      <w:r w:rsidRPr="00A416C9">
        <w:rPr>
          <w:rtl/>
        </w:rPr>
        <w:t>عده ز</w:t>
      </w:r>
      <w:r>
        <w:rPr>
          <w:rtl/>
        </w:rPr>
        <w:t>ي</w:t>
      </w:r>
      <w:r w:rsidRPr="00A416C9">
        <w:rPr>
          <w:rtl/>
        </w:rPr>
        <w:t>اد</w:t>
      </w:r>
      <w:r>
        <w:rPr>
          <w:rtl/>
        </w:rPr>
        <w:t>ي</w:t>
      </w:r>
      <w:r w:rsidRPr="00A416C9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A416C9">
        <w:rPr>
          <w:rtl/>
        </w:rPr>
        <w:t>گفتند</w:t>
      </w:r>
      <w:r w:rsidRPr="00A416C9">
        <w:br/>
      </w:r>
      <w:r w:rsidRPr="00A416C9">
        <w:rPr>
          <w:rtl/>
        </w:rPr>
        <w:t>حوزه فلسفه عل</w:t>
      </w:r>
      <w:r>
        <w:rPr>
          <w:rtl/>
        </w:rPr>
        <w:t>ي</w:t>
      </w:r>
      <w:r>
        <w:t>‌</w:t>
      </w:r>
      <w:r w:rsidRPr="00A416C9">
        <w:rPr>
          <w:rtl/>
        </w:rPr>
        <w:t>حدّه</w:t>
      </w:r>
      <w:r w:rsidRPr="00A416C9">
        <w:br/>
      </w:r>
      <w:r w:rsidRPr="00A416C9">
        <w:rPr>
          <w:rtl/>
        </w:rPr>
        <w:t>و حوزه علم عل</w:t>
      </w:r>
      <w:r>
        <w:rPr>
          <w:rtl/>
        </w:rPr>
        <w:t>ي</w:t>
      </w:r>
      <w:r>
        <w:t>‌</w:t>
      </w:r>
      <w:r w:rsidRPr="00A416C9">
        <w:rPr>
          <w:rtl/>
        </w:rPr>
        <w:t>حدّه</w:t>
      </w:r>
      <w:r w:rsidRPr="00A416C9">
        <w:br/>
      </w:r>
      <w:r w:rsidRPr="00A416C9">
        <w:rPr>
          <w:rtl/>
        </w:rPr>
        <w:t>و حوزه د</w:t>
      </w:r>
      <w:r>
        <w:rPr>
          <w:rtl/>
        </w:rPr>
        <w:t>ي</w:t>
      </w:r>
      <w:r w:rsidRPr="00A416C9">
        <w:rPr>
          <w:rtl/>
        </w:rPr>
        <w:t>ن عل</w:t>
      </w:r>
      <w:r>
        <w:rPr>
          <w:rtl/>
        </w:rPr>
        <w:t>ي</w:t>
      </w:r>
      <w:r>
        <w:t>‌</w:t>
      </w:r>
      <w:r w:rsidRPr="00A416C9">
        <w:rPr>
          <w:rtl/>
        </w:rPr>
        <w:t>حدّه</w:t>
      </w:r>
      <w:r w:rsidRPr="00A416C9">
        <w:br/>
      </w:r>
      <w:r>
        <w:rPr>
          <w:rtl/>
        </w:rPr>
        <w:t>ك</w:t>
      </w:r>
      <w:r w:rsidRPr="00A416C9">
        <w:rPr>
          <w:rtl/>
        </w:rPr>
        <w:t>ار</w:t>
      </w:r>
      <w:r>
        <w:rPr>
          <w:rtl/>
        </w:rPr>
        <w:t>ي</w:t>
      </w:r>
      <w:r w:rsidRPr="00A416C9">
        <w:rPr>
          <w:rtl/>
        </w:rPr>
        <w:t xml:space="preserve"> به هم ندارند</w:t>
      </w:r>
      <w:r w:rsidRPr="00A416C9">
        <w:br/>
      </w:r>
      <w:r w:rsidRPr="00A416C9">
        <w:rPr>
          <w:rtl/>
        </w:rPr>
        <w:t>بخش علم را بسپار</w:t>
      </w:r>
      <w:r>
        <w:rPr>
          <w:rtl/>
        </w:rPr>
        <w:t>ي</w:t>
      </w:r>
      <w:r w:rsidRPr="00A416C9">
        <w:rPr>
          <w:rtl/>
        </w:rPr>
        <w:t xml:space="preserve">د به </w:t>
      </w:r>
      <w:r>
        <w:rPr>
          <w:rtl/>
        </w:rPr>
        <w:t>ك</w:t>
      </w:r>
      <w:r w:rsidRPr="00A416C9">
        <w:rPr>
          <w:rtl/>
        </w:rPr>
        <w:t>ارشناس موضوع</w:t>
      </w:r>
      <w:r>
        <w:t>‌</w:t>
      </w:r>
      <w:r w:rsidRPr="00A416C9">
        <w:rPr>
          <w:rtl/>
        </w:rPr>
        <w:t>شناس</w:t>
      </w:r>
      <w:r w:rsidRPr="00A416C9">
        <w:br/>
      </w:r>
      <w:r w:rsidRPr="00A416C9">
        <w:rPr>
          <w:rtl/>
        </w:rPr>
        <w:t>آن</w:t>
      </w:r>
      <w:r>
        <w:t>‌</w:t>
      </w:r>
      <w:r w:rsidRPr="00A416C9">
        <w:rPr>
          <w:rtl/>
        </w:rPr>
        <w:t>ها ضرورت</w:t>
      </w:r>
      <w:r>
        <w:t>‌</w:t>
      </w:r>
      <w:r w:rsidRPr="00A416C9">
        <w:rPr>
          <w:rtl/>
        </w:rPr>
        <w:t>ها را مع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نند</w:t>
      </w:r>
      <w:r w:rsidRPr="00A416C9">
        <w:br/>
      </w:r>
      <w:r w:rsidRPr="00A416C9">
        <w:rPr>
          <w:rtl/>
        </w:rPr>
        <w:t>ما فقها هم بر حسب وجود ضرورت امضاء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 xml:space="preserve">علم هم با ارزش </w:t>
      </w:r>
      <w:r>
        <w:rPr>
          <w:rtl/>
        </w:rPr>
        <w:t>ك</w:t>
      </w:r>
      <w:r w:rsidRPr="00A416C9">
        <w:rPr>
          <w:rtl/>
        </w:rPr>
        <w:t>ار</w:t>
      </w:r>
      <w:r>
        <w:rPr>
          <w:rtl/>
        </w:rPr>
        <w:t>ي</w:t>
      </w:r>
      <w:r w:rsidRPr="00A416C9">
        <w:rPr>
          <w:rtl/>
        </w:rPr>
        <w:t xml:space="preserve"> ندارد</w:t>
      </w:r>
      <w:r w:rsidRPr="00A416C9">
        <w:br/>
      </w:r>
      <w:r w:rsidRPr="00A416C9">
        <w:rPr>
          <w:rtl/>
        </w:rPr>
        <w:t>ما ارزش را مع</w:t>
      </w:r>
      <w:r>
        <w:rPr>
          <w:rtl/>
        </w:rPr>
        <w:t>ي</w:t>
      </w:r>
      <w:r w:rsidRPr="00A416C9"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م</w:t>
      </w:r>
      <w:r w:rsidRPr="00A416C9">
        <w:br/>
      </w:r>
      <w:r w:rsidRPr="00A416C9">
        <w:rPr>
          <w:rtl/>
        </w:rPr>
        <w:t>عواقب ا</w:t>
      </w:r>
      <w:r>
        <w:rPr>
          <w:rtl/>
        </w:rPr>
        <w:t>ي</w:t>
      </w:r>
      <w:r w:rsidRPr="00A416C9">
        <w:rPr>
          <w:rtl/>
        </w:rPr>
        <w:t>ن نگرش را ا</w:t>
      </w:r>
      <w:r>
        <w:rPr>
          <w:rtl/>
        </w:rPr>
        <w:t>ك</w:t>
      </w:r>
      <w:r w:rsidRPr="00A416C9">
        <w:rPr>
          <w:rtl/>
        </w:rPr>
        <w:t>نون مشاهده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A416C9">
        <w:rPr>
          <w:rtl/>
        </w:rPr>
        <w:t>ن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t>!</w:t>
      </w:r>
    </w:p>
    <w:p w:rsidR="00A416C9" w:rsidRPr="00A416C9" w:rsidRDefault="00A416C9" w:rsidP="00A416C9">
      <w:pPr>
        <w:jc w:val="left"/>
      </w:pPr>
      <w:hyperlink r:id="rId36" w:tgtFrame="_blank" w:history="1">
        <w:r w:rsidRPr="00A416C9">
          <w:rPr>
            <w:rStyle w:val="Hyperlink"/>
          </w:rPr>
          <w:t>[</w:t>
        </w:r>
        <w:r w:rsidRPr="00A416C9">
          <w:rPr>
            <w:rStyle w:val="Hyperlink"/>
            <w:rtl/>
          </w:rPr>
          <w:t>ل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ن</w:t>
        </w:r>
        <w:r>
          <w:rPr>
            <w:rStyle w:val="Hyperlink"/>
            <w:rtl/>
          </w:rPr>
          <w:t>ك</w:t>
        </w:r>
        <w:r w:rsidRPr="00A416C9">
          <w:rPr>
            <w:rStyle w:val="Hyperlink"/>
            <w:rtl/>
          </w:rPr>
          <w:t xml:space="preserve"> ف</w:t>
        </w:r>
        <w:r>
          <w:rPr>
            <w:rStyle w:val="Hyperlink"/>
            <w:rtl/>
          </w:rPr>
          <w:t>ي</w:t>
        </w:r>
        <w:r w:rsidRPr="00A416C9">
          <w:rPr>
            <w:rStyle w:val="Hyperlink"/>
            <w:rtl/>
          </w:rPr>
          <w:t>لم</w:t>
        </w:r>
        <w:r w:rsidRPr="00A416C9">
          <w:rPr>
            <w:rStyle w:val="Hyperlink"/>
          </w:rPr>
          <w:t>]</w:t>
        </w:r>
      </w:hyperlink>
    </w:p>
    <w:p w:rsidR="00A416C9" w:rsidRPr="00A416C9" w:rsidRDefault="00A416C9" w:rsidP="00A416C9">
      <w:pPr>
        <w:jc w:val="left"/>
      </w:pPr>
      <w:r w:rsidRPr="00A416C9">
        <w:rPr>
          <w:rtl/>
        </w:rPr>
        <w:t>موفق باش</w:t>
      </w:r>
      <w:r>
        <w:rPr>
          <w:rtl/>
        </w:rPr>
        <w:t>ي</w:t>
      </w:r>
      <w:r w:rsidRPr="00A416C9">
        <w:rPr>
          <w:rtl/>
        </w:rPr>
        <w:t>د</w:t>
      </w:r>
      <w:r w:rsidRPr="00A416C9">
        <w:br/>
      </w:r>
      <w:r w:rsidRPr="00A416C9">
        <w:br/>
      </w:r>
      <w:r w:rsidRPr="00A416C9">
        <w:rPr>
          <w:rtl/>
        </w:rPr>
        <w:t>منبع استفتائات مضاربه ا</w:t>
      </w:r>
      <w:r>
        <w:rPr>
          <w:rtl/>
        </w:rPr>
        <w:t>ي</w:t>
      </w:r>
      <w:r w:rsidRPr="00A416C9">
        <w:rPr>
          <w:rtl/>
        </w:rPr>
        <w:t>ن</w:t>
      </w:r>
      <w:r>
        <w:t>‌</w:t>
      </w:r>
      <w:r w:rsidRPr="00A416C9">
        <w:rPr>
          <w:rtl/>
        </w:rPr>
        <w:t>جاست</w:t>
      </w:r>
      <w:r w:rsidRPr="00A416C9">
        <w:t xml:space="preserve">: </w:t>
      </w:r>
      <w:hyperlink r:id="rId37" w:tgtFrame="_blank" w:history="1">
        <w:r w:rsidRPr="00A416C9">
          <w:rPr>
            <w:rStyle w:val="Hyperlink"/>
          </w:rPr>
          <w:t>http://farsi.khamenei.ir/treatise-content?id=166</w:t>
        </w:r>
      </w:hyperlink>
    </w:p>
    <w:p w:rsidR="00A416C9" w:rsidRDefault="00A416C9" w:rsidP="00A416C9">
      <w:pPr>
        <w:jc w:val="left"/>
        <w:rPr>
          <w:rtl/>
        </w:rPr>
      </w:pP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38"/>
      <w:headerReference w:type="first" r:id="rId39"/>
      <w:footerReference w:type="first" r:id="rId4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42" w:rsidRDefault="00755042" w:rsidP="00024D73">
      <w:pPr>
        <w:spacing w:after="0" w:line="240" w:lineRule="auto"/>
      </w:pPr>
      <w:r>
        <w:separator/>
      </w:r>
    </w:p>
  </w:endnote>
  <w:endnote w:type="continuationSeparator" w:id="0">
    <w:p w:rsidR="00755042" w:rsidRDefault="00755042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C9" w:rsidRPr="00024D73" w:rsidRDefault="00A416C9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491AEC">
      <w:rPr>
        <w:rFonts w:cs="Titr"/>
        <w:noProof/>
        <w:sz w:val="20"/>
        <w:szCs w:val="24"/>
        <w:rtl/>
      </w:rPr>
      <w:t>20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C9" w:rsidRPr="004522E2" w:rsidRDefault="00A416C9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491AEC">
      <w:rPr>
        <w:rFonts w:ascii="Tunga" w:hAnsi="Tunga" w:cs="Times New Roman"/>
        <w:noProof/>
        <w:sz w:val="16"/>
        <w:szCs w:val="16"/>
        <w:rtl/>
      </w:rPr>
      <w:t>پول در بانك</w:t>
    </w:r>
    <w:r w:rsidR="00491AEC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42" w:rsidRDefault="00755042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755042" w:rsidRDefault="00755042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C9" w:rsidRPr="00AF0164" w:rsidRDefault="00A416C9" w:rsidP="001843B4">
    <w:pPr>
      <w:pStyle w:val="Header"/>
      <w:ind w:firstLine="0"/>
      <w:jc w:val="center"/>
      <w:rPr>
        <w:sz w:val="14"/>
        <w:szCs w:val="20"/>
      </w:rPr>
    </w:pPr>
  </w:p>
  <w:p w:rsidR="00A416C9" w:rsidRDefault="00A416C9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C9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1AEC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55042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16C9"/>
    <w:rsid w:val="00A4356B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CB8410"/>
  <w15:docId w15:val="{DB516CAB-0F41-4D8E-B93E-21EB1CF4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farsi.rouhollah.ir/library/sahifeh?volume=17&amp;page=383" TargetMode="External"/><Relationship Id="rId26" Type="http://schemas.openxmlformats.org/officeDocument/2006/relationships/hyperlink" Target="http://rastan.parsiblog.com/Posts/237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aparat.com/v/3w6kH" TargetMode="External"/><Relationship Id="rId34" Type="http://schemas.openxmlformats.org/officeDocument/2006/relationships/hyperlink" Target="http://ketabnak.com/book/1553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ovashah.id.ir/fa/index.php?w=account" TargetMode="External"/><Relationship Id="rId20" Type="http://schemas.openxmlformats.org/officeDocument/2006/relationships/hyperlink" Target="http://www.kolbeh-keramat.ir" TargetMode="External"/><Relationship Id="rId29" Type="http://schemas.openxmlformats.org/officeDocument/2006/relationships/hyperlink" Target="http://pajoohe.net/fa/index.php?Page=definition&amp;UID=4619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stan.parsiblog.com/Posts/282" TargetMode="External"/><Relationship Id="rId24" Type="http://schemas.openxmlformats.org/officeDocument/2006/relationships/hyperlink" Target="http://rastan.parsiblog.com/Posts/276" TargetMode="External"/><Relationship Id="rId32" Type="http://schemas.openxmlformats.org/officeDocument/2006/relationships/hyperlink" Target="http://fa.wikishia.net/view/%D8%AC%D8%A7%D9%85%D8%B9_%D8%A7%D9%84%D9%85%D9%82%D8%AF%D9%85%D8%A7%D8%AA" TargetMode="External"/><Relationship Id="rId37" Type="http://schemas.openxmlformats.org/officeDocument/2006/relationships/hyperlink" Target="http://farsi.khamenei.ir/treatise-content?id=166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arsi.khamenei.ir/treatise-content?id=167" TargetMode="External"/><Relationship Id="rId23" Type="http://schemas.openxmlformats.org/officeDocument/2006/relationships/hyperlink" Target="http://www.aparat.com/v/TLMHI" TargetMode="External"/><Relationship Id="rId28" Type="http://schemas.openxmlformats.org/officeDocument/2006/relationships/hyperlink" Target="https://www.bsi.ir/Pages/Riali/Facilities/Mudarabafacility.aspx" TargetMode="External"/><Relationship Id="rId36" Type="http://schemas.openxmlformats.org/officeDocument/2006/relationships/hyperlink" Target="http://www.aparat.com/v/D06uj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sna.ir/news/92121409189" TargetMode="External"/><Relationship Id="rId31" Type="http://schemas.openxmlformats.org/officeDocument/2006/relationships/hyperlink" Target="http://movashah.id.ir/fa/index.php?w=work&amp;x=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tan.parsiblog.com/Posts/583" TargetMode="External"/><Relationship Id="rId14" Type="http://schemas.openxmlformats.org/officeDocument/2006/relationships/hyperlink" Target="http://www.aparat.com/v/vucDh" TargetMode="External"/><Relationship Id="rId22" Type="http://schemas.openxmlformats.org/officeDocument/2006/relationships/hyperlink" Target="http://www.aparat.com/v/MbEJ5" TargetMode="External"/><Relationship Id="rId27" Type="http://schemas.openxmlformats.org/officeDocument/2006/relationships/hyperlink" Target="http://farsi.khamenei.ir/treatise-content?id=167&amp;pid=167&amp;tid=-1" TargetMode="External"/><Relationship Id="rId30" Type="http://schemas.openxmlformats.org/officeDocument/2006/relationships/hyperlink" Target="http://www.hemayatonline.ir/TextVersionDetail/5285" TargetMode="External"/><Relationship Id="rId35" Type="http://schemas.openxmlformats.org/officeDocument/2006/relationships/hyperlink" Target="http://onlinehawzah.com/%DA%A9%D8%AA%D8%A7%D8%A8-%D8%A7%D9%84%D9%85%D9%86%D8%B7%D9%82/" TargetMode="External"/><Relationship Id="rId8" Type="http://schemas.openxmlformats.org/officeDocument/2006/relationships/hyperlink" Target="http://rastan.parsiblog.com/Posts/580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ketabnak.com/book/14687" TargetMode="External"/><Relationship Id="rId25" Type="http://schemas.openxmlformats.org/officeDocument/2006/relationships/hyperlink" Target="http://rastan.parsiblog.com/Posts/472" TargetMode="External"/><Relationship Id="rId33" Type="http://schemas.openxmlformats.org/officeDocument/2006/relationships/hyperlink" Target="http://www.yasinmedia.com/audio/doroos-howzeh/payeh-2/download-kobrafelmantegh-adinehvand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410-4BF7-4C96-B459-0B08AC7B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12</TotalTime>
  <Pages>36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2</cp:revision>
  <cp:lastPrinted>2019-07-09T14:21:00Z</cp:lastPrinted>
  <dcterms:created xsi:type="dcterms:W3CDTF">2019-07-09T14:09:00Z</dcterms:created>
  <dcterms:modified xsi:type="dcterms:W3CDTF">2019-07-09T14:21:00Z</dcterms:modified>
</cp:coreProperties>
</file>