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117B53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3 مهر 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117B53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3 مهر 1391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17B53" w:rsidRPr="00117B53">
        <w:rPr>
          <w:rFonts w:cs="Vahid" w:hint="cs"/>
          <w:noProof/>
          <w:color w:val="C00000"/>
          <w:sz w:val="36"/>
          <w:szCs w:val="36"/>
          <w:rtl/>
        </w:rPr>
        <w:t>پارادو</w:t>
      </w:r>
      <w:r w:rsidR="00117B53">
        <w:rPr>
          <w:rFonts w:cs="Vahid" w:hint="cs"/>
          <w:noProof/>
          <w:color w:val="C00000"/>
          <w:sz w:val="36"/>
          <w:szCs w:val="36"/>
          <w:rtl/>
        </w:rPr>
        <w:t>ك</w:t>
      </w:r>
      <w:r w:rsidR="00117B53" w:rsidRPr="00117B53">
        <w:rPr>
          <w:rFonts w:cs="Vahid" w:hint="cs"/>
          <w:noProof/>
          <w:color w:val="C00000"/>
          <w:sz w:val="36"/>
          <w:szCs w:val="36"/>
          <w:rtl/>
        </w:rPr>
        <w:t>س</w:t>
      </w:r>
      <w:r w:rsidR="00117B53" w:rsidRPr="00117B5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117B53" w:rsidRPr="00117B53">
        <w:rPr>
          <w:rFonts w:cs="Vahid" w:hint="cs"/>
          <w:noProof/>
          <w:color w:val="C00000"/>
          <w:sz w:val="36"/>
          <w:szCs w:val="36"/>
          <w:rtl/>
        </w:rPr>
        <w:t>طلبه</w:t>
      </w:r>
      <w:r w:rsidR="00117B53" w:rsidRPr="00117B5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117B53" w:rsidRPr="00117B53">
        <w:rPr>
          <w:rFonts w:cs="Vahid" w:hint="cs"/>
          <w:noProof/>
          <w:color w:val="C00000"/>
          <w:sz w:val="36"/>
          <w:szCs w:val="36"/>
          <w:rtl/>
        </w:rPr>
        <w:t>برنامه</w:t>
      </w:r>
      <w:r w:rsidR="00117B53" w:rsidRPr="00117B5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117B53" w:rsidRPr="00117B53">
        <w:rPr>
          <w:rFonts w:cs="Vahid" w:hint="cs"/>
          <w:noProof/>
          <w:color w:val="C00000"/>
          <w:sz w:val="36"/>
          <w:szCs w:val="36"/>
          <w:rtl/>
        </w:rPr>
        <w:t>نو</w:t>
      </w:r>
      <w:r w:rsidR="00117B53">
        <w:rPr>
          <w:rFonts w:cs="Vahid" w:hint="cs"/>
          <w:noProof/>
          <w:color w:val="C00000"/>
          <w:sz w:val="36"/>
          <w:szCs w:val="36"/>
          <w:rtl/>
        </w:rPr>
        <w:t>ي</w:t>
      </w:r>
      <w:r w:rsidR="00117B53" w:rsidRPr="00117B53">
        <w:rPr>
          <w:rFonts w:cs="Vahid" w:hint="cs"/>
          <w:noProof/>
          <w:color w:val="C00000"/>
          <w:sz w:val="36"/>
          <w:szCs w:val="36"/>
          <w:rtl/>
        </w:rPr>
        <w:t>س</w:t>
      </w:r>
    </w:p>
    <w:p w:rsidR="001843B4" w:rsidRDefault="00117B53" w:rsidP="00117B53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چهار پست وبلاگ است كه در نشاني زير انتشار يافته است:</w:t>
      </w:r>
    </w:p>
    <w:p w:rsidR="00117B53" w:rsidRDefault="00117B53" w:rsidP="00117B53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tl/>
        </w:rPr>
      </w:pPr>
      <w:hyperlink r:id="rId8" w:history="1">
        <w:r w:rsidRPr="00117B53">
          <w:rPr>
            <w:rStyle w:val="Hyperlink"/>
          </w:rPr>
          <w:t>http://rastan.parsiblog.com/Posts/215</w:t>
        </w:r>
      </w:hyperlink>
    </w:p>
    <w:p w:rsidR="00117B53" w:rsidRPr="00117B53" w:rsidRDefault="00117B53" w:rsidP="00117B53">
      <w:pPr>
        <w:jc w:val="left"/>
        <w:rPr>
          <w:sz w:val="28"/>
          <w:rtl/>
        </w:rPr>
      </w:pPr>
    </w:p>
    <w:p w:rsidR="00117B53" w:rsidRPr="00117B53" w:rsidRDefault="00117B53" w:rsidP="00117B53">
      <w:pPr>
        <w:widowControl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color w:val="FF0000"/>
          <w:sz w:val="28"/>
          <w:rtl/>
        </w:rPr>
        <w:t>يكي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 از دوستان طلبه چند روز پ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ش</w:t>
      </w:r>
      <w:r w:rsidRPr="00117B53">
        <w:rPr>
          <w:rFonts w:ascii="Times New Roman" w:eastAsia="Times New Roman" w:hAnsi="Times New Roman"/>
          <w:color w:val="FF0000"/>
          <w:sz w:val="28"/>
        </w:rPr>
        <w:br/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پرسش</w:t>
      </w:r>
      <w:r>
        <w:rPr>
          <w:rFonts w:ascii="Times New Roman" w:eastAsia="Times New Roman" w:hAnsi="Times New Roman"/>
          <w:color w:val="FF0000"/>
          <w:sz w:val="28"/>
        </w:rPr>
        <w:t>‌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ها</w:t>
      </w:r>
      <w:r>
        <w:rPr>
          <w:rFonts w:ascii="Times New Roman" w:eastAsia="Times New Roman" w:hAnsi="Times New Roman"/>
          <w:color w:val="FF0000"/>
          <w:sz w:val="28"/>
          <w:rtl/>
        </w:rPr>
        <w:t>يي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 را برا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م ا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م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ل </w:t>
      </w:r>
      <w:r>
        <w:rPr>
          <w:rFonts w:ascii="Times New Roman" w:eastAsia="Times New Roman" w:hAnsi="Times New Roman"/>
          <w:color w:val="FF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رد</w:t>
      </w:r>
      <w:r w:rsidRPr="00117B53">
        <w:rPr>
          <w:rFonts w:ascii="Times New Roman" w:eastAsia="Times New Roman" w:hAnsi="Times New Roman"/>
          <w:color w:val="FF0000"/>
          <w:sz w:val="28"/>
        </w:rPr>
        <w:br/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پاسخ دادن به آن</w:t>
      </w:r>
      <w:r>
        <w:rPr>
          <w:rFonts w:ascii="Times New Roman" w:eastAsia="Times New Roman" w:hAnsi="Times New Roman"/>
          <w:color w:val="FF0000"/>
          <w:sz w:val="28"/>
        </w:rPr>
        <w:t>‌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ها فرصت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 شد</w:t>
      </w:r>
      <w:r w:rsidRPr="00117B53">
        <w:rPr>
          <w:rFonts w:ascii="Times New Roman" w:eastAsia="Times New Roman" w:hAnsi="Times New Roman"/>
          <w:color w:val="FF0000"/>
          <w:sz w:val="28"/>
        </w:rPr>
        <w:br/>
      </w:r>
      <w:r>
        <w:rPr>
          <w:rFonts w:ascii="Times New Roman" w:eastAsia="Times New Roman" w:hAnsi="Times New Roman"/>
          <w:color w:val="FF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ه هر چه در</w:t>
      </w:r>
      <w:bookmarkStart w:id="0" w:name="_GoBack"/>
      <w:bookmarkEnd w:id="0"/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 نظر دارم به صراحت ب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ان </w:t>
      </w:r>
      <w:r>
        <w:rPr>
          <w:rFonts w:ascii="Times New Roman" w:eastAsia="Times New Roman" w:hAnsi="Times New Roman"/>
          <w:color w:val="FF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نم</w:t>
      </w:r>
      <w:r w:rsidRPr="00117B53">
        <w:rPr>
          <w:rFonts w:ascii="Times New Roman" w:eastAsia="Times New Roman" w:hAnsi="Times New Roman"/>
          <w:color w:val="FF0000"/>
          <w:sz w:val="28"/>
        </w:rPr>
        <w:br/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در حل تضاد اجتماع </w:t>
      </w:r>
      <w:r>
        <w:rPr>
          <w:rFonts w:ascii="Times New Roman" w:eastAsia="Times New Roman" w:hAnsi="Times New Roman"/>
          <w:color w:val="FF0000"/>
          <w:sz w:val="28"/>
          <w:rtl/>
        </w:rPr>
        <w:t>«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طلبگ</w:t>
      </w:r>
      <w:r>
        <w:rPr>
          <w:rFonts w:ascii="Times New Roman" w:eastAsia="Times New Roman" w:hAnsi="Times New Roman"/>
          <w:color w:val="FF0000"/>
          <w:sz w:val="28"/>
          <w:rtl/>
        </w:rPr>
        <w:t>ي»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 و </w:t>
      </w:r>
      <w:r>
        <w:rPr>
          <w:rFonts w:ascii="Times New Roman" w:eastAsia="Times New Roman" w:hAnsi="Times New Roman"/>
          <w:color w:val="FF0000"/>
          <w:sz w:val="28"/>
          <w:rtl/>
        </w:rPr>
        <w:t>«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برنامه</w:t>
      </w:r>
      <w:r>
        <w:rPr>
          <w:rFonts w:ascii="Times New Roman" w:eastAsia="Times New Roman" w:hAnsi="Times New Roman"/>
          <w:color w:val="FF0000"/>
          <w:sz w:val="28"/>
        </w:rPr>
        <w:t>‌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نو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س</w:t>
      </w:r>
      <w:r>
        <w:rPr>
          <w:rFonts w:ascii="Times New Roman" w:eastAsia="Times New Roman" w:hAnsi="Times New Roman"/>
          <w:color w:val="FF0000"/>
          <w:sz w:val="28"/>
          <w:rtl/>
        </w:rPr>
        <w:t>ي»</w:t>
      </w:r>
      <w:r w:rsidRPr="00117B53">
        <w:rPr>
          <w:rFonts w:ascii="Times New Roman" w:eastAsia="Times New Roman" w:hAnsi="Times New Roman"/>
          <w:color w:val="FF0000"/>
          <w:sz w:val="28"/>
        </w:rPr>
        <w:br/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به نظرم آمد بر وبلاگ هم بگذارم</w:t>
      </w:r>
      <w:r w:rsidRPr="00117B53">
        <w:rPr>
          <w:rFonts w:ascii="Times New Roman" w:eastAsia="Times New Roman" w:hAnsi="Times New Roman"/>
          <w:color w:val="FF0000"/>
          <w:sz w:val="28"/>
        </w:rPr>
        <w:br/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شا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د به </w:t>
      </w:r>
      <w:r>
        <w:rPr>
          <w:rFonts w:ascii="Times New Roman" w:eastAsia="Times New Roman" w:hAnsi="Times New Roman"/>
          <w:color w:val="FF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ار </w:t>
      </w:r>
      <w:r>
        <w:rPr>
          <w:rFonts w:ascii="Times New Roman" w:eastAsia="Times New Roman" w:hAnsi="Times New Roman"/>
          <w:color w:val="FF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س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 ب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ا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د</w:t>
      </w:r>
      <w:r w:rsidRPr="00117B53">
        <w:rPr>
          <w:rFonts w:ascii="Times New Roman" w:eastAsia="Times New Roman" w:hAnsi="Times New Roman"/>
          <w:color w:val="FF0000"/>
          <w:sz w:val="28"/>
        </w:rPr>
        <w:br/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مطالب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ه تا به حال مجال نبود ا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ن</w:t>
      </w:r>
      <w:r>
        <w:rPr>
          <w:rFonts w:ascii="Times New Roman" w:eastAsia="Times New Roman" w:hAnsi="Times New Roman"/>
          <w:color w:val="FF0000"/>
          <w:sz w:val="28"/>
        </w:rPr>
        <w:t>‌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طور ب</w:t>
      </w:r>
      <w:r>
        <w:rPr>
          <w:rFonts w:ascii="Times New Roman" w:eastAsia="Times New Roman" w:hAnsi="Times New Roman"/>
          <w:color w:val="FF0000"/>
          <w:sz w:val="28"/>
          <w:rtl/>
        </w:rPr>
        <w:t>ي</w:t>
      </w:r>
      <w:r>
        <w:rPr>
          <w:rFonts w:ascii="Times New Roman" w:eastAsia="Times New Roman" w:hAnsi="Times New Roman"/>
          <w:color w:val="FF0000"/>
          <w:sz w:val="28"/>
        </w:rPr>
        <w:t>‌</w:t>
      </w:r>
      <w:r w:rsidRPr="00117B53">
        <w:rPr>
          <w:rFonts w:ascii="Times New Roman" w:eastAsia="Times New Roman" w:hAnsi="Times New Roman"/>
          <w:color w:val="FF0000"/>
          <w:sz w:val="28"/>
          <w:rtl/>
        </w:rPr>
        <w:t>پرده طرح شود</w:t>
      </w:r>
      <w:r w:rsidRPr="00117B53">
        <w:rPr>
          <w:rFonts w:ascii="Times New Roman" w:eastAsia="Times New Roman" w:hAnsi="Times New Roman"/>
          <w:color w:val="FF0000"/>
          <w:sz w:val="28"/>
        </w:rPr>
        <w:t>.</w:t>
      </w:r>
    </w:p>
    <w:p w:rsidR="00117B53" w:rsidRPr="00117B53" w:rsidRDefault="00117B53" w:rsidP="00117B53">
      <w:pPr>
        <w:widowControl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sz w:val="28"/>
        </w:rPr>
      </w:pPr>
      <w:r w:rsidRPr="00117B53">
        <w:rPr>
          <w:rFonts w:ascii="Times New Roman" w:eastAsia="Times New Roman" w:hAnsi="Times New Roman"/>
          <w:color w:val="000000"/>
          <w:sz w:val="28"/>
          <w:rtl/>
        </w:rPr>
        <w:t>بسم الله الرحمن الرح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م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993300"/>
          <w:sz w:val="28"/>
        </w:rPr>
        <w:t xml:space="preserve">•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معرف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</w:rPr>
        <w:br/>
        <w:t xml:space="preserve">1-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لطفاً خودتان را معرف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</w:t>
      </w:r>
      <w:r>
        <w:rPr>
          <w:rFonts w:ascii="Times New Roman" w:eastAsia="Times New Roman" w:hAnsi="Times New Roman"/>
          <w:color w:val="9933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د؟</w:t>
      </w:r>
      <w:r>
        <w:rPr>
          <w:rFonts w:ascii="Times New Roman" w:eastAsia="Times New Roman" w:hAnsi="Times New Roman"/>
          <w:color w:val="993300"/>
          <w:sz w:val="28"/>
          <w:rtl/>
        </w:rPr>
        <w:t>(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نام/سن/محل تولد/مقطع تحص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ل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حوزه/گرا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ش علم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</w:rPr>
        <w:t xml:space="preserve"> </w:t>
      </w:r>
      <w:r>
        <w:rPr>
          <w:rFonts w:ascii="Times New Roman" w:eastAsia="Times New Roman" w:hAnsi="Times New Roman"/>
          <w:color w:val="993300"/>
          <w:sz w:val="28"/>
          <w:rtl/>
        </w:rPr>
        <w:t>)</w:t>
      </w:r>
      <w:r w:rsidRPr="00117B53">
        <w:rPr>
          <w:rFonts w:ascii="Times New Roman" w:eastAsia="Times New Roman" w:hAnsi="Times New Roman"/>
          <w:color w:val="993300"/>
          <w:sz w:val="28"/>
        </w:rPr>
        <w:br/>
        <w:t xml:space="preserve">2-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آ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 تحص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لات دانشگاه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هم دار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د؟ در چه رشته 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و چه مقطع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؟</w:t>
      </w:r>
      <w:r w:rsidRPr="00117B53">
        <w:rPr>
          <w:rFonts w:ascii="Times New Roman" w:eastAsia="Times New Roman" w:hAnsi="Times New Roman"/>
          <w:color w:val="993300"/>
          <w:sz w:val="28"/>
        </w:rPr>
        <w:br/>
        <w:t xml:space="preserve">3-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چگونه برنامه نو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س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را آموخته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د؟ آ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 در 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 زم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نه دارا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تحص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لات دانشگاه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هست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د؟</w:t>
      </w:r>
      <w:r w:rsidRPr="00117B53">
        <w:rPr>
          <w:rFonts w:ascii="Times New Roman" w:eastAsia="Times New Roman" w:hAnsi="Times New Roman"/>
          <w:color w:val="993300"/>
          <w:sz w:val="28"/>
        </w:rPr>
        <w:br/>
        <w:t xml:space="preserve">4-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در 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 زم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نه دارا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چه تخصص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ها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م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باش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د؟</w:t>
      </w:r>
      <w:r w:rsidRPr="00117B53">
        <w:rPr>
          <w:rFonts w:ascii="Times New Roman" w:eastAsia="Times New Roman" w:hAnsi="Times New Roman"/>
          <w:color w:val="993300"/>
          <w:sz w:val="28"/>
        </w:rPr>
        <w:br/>
        <w:t xml:space="preserve">5-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تا</w:t>
      </w:r>
      <w:r>
        <w:rPr>
          <w:rFonts w:ascii="Times New Roman" w:eastAsia="Times New Roman" w:hAnsi="Times New Roman"/>
          <w:color w:val="9933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نون چه محصولات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تول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د </w:t>
      </w:r>
      <w:r>
        <w:rPr>
          <w:rFonts w:ascii="Times New Roman" w:eastAsia="Times New Roman" w:hAnsi="Times New Roman"/>
          <w:color w:val="9933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رده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د؟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مجموعه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اطلاعات فرد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را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توان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 در نشان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</w:t>
      </w:r>
      <w:hyperlink r:id="rId9" w:history="1">
        <w:r w:rsidRPr="00117B53">
          <w:rPr>
            <w:rFonts w:ascii="Times New Roman" w:eastAsia="Times New Roman" w:hAnsi="Times New Roman"/>
            <w:color w:val="000000"/>
            <w:sz w:val="28"/>
            <w:u w:val="single"/>
          </w:rPr>
          <w:t>http://info.movashah.ir</w:t>
        </w:r>
      </w:hyperlink>
      <w:r w:rsidRPr="00117B53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ب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اب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</w:t>
      </w:r>
      <w:r w:rsidRPr="00117B53">
        <w:rPr>
          <w:rFonts w:ascii="Times New Roman" w:eastAsia="Times New Roman" w:hAnsi="Times New Roman"/>
          <w:color w:val="000000"/>
          <w:sz w:val="28"/>
        </w:rPr>
        <w:t>.</w:t>
      </w:r>
    </w:p>
    <w:p w:rsidR="00117B53" w:rsidRPr="00117B53" w:rsidRDefault="00117B53" w:rsidP="00117B53">
      <w:pPr>
        <w:widowControl/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sz w:val="28"/>
        </w:rPr>
      </w:pPr>
      <w:r w:rsidRPr="00117B53">
        <w:rPr>
          <w:rFonts w:ascii="Times New Roman" w:eastAsia="Times New Roman" w:hAnsi="Times New Roman"/>
          <w:color w:val="993300"/>
          <w:sz w:val="28"/>
        </w:rPr>
        <w:t xml:space="preserve">•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طلبگ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و برنامه نو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س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</w:rPr>
        <w:br/>
        <w:t xml:space="preserve">6-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در شروع 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 ادامه 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 تخصص هنگام طلبگ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، جنبه مال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را در نظر داشته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د 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 ثمرات فرهنگ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و تبل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غ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؟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چ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دام را، و اصلاً قصد نداشتم در طول دوره تحص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ل حوزو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ه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چ فعال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 برنامه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انجام دهم. امّا ضرورت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پ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ش آمد و 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دم چاره 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ست. برنامه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 به شدت طمّاع بودند و هدف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شان از ورود به عرصه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اسلام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،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سب درآمدها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ون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بود. وقت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دم چه وضع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پ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ش آمده و چگونه آخوندها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اطلاع از عرصه نرم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افزار را فر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ب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دهند و سر</w:t>
      </w:r>
      <w:r>
        <w:rPr>
          <w:rFonts w:ascii="Times New Roman" w:eastAsia="Times New Roman" w:hAnsi="Times New Roman"/>
          <w:color w:val="000000"/>
          <w:sz w:val="28"/>
          <w:rtl/>
        </w:rPr>
        <w:t>كي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سه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نند، خونم به جوش آمد. ابتدا وارد برنامه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شدم، ول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دم مگر چقدر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توانم بنو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سم؟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 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lastRenderedPageBreak/>
        <w:t xml:space="preserve">شد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عرصه مشاوره را ترج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ح دادم. روحان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ون و مرا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ز و مؤسسات حوزو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را راهنما</w:t>
      </w:r>
      <w:r>
        <w:rPr>
          <w:rFonts w:ascii="Times New Roman" w:eastAsia="Times New Roman" w:hAnsi="Times New Roman"/>
          <w:color w:val="000000"/>
          <w:sz w:val="28"/>
          <w:rtl/>
        </w:rPr>
        <w:t>يي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نم تا از شرّ بعض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برنامه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پل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 نجات دهم. بنده خدا چهار صفحه معرف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مر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ز خود را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خواهد بگذارد رو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نترنت، پول </w:t>
      </w:r>
      <w:r>
        <w:rPr>
          <w:rFonts w:ascii="Times New Roman" w:eastAsia="Times New Roman" w:hAnsi="Times New Roman"/>
          <w:color w:val="000000"/>
          <w:sz w:val="28"/>
          <w:rtl/>
        </w:rPr>
        <w:t>يك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پورتال را از او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رند</w:t>
      </w:r>
      <w:r w:rsidRPr="00117B53">
        <w:rPr>
          <w:rFonts w:ascii="Times New Roman" w:eastAsia="Times New Roman" w:hAnsi="Times New Roman"/>
          <w:color w:val="000000"/>
          <w:sz w:val="28"/>
        </w:rPr>
        <w:t>!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وضع بس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 اسفنا</w:t>
      </w:r>
      <w:r>
        <w:rPr>
          <w:rFonts w:ascii="Times New Roman" w:eastAsia="Times New Roman" w:hAnsi="Times New Roman"/>
          <w:color w:val="000000"/>
          <w:sz w:val="28"/>
          <w:rtl/>
        </w:rPr>
        <w:t>كي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بود روز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وارد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 شدم. آن اوا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ل خ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وقت گذاشتم برا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خدمت به چن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مؤسسات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، بعد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دم رئ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 مؤسسه خودمان استاد سر</w:t>
      </w:r>
      <w:r>
        <w:rPr>
          <w:rFonts w:ascii="Times New Roman" w:eastAsia="Times New Roman" w:hAnsi="Times New Roman"/>
          <w:color w:val="000000"/>
          <w:sz w:val="28"/>
          <w:rtl/>
        </w:rPr>
        <w:t>كي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سه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ردن مؤسسات 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گر است و برا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rtl/>
        </w:rPr>
        <w:t>يك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نرم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افزار، ده برابر پول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رد، آن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جا را رها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ردم</w:t>
      </w:r>
      <w:r w:rsidRPr="00117B53">
        <w:rPr>
          <w:rFonts w:ascii="Times New Roman" w:eastAsia="Times New Roman" w:hAnsi="Times New Roman"/>
          <w:color w:val="000000"/>
          <w:sz w:val="28"/>
        </w:rPr>
        <w:t>!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دنبال درآمد و مسائل مال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هم بحمدالله نبودم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محتاج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زها هم نگذاشت خداوند بشوم. امّا همچنان مشتاق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م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ردن به مجموعه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</w:t>
      </w:r>
      <w:r>
        <w:rPr>
          <w:rFonts w:ascii="Times New Roman" w:eastAsia="Times New Roman" w:hAnsi="Times New Roman"/>
          <w:color w:val="000000"/>
          <w:sz w:val="28"/>
          <w:rtl/>
        </w:rPr>
        <w:t>يي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هستم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از به 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دارند، متصل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شان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نم به برنامه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سان صالح و پا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دامن و غ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رحر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ص به دن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</w:t>
      </w:r>
      <w:r w:rsidRPr="00117B53">
        <w:rPr>
          <w:rFonts w:ascii="Times New Roman" w:eastAsia="Times New Roman" w:hAnsi="Times New Roman"/>
          <w:color w:val="000000"/>
          <w:sz w:val="28"/>
        </w:rPr>
        <w:t>.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993300"/>
          <w:sz w:val="28"/>
        </w:rPr>
        <w:t xml:space="preserve">7-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آ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 پرداختن به 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 گونه فعال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ت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ها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تخصص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را در مس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ر رسالت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ها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طلبگ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خود م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دان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د؟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قطعاً خ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ر. ه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چ توج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ندارد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ه </w:t>
      </w:r>
      <w:r>
        <w:rPr>
          <w:rFonts w:ascii="Times New Roman" w:eastAsia="Times New Roman" w:hAnsi="Times New Roman"/>
          <w:color w:val="000000"/>
          <w:sz w:val="28"/>
          <w:rtl/>
        </w:rPr>
        <w:t>يك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طلبه به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غ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 از تحق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ق و تدر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 و تبل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غ بپردازد. بنده هم به عنوان خدمتگزار محقق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ن، مدرس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و مبلغ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 عمل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رده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ام و از ثواب عمل آنان بهره برده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ام.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هر لحظه 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دم در عرصه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خدمتگزار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، 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گران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هستند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ه مشغولند،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فا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ت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ه شده، رها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ردم و به ت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ف خود پرداختم</w:t>
      </w:r>
      <w:r w:rsidRPr="00117B53">
        <w:rPr>
          <w:rFonts w:ascii="Times New Roman" w:eastAsia="Times New Roman" w:hAnsi="Times New Roman"/>
          <w:color w:val="000000"/>
          <w:sz w:val="28"/>
        </w:rPr>
        <w:t>.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993300"/>
          <w:sz w:val="28"/>
        </w:rPr>
        <w:t xml:space="preserve">8-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تحص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لات و ب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نش حوزو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، چقدر در تول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داتان به شما </w:t>
      </w:r>
      <w:r>
        <w:rPr>
          <w:rFonts w:ascii="Times New Roman" w:eastAsia="Times New Roman" w:hAnsi="Times New Roman"/>
          <w:color w:val="9933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م</w:t>
      </w:r>
      <w:r>
        <w:rPr>
          <w:rFonts w:ascii="Times New Roman" w:eastAsia="Times New Roman" w:hAnsi="Times New Roman"/>
          <w:color w:val="9933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</w:t>
      </w:r>
      <w:r>
        <w:rPr>
          <w:rFonts w:ascii="Times New Roman" w:eastAsia="Times New Roman" w:hAnsi="Times New Roman"/>
          <w:color w:val="9933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رده است؟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ب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ترد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 آثار بزرگ و غ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رمعمول و شگفت در تقاطع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 پد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آ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ند </w:t>
      </w:r>
      <w:r>
        <w:rPr>
          <w:rFonts w:ascii="Times New Roman" w:eastAsia="Times New Roman" w:hAnsi="Times New Roman"/>
          <w:color w:val="808080"/>
          <w:sz w:val="28"/>
          <w:rtl/>
        </w:rPr>
        <w:t>[</w:t>
      </w:r>
      <w:r w:rsidRPr="00117B53">
        <w:rPr>
          <w:rFonts w:ascii="Times New Roman" w:eastAsia="Times New Roman" w:hAnsi="Times New Roman"/>
          <w:color w:val="808080"/>
          <w:sz w:val="28"/>
          <w:rtl/>
        </w:rPr>
        <w:t>مضمون ا</w:t>
      </w:r>
      <w:r>
        <w:rPr>
          <w:rFonts w:ascii="Times New Roman" w:eastAsia="Times New Roman" w:hAnsi="Times New Roman"/>
          <w:color w:val="80808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808080"/>
          <w:sz w:val="28"/>
          <w:rtl/>
        </w:rPr>
        <w:t>ن جمله متعلق به د</w:t>
      </w:r>
      <w:r>
        <w:rPr>
          <w:rFonts w:ascii="Times New Roman" w:eastAsia="Times New Roman" w:hAnsi="Times New Roman"/>
          <w:color w:val="80808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808080"/>
          <w:sz w:val="28"/>
          <w:rtl/>
        </w:rPr>
        <w:t>تر سم</w:t>
      </w:r>
      <w:r>
        <w:rPr>
          <w:rFonts w:ascii="Times New Roman" w:eastAsia="Times New Roman" w:hAnsi="Times New Roman"/>
          <w:color w:val="80808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808080"/>
          <w:sz w:val="28"/>
          <w:rtl/>
        </w:rPr>
        <w:t>ع</w:t>
      </w:r>
      <w:r>
        <w:rPr>
          <w:rFonts w:ascii="Times New Roman" w:eastAsia="Times New Roman" w:hAnsi="Times New Roman"/>
          <w:color w:val="80808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808080"/>
          <w:sz w:val="28"/>
          <w:rtl/>
        </w:rPr>
        <w:t xml:space="preserve"> است</w:t>
      </w:r>
      <w:r>
        <w:rPr>
          <w:rFonts w:ascii="Times New Roman" w:eastAsia="Times New Roman" w:hAnsi="Times New Roman"/>
          <w:color w:val="808080"/>
          <w:sz w:val="28"/>
          <w:rtl/>
        </w:rPr>
        <w:t>]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، جا</w:t>
      </w:r>
      <w:r>
        <w:rPr>
          <w:rFonts w:ascii="Times New Roman" w:eastAsia="Times New Roman" w:hAnsi="Times New Roman"/>
          <w:color w:val="000000"/>
          <w:sz w:val="28"/>
          <w:rtl/>
        </w:rPr>
        <w:t>يي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چند دانش با هم تلف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ق شوند. مثلاً ف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ز</w:t>
      </w:r>
      <w:r>
        <w:rPr>
          <w:rFonts w:ascii="Times New Roman" w:eastAsia="Times New Roman" w:hAnsi="Times New Roman"/>
          <w:color w:val="000000"/>
          <w:sz w:val="28"/>
          <w:rtl/>
        </w:rPr>
        <w:t>يك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با ش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 روانشناس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با ال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ترون</w:t>
      </w:r>
      <w:r>
        <w:rPr>
          <w:rFonts w:ascii="Times New Roman" w:eastAsia="Times New Roman" w:hAnsi="Times New Roman"/>
          <w:color w:val="000000"/>
          <w:sz w:val="28"/>
          <w:rtl/>
        </w:rPr>
        <w:t>يك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. محصولات نرم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افزار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هم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تواند از ب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نش حوزو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بهره برد، همان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گونه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فعال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حوزو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از ب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نش نرم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افزار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بهره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وافر برده است</w:t>
      </w:r>
      <w:r w:rsidRPr="00117B53">
        <w:rPr>
          <w:rFonts w:ascii="Times New Roman" w:eastAsia="Times New Roman" w:hAnsi="Times New Roman"/>
          <w:color w:val="000000"/>
          <w:sz w:val="28"/>
        </w:rPr>
        <w:t>.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امّا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تعامل در انحصار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 </w:t>
      </w:r>
      <w:r>
        <w:rPr>
          <w:rFonts w:ascii="Times New Roman" w:eastAsia="Times New Roman" w:hAnsi="Times New Roman"/>
          <w:color w:val="000000"/>
          <w:sz w:val="28"/>
          <w:rtl/>
        </w:rPr>
        <w:t>يك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راه 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ست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برنامه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 همان حوزو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باشد</w:t>
      </w:r>
      <w:r w:rsidRPr="00117B53">
        <w:rPr>
          <w:rFonts w:ascii="Times New Roman" w:eastAsia="Times New Roman" w:hAnsi="Times New Roman"/>
          <w:color w:val="000000"/>
          <w:sz w:val="28"/>
        </w:rPr>
        <w:t xml:space="preserve">!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اف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ست سازو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فراهم شود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برنامه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 و حوزو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در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نار هم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ار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نند و هر </w:t>
      </w:r>
      <w:r>
        <w:rPr>
          <w:rFonts w:ascii="Times New Roman" w:eastAsia="Times New Roman" w:hAnsi="Times New Roman"/>
          <w:color w:val="000000"/>
          <w:sz w:val="28"/>
          <w:rtl/>
        </w:rPr>
        <w:t>يك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اند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شه خود را در محصول تأث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ر دهد. اگر زبان </w:t>
      </w:r>
      <w:r>
        <w:rPr>
          <w:rFonts w:ascii="Times New Roman" w:eastAsia="Times New Roman" w:hAnsi="Times New Roman"/>
          <w:color w:val="000000"/>
          <w:sz w:val="28"/>
          <w:rtl/>
        </w:rPr>
        <w:t>يك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گر را بشناسد و گفتگو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نند، تعامل دو ب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نش در </w:t>
      </w:r>
      <w:r>
        <w:rPr>
          <w:rFonts w:ascii="Times New Roman" w:eastAsia="Times New Roman" w:hAnsi="Times New Roman"/>
          <w:color w:val="000000"/>
          <w:sz w:val="28"/>
          <w:rtl/>
        </w:rPr>
        <w:t>يك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گر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سر خواهد بود</w:t>
      </w:r>
      <w:r w:rsidRPr="00117B53">
        <w:rPr>
          <w:rFonts w:ascii="Times New Roman" w:eastAsia="Times New Roman" w:hAnsi="Times New Roman"/>
          <w:color w:val="000000"/>
          <w:sz w:val="28"/>
        </w:rPr>
        <w:t>.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993300"/>
          <w:sz w:val="28"/>
        </w:rPr>
        <w:t xml:space="preserve">9-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آ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 برنامه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نو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سان غ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ر طلبه از عهده </w:t>
      </w:r>
      <w:r>
        <w:rPr>
          <w:rFonts w:ascii="Times New Roman" w:eastAsia="Times New Roman" w:hAnsi="Times New Roman"/>
          <w:color w:val="9933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ار شما بر نم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>
        <w:rPr>
          <w:rFonts w:ascii="Times New Roman" w:eastAsia="Times New Roman" w:hAnsi="Times New Roman"/>
          <w:color w:val="993300"/>
          <w:sz w:val="28"/>
        </w:rPr>
        <w:t>‌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آ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د؟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بر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آ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ند و بر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آمده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اند. به شرط آن</w:t>
      </w:r>
      <w:r>
        <w:rPr>
          <w:rFonts w:ascii="Times New Roman" w:eastAsia="Times New Roman" w:hAnsi="Times New Roman"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انصاف داشته باشند و به خوب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راهنما</w:t>
      </w:r>
      <w:r>
        <w:rPr>
          <w:rFonts w:ascii="Times New Roman" w:eastAsia="Times New Roman" w:hAnsi="Times New Roman"/>
          <w:color w:val="000000"/>
          <w:sz w:val="28"/>
          <w:rtl/>
        </w:rPr>
        <w:t>يي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نند. اگر تقوا داشته باشند و در پ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شنهادات خود به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ارفرما و مشتر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جاده انصاف در پ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ش 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رند، قطعاً بس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 هم بهتر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توانند عمل نما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ند</w:t>
      </w:r>
      <w:r w:rsidRPr="00117B53">
        <w:rPr>
          <w:rFonts w:ascii="Times New Roman" w:eastAsia="Times New Roman" w:hAnsi="Times New Roman"/>
          <w:color w:val="000000"/>
          <w:sz w:val="28"/>
        </w:rPr>
        <w:t>.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993300"/>
          <w:sz w:val="28"/>
        </w:rPr>
        <w:t xml:space="preserve">10- 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آ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 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ن </w:t>
      </w:r>
      <w:r>
        <w:rPr>
          <w:rFonts w:ascii="Times New Roman" w:eastAsia="Times New Roman" w:hAnsi="Times New Roman"/>
          <w:color w:val="9933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ار مزاحم برنامه ها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مطالعات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حوزو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 xml:space="preserve"> شما نبوده است؟چگونه زمان خود را در تقس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م ب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 ا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 دو فعال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ت مد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ر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ت م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>
        <w:rPr>
          <w:rFonts w:ascii="Times New Roman" w:eastAsia="Times New Roman" w:hAnsi="Times New Roman"/>
          <w:color w:val="993300"/>
          <w:sz w:val="28"/>
        </w:rPr>
        <w:t>‌</w:t>
      </w:r>
      <w:r>
        <w:rPr>
          <w:rFonts w:ascii="Times New Roman" w:eastAsia="Times New Roman" w:hAnsi="Times New Roman"/>
          <w:color w:val="9933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ن</w:t>
      </w:r>
      <w:r>
        <w:rPr>
          <w:rFonts w:ascii="Times New Roman" w:eastAsia="Times New Roman" w:hAnsi="Times New Roman"/>
          <w:color w:val="9933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993300"/>
          <w:sz w:val="28"/>
          <w:rtl/>
        </w:rPr>
        <w:t>د؟</w:t>
      </w:r>
      <w:r w:rsidRPr="00117B53">
        <w:rPr>
          <w:rFonts w:ascii="Times New Roman" w:eastAsia="Times New Roman" w:hAnsi="Times New Roman"/>
          <w:color w:val="000000"/>
          <w:sz w:val="28"/>
        </w:rPr>
        <w:br/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بوده است و بنده از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بابت متأسفم. امّا به جنبه اخرو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آن</w:t>
      </w:r>
      <w:r>
        <w:rPr>
          <w:rFonts w:ascii="Times New Roman" w:eastAsia="Times New Roman" w:hAnsi="Times New Roman"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نگرم، پش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مان 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ستم. اگر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فضاها را نم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گسترد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م و به 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مرا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ز حوزو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نم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شتافت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م، اگر ظرف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ساز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نم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م و به فرهنگ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ساز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همت نم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گماشت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م، امروز وضع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طور پر رونق و خوب و شتاب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دار به سو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توسعه فن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آور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اطلاعات نبود. آغاز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ظرف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ت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ساز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هم با طلبه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lastRenderedPageBreak/>
        <w:t>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بزرگوار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مانند آقا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طالب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پور و شب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و سم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ع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و آناه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د و 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گران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بود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اول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مؤسسه آموزش را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انه را در قم تأس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س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ردند </w:t>
      </w:r>
      <w:r>
        <w:rPr>
          <w:rFonts w:ascii="Times New Roman" w:eastAsia="Times New Roman" w:hAnsi="Times New Roman"/>
          <w:color w:val="000000"/>
          <w:sz w:val="28"/>
          <w:rtl/>
        </w:rPr>
        <w:t>(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طلوع</w:t>
      </w:r>
      <w:r>
        <w:rPr>
          <w:rFonts w:ascii="Times New Roman" w:eastAsia="Times New Roman" w:hAnsi="Times New Roman"/>
          <w:color w:val="000000"/>
          <w:sz w:val="28"/>
          <w:rtl/>
        </w:rPr>
        <w:t>)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و طلبه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 را آموزش دادند. طلبه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مدرسه رضو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ه وارد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ن فضا شدند و زمام 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 را به دست گرفتند. اگر سال 1368 آن اتفاقات مبار</w:t>
      </w:r>
      <w:r>
        <w:rPr>
          <w:rFonts w:ascii="Times New Roman" w:eastAsia="Times New Roman" w:hAnsi="Times New Roman"/>
          <w:color w:val="000000"/>
          <w:sz w:val="28"/>
          <w:rtl/>
        </w:rPr>
        <w:t>ك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در قم نم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افتاد امروز ما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چن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 قدرتمند در عرصه نرم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افزار نبود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م و ام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القرا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جهان تش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ع هنوز از ابزارها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سنّت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بهره م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برد و از فن</w:t>
      </w:r>
      <w:r>
        <w:rPr>
          <w:rFonts w:ascii="Times New Roman" w:eastAsia="Times New Roman" w:hAnsi="Times New Roman"/>
          <w:color w:val="000000"/>
          <w:sz w:val="28"/>
        </w:rPr>
        <w:t>‌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آور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 xml:space="preserve"> اطلاعات و ا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نترنت بس</w:t>
      </w:r>
      <w:r>
        <w:rPr>
          <w:rFonts w:ascii="Times New Roman" w:eastAsia="Times New Roman" w:hAnsi="Times New Roman"/>
          <w:color w:val="000000"/>
          <w:sz w:val="28"/>
          <w:rtl/>
        </w:rPr>
        <w:t>ي</w:t>
      </w:r>
      <w:r w:rsidRPr="00117B53">
        <w:rPr>
          <w:rFonts w:ascii="Times New Roman" w:eastAsia="Times New Roman" w:hAnsi="Times New Roman"/>
          <w:color w:val="000000"/>
          <w:sz w:val="28"/>
          <w:rtl/>
        </w:rPr>
        <w:t>ار دور بود</w:t>
      </w:r>
      <w:r w:rsidRPr="00117B53">
        <w:rPr>
          <w:rFonts w:ascii="Times New Roman" w:eastAsia="Times New Roman" w:hAnsi="Times New Roman"/>
          <w:color w:val="000000"/>
          <w:sz w:val="28"/>
        </w:rPr>
        <w:t>.</w:t>
      </w:r>
    </w:p>
    <w:p w:rsidR="00117B53" w:rsidRPr="00117B53" w:rsidRDefault="00117B53" w:rsidP="00117B53">
      <w:pPr>
        <w:jc w:val="left"/>
        <w:rPr>
          <w:sz w:val="28"/>
          <w:rtl/>
        </w:rPr>
      </w:pPr>
    </w:p>
    <w:p w:rsidR="00117B53" w:rsidRPr="00117B53" w:rsidRDefault="00117B53" w:rsidP="00117B53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color w:val="FF0000"/>
          <w:sz w:val="28"/>
          <w:szCs w:val="28"/>
          <w:rtl/>
        </w:rPr>
        <w:t>يكي</w:t>
      </w:r>
      <w:r w:rsidRPr="00117B53">
        <w:rPr>
          <w:rFonts w:cs="Lotus"/>
          <w:color w:val="FF0000"/>
          <w:sz w:val="28"/>
          <w:szCs w:val="28"/>
          <w:rtl/>
        </w:rPr>
        <w:t xml:space="preserve"> از دوستان طلبه چند روز پ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ش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پرسش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</w:t>
      </w:r>
      <w:r>
        <w:rPr>
          <w:rFonts w:cs="Lotus"/>
          <w:color w:val="FF0000"/>
          <w:sz w:val="28"/>
          <w:szCs w:val="28"/>
          <w:rtl/>
        </w:rPr>
        <w:t>يي</w:t>
      </w:r>
      <w:r w:rsidRPr="00117B53">
        <w:rPr>
          <w:rFonts w:cs="Lotus"/>
          <w:color w:val="FF0000"/>
          <w:sz w:val="28"/>
          <w:szCs w:val="28"/>
          <w:rtl/>
        </w:rPr>
        <w:t xml:space="preserve"> را برا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م 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م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ل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رد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پاسخ دادن به آن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 فرصت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 شد</w:t>
      </w:r>
      <w:r w:rsidRPr="00117B53">
        <w:rPr>
          <w:rFonts w:cs="Lotus"/>
          <w:color w:val="FF0000"/>
          <w:sz w:val="28"/>
          <w:szCs w:val="28"/>
        </w:rPr>
        <w:br/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ه هر چه در نظر دارم به صراحت ب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ان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نم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 xml:space="preserve">در حل تضاد اجتماع </w:t>
      </w:r>
      <w:r>
        <w:rPr>
          <w:rFonts w:cs="Lotus"/>
          <w:color w:val="FF0000"/>
          <w:sz w:val="28"/>
          <w:szCs w:val="28"/>
          <w:rtl/>
        </w:rPr>
        <w:t>«</w:t>
      </w:r>
      <w:r w:rsidRPr="00117B53">
        <w:rPr>
          <w:rFonts w:cs="Lotus"/>
          <w:color w:val="FF0000"/>
          <w:sz w:val="28"/>
          <w:szCs w:val="28"/>
          <w:rtl/>
        </w:rPr>
        <w:t>طلبگ</w:t>
      </w:r>
      <w:r>
        <w:rPr>
          <w:rFonts w:cs="Lotus"/>
          <w:color w:val="FF0000"/>
          <w:sz w:val="28"/>
          <w:szCs w:val="28"/>
          <w:rtl/>
        </w:rPr>
        <w:t>ي»</w:t>
      </w:r>
      <w:r w:rsidRPr="00117B53">
        <w:rPr>
          <w:rFonts w:cs="Lotus"/>
          <w:color w:val="FF0000"/>
          <w:sz w:val="28"/>
          <w:szCs w:val="28"/>
          <w:rtl/>
        </w:rPr>
        <w:t xml:space="preserve"> و </w:t>
      </w:r>
      <w:r>
        <w:rPr>
          <w:rFonts w:cs="Lotus"/>
          <w:color w:val="FF0000"/>
          <w:sz w:val="28"/>
          <w:szCs w:val="28"/>
          <w:rtl/>
        </w:rPr>
        <w:t>«</w:t>
      </w:r>
      <w:r w:rsidRPr="00117B53">
        <w:rPr>
          <w:rFonts w:cs="Lotus"/>
          <w:color w:val="FF0000"/>
          <w:sz w:val="28"/>
          <w:szCs w:val="28"/>
          <w:rtl/>
        </w:rPr>
        <w:t>برنامه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نو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س</w:t>
      </w:r>
      <w:r>
        <w:rPr>
          <w:rFonts w:cs="Lotus"/>
          <w:color w:val="FF0000"/>
          <w:sz w:val="28"/>
          <w:szCs w:val="28"/>
          <w:rtl/>
        </w:rPr>
        <w:t>ي»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به نظرم آمد بر وبلاگ هم بگذارم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شا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د به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 xml:space="preserve">ار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س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 ب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د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مطالب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ه تا به حال مجال نبود 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ن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طور ب</w:t>
      </w:r>
      <w:r>
        <w:rPr>
          <w:rFonts w:cs="Lotus"/>
          <w:color w:val="FF0000"/>
          <w:sz w:val="28"/>
          <w:szCs w:val="28"/>
          <w:rtl/>
        </w:rPr>
        <w:t>ي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پرده طرح شود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و ا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نون ادامه پرسش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 و پاسخ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</w:t>
      </w:r>
      <w:r w:rsidRPr="00117B53">
        <w:rPr>
          <w:rFonts w:cs="Lotus"/>
          <w:color w:val="FF0000"/>
          <w:sz w:val="28"/>
          <w:szCs w:val="28"/>
        </w:rPr>
        <w:t>.</w:t>
      </w:r>
    </w:p>
    <w:p w:rsidR="00117B53" w:rsidRPr="00117B53" w:rsidRDefault="00117B53" w:rsidP="00117B53">
      <w:pPr>
        <w:pStyle w:val="NormalWeb"/>
        <w:bidi/>
        <w:rPr>
          <w:rFonts w:cs="Lotus"/>
          <w:sz w:val="28"/>
          <w:szCs w:val="28"/>
        </w:rPr>
      </w:pPr>
      <w:r w:rsidRPr="00117B53">
        <w:rPr>
          <w:rFonts w:cs="Lotus"/>
          <w:color w:val="993300"/>
          <w:sz w:val="28"/>
          <w:szCs w:val="28"/>
        </w:rPr>
        <w:t xml:space="preserve">11-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با صرف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زمان در مطالعات حوزو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، نتا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ج بهتر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حاصل نم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شد؟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مگر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 ترد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در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مطلب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رد. حتماً نتا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ج بهتر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شخص بنده</w:t>
      </w:r>
      <w:r>
        <w:rPr>
          <w:rFonts w:cs="Lotus"/>
          <w:sz w:val="28"/>
          <w:szCs w:val="28"/>
          <w:rtl/>
        </w:rPr>
        <w:t>»</w:t>
      </w:r>
      <w:r w:rsidRPr="00117B53">
        <w:rPr>
          <w:rFonts w:cs="Lotus"/>
          <w:sz w:val="28"/>
          <w:szCs w:val="28"/>
          <w:rtl/>
        </w:rPr>
        <w:t xml:space="preserve"> حاصل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شد و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خودم</w:t>
      </w:r>
      <w:r>
        <w:rPr>
          <w:rFonts w:cs="Lotus"/>
          <w:sz w:val="28"/>
          <w:szCs w:val="28"/>
          <w:rtl/>
        </w:rPr>
        <w:t>»</w:t>
      </w:r>
      <w:r w:rsidRPr="00117B53">
        <w:rPr>
          <w:rFonts w:cs="Lotus"/>
          <w:sz w:val="28"/>
          <w:szCs w:val="28"/>
          <w:rtl/>
        </w:rPr>
        <w:t xml:space="preserve"> به مقامات ماد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علم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بالاتر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دست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افتم. امّا به ت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ف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نظر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م،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خودم</w:t>
      </w:r>
      <w:r>
        <w:rPr>
          <w:rFonts w:cs="Lotus"/>
          <w:sz w:val="28"/>
          <w:szCs w:val="28"/>
          <w:rtl/>
        </w:rPr>
        <w:t>»</w:t>
      </w:r>
      <w:r w:rsidRPr="00117B53">
        <w:rPr>
          <w:rFonts w:cs="Lotus"/>
          <w:sz w:val="28"/>
          <w:szCs w:val="28"/>
          <w:rtl/>
        </w:rPr>
        <w:t xml:space="preserve"> ملا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ست.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نتا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ج حاصله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 مجموعه هست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چقدر بوده است. همان 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پروردگار اعمال ما را با آن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سنجد. اگر توانسته باشم ابزار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جاد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هزاران طلبه بهتر درس بخوانند، بهتر تحق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ق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 و بهتر تبل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غ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ند، من نت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جه بهتر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تحص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ل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ام،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خودم مجتهد شوم، مرجع تقل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شوم و عده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بخواهم به همت دانش خود هدا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</w:t>
      </w:r>
      <w:r w:rsidRPr="00117B53">
        <w:rPr>
          <w:rFonts w:cs="Lotus"/>
          <w:sz w:val="28"/>
          <w:szCs w:val="28"/>
        </w:rPr>
        <w:t xml:space="preserve">. 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مهم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هر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دام از ما سر جا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خود باش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م. آن گاه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جاها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را خال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م و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آن پست مشغول خدمت نبود و تو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توانست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ن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، قطعاً معص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خدا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نموده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توبه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استغفار نما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>. راه اجتهاد باز است و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مشغول تحص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ل. اگر عده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فضا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خدمت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پر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ردند، قطعاً و ب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ترد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خلأ  آنان را امروز همگان احساس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ردند</w:t>
      </w:r>
      <w:r w:rsidRPr="00117B53">
        <w:rPr>
          <w:rFonts w:cs="Lotus"/>
          <w:sz w:val="28"/>
          <w:szCs w:val="28"/>
        </w:rPr>
        <w:t xml:space="preserve">. </w:t>
      </w:r>
      <w:r w:rsidRPr="00117B53">
        <w:rPr>
          <w:rFonts w:cs="Lotus"/>
          <w:sz w:val="28"/>
          <w:szCs w:val="28"/>
          <w:rtl/>
        </w:rPr>
        <w:t>اگر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 سال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وارد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عرصه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شدند، امروز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املاً عقب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ماندگ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حوزه از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نهادها در عرصه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نترنت و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مشهود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بود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بحمدالله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گونه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 و ما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شتاز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م. قسم به خدا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جانم به دست اوست،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شتاز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حوزه علم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و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در عرصه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نترنت و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شگفت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انگ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 است. روز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ما در قم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نترنت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زد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م، جاوااس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پت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نوشت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م، روز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مهندس فخر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قرآن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تحت 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ندوز را در 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شهر قم نوشت و به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شگاه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خارج از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شور رفت و شگفت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آفر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د، هنوز در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شور،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نترنت فهم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ده نشده بود و معدود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به زبان فارس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راه افتاده بود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ما در قم به زبان فارس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زد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</w:t>
      </w:r>
      <w:r w:rsidRPr="00117B53">
        <w:rPr>
          <w:rFonts w:cs="Lotus"/>
          <w:sz w:val="28"/>
          <w:szCs w:val="28"/>
        </w:rPr>
        <w:t xml:space="preserve">. 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lastRenderedPageBreak/>
        <w:t>روز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ما در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خود چَت اس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پت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طراح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م، هنوز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شور نبود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چت نوشته باشد، حدا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ثر از ابزارها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خارج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استفاده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ردند،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محدود</w:t>
      </w:r>
      <w:r w:rsidRPr="00117B53">
        <w:rPr>
          <w:rFonts w:cs="Lotus"/>
          <w:sz w:val="28"/>
          <w:szCs w:val="28"/>
        </w:rPr>
        <w:t xml:space="preserve">. </w:t>
      </w:r>
      <w:r w:rsidRPr="00117B53">
        <w:rPr>
          <w:rFonts w:cs="Lotus"/>
          <w:sz w:val="28"/>
          <w:szCs w:val="28"/>
          <w:rtl/>
        </w:rPr>
        <w:t>حق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قتاً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شتاز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در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عرصه قابل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تمان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ست. تا چند وقت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 بهتر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شر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توانستند با بزرگان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قم رقابت 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ند.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را از رو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اطلاع عرض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نم، از شر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 در جلسات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زم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نه داشته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 و حضور در هما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و گردهم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آ</w:t>
      </w:r>
      <w:r>
        <w:rPr>
          <w:rFonts w:cs="Lotus"/>
          <w:sz w:val="28"/>
          <w:szCs w:val="28"/>
          <w:rtl/>
        </w:rPr>
        <w:t>يي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اگر د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تر 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به آمر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>ا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رفت و دانش داده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به حوزه علم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آورد، من و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پژوهشگران حوزو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چگونه به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سادگ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توانست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روا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ات مشابه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شناسا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هر چقدر هم جستجو نما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قابل رد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افتن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ستند. شگفت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در جامع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الاحاد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ث 3.5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روا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تنها 60% شباهت دارد با روا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مورد نظر، به راحت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دا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م. من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حق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قتاً در شگفتم هنوز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پروژه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شان به انجام رسانده. بب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چند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تاب حد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ث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روا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را بدون دخالت دست، بدون مشار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 انسان، به صورت ماش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اعراب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گذار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اند. به 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از تلاش د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تر 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اولاً و بالذات طلبه بوده است؟</w:t>
      </w:r>
      <w:r w:rsidRPr="00117B53">
        <w:rPr>
          <w:rFonts w:cs="Lotus"/>
          <w:sz w:val="28"/>
          <w:szCs w:val="28"/>
        </w:rPr>
        <w:t>!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12-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اصولاً ما به طلاب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ه دارا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تخصص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ها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نظ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 تخصص شما هستند 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از دار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م 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توان از متخصص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غ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 طلبه استفاده نمود؟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از دار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م، 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را در 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دغدغه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حوزو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م. 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معمولاً دغدغه مال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دارند. طب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هم هست. بازار است و هر چه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شش داشته باشد، نرخ بالاتر باشد،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هم به همان سمت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روند. امّا فعال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هست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درآمدزا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اخرو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دارند، نه دن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. اگر 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آ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ند،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اگر احساس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از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نند،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توانند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وتاه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ند؟! اگر بتوانند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دخالت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نند و تخصّص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ابند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13-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هنگام مشغول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ت به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گونه فعال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ت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ها دچار نگران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و عذاب وجدان بخاطر صرف وقت در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مس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 به جا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فعال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ت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ها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را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ج حوزو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نم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شو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د؟</w:t>
      </w:r>
      <w:r w:rsidRPr="00117B53">
        <w:rPr>
          <w:rFonts w:cs="Lotus"/>
          <w:color w:val="993300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وقت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 سهم تأث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خود در فعال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تحق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، تحص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تبل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حوزه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اند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شم،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 احساس نگران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ندارم و خدا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خود را به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جهت شا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رم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توف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ق عطا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رده، در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عرصه خدمتگزار باشم. به شدت هم البته مشتاقم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هر عرصه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از در آن برطرف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شود را واگذارم و به قلمرو فعال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حوزو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خود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شتر نزد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شوم</w:t>
      </w:r>
      <w:r w:rsidRPr="00117B53">
        <w:rPr>
          <w:rFonts w:cs="Lotus"/>
          <w:sz w:val="28"/>
          <w:szCs w:val="28"/>
        </w:rPr>
        <w:t>.</w:t>
      </w:r>
    </w:p>
    <w:p w:rsidR="00117B53" w:rsidRPr="00117B53" w:rsidRDefault="00117B53" w:rsidP="00117B53">
      <w:pPr>
        <w:pStyle w:val="NormalWeb"/>
        <w:bidi/>
        <w:rPr>
          <w:rFonts w:cs="Lotus"/>
          <w:sz w:val="28"/>
          <w:szCs w:val="28"/>
        </w:rPr>
      </w:pPr>
      <w:r w:rsidRPr="00117B53">
        <w:rPr>
          <w:rFonts w:cs="Lotus"/>
          <w:color w:val="993300"/>
          <w:sz w:val="28"/>
          <w:szCs w:val="28"/>
        </w:rPr>
        <w:t xml:space="preserve">• </w:t>
      </w:r>
      <w:r w:rsidRPr="00117B53">
        <w:rPr>
          <w:rFonts w:cs="Lotus"/>
          <w:color w:val="993300"/>
          <w:sz w:val="28"/>
          <w:szCs w:val="28"/>
          <w:rtl/>
        </w:rPr>
        <w:t>مواجهه 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گران</w:t>
      </w:r>
      <w:r w:rsidRPr="00117B53">
        <w:rPr>
          <w:rFonts w:cs="Lotus"/>
          <w:color w:val="993300"/>
          <w:sz w:val="28"/>
          <w:szCs w:val="28"/>
        </w:rPr>
        <w:br/>
        <w:t xml:space="preserve">14- </w:t>
      </w:r>
      <w:r w:rsidRPr="00117B53">
        <w:rPr>
          <w:rFonts w:cs="Lotus"/>
          <w:color w:val="993300"/>
          <w:sz w:val="28"/>
          <w:szCs w:val="28"/>
          <w:rtl/>
        </w:rPr>
        <w:t>معمولاً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تخصص خود را از 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گران پنهان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د 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علاقمند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 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گران متوجه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امر شوند؟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شخص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بنده رو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نترنت است و بر همگان هو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دا.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چگاه هم نه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تمان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 و نه پوشش داده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ام. البته مثلاً فلان خو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 و قوم درخواست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باشگاه ورزش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او تأس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نم،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 مثلاً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بنگاه طبابت فلان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ابزار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سم، البته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قبول ن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ردم. فعال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خود را وقف حوزه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 و همه مرتبط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دانند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15-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برخوردار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از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تخصص باعث ارتقا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جا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گاه طلبگ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شما در م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ان خانواده و دوستان شده 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باعث تنزّل؟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اگر چه 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 به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ان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مطلب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ستم، 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 شدت سبب عزّت شده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نبا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باشد. اطراف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ان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استقبال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lastRenderedPageBreak/>
        <w:t>ك</w:t>
      </w:r>
      <w:r w:rsidRPr="00117B53">
        <w:rPr>
          <w:rFonts w:cs="Lotus"/>
          <w:sz w:val="28"/>
          <w:szCs w:val="28"/>
          <w:rtl/>
        </w:rPr>
        <w:t>نند. نه فقط اطراف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ان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حت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وقت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 تبل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غ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روم، فلان مدرسه، تا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بچه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رستان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صحبت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نم، تا التفات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شان حاصل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شود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فلان آخوند،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نترنت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داند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چ، طراح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است و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، آن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چنان دوره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انگار -نعوذبالله</w:t>
      </w:r>
      <w:r w:rsidRPr="00117B53">
        <w:rPr>
          <w:rFonts w:cs="Lotus"/>
          <w:sz w:val="28"/>
          <w:szCs w:val="28"/>
        </w:rPr>
        <w:t xml:space="preserve">- </w:t>
      </w:r>
      <w:r w:rsidRPr="00117B53">
        <w:rPr>
          <w:rFonts w:cs="Lotus"/>
          <w:sz w:val="28"/>
          <w:szCs w:val="28"/>
          <w:rtl/>
        </w:rPr>
        <w:t xml:space="preserve">رسول خدا </w:t>
      </w:r>
      <w:r>
        <w:rPr>
          <w:rFonts w:cs="Lotus"/>
          <w:sz w:val="28"/>
          <w:szCs w:val="28"/>
          <w:rtl/>
        </w:rPr>
        <w:t>(</w:t>
      </w:r>
      <w:r w:rsidRPr="00117B53">
        <w:rPr>
          <w:rFonts w:cs="Lotus"/>
          <w:sz w:val="28"/>
          <w:szCs w:val="28"/>
          <w:rtl/>
        </w:rPr>
        <w:t>ص</w:t>
      </w:r>
      <w:r>
        <w:rPr>
          <w:rFonts w:cs="Lotus"/>
          <w:sz w:val="28"/>
          <w:szCs w:val="28"/>
          <w:rtl/>
        </w:rPr>
        <w:t>)</w:t>
      </w:r>
      <w:r w:rsidRPr="00117B53">
        <w:rPr>
          <w:rFonts w:cs="Lotus"/>
          <w:sz w:val="28"/>
          <w:szCs w:val="28"/>
          <w:rtl/>
        </w:rPr>
        <w:t xml:space="preserve"> را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اند. جامعه نسبت به آخوندها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دانش جنب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بدانند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نگاه عزتمندانه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دارد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البته بنده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بابت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ناراحت و نگرانم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نشان از سطح پا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>ن ادرا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اجتماع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ما دارد. نشان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سال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تبل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غ نادرست و تهاجم فرهنگ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  غرب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ار خود را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 و مردم دانش حوزو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ب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ارزش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پندارند. گمان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فقط قال الصادق</w:t>
      </w:r>
      <w:r>
        <w:rPr>
          <w:rFonts w:cs="Lotus"/>
          <w:sz w:val="28"/>
          <w:szCs w:val="28"/>
          <w:rtl/>
        </w:rPr>
        <w:t>(</w:t>
      </w:r>
      <w:r w:rsidRPr="00117B53">
        <w:rPr>
          <w:rFonts w:cs="Lotus"/>
          <w:sz w:val="28"/>
          <w:szCs w:val="28"/>
          <w:rtl/>
        </w:rPr>
        <w:t>ع</w:t>
      </w:r>
      <w:r>
        <w:rPr>
          <w:rFonts w:cs="Lotus"/>
          <w:sz w:val="28"/>
          <w:szCs w:val="28"/>
          <w:rtl/>
        </w:rPr>
        <w:t>)</w:t>
      </w:r>
      <w:r w:rsidRPr="00117B53">
        <w:rPr>
          <w:rFonts w:cs="Lotus"/>
          <w:sz w:val="28"/>
          <w:szCs w:val="28"/>
          <w:rtl/>
        </w:rPr>
        <w:t xml:space="preserve"> و قال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 الباقر</w:t>
      </w:r>
      <w:r>
        <w:rPr>
          <w:rFonts w:cs="Lotus"/>
          <w:sz w:val="28"/>
          <w:szCs w:val="28"/>
          <w:rtl/>
        </w:rPr>
        <w:t>(</w:t>
      </w:r>
      <w:r w:rsidRPr="00117B53">
        <w:rPr>
          <w:rFonts w:cs="Lotus"/>
          <w:sz w:val="28"/>
          <w:szCs w:val="28"/>
          <w:rtl/>
        </w:rPr>
        <w:t>ع</w:t>
      </w:r>
      <w:r>
        <w:rPr>
          <w:rFonts w:cs="Lotus"/>
          <w:sz w:val="28"/>
          <w:szCs w:val="28"/>
          <w:rtl/>
        </w:rPr>
        <w:t>)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تنبل است و ب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سواد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چون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 مس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حضور اجتماع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خود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افته، به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ادب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ات پناه برده است. پناه بر خدا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غفلت. 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غفلت خطر بزرگ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جامعه ماست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از تنگه احد، از پشت چاقو خواهد خورد و 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خواهد شد. 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شده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بعض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با وارد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ردن چند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لمه انگل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گفتار خود،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 ذ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 اصطلاحات فلان و فلان علم دانشگاه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، به دنبال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سب قدرت باشند و خودبه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خود وارد عرصه پل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عوام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فر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</w:t>
      </w:r>
      <w:r>
        <w:rPr>
          <w:rFonts w:cs="Lotus"/>
          <w:sz w:val="28"/>
          <w:szCs w:val="28"/>
          <w:rtl/>
        </w:rPr>
        <w:t>ي»</w:t>
      </w:r>
      <w:r w:rsidRPr="00117B53">
        <w:rPr>
          <w:rFonts w:cs="Lotus"/>
          <w:sz w:val="28"/>
          <w:szCs w:val="28"/>
          <w:rtl/>
        </w:rPr>
        <w:t xml:space="preserve"> شوند. ما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دزدان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لباس آخوند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هم دزد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ده باشند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م ندار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م. و بنده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بابت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جامعه خود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منا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م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16- </w:t>
      </w:r>
      <w:r w:rsidRPr="00117B53">
        <w:rPr>
          <w:rFonts w:cs="Lotus"/>
          <w:color w:val="993300"/>
          <w:sz w:val="28"/>
          <w:szCs w:val="28"/>
          <w:rtl/>
        </w:rPr>
        <w:t>دوستان طلبه شما، در مواجهه با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تخصص شما چه نظر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دارند؟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غبطه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خورند، افسوس. تشو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قم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 و البته تنها رف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قان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با من صادق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ند و ام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  من هستند،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اش وارد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عرصه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شد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اگر به تحص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 خود، آن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گونه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آغاز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 بود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ادامه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، امروز تو را بر بالا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فلان منبر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و در فلان شب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تلو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ون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  نشانت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دادند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  <w:t> </w:t>
      </w:r>
      <w:r w:rsidRPr="00117B53">
        <w:rPr>
          <w:rFonts w:cs="Lotus"/>
          <w:sz w:val="28"/>
          <w:szCs w:val="28"/>
          <w:rtl/>
        </w:rPr>
        <w:t>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هر دو گروه هم تأسف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خورم و نص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حت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شان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نم، برادرانه،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اد داشتن چند زبان مسخره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با آن چند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د ب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ارزش نوشته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شود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بر انسان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 اطلاع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د، هرگز ارزش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ست. نه دانستن آن فضل است و نه ندانستن آن 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ب. آن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چه مهم است ادا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ف است. اگر عرصه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محتاج طلبه باشد، طلبه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زندگ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رها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د. مثل انقلاب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چون محتاج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شد، همه 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زشان را دادند و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انقلاب فعال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ردند. حت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اگر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فعال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ت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ث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ر نوار باشد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 پخش اعلام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امام</w:t>
      </w:r>
      <w:r>
        <w:rPr>
          <w:rFonts w:cs="Lotus"/>
          <w:sz w:val="28"/>
          <w:szCs w:val="28"/>
          <w:rtl/>
        </w:rPr>
        <w:t>(</w:t>
      </w:r>
      <w:r w:rsidRPr="00117B53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)</w:t>
      </w:r>
      <w:r w:rsidRPr="00117B53">
        <w:rPr>
          <w:rFonts w:cs="Lotus"/>
          <w:sz w:val="28"/>
          <w:szCs w:val="28"/>
          <w:rtl/>
        </w:rPr>
        <w:t>. مهم ادا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ف است و لاغ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</w:t>
      </w:r>
      <w:r w:rsidRPr="00117B53">
        <w:rPr>
          <w:rFonts w:cs="Lotus"/>
          <w:sz w:val="28"/>
          <w:szCs w:val="28"/>
        </w:rPr>
        <w:t>.</w:t>
      </w:r>
    </w:p>
    <w:p w:rsidR="00117B53" w:rsidRPr="00117B53" w:rsidRDefault="00117B53" w:rsidP="00117B53">
      <w:pPr>
        <w:jc w:val="left"/>
        <w:rPr>
          <w:sz w:val="28"/>
          <w:rtl/>
        </w:rPr>
      </w:pPr>
    </w:p>
    <w:p w:rsidR="00117B53" w:rsidRPr="00117B53" w:rsidRDefault="00117B53" w:rsidP="00117B53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color w:val="FF0000"/>
          <w:sz w:val="28"/>
          <w:szCs w:val="28"/>
          <w:rtl/>
        </w:rPr>
        <w:t>يكي</w:t>
      </w:r>
      <w:r w:rsidRPr="00117B53">
        <w:rPr>
          <w:rFonts w:cs="Lotus"/>
          <w:color w:val="FF0000"/>
          <w:sz w:val="28"/>
          <w:szCs w:val="28"/>
          <w:rtl/>
        </w:rPr>
        <w:t xml:space="preserve"> از دوستان طلبه چند روز پ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ش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پرسش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</w:t>
      </w:r>
      <w:r>
        <w:rPr>
          <w:rFonts w:cs="Lotus"/>
          <w:color w:val="FF0000"/>
          <w:sz w:val="28"/>
          <w:szCs w:val="28"/>
          <w:rtl/>
        </w:rPr>
        <w:t>يي</w:t>
      </w:r>
      <w:r w:rsidRPr="00117B53">
        <w:rPr>
          <w:rFonts w:cs="Lotus"/>
          <w:color w:val="FF0000"/>
          <w:sz w:val="28"/>
          <w:szCs w:val="28"/>
          <w:rtl/>
        </w:rPr>
        <w:t xml:space="preserve"> را برا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م 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م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ل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رد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پاسخ دادن به آن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 فرصت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 شد</w:t>
      </w:r>
      <w:r w:rsidRPr="00117B53">
        <w:rPr>
          <w:rFonts w:cs="Lotus"/>
          <w:color w:val="FF0000"/>
          <w:sz w:val="28"/>
          <w:szCs w:val="28"/>
        </w:rPr>
        <w:br/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ه هر چه در نظر دارم به صراحت ب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ان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نم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 xml:space="preserve">در حل تضاد اجتماع </w:t>
      </w:r>
      <w:r>
        <w:rPr>
          <w:rFonts w:cs="Lotus"/>
          <w:color w:val="FF0000"/>
          <w:sz w:val="28"/>
          <w:szCs w:val="28"/>
          <w:rtl/>
        </w:rPr>
        <w:t>«</w:t>
      </w:r>
      <w:r w:rsidRPr="00117B53">
        <w:rPr>
          <w:rFonts w:cs="Lotus"/>
          <w:color w:val="FF0000"/>
          <w:sz w:val="28"/>
          <w:szCs w:val="28"/>
          <w:rtl/>
        </w:rPr>
        <w:t>طلبگ</w:t>
      </w:r>
      <w:r>
        <w:rPr>
          <w:rFonts w:cs="Lotus"/>
          <w:color w:val="FF0000"/>
          <w:sz w:val="28"/>
          <w:szCs w:val="28"/>
          <w:rtl/>
        </w:rPr>
        <w:t>ي»</w:t>
      </w:r>
      <w:r w:rsidRPr="00117B53">
        <w:rPr>
          <w:rFonts w:cs="Lotus"/>
          <w:color w:val="FF0000"/>
          <w:sz w:val="28"/>
          <w:szCs w:val="28"/>
          <w:rtl/>
        </w:rPr>
        <w:t xml:space="preserve"> و </w:t>
      </w:r>
      <w:r>
        <w:rPr>
          <w:rFonts w:cs="Lotus"/>
          <w:color w:val="FF0000"/>
          <w:sz w:val="28"/>
          <w:szCs w:val="28"/>
          <w:rtl/>
        </w:rPr>
        <w:t>«</w:t>
      </w:r>
      <w:r w:rsidRPr="00117B53">
        <w:rPr>
          <w:rFonts w:cs="Lotus"/>
          <w:color w:val="FF0000"/>
          <w:sz w:val="28"/>
          <w:szCs w:val="28"/>
          <w:rtl/>
        </w:rPr>
        <w:t>برنامه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نو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س</w:t>
      </w:r>
      <w:r>
        <w:rPr>
          <w:rFonts w:cs="Lotus"/>
          <w:color w:val="FF0000"/>
          <w:sz w:val="28"/>
          <w:szCs w:val="28"/>
          <w:rtl/>
        </w:rPr>
        <w:t>ي»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به نظرم آمد بر وبلاگ هم بگذارم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شا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د به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 xml:space="preserve">ار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س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 ب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د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lastRenderedPageBreak/>
        <w:t>مطالب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ه تا به حال مجال نبود 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ن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طور ب</w:t>
      </w:r>
      <w:r>
        <w:rPr>
          <w:rFonts w:cs="Lotus"/>
          <w:color w:val="FF0000"/>
          <w:sz w:val="28"/>
          <w:szCs w:val="28"/>
          <w:rtl/>
        </w:rPr>
        <w:t>ي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پرده طرح شود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و ا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نون ادامه پرسش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 و پاسخ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</w:t>
      </w:r>
      <w:r w:rsidRPr="00117B53">
        <w:rPr>
          <w:rFonts w:cs="Lotus"/>
          <w:color w:val="FF0000"/>
          <w:sz w:val="28"/>
          <w:szCs w:val="28"/>
        </w:rPr>
        <w:t>.</w:t>
      </w:r>
    </w:p>
    <w:p w:rsidR="00117B53" w:rsidRPr="00117B53" w:rsidRDefault="00117B53" w:rsidP="00117B53">
      <w:pPr>
        <w:pStyle w:val="NormalWeb"/>
        <w:bidi/>
        <w:rPr>
          <w:rFonts w:cs="Lotus"/>
          <w:sz w:val="28"/>
          <w:szCs w:val="28"/>
        </w:rPr>
      </w:pPr>
      <w:r w:rsidRPr="00117B53">
        <w:rPr>
          <w:rFonts w:cs="Lotus"/>
          <w:color w:val="993300"/>
          <w:sz w:val="28"/>
          <w:szCs w:val="28"/>
        </w:rPr>
        <w:t xml:space="preserve">17- </w:t>
      </w:r>
      <w:r w:rsidRPr="00117B53">
        <w:rPr>
          <w:rFonts w:cs="Lotus"/>
          <w:color w:val="993300"/>
          <w:sz w:val="28"/>
          <w:szCs w:val="28"/>
          <w:rtl/>
        </w:rPr>
        <w:t>نظر مسئول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و اسات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 حوزه در مواجهه با فعال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ت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ها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نظ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 فعال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ت شما </w:t>
      </w:r>
      <w:proofErr w:type="gramStart"/>
      <w:r>
        <w:rPr>
          <w:rFonts w:cs="Lotus"/>
          <w:color w:val="993300"/>
          <w:sz w:val="28"/>
          <w:szCs w:val="28"/>
          <w:rtl/>
        </w:rPr>
        <w:t>(</w:t>
      </w:r>
      <w:r w:rsidRPr="00117B53">
        <w:rPr>
          <w:rFonts w:cs="Lotus"/>
          <w:color w:val="993300"/>
          <w:sz w:val="28"/>
          <w:szCs w:val="28"/>
          <w:rtl/>
        </w:rPr>
        <w:t xml:space="preserve"> ارتباط</w:t>
      </w:r>
      <w:proofErr w:type="gramEnd"/>
      <w:r w:rsidRPr="00117B53">
        <w:rPr>
          <w:rFonts w:cs="Lotus"/>
          <w:color w:val="993300"/>
          <w:sz w:val="28"/>
          <w:szCs w:val="28"/>
          <w:rtl/>
        </w:rPr>
        <w:t xml:space="preserve"> مستق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م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با فعال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ت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ها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حوزو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ندارد</w:t>
      </w:r>
      <w:r>
        <w:rPr>
          <w:rFonts w:cs="Lotus"/>
          <w:color w:val="993300"/>
          <w:sz w:val="28"/>
          <w:szCs w:val="28"/>
          <w:rtl/>
        </w:rPr>
        <w:t>)</w:t>
      </w:r>
      <w:r w:rsidRPr="00117B53">
        <w:rPr>
          <w:rFonts w:cs="Lotus"/>
          <w:color w:val="993300"/>
          <w:sz w:val="28"/>
          <w:szCs w:val="28"/>
          <w:rtl/>
        </w:rPr>
        <w:t xml:space="preserve"> 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ست؟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در اول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ورودم به عرصه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افزار از استاد اخلاق خود اجازه خواستم. </w:t>
      </w:r>
      <w:proofErr w:type="gramStart"/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شان فرمود اگر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شما را به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ار فراخوانده دعوت به خود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 است، نپذ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ر، امّا اگر دعوت به خدمت است، قبول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proofErr w:type="gramEnd"/>
      <w:r w:rsidRPr="00117B53">
        <w:rPr>
          <w:rFonts w:cs="Lotus"/>
          <w:sz w:val="28"/>
          <w:szCs w:val="28"/>
          <w:rtl/>
        </w:rPr>
        <w:t>علّت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شان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سب ت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ف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ردم،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بود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قصد نداشتم هرگز در حوزه علم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ه، به 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طر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ق طلبگ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سب علم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نم و به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گر مشغول شوم.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فرما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شان بنده را آرام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رد و سبب شد با قدرت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را بگ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رم و فعال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در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عرصه آغازم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18- </w:t>
      </w:r>
      <w:r w:rsidRPr="00117B53">
        <w:rPr>
          <w:rFonts w:cs="Lotus"/>
          <w:color w:val="993300"/>
          <w:sz w:val="28"/>
          <w:szCs w:val="28"/>
          <w:rtl/>
        </w:rPr>
        <w:t>برخ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از مش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لات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ه در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امر، در حوزه با آن رو برو بود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 ذ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ر بفرما</w:t>
      </w:r>
      <w:r>
        <w:rPr>
          <w:rFonts w:cs="Lotus"/>
          <w:color w:val="993300"/>
          <w:sz w:val="28"/>
          <w:szCs w:val="28"/>
          <w:rtl/>
        </w:rPr>
        <w:t>يي</w:t>
      </w:r>
      <w:r w:rsidRPr="00117B53">
        <w:rPr>
          <w:rFonts w:cs="Lotus"/>
          <w:color w:val="993300"/>
          <w:sz w:val="28"/>
          <w:szCs w:val="28"/>
          <w:rtl/>
        </w:rPr>
        <w:t>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نادان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ست. امّا نفهم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 است.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دو واژه را در معان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متفاوت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گرفته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ام. با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مثال 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رفهم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نم. سال فلان بود </w:t>
      </w:r>
      <w:r>
        <w:rPr>
          <w:rFonts w:cs="Lotus"/>
          <w:sz w:val="28"/>
          <w:szCs w:val="28"/>
          <w:rtl/>
        </w:rPr>
        <w:t>(</w:t>
      </w:r>
      <w:r w:rsidRPr="00117B53">
        <w:rPr>
          <w:rFonts w:cs="Lotus"/>
          <w:sz w:val="28"/>
          <w:szCs w:val="28"/>
          <w:rtl/>
        </w:rPr>
        <w:t>اگر بگو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معلوم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شود چه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مدّ نظر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خواهم 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بت او باشد</w:t>
      </w:r>
      <w:r>
        <w:rPr>
          <w:rFonts w:cs="Lotus"/>
          <w:sz w:val="28"/>
          <w:szCs w:val="28"/>
          <w:rtl/>
        </w:rPr>
        <w:t>)</w:t>
      </w:r>
      <w:r w:rsidRPr="00117B53">
        <w:rPr>
          <w:rFonts w:cs="Lotus"/>
          <w:sz w:val="28"/>
          <w:szCs w:val="28"/>
          <w:rtl/>
        </w:rPr>
        <w:t xml:space="preserve"> و فلان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مسئول در بخش فن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ز مد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حوزه علم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ه. صف طو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جاد شد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ثبت نام امتحانات و من هم در صف. وقت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دم از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سل استفاده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ثبت نام، به شدت م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دّر شدم. زبان به اعتراض گشودم. آخوند پشت سر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مرا به آرامش دعوت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 با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ان: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 xml:space="preserve">نگاه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 برادر، من و شما آخوند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م، 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سر در نم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از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افزار. نگاه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[</w:t>
      </w:r>
      <w:r w:rsidRPr="00117B53">
        <w:rPr>
          <w:rFonts w:cs="Lotus"/>
          <w:sz w:val="28"/>
          <w:szCs w:val="28"/>
          <w:rtl/>
        </w:rPr>
        <w:t>موبا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 نو</w:t>
      </w:r>
      <w:r>
        <w:rPr>
          <w:rFonts w:cs="Lotus"/>
          <w:sz w:val="28"/>
          <w:szCs w:val="28"/>
          <w:rtl/>
        </w:rPr>
        <w:t>كي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 را در آورد و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منتخب</w:t>
      </w:r>
      <w:r w:rsidRPr="00117B53">
        <w:rPr>
          <w:rFonts w:cs="Lotus"/>
          <w:sz w:val="28"/>
          <w:szCs w:val="28"/>
        </w:rPr>
        <w:t xml:space="preserve">  </w:t>
      </w:r>
      <w:r w:rsidRPr="00117B53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زان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الح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را نشانم داد، همان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مهندس فخر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تحت 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نوشته بود</w:t>
      </w:r>
      <w:r>
        <w:rPr>
          <w:rFonts w:cs="Lotus"/>
          <w:sz w:val="28"/>
          <w:szCs w:val="28"/>
          <w:rtl/>
        </w:rPr>
        <w:t>]</w:t>
      </w:r>
      <w:r w:rsidRPr="00117B53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را دارالحد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ث نوشته است، 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جا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حرف را به 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 مربع نشان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دهد. بب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ن،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ده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حت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افزارها هم چن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رادات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دارند!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خودشان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دانند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چه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نند، سواد ما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رسد، در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ارشان نبا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دخالت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رد!</w:t>
      </w:r>
      <w:r>
        <w:rPr>
          <w:rFonts w:cs="Lotus"/>
          <w:sz w:val="28"/>
          <w:szCs w:val="28"/>
          <w:rtl/>
        </w:rPr>
        <w:t>»</w:t>
      </w:r>
      <w:r w:rsidRPr="00117B53">
        <w:rPr>
          <w:rFonts w:cs="Lotus"/>
          <w:sz w:val="28"/>
          <w:szCs w:val="28"/>
          <w:rtl/>
        </w:rPr>
        <w:t xml:space="preserve"> و من س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وت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بارها در زندگ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حوزو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خود با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مش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 مواجه شدم. وقت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ندارد، 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قدر بص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رت داشته باش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بفهم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سرت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لاه گذاشته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اند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 نه</w:t>
      </w:r>
      <w:r w:rsidRPr="00117B53">
        <w:rPr>
          <w:rFonts w:cs="Lotus"/>
          <w:sz w:val="28"/>
          <w:szCs w:val="28"/>
        </w:rPr>
        <w:t xml:space="preserve">. </w:t>
      </w:r>
      <w:r w:rsidRPr="00117B53">
        <w:rPr>
          <w:rFonts w:cs="Lotus"/>
          <w:sz w:val="28"/>
          <w:szCs w:val="28"/>
          <w:rtl/>
        </w:rPr>
        <w:t>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شود نفهم بود و آن را نادان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دانست. اگر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هم بلد نباش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،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بدان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در عصر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نترنت،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ثبت نام طلاّب از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صفحه گسترده استفاده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 و ادعا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خ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شاقّ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رده و پول هم مطالبه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ند،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لاه سر شما گذارده، به ف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ر خدمت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نبوده! در اند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شه خ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انت قدم زده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از نفهم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خ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زجر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ام، 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تلاش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 آگاه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دهنده باشم. اگر خدا توف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ق دهد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مش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گر در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ضع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ف نسبت به ارتباط مسائل مال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با </w:t>
      </w:r>
      <w:r>
        <w:rPr>
          <w:rFonts w:cs="Lotus"/>
          <w:sz w:val="28"/>
          <w:szCs w:val="28"/>
          <w:rtl/>
        </w:rPr>
        <w:t>كي</w:t>
      </w:r>
      <w:r w:rsidRPr="00117B53">
        <w:rPr>
          <w:rFonts w:cs="Lotus"/>
          <w:sz w:val="28"/>
          <w:szCs w:val="28"/>
          <w:rtl/>
        </w:rPr>
        <w:t>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است. وقت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هز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نه را پا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>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، انگار باور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شود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درست به انجام رس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ده. فلان رف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ق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ده برابر عادت دارد 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دهد، </w:t>
      </w:r>
      <w:r>
        <w:rPr>
          <w:rFonts w:cs="Lotus"/>
          <w:sz w:val="28"/>
          <w:szCs w:val="28"/>
          <w:rtl/>
        </w:rPr>
        <w:t>كي</w:t>
      </w:r>
      <w:r w:rsidRPr="00117B53">
        <w:rPr>
          <w:rFonts w:cs="Lotus"/>
          <w:sz w:val="28"/>
          <w:szCs w:val="28"/>
          <w:rtl/>
        </w:rPr>
        <w:t>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ارائه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 هم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روشن است در چه حدّ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است، به 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مت مح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زنند و گمان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برند چون پول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شتر پرداخت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اند، آش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هم خواهند خورد. التفات ندارند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پول زور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از ج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شان رفته و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ار، برتر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افته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و در نها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هم بحران وثاقت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البته الآن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متر، 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ابتدا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شتر با آن مواجه بودم. اگر اعتماد به تو </w:t>
      </w:r>
      <w:r w:rsidRPr="00117B53">
        <w:rPr>
          <w:rFonts w:cs="Lotus"/>
          <w:sz w:val="28"/>
          <w:szCs w:val="28"/>
          <w:rtl/>
        </w:rPr>
        <w:lastRenderedPageBreak/>
        <w:t xml:space="preserve">نداشته باشند، هر چه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ثمر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ندارد و راه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آ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ند و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نند. امّا اگر اعتماد بر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ابند، هر چه دروغ و دغل هم بپردازد، مط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ع محض، انگار اصلاً متوجه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شوند دارد سرشان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لاه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رود، به آن گشاد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. هر چه پند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تذ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ار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بابا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فرد اشتباه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 و شما را به درد سر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اندازد،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راد دارد و مس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حر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 شما را نادرست تنظ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ند، انگار نه انگار، به او اعتماد دارند و هر چه بگو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چون وح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منزل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پرستند.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را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ام، 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ناام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نشدم، تا آن اعتماد را خود به دست آوردم و 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نون تلاش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وثوق به باطل بهره نبرم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19- </w:t>
      </w:r>
      <w:r w:rsidRPr="00117B53">
        <w:rPr>
          <w:rFonts w:cs="Lotus"/>
          <w:color w:val="993300"/>
          <w:sz w:val="28"/>
          <w:szCs w:val="28"/>
          <w:rtl/>
        </w:rPr>
        <w:t>نظرات در مورد برخورد متضاد حوزه در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موضوع 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ست: از </w:t>
      </w:r>
      <w:r>
        <w:rPr>
          <w:rFonts w:cs="Lotus"/>
          <w:color w:val="993300"/>
          <w:sz w:val="28"/>
          <w:szCs w:val="28"/>
          <w:rtl/>
        </w:rPr>
        <w:t>يك</w:t>
      </w:r>
      <w:r w:rsidRPr="00117B53">
        <w:rPr>
          <w:rFonts w:cs="Lotus"/>
          <w:color w:val="993300"/>
          <w:sz w:val="28"/>
          <w:szCs w:val="28"/>
          <w:rtl/>
        </w:rPr>
        <w:t xml:space="preserve"> سو حوزه، طلاب را از ورود به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عرصه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ها منع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ند و از سو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گر برا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رفع احت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اجات جد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 خود سراغ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گونه افراد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رود 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 xml:space="preserve">حوزه را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تف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 واحد گرفته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دچار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مغلطه شده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د. حوزه هزار جور فرقه و نحله و باور و تف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 و اعتقاد دارد</w:t>
      </w:r>
      <w:r w:rsidRPr="00117B53">
        <w:rPr>
          <w:rFonts w:cs="Lotus"/>
          <w:sz w:val="28"/>
          <w:szCs w:val="28"/>
        </w:rPr>
        <w:t xml:space="preserve">. </w:t>
      </w:r>
      <w:r w:rsidRPr="00117B53">
        <w:rPr>
          <w:rFonts w:cs="Lotus"/>
          <w:sz w:val="28"/>
          <w:szCs w:val="28"/>
          <w:rtl/>
        </w:rPr>
        <w:t>اگر از پاره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اختلافات جز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صرف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نظر ن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بگو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به عدد نفوس اسات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حوزه، تف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ر وجود دارد! هر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دام هم راه خود را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شنهاد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 و مس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خود را نشان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دهد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گروه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 و گروه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تحر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ص و تحر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هم از 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بابت است. امّا در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انه هستند گروه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خودمتناقض عمل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 و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نند. شا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شما آنان را در نظر دار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د.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از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سو نه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 از ورود به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عرصه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و از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گرسو خودشان بهره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برند از 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افراد</w:t>
      </w:r>
      <w:r w:rsidRPr="00117B53">
        <w:rPr>
          <w:rFonts w:cs="Lotus"/>
          <w:sz w:val="28"/>
          <w:szCs w:val="28"/>
        </w:rPr>
        <w:t xml:space="preserve">. </w:t>
      </w:r>
      <w:r w:rsidRPr="00117B53">
        <w:rPr>
          <w:rFonts w:cs="Lotus"/>
          <w:sz w:val="28"/>
          <w:szCs w:val="28"/>
          <w:rtl/>
        </w:rPr>
        <w:t xml:space="preserve">مانند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به علم خود عمل ن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ند،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 د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گار را تحر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و خود 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باشد</w:t>
      </w:r>
      <w:r w:rsidRPr="00117B53">
        <w:rPr>
          <w:rFonts w:cs="Lotus"/>
          <w:sz w:val="28"/>
          <w:szCs w:val="28"/>
        </w:rPr>
        <w:t>!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و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همه حوزه را راست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اند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شان پر ن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اند،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ژاند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 هم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م ندار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م. نادان و غافل و گمراه و نفهم و البته جاهل به معنا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مطلق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لمه هم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هست. فرد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خلاف گفتار خود عمل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ند، انسان جاهل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اگر به جهل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ط دچار باشد،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آگاه شود و اگر جهل مر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ب دارد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به خدا واگذارش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رد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از انسان ضع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ف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ساخته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ست، جز تذ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 و پند و اندرز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20-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حوزه برا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طلاب علاقمند به ورود در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عرصه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ها با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 برنامه 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ز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داشته باشد؟ چه برنامه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ها</w:t>
      </w:r>
      <w:r>
        <w:rPr>
          <w:rFonts w:cs="Lotus"/>
          <w:color w:val="993300"/>
          <w:sz w:val="28"/>
          <w:szCs w:val="28"/>
          <w:rtl/>
        </w:rPr>
        <w:t>يي</w:t>
      </w:r>
      <w:r w:rsidRPr="00117B53">
        <w:rPr>
          <w:rFonts w:cs="Lotus"/>
          <w:color w:val="993300"/>
          <w:sz w:val="28"/>
          <w:szCs w:val="28"/>
          <w:rtl/>
        </w:rPr>
        <w:t xml:space="preserve"> پ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شنهاد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شنهاد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ردم، در دولت مد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سابق فن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آور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اطلاعات مر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ز مد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حوزه،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انجمن طلاّب تأس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 شود.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پاتوق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هر چه طلبه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اره هست گرد هم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د. البته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شتر منظورم مباحث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نترنت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بود، 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هم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توانستند جا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داشته باشند. عرض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 محل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نظر گرفته شود مشابه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باشگاه،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ئت، جا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اعضاء بتوانند آزادانه در هر ساعت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از شبانه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روز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 و بروند و قدم بزنند و چا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بنوشند و گفتگو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نند. و البته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شان هم موافقت خود را ابراز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ردند. امّا پ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بنده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م بود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امور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از به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مداخله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گرانه ندارد. روند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خودبه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خود آغاز شده و به 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منوال به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 خواهد رفت. مهم ارائه خدمات اطلاعات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ارتباطات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افراد است.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نان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گر را بشناسند تا بتوانند شر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مشتر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تأس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نند،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نسرس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وم بزنند، متحد شوند و انجمن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 دهند، تا از ره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آورد آن قادر باشند پروژه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بزرگ را سامانده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نند. تا نشود مثل فلان پروژه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فلان مر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ز آمده و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پنج 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ون تومان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داده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</w:t>
      </w:r>
      <w:r w:rsidRPr="00117B53">
        <w:rPr>
          <w:rFonts w:cs="Lotus"/>
          <w:sz w:val="28"/>
          <w:szCs w:val="28"/>
          <w:rtl/>
        </w:rPr>
        <w:lastRenderedPageBreak/>
        <w:t>شر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 با 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ون انجام داده، حالا سورس را هم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دهد،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پول سورس را جداگانه بده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د. 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نون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هستند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توانند، اگر از پروژه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مطلع باشند و با هم مرتبط، قطعاً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توانند بهتر به حوزه علم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ه خدمت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</w:t>
      </w:r>
      <w:r w:rsidRPr="00117B53">
        <w:rPr>
          <w:rFonts w:cs="Lotus"/>
          <w:sz w:val="28"/>
          <w:szCs w:val="28"/>
        </w:rPr>
        <w:t xml:space="preserve">. </w:t>
      </w:r>
      <w:r w:rsidRPr="00117B53">
        <w:rPr>
          <w:rFonts w:cs="Lotus"/>
          <w:sz w:val="28"/>
          <w:szCs w:val="28"/>
          <w:rtl/>
        </w:rPr>
        <w:t>اگر چه وظ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فه اصل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طلاّب 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است و فقط در دوران ضرورت مجازند به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</w:rPr>
        <w:t>.</w:t>
      </w:r>
    </w:p>
    <w:p w:rsidR="00117B53" w:rsidRPr="00117B53" w:rsidRDefault="00117B53" w:rsidP="00117B53">
      <w:pPr>
        <w:jc w:val="left"/>
        <w:rPr>
          <w:sz w:val="28"/>
          <w:rtl/>
        </w:rPr>
      </w:pPr>
    </w:p>
    <w:p w:rsidR="00117B53" w:rsidRPr="00117B53" w:rsidRDefault="00117B53" w:rsidP="00117B53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color w:val="FF0000"/>
          <w:sz w:val="28"/>
          <w:szCs w:val="28"/>
          <w:rtl/>
        </w:rPr>
        <w:t>يكي</w:t>
      </w:r>
      <w:r w:rsidRPr="00117B53">
        <w:rPr>
          <w:rFonts w:cs="Lotus"/>
          <w:color w:val="FF0000"/>
          <w:sz w:val="28"/>
          <w:szCs w:val="28"/>
          <w:rtl/>
        </w:rPr>
        <w:t xml:space="preserve"> از دوستان طلبه چند روز پ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ش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پرسش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</w:t>
      </w:r>
      <w:r>
        <w:rPr>
          <w:rFonts w:cs="Lotus"/>
          <w:color w:val="FF0000"/>
          <w:sz w:val="28"/>
          <w:szCs w:val="28"/>
          <w:rtl/>
        </w:rPr>
        <w:t>يي</w:t>
      </w:r>
      <w:r w:rsidRPr="00117B53">
        <w:rPr>
          <w:rFonts w:cs="Lotus"/>
          <w:color w:val="FF0000"/>
          <w:sz w:val="28"/>
          <w:szCs w:val="28"/>
          <w:rtl/>
        </w:rPr>
        <w:t xml:space="preserve"> را برا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م 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م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ل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رد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پاسخ دادن به آن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 فرصت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 شد</w:t>
      </w:r>
      <w:r w:rsidRPr="00117B53">
        <w:rPr>
          <w:rFonts w:cs="Lotus"/>
          <w:color w:val="FF0000"/>
          <w:sz w:val="28"/>
          <w:szCs w:val="28"/>
        </w:rPr>
        <w:br/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ه هر چه در نظر دارم به صراحت ب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ان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نم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 xml:space="preserve">در حل تضاد اجتماع </w:t>
      </w:r>
      <w:r>
        <w:rPr>
          <w:rFonts w:cs="Lotus"/>
          <w:color w:val="FF0000"/>
          <w:sz w:val="28"/>
          <w:szCs w:val="28"/>
          <w:rtl/>
        </w:rPr>
        <w:t>«</w:t>
      </w:r>
      <w:r w:rsidRPr="00117B53">
        <w:rPr>
          <w:rFonts w:cs="Lotus"/>
          <w:color w:val="FF0000"/>
          <w:sz w:val="28"/>
          <w:szCs w:val="28"/>
          <w:rtl/>
        </w:rPr>
        <w:t>طلبگ</w:t>
      </w:r>
      <w:r>
        <w:rPr>
          <w:rFonts w:cs="Lotus"/>
          <w:color w:val="FF0000"/>
          <w:sz w:val="28"/>
          <w:szCs w:val="28"/>
          <w:rtl/>
        </w:rPr>
        <w:t>ي»</w:t>
      </w:r>
      <w:r w:rsidRPr="00117B53">
        <w:rPr>
          <w:rFonts w:cs="Lotus"/>
          <w:color w:val="FF0000"/>
          <w:sz w:val="28"/>
          <w:szCs w:val="28"/>
          <w:rtl/>
        </w:rPr>
        <w:t xml:space="preserve"> و </w:t>
      </w:r>
      <w:r>
        <w:rPr>
          <w:rFonts w:cs="Lotus"/>
          <w:color w:val="FF0000"/>
          <w:sz w:val="28"/>
          <w:szCs w:val="28"/>
          <w:rtl/>
        </w:rPr>
        <w:t>«</w:t>
      </w:r>
      <w:r w:rsidRPr="00117B53">
        <w:rPr>
          <w:rFonts w:cs="Lotus"/>
          <w:color w:val="FF0000"/>
          <w:sz w:val="28"/>
          <w:szCs w:val="28"/>
          <w:rtl/>
        </w:rPr>
        <w:t>برنامه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نو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س</w:t>
      </w:r>
      <w:r>
        <w:rPr>
          <w:rFonts w:cs="Lotus"/>
          <w:color w:val="FF0000"/>
          <w:sz w:val="28"/>
          <w:szCs w:val="28"/>
          <w:rtl/>
        </w:rPr>
        <w:t>ي»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به نظرم آمد بر وبلاگ هم بگذارم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شا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د به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 xml:space="preserve">ار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س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 ب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د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مطالب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 xml:space="preserve"> 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ه تا به حال مجال نبود ا</w:t>
      </w:r>
      <w:r>
        <w:rPr>
          <w:rFonts w:cs="Lotus"/>
          <w:color w:val="FF0000"/>
          <w:sz w:val="28"/>
          <w:szCs w:val="28"/>
          <w:rtl/>
        </w:rPr>
        <w:t>ي</w:t>
      </w:r>
      <w:r w:rsidRPr="00117B53">
        <w:rPr>
          <w:rFonts w:cs="Lotus"/>
          <w:color w:val="FF0000"/>
          <w:sz w:val="28"/>
          <w:szCs w:val="28"/>
          <w:rtl/>
        </w:rPr>
        <w:t>ن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طور ب</w:t>
      </w:r>
      <w:r>
        <w:rPr>
          <w:rFonts w:cs="Lotus"/>
          <w:color w:val="FF0000"/>
          <w:sz w:val="28"/>
          <w:szCs w:val="28"/>
          <w:rtl/>
        </w:rPr>
        <w:t>ي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پرده طرح شود</w:t>
      </w:r>
      <w:r w:rsidRPr="00117B53">
        <w:rPr>
          <w:rFonts w:cs="Lotus"/>
          <w:color w:val="FF0000"/>
          <w:sz w:val="28"/>
          <w:szCs w:val="28"/>
        </w:rPr>
        <w:br/>
      </w:r>
      <w:r w:rsidRPr="00117B53">
        <w:rPr>
          <w:rFonts w:cs="Lotus"/>
          <w:color w:val="FF0000"/>
          <w:sz w:val="28"/>
          <w:szCs w:val="28"/>
          <w:rtl/>
        </w:rPr>
        <w:t>و ا</w:t>
      </w:r>
      <w:r>
        <w:rPr>
          <w:rFonts w:cs="Lotus"/>
          <w:color w:val="FF0000"/>
          <w:sz w:val="28"/>
          <w:szCs w:val="28"/>
          <w:rtl/>
        </w:rPr>
        <w:t>ك</w:t>
      </w:r>
      <w:r w:rsidRPr="00117B53">
        <w:rPr>
          <w:rFonts w:cs="Lotus"/>
          <w:color w:val="FF0000"/>
          <w:sz w:val="28"/>
          <w:szCs w:val="28"/>
          <w:rtl/>
        </w:rPr>
        <w:t>نون ادامه پرسش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 و پاسخ</w:t>
      </w:r>
      <w:r>
        <w:rPr>
          <w:rFonts w:cs="Lotus"/>
          <w:color w:val="FF0000"/>
          <w:sz w:val="28"/>
          <w:szCs w:val="28"/>
        </w:rPr>
        <w:t>‌</w:t>
      </w:r>
      <w:r w:rsidRPr="00117B53">
        <w:rPr>
          <w:rFonts w:cs="Lotus"/>
          <w:color w:val="FF0000"/>
          <w:sz w:val="28"/>
          <w:szCs w:val="28"/>
          <w:rtl/>
        </w:rPr>
        <w:t>ها</w:t>
      </w:r>
      <w:r w:rsidRPr="00117B53">
        <w:rPr>
          <w:rFonts w:cs="Lotus"/>
          <w:color w:val="FF0000"/>
          <w:sz w:val="28"/>
          <w:szCs w:val="28"/>
        </w:rPr>
        <w:t>.</w:t>
      </w:r>
    </w:p>
    <w:p w:rsidR="00117B53" w:rsidRPr="00117B53" w:rsidRDefault="00117B53" w:rsidP="00117B53">
      <w:pPr>
        <w:pStyle w:val="NormalWeb"/>
        <w:bidi/>
        <w:rPr>
          <w:rFonts w:cs="Lotus"/>
          <w:sz w:val="28"/>
          <w:szCs w:val="28"/>
        </w:rPr>
      </w:pPr>
      <w:r w:rsidRPr="00117B53">
        <w:rPr>
          <w:rFonts w:cs="Lotus"/>
          <w:color w:val="993300"/>
          <w:sz w:val="28"/>
          <w:szCs w:val="28"/>
        </w:rPr>
        <w:t xml:space="preserve">21- </w:t>
      </w:r>
      <w:r w:rsidRPr="00117B53">
        <w:rPr>
          <w:rFonts w:cs="Lotus"/>
          <w:color w:val="993300"/>
          <w:sz w:val="28"/>
          <w:szCs w:val="28"/>
          <w:rtl/>
        </w:rPr>
        <w:t>با توجه به 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ازها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جد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 حوزه و نبود 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رو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متخصص به اندازه 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اف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، 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حوزه با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 به ترب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ت 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رو در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زم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نه بپردازد </w:t>
      </w:r>
      <w:r>
        <w:rPr>
          <w:rFonts w:cs="Lotus"/>
          <w:color w:val="993300"/>
          <w:sz w:val="28"/>
          <w:szCs w:val="28"/>
          <w:rtl/>
        </w:rPr>
        <w:t>(</w:t>
      </w:r>
      <w:r w:rsidRPr="00117B53">
        <w:rPr>
          <w:rFonts w:cs="Lotus"/>
          <w:color w:val="993300"/>
          <w:sz w:val="28"/>
          <w:szCs w:val="28"/>
          <w:rtl/>
        </w:rPr>
        <w:t>مثلاً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جاد آموزشگاه و جذب و آموزش طلاب علاقمند</w:t>
      </w:r>
      <w:proofErr w:type="gramStart"/>
      <w:r>
        <w:rPr>
          <w:rFonts w:cs="Lotus"/>
          <w:color w:val="993300"/>
          <w:sz w:val="28"/>
          <w:szCs w:val="28"/>
          <w:rtl/>
        </w:rPr>
        <w:t>)</w:t>
      </w:r>
      <w:r w:rsidRPr="00117B53">
        <w:rPr>
          <w:rFonts w:cs="Lotus"/>
          <w:color w:val="993300"/>
          <w:sz w:val="28"/>
          <w:szCs w:val="28"/>
          <w:rtl/>
        </w:rPr>
        <w:t>؟</w:t>
      </w:r>
      <w:proofErr w:type="gramEnd"/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 xml:space="preserve">تا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نون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نپرداخته است،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همه طلبه دار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وارد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عرصه شده و موفق هم بحمدالله بوده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اند. </w:t>
      </w:r>
      <w:proofErr w:type="gramStart"/>
      <w:r w:rsidRPr="00117B53">
        <w:rPr>
          <w:rFonts w:cs="Lotus"/>
          <w:sz w:val="28"/>
          <w:szCs w:val="28"/>
          <w:rtl/>
        </w:rPr>
        <w:t>حوزه اگر بتواند نظام آموزش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پژوهش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تبل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خود را به درست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د، همه ما 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رگزار خواه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بود. اصلاً وارد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عرصه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نشود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بهتر و ن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>وتر. سازو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مد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درون مر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ز آن چنان به هم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ده، فرسوده، در حال گسست و نا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ارآمد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بنده در مدت هم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با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نهاد، هر لحظه در انتظار فروپاش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دن تمام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سامانه مد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بوده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 و از سر پا ماندن آن به شگفت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آمده، حمد خدا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ردم. چهار ماه حقوق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سان خودشان را نتوانستند پرداخت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به استعفا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دسته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جمع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مسئول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بخش فن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منجر شد، حالا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 در ترب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 داخل شوند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proofErr w:type="gramEnd"/>
      <w:r w:rsidRPr="00117B53">
        <w:rPr>
          <w:rFonts w:cs="Lotus"/>
          <w:sz w:val="28"/>
          <w:szCs w:val="28"/>
          <w:rtl/>
        </w:rPr>
        <w:t>همان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طور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عرض شد، مهم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مطلب ارائه اطلاعات و ارتباطات است.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دو گز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نه اگر ضم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مه شود به فضا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آزاد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، گمان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 باد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  بتواند درخت تنومند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شهر مقدّس قم را بلرزاند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22-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تا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نون با مرا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ز حوزو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در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زم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نه، هم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ار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داشته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د؟ 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هم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ار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ها موفق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ت آم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ز بوده است؟معمولاً با چه مش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لات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روبرو بوده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مش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لات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عرض شد؛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شتر مربوط به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خودنادان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پندار</w:t>
      </w:r>
      <w:r>
        <w:rPr>
          <w:rFonts w:cs="Lotus"/>
          <w:sz w:val="28"/>
          <w:szCs w:val="28"/>
          <w:rtl/>
        </w:rPr>
        <w:t>ي»</w:t>
      </w:r>
      <w:r w:rsidRPr="00117B53">
        <w:rPr>
          <w:rFonts w:cs="Lotus"/>
          <w:sz w:val="28"/>
          <w:szCs w:val="28"/>
          <w:rtl/>
        </w:rPr>
        <w:t xml:space="preserve"> حوزو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اقرار به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نادان</w:t>
      </w:r>
      <w:r>
        <w:rPr>
          <w:rFonts w:cs="Lotus"/>
          <w:sz w:val="28"/>
          <w:szCs w:val="28"/>
          <w:rtl/>
        </w:rPr>
        <w:t>ي»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نند، 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از رو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نفهم</w:t>
      </w:r>
      <w:r>
        <w:rPr>
          <w:rFonts w:cs="Lotus"/>
          <w:sz w:val="28"/>
          <w:szCs w:val="28"/>
          <w:rtl/>
        </w:rPr>
        <w:t>ي»</w:t>
      </w:r>
      <w:r w:rsidRPr="00117B53">
        <w:rPr>
          <w:rFonts w:cs="Lotus"/>
          <w:sz w:val="28"/>
          <w:szCs w:val="28"/>
          <w:rtl/>
        </w:rPr>
        <w:t xml:space="preserve"> قضاوت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ند. به علم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جهالت دارند، امّا رفتارشان گاه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آن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چنان ابلهانه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شود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املاً آش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از نپختگ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ب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تجربگ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نشأت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رد. شما علم معمار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هم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د، آ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 همان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طور رها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و بنا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ساختمان را دست هر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سپار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 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بعد فرو بر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زد؟ نه برادرم. ساده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انگار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ضم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شده است به حبّ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lastRenderedPageBreak/>
        <w:t xml:space="preserve">ذات.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بر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وارد ماجرا شود، آنان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گمان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شتر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فهمند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شتر از همه به تهل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افتند و در 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 سقوط قرار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رند</w:t>
      </w:r>
      <w:r w:rsidRPr="00117B53">
        <w:rPr>
          <w:rFonts w:cs="Lotus"/>
          <w:sz w:val="28"/>
          <w:szCs w:val="28"/>
        </w:rPr>
        <w:t>.</w:t>
      </w:r>
    </w:p>
    <w:p w:rsidR="00117B53" w:rsidRPr="00117B53" w:rsidRDefault="00117B53" w:rsidP="00117B53">
      <w:pPr>
        <w:pStyle w:val="NormalWeb"/>
        <w:bidi/>
        <w:rPr>
          <w:rFonts w:cs="Lotus"/>
          <w:sz w:val="28"/>
          <w:szCs w:val="28"/>
        </w:rPr>
      </w:pPr>
      <w:r w:rsidRPr="00117B53">
        <w:rPr>
          <w:rFonts w:cs="Lotus"/>
          <w:color w:val="993300"/>
          <w:sz w:val="28"/>
          <w:szCs w:val="28"/>
        </w:rPr>
        <w:t xml:space="preserve">• </w:t>
      </w:r>
      <w:r w:rsidRPr="00117B53">
        <w:rPr>
          <w:rFonts w:cs="Lotus"/>
          <w:color w:val="993300"/>
          <w:sz w:val="28"/>
          <w:szCs w:val="28"/>
          <w:rtl/>
        </w:rPr>
        <w:t>نتا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ج و فوائد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عرصه</w:t>
      </w:r>
      <w:r w:rsidRPr="00117B53">
        <w:rPr>
          <w:rFonts w:cs="Lotus"/>
          <w:color w:val="993300"/>
          <w:sz w:val="28"/>
          <w:szCs w:val="28"/>
        </w:rPr>
        <w:br/>
        <w:t xml:space="preserve">23- </w:t>
      </w:r>
      <w:r w:rsidRPr="00117B53">
        <w:rPr>
          <w:rFonts w:cs="Lotus"/>
          <w:color w:val="993300"/>
          <w:sz w:val="28"/>
          <w:szCs w:val="28"/>
          <w:rtl/>
        </w:rPr>
        <w:t xml:space="preserve">چقدر به 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ار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رد را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انه و محصولات مشتق از آن، برا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پ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شبرد اهداف فرهنگ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و ترب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ت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اعتقاد دار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د؟ لطفاً توض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ح ده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جا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پرسش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ست.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 سر بچرخان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و به اطراف نظاره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د. روز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افزار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نورالعتره</w:t>
      </w:r>
      <w:r>
        <w:rPr>
          <w:rFonts w:cs="Lotus"/>
          <w:sz w:val="28"/>
          <w:szCs w:val="28"/>
          <w:rtl/>
        </w:rPr>
        <w:t>»</w:t>
      </w:r>
      <w:r w:rsidRPr="00117B53">
        <w:rPr>
          <w:rFonts w:cs="Lotus"/>
          <w:sz w:val="28"/>
          <w:szCs w:val="28"/>
          <w:rtl/>
        </w:rPr>
        <w:t xml:space="preserve"> را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دم، همان اول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نسخه جامع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الاحاد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ث، قسم به خدا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جانم را در دست دارد، آن چنان شور و شوق عج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سراسر وجودم را فرا گرفت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قادر به توص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ف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ستم. هر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دم آگاه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شگفت و آن تحوّل شگرف. پروژه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متعدّد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هدا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ردم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استفاده شود به جا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شروع از صفر و از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تب حد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ث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افزار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حانه</w:t>
      </w:r>
      <w:r>
        <w:rPr>
          <w:rFonts w:cs="Lotus"/>
          <w:sz w:val="28"/>
          <w:szCs w:val="28"/>
          <w:rtl/>
        </w:rPr>
        <w:t>»</w:t>
      </w:r>
      <w:r w:rsidRPr="00117B53">
        <w:rPr>
          <w:rFonts w:cs="Lotus"/>
          <w:sz w:val="28"/>
          <w:szCs w:val="28"/>
          <w:rtl/>
        </w:rPr>
        <w:t>  دفتر مطالعات و تحق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قات زنان، قرار بود از پا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بروند و جمع حد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ث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نند. تلنگر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زدم و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را نشان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شان دادم، چند دوره آموزش برگزار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 و پژوهشگران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شان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توانستند با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افزار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ار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نند، تمام احاد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ث را از درون آن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رون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دند و در موضوع مورد نظر گرد آوردند</w:t>
      </w:r>
      <w:r w:rsidRPr="00117B53">
        <w:rPr>
          <w:rFonts w:cs="Lotus"/>
          <w:sz w:val="28"/>
          <w:szCs w:val="28"/>
        </w:rPr>
        <w:t xml:space="preserve">. 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آن روز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گفتم اگر تا آخر عمرم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 نرم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افزار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حوزه علم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نب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نم غ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از 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ن،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خدا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شا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 باشم و روز و شب حمد گو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م. امّا امروز تمام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رامون ما مشحون  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شگفت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هاست. جامع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الاحاد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ث 3.5 را تا از جلسه معرف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اش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رون آمدم خر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ردم. 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آقا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بهرام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فرمودند 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ستم مشابه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در آن به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گرفته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اند،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مشتاق شدم. 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نون هم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وسته در حال استفاده از آن هستم و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دانم با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دام زبان پروردگارم را ستا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مرا در چن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روزگار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خلق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ترد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توان داشت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اربردها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انه و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نترنت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حوزه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درخشان و پرشتاب و فزا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نده و مف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بوده است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24-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در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زم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نه تجربه موفق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داشته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 قابل عرض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نه. هر چه بوده همان ت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ف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بوده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انجام شده و ام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دوارم مورد قبول احد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قرار گرفته باشد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• </w:t>
      </w:r>
      <w:r w:rsidRPr="00117B53">
        <w:rPr>
          <w:rFonts w:cs="Lotus"/>
          <w:color w:val="993300"/>
          <w:sz w:val="28"/>
          <w:szCs w:val="28"/>
          <w:rtl/>
        </w:rPr>
        <w:t>سب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 xml:space="preserve"> زندگ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</w:t>
      </w:r>
      <w:r w:rsidRPr="00117B53">
        <w:rPr>
          <w:rFonts w:cs="Lotus"/>
          <w:color w:val="993300"/>
          <w:sz w:val="28"/>
          <w:szCs w:val="28"/>
        </w:rPr>
        <w:br/>
        <w:t xml:space="preserve">25- </w:t>
      </w:r>
      <w:r w:rsidRPr="00117B53">
        <w:rPr>
          <w:rFonts w:cs="Lotus"/>
          <w:color w:val="993300"/>
          <w:sz w:val="28"/>
          <w:szCs w:val="28"/>
          <w:rtl/>
        </w:rPr>
        <w:t>ب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شتر طلبه هست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د 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برنامه نو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س؟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سع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شتر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عبد</w:t>
      </w:r>
      <w:r>
        <w:rPr>
          <w:rFonts w:cs="Lotus"/>
          <w:sz w:val="28"/>
          <w:szCs w:val="28"/>
          <w:rtl/>
        </w:rPr>
        <w:t>»</w:t>
      </w:r>
      <w:r w:rsidRPr="00117B53">
        <w:rPr>
          <w:rFonts w:cs="Lotus"/>
          <w:sz w:val="28"/>
          <w:szCs w:val="28"/>
          <w:rtl/>
        </w:rPr>
        <w:t xml:space="preserve"> باشم. او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راز عبود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بداند، ن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فهمد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تعبّد نه به دفتر و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تاب و درس و مدرسه است، نه به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نه حت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 منبر رفتن و تبل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غ. عبود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به اطاعت پروردگار است و خواست او را ارجح و برتر از خواست خود دانستن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حت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سجده به خدا هم اگر با هوا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نفس همراه باشد، عبادت شش هزار ساله ابل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 هم عبادت نخواهد بود، نفس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پرست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است. ظاهر عمل مهم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ست. باطن آن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عبود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است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ملا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ارز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است. اگر امام خم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ي(</w:t>
      </w:r>
      <w:r w:rsidRPr="00117B53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)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خواست همچون پاره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از اسلاف خود، مس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مرجع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را 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رد و فقه و اصول خود را تدر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ند، تا به زعم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گران </w:t>
      </w:r>
      <w:r>
        <w:rPr>
          <w:rFonts w:cs="Lotus"/>
          <w:sz w:val="28"/>
          <w:szCs w:val="28"/>
          <w:rtl/>
        </w:rPr>
        <w:t>«</w:t>
      </w:r>
      <w:r w:rsidRPr="00117B53">
        <w:rPr>
          <w:rFonts w:cs="Lotus"/>
          <w:sz w:val="28"/>
          <w:szCs w:val="28"/>
          <w:rtl/>
        </w:rPr>
        <w:t>طلبه خوب</w:t>
      </w:r>
      <w:r>
        <w:rPr>
          <w:rFonts w:cs="Lotus"/>
          <w:sz w:val="28"/>
          <w:szCs w:val="28"/>
          <w:rtl/>
        </w:rPr>
        <w:t>ي»</w:t>
      </w:r>
      <w:r w:rsidRPr="00117B53">
        <w:rPr>
          <w:rFonts w:cs="Lotus"/>
          <w:sz w:val="28"/>
          <w:szCs w:val="28"/>
          <w:rtl/>
        </w:rPr>
        <w:t xml:space="preserve"> باشد، هرگز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انقلاب عظ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رخ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نمود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lastRenderedPageBreak/>
        <w:t>در 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خانه گشا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>د به رو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شب و روز 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من از مسجد و از مدرسه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زار شدم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راز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تر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عبود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است. اگر طلبگ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منافات با عبود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ت داشت، بهتر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رها شود،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رها شود، واجب است رها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ردن آن و به امر اهمّ پرداختن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26- </w:t>
      </w:r>
      <w:r w:rsidRPr="00117B53">
        <w:rPr>
          <w:rFonts w:cs="Lotus"/>
          <w:color w:val="993300"/>
          <w:sz w:val="28"/>
          <w:szCs w:val="28"/>
          <w:rtl/>
        </w:rPr>
        <w:t>چقدر در روز برا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ن 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ار وقت اختصاص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ده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د؟</w:t>
      </w:r>
      <w:r w:rsidRPr="00117B53">
        <w:rPr>
          <w:rFonts w:cs="Lotus"/>
          <w:color w:val="993300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>سان</w:t>
      </w:r>
      <w:r w:rsidRPr="00117B53">
        <w:rPr>
          <w:rFonts w:cs="Lotus"/>
          <w:sz w:val="28"/>
          <w:szCs w:val="28"/>
        </w:rPr>
        <w:t xml:space="preserve">  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ست. بستگ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دارد. به امر مطالعه خود مشغولم، تا سفارش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شرا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ط پذ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رش داشته باشد، وقت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قبول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ردم،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نم و در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نار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فعال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گنجانم.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املاً با انعطاف و تغ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>رپذ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ر.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ام خش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شه درگ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ساعت و دق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قه باشد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27-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تخصص بر سب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 xml:space="preserve"> زندگ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طلبگ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شما نظ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 نوع پوشش، گفتار و رفتار شما تأث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داشته است؟</w:t>
      </w:r>
      <w:r w:rsidRPr="00117B53">
        <w:rPr>
          <w:rFonts w:cs="Lotus"/>
          <w:color w:val="993300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 xml:space="preserve">بر پوشش نتوانسته، چه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پوشش روحان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امر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تقر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باً استاندارد است و انعطاف 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ندارد. امّا بر گفتار البته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تأث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گذارد، خواه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ناخواه. امّا از همه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شتر بر تف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 تأث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گذارد. آن چنان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در همه امور نگاه انسان فن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شود و الگور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 جهان نگاه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ند.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تأث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ار خوب و مؤثر عمل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رده، به گونه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حت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فرزندانم را هم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قصد ترب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 دارم، در ذهنم روندها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تغ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>ر رفتارشان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نم، در قالب الگور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تم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تواند مس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صح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ح را نشانم دهد. اساساً اگر همه زندگ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را با نگاه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بنگر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م، خ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از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ارها بر انسان ساده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شود. چون تدر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ج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فهم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چگونه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فرآ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 ط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شود. من حت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گاه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از خ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ابان هم ردّ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شوم، در ذهنم به الگور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تم ردّ شدن از خ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ابان اند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نم، بدون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ه خود اراده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رده باشم و قصد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معنا داشته باشم</w:t>
      </w:r>
      <w:r w:rsidRPr="00117B53">
        <w:rPr>
          <w:rFonts w:cs="Lotus"/>
          <w:sz w:val="28"/>
          <w:szCs w:val="28"/>
        </w:rPr>
        <w:t>!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28-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درآمدها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حاصل از اشتغالات تخصص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، بر سب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 xml:space="preserve"> مد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ت اقتصاد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شما تأث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ر گذاشته و نوع زندگ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شما با 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گر طلاب در ظاهر متفاوت است؟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 xml:space="preserve">نه چندان. 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درآمد حاصله چنان نبوده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تأث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نما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داشته باشد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29-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برنامه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نو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سان طلبه دارا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ادب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ات خاص به خود هستند؟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گمان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نم. اگر بخواهند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توانند، امّا طلاّب اصرار دارند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در چارچوب ساختار حوزو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انه خود سخن بگو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ند! من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 چون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گران، وقت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جلسات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ارشناس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برنامه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ستم،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املاً طلبگ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رفتار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نم. مثال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عرض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 شا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مطا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باشد و اسباب خنده و ادخال سرور در قلب دوستان: در صف شهر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آ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الله م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ارم، گفتند انگشت بر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دستگاه بگذار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د، تا اثرش بماند. دستگاه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وچ</w:t>
      </w:r>
      <w:r>
        <w:rPr>
          <w:rFonts w:cs="Lotus"/>
          <w:sz w:val="28"/>
          <w:szCs w:val="28"/>
          <w:rtl/>
        </w:rPr>
        <w:t>كي</w:t>
      </w:r>
      <w:r w:rsidRPr="00117B53">
        <w:rPr>
          <w:rFonts w:cs="Lotus"/>
          <w:sz w:val="28"/>
          <w:szCs w:val="28"/>
          <w:rtl/>
        </w:rPr>
        <w:t xml:space="preserve"> بود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ثبت اثر انگشت. </w:t>
      </w:r>
      <w:r>
        <w:rPr>
          <w:rFonts w:cs="Lotus"/>
          <w:sz w:val="28"/>
          <w:szCs w:val="28"/>
          <w:rtl/>
        </w:rPr>
        <w:t>يك</w:t>
      </w:r>
      <w:r w:rsidRPr="00117B53">
        <w:rPr>
          <w:rFonts w:cs="Lotus"/>
          <w:sz w:val="28"/>
          <w:szCs w:val="28"/>
          <w:rtl/>
        </w:rPr>
        <w:t xml:space="preserve"> آن احساس شوخ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طبع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دست داد، پرس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دم: ببخش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د،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جا با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انگشتم را بگذارم؟ جوان بنده خدا صفحه 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دستگاه را نشانم داد. باز پرس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دم: خُب فا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اش 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ست من انگشتم را بگذارم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نجا. با متانت پاسخ داد: اگر روز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ارت شهر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همراه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تان نبود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با انگشت شهر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در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افت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د! رها ن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ردم و با خنده پرس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دم: اگر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انگشتم زخم شود، چگونه شهر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 بگ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رم؟ جوان هم خنده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اش گرفت: آن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وقت حتماً با خودتان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ارت شهر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تان را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اور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د! ب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ش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پس از ردّ شدن من از صف، جوان با خود پنداشته: با عجب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لمز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طرف هست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م ما</w:t>
      </w:r>
      <w:r w:rsidRPr="00117B53">
        <w:rPr>
          <w:rFonts w:cs="Lotus"/>
          <w:sz w:val="28"/>
          <w:szCs w:val="28"/>
        </w:rPr>
        <w:t>...!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lastRenderedPageBreak/>
        <w:t>تلاش 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ندارم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تخصص خود را در سا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ر مح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ط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ابزار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تفاخر و 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و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دانم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از طلبه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 هم چن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هستند و به ادب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ات فن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تنسّ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 xml:space="preserve"> ندارند.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ن ابزار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است، نه ابزار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سب برتر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اعتبار اجتماع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30- </w:t>
      </w:r>
      <w:r w:rsidRPr="00117B53">
        <w:rPr>
          <w:rFonts w:cs="Lotus"/>
          <w:color w:val="993300"/>
          <w:sz w:val="28"/>
          <w:szCs w:val="28"/>
          <w:rtl/>
        </w:rPr>
        <w:t>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هنگام خواستگار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،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تخصص خود را با همسر 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نده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 xml:space="preserve">تان مطرح 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رد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د؟ اول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ن بار 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ه متجه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 امر شدند، ع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س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العمل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شان چه بود؟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پ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ش از آن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دانستند، چون پدر و برادرشان اطلاع داشتند.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 گفتگو</w:t>
      </w:r>
      <w:r>
        <w:rPr>
          <w:rFonts w:cs="Lotus"/>
          <w:sz w:val="28"/>
          <w:szCs w:val="28"/>
          <w:rtl/>
        </w:rPr>
        <w:t>يي</w:t>
      </w:r>
      <w:r w:rsidRPr="00117B53">
        <w:rPr>
          <w:rFonts w:cs="Lotus"/>
          <w:sz w:val="28"/>
          <w:szCs w:val="28"/>
          <w:rtl/>
        </w:rPr>
        <w:t xml:space="preserve"> در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زم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نه نشد و توجه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به 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مطلب در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ن نبود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color w:val="993300"/>
          <w:sz w:val="28"/>
          <w:szCs w:val="28"/>
        </w:rPr>
        <w:t xml:space="preserve">31- </w:t>
      </w:r>
      <w:r w:rsidRPr="00117B53">
        <w:rPr>
          <w:rFonts w:cs="Lotus"/>
          <w:color w:val="993300"/>
          <w:sz w:val="28"/>
          <w:szCs w:val="28"/>
          <w:rtl/>
        </w:rPr>
        <w:t>با توجه به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ن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ه مقدار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 از 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ار شما معمولاً در خانه انجام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شود، نگاه همسر شما بر ا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 xml:space="preserve">ن </w:t>
      </w:r>
      <w:r>
        <w:rPr>
          <w:rFonts w:cs="Lotus"/>
          <w:color w:val="993300"/>
          <w:sz w:val="28"/>
          <w:szCs w:val="28"/>
          <w:rtl/>
        </w:rPr>
        <w:t>ك</w:t>
      </w:r>
      <w:r w:rsidRPr="00117B53">
        <w:rPr>
          <w:rFonts w:cs="Lotus"/>
          <w:color w:val="993300"/>
          <w:sz w:val="28"/>
          <w:szCs w:val="28"/>
          <w:rtl/>
        </w:rPr>
        <w:t>ار چ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ست؟آ</w:t>
      </w:r>
      <w:r>
        <w:rPr>
          <w:rFonts w:cs="Lotus"/>
          <w:color w:val="993300"/>
          <w:sz w:val="28"/>
          <w:szCs w:val="28"/>
          <w:rtl/>
        </w:rPr>
        <w:t>ي</w:t>
      </w:r>
      <w:r w:rsidRPr="00117B53">
        <w:rPr>
          <w:rFonts w:cs="Lotus"/>
          <w:color w:val="993300"/>
          <w:sz w:val="28"/>
          <w:szCs w:val="28"/>
          <w:rtl/>
        </w:rPr>
        <w:t>ا موجب اختلاف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117B53">
        <w:rPr>
          <w:rFonts w:cs="Lotus"/>
          <w:color w:val="993300"/>
          <w:sz w:val="28"/>
          <w:szCs w:val="28"/>
          <w:rtl/>
        </w:rPr>
        <w:t>شود؟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شتر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 بنده در خانه انجام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 xml:space="preserve">شود. از سال 1385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د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گر سمت و جا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گاه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در 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چ مؤسسه و مر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ندارم،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پرا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نده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ه واگذار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شود را در خانه انجام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دهم. تنها حضورم در مرا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ز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جلسات توج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ه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و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ارشناس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است</w:t>
      </w:r>
      <w:r w:rsidRPr="00117B53">
        <w:rPr>
          <w:rFonts w:cs="Lotus"/>
          <w:sz w:val="28"/>
          <w:szCs w:val="28"/>
        </w:rPr>
        <w:t>.</w:t>
      </w:r>
    </w:p>
    <w:p w:rsidR="00117B53" w:rsidRPr="00117B53" w:rsidRDefault="00117B53" w:rsidP="00117B53">
      <w:pPr>
        <w:pStyle w:val="NormalWeb"/>
        <w:bidi/>
        <w:rPr>
          <w:rFonts w:cs="Lotus"/>
          <w:sz w:val="28"/>
          <w:szCs w:val="28"/>
        </w:rPr>
      </w:pPr>
      <w:r w:rsidRPr="00117B53">
        <w:rPr>
          <w:rFonts w:cs="Lotus"/>
          <w:sz w:val="28"/>
          <w:szCs w:val="28"/>
          <w:rtl/>
        </w:rPr>
        <w:t>از لطف شما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سپاسگذارم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پرسش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بس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ار خوب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بود و سبب شد برا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لحظات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 xml:space="preserve"> احساس </w:t>
      </w:r>
      <w:r>
        <w:rPr>
          <w:rFonts w:cs="Lotus"/>
          <w:sz w:val="28"/>
          <w:szCs w:val="28"/>
          <w:rtl/>
        </w:rPr>
        <w:t>ك</w:t>
      </w:r>
      <w:r w:rsidRPr="00117B53">
        <w:rPr>
          <w:rFonts w:cs="Lotus"/>
          <w:sz w:val="28"/>
          <w:szCs w:val="28"/>
          <w:rtl/>
        </w:rPr>
        <w:t>نم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هر چه در دل دارم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117B53">
        <w:rPr>
          <w:rFonts w:cs="Lotus"/>
          <w:sz w:val="28"/>
          <w:szCs w:val="28"/>
          <w:rtl/>
        </w:rPr>
        <w:t>توانم بر زبان ب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اورم</w:t>
      </w:r>
      <w:r w:rsidRPr="00117B53">
        <w:rPr>
          <w:rFonts w:cs="Lotus"/>
          <w:sz w:val="28"/>
          <w:szCs w:val="28"/>
        </w:rPr>
        <w:t>.</w:t>
      </w:r>
      <w:r w:rsidRPr="00117B53">
        <w:rPr>
          <w:rFonts w:cs="Lotus"/>
          <w:sz w:val="28"/>
          <w:szCs w:val="28"/>
        </w:rPr>
        <w:br/>
      </w:r>
      <w:r w:rsidRPr="00117B53">
        <w:rPr>
          <w:rFonts w:cs="Lotus"/>
          <w:sz w:val="28"/>
          <w:szCs w:val="28"/>
          <w:rtl/>
        </w:rPr>
        <w:t>موفق و مؤ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 و در پناه حق سلامت باش</w:t>
      </w:r>
      <w:r>
        <w:rPr>
          <w:rFonts w:cs="Lotus"/>
          <w:sz w:val="28"/>
          <w:szCs w:val="28"/>
          <w:rtl/>
        </w:rPr>
        <w:t>ي</w:t>
      </w:r>
      <w:r w:rsidRPr="00117B53">
        <w:rPr>
          <w:rFonts w:cs="Lotus"/>
          <w:sz w:val="28"/>
          <w:szCs w:val="28"/>
          <w:rtl/>
        </w:rPr>
        <w:t>د</w:t>
      </w:r>
      <w:r w:rsidRPr="00117B53">
        <w:rPr>
          <w:rFonts w:cs="Lotus"/>
          <w:sz w:val="28"/>
          <w:szCs w:val="28"/>
        </w:rPr>
        <w:t>!</w:t>
      </w:r>
    </w:p>
    <w:p w:rsidR="00117B53" w:rsidRPr="00117B53" w:rsidRDefault="00117B53" w:rsidP="00117B53">
      <w:pPr>
        <w:jc w:val="left"/>
        <w:rPr>
          <w:sz w:val="28"/>
          <w:rtl/>
        </w:rPr>
      </w:pPr>
    </w:p>
    <w:p w:rsidR="001843B4" w:rsidRPr="00117B53" w:rsidRDefault="001843B4" w:rsidP="00117B53">
      <w:pPr>
        <w:rPr>
          <w:sz w:val="28"/>
          <w:rtl/>
        </w:rPr>
      </w:pPr>
    </w:p>
    <w:sectPr w:rsidR="001843B4" w:rsidRPr="00117B53" w:rsidSect="00024D73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CB" w:rsidRDefault="004F33CB" w:rsidP="00024D73">
      <w:pPr>
        <w:spacing w:after="0" w:line="240" w:lineRule="auto"/>
      </w:pPr>
      <w:r>
        <w:separator/>
      </w:r>
    </w:p>
  </w:endnote>
  <w:endnote w:type="continuationSeparator" w:id="0">
    <w:p w:rsidR="004F33CB" w:rsidRDefault="004F33CB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8D485B">
      <w:rPr>
        <w:rFonts w:cs="Titr"/>
        <w:noProof/>
        <w:sz w:val="20"/>
        <w:szCs w:val="24"/>
        <w:rtl/>
      </w:rPr>
      <w:t>11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8D485B">
      <w:rPr>
        <w:rFonts w:ascii="Tunga" w:hAnsi="Tunga" w:cs="Times New Roman"/>
        <w:noProof/>
        <w:sz w:val="16"/>
        <w:szCs w:val="16"/>
        <w:rtl/>
      </w:rPr>
      <w:t>پارادوكس طلبه برنامه نويس</w:t>
    </w:r>
    <w:r w:rsidR="008D485B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CB" w:rsidRDefault="004F33CB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4F33CB" w:rsidRDefault="004F33CB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53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17B53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3CB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485B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6F127C"/>
  <w15:docId w15:val="{1FF368E8-31B8-46C0-910F-FBC1FBD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17B53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2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fo.movashah.i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C869-2487-4FDA-8A4F-FF03C27D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</TotalTime>
  <Pages>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2019-07-10T14:01:00Z</cp:lastPrinted>
  <dcterms:created xsi:type="dcterms:W3CDTF">2019-07-10T13:58:00Z</dcterms:created>
  <dcterms:modified xsi:type="dcterms:W3CDTF">2019-07-10T14:01:00Z</dcterms:modified>
</cp:coreProperties>
</file>