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bookmarkStart w:id="0" w:name="_GoBack"/>
      <w:bookmarkEnd w:id="0"/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7B5C38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8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تير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7B5C38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8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تير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B5C38">
        <w:rPr>
          <w:rFonts w:cs="Vahid" w:hint="cs"/>
          <w:noProof/>
          <w:color w:val="C00000"/>
          <w:sz w:val="36"/>
          <w:szCs w:val="36"/>
          <w:rtl/>
        </w:rPr>
        <w:t>سامانه گردآوري و رصد اخبار فرهنگي</w:t>
      </w:r>
    </w:p>
    <w:p w:rsidR="007B5C38" w:rsidRDefault="007B5C38" w:rsidP="007B5C38">
      <w:pPr>
        <w:pStyle w:val="Heading1"/>
        <w:rPr>
          <w:rFonts w:hint="cs"/>
          <w:rtl/>
        </w:rPr>
      </w:pPr>
      <w:r>
        <w:rPr>
          <w:rFonts w:hint="cs"/>
          <w:rtl/>
        </w:rPr>
        <w:t>ضرورت و نياز به نرم‌افزار</w:t>
      </w:r>
    </w:p>
    <w:p w:rsidR="001843B4" w:rsidRDefault="007B5C38" w:rsidP="0032771C">
      <w:pPr>
        <w:rPr>
          <w:rFonts w:hint="cs"/>
          <w:rtl/>
        </w:rPr>
      </w:pPr>
      <w:r>
        <w:rPr>
          <w:rFonts w:hint="cs"/>
          <w:rtl/>
        </w:rPr>
        <w:t>اداره رصد و مطالعات فرهنگي، موظف شده داده‌هاي را از سطح اينترنت جمع‌آوري نمايد كه مورد نياز كميته‌هاي تحليل و بررسي اخبار فرهنگي مي‌باشد.</w:t>
      </w:r>
    </w:p>
    <w:p w:rsidR="007B5C38" w:rsidRDefault="007B5C38" w:rsidP="0032771C">
      <w:pPr>
        <w:rPr>
          <w:rFonts w:hint="cs"/>
          <w:rtl/>
        </w:rPr>
      </w:pPr>
      <w:r>
        <w:rPr>
          <w:rFonts w:hint="cs"/>
          <w:rtl/>
        </w:rPr>
        <w:t>در حال حاضر اين جمع‌آوري به صورت دستي انجام مي‌شود. به اين نحو كه يك يا چند اپراتور، سايت‌هاي خبري خاصّي را به صورت روزانه برررسي مي‌كنند و داده‌هاي مورد نياز را گزينش نموده، در دسته‌هايي موضوعي طبقه‌بندي مي‌كنند. اطلاعات مذكور در نهايت به صورت چاپي و مكتوب درآمده و هر دسته در اختيار كميته مربوط به خود قرار مي‌گيرد.</w:t>
      </w:r>
    </w:p>
    <w:p w:rsidR="007B5C38" w:rsidRDefault="007B5C38" w:rsidP="0032771C">
      <w:pPr>
        <w:rPr>
          <w:rFonts w:hint="cs"/>
          <w:rtl/>
        </w:rPr>
      </w:pPr>
      <w:r>
        <w:rPr>
          <w:rFonts w:hint="cs"/>
          <w:rtl/>
        </w:rPr>
        <w:t>به نظر مي‌رسد اگر نرم‌افزاري خودكار و هوشمند طراحي شود كه بدون نياز به دخالت اپراتور، روزانه سايت‌‌هاي مذكور را بكاود و اطلاعات دسته‌بندي شده را در اختيار كميته‌ها قرار دهد، دقت و سرعت بيشتري در تأمين داده‌هاي اوليه كار رصدي فراهم خواهد كرد.</w:t>
      </w:r>
    </w:p>
    <w:p w:rsidR="007B5C38" w:rsidRDefault="007B5C38" w:rsidP="007B5C38">
      <w:pPr>
        <w:pStyle w:val="Heading1"/>
        <w:rPr>
          <w:rFonts w:hint="cs"/>
          <w:rtl/>
        </w:rPr>
      </w:pPr>
      <w:r>
        <w:rPr>
          <w:rFonts w:hint="cs"/>
          <w:rtl/>
        </w:rPr>
        <w:t>اصول مورد توافق</w:t>
      </w:r>
    </w:p>
    <w:p w:rsidR="007B5C38" w:rsidRDefault="007B5C38" w:rsidP="0032771C">
      <w:pPr>
        <w:rPr>
          <w:rFonts w:hint="cs"/>
          <w:rtl/>
        </w:rPr>
      </w:pPr>
      <w:r>
        <w:rPr>
          <w:rFonts w:hint="cs"/>
          <w:rtl/>
        </w:rPr>
        <w:t>پس از بررسي‌هاي اوليه موضوع، بر اصول ذيل توافق كرده‌ايم، مواردي كه مي‌تواند نيازهاي ما را از طريق نرم‌افزار مذكور تأمين نمايد:</w:t>
      </w:r>
    </w:p>
    <w:p w:rsidR="007B5C38" w:rsidRDefault="007B5C38" w:rsidP="007B5C38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نرم‌افزار ما يك «خزنده» (</w:t>
      </w:r>
      <w:r>
        <w:t>Crawler</w:t>
      </w:r>
      <w:r>
        <w:rPr>
          <w:rFonts w:hint="cs"/>
          <w:rtl/>
        </w:rPr>
        <w:t>) نخواهد بود</w:t>
      </w:r>
      <w:r w:rsidR="001302AC">
        <w:rPr>
          <w:rtl/>
        </w:rPr>
        <w:t xml:space="preserve"> </w:t>
      </w:r>
      <w:r>
        <w:rPr>
          <w:rFonts w:hint="cs"/>
          <w:rtl/>
        </w:rPr>
        <w:t>و قرار نيست سايت‌هاي هدف را خود شناسايي نمايد.</w:t>
      </w:r>
      <w:r w:rsidR="00C36DB7">
        <w:rPr>
          <w:rFonts w:hint="cs"/>
          <w:rtl/>
        </w:rPr>
        <w:t xml:space="preserve"> تنها سايت‌هايي كه فهرست آن‌ها به نرم‌افزار داده مي‌شود بررسي خواهند شد.</w:t>
      </w:r>
    </w:p>
    <w:p w:rsidR="00C36DB7" w:rsidRDefault="00C36DB7" w:rsidP="007B5C38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نياز به رصد دائمي سايت‌هاي هدف نداريم و روزي يك‌بار جمع‌آوري اطلاعات كافي‌ست.</w:t>
      </w:r>
    </w:p>
    <w:p w:rsidR="00C36DB7" w:rsidRDefault="00C36DB7" w:rsidP="00C36DB7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معمول سايت‌هاي هدف داراي خوراك خبرخوان (</w:t>
      </w:r>
      <w:r>
        <w:t>RSS Feed</w:t>
      </w:r>
      <w:r>
        <w:rPr>
          <w:rFonts w:hint="cs"/>
          <w:rtl/>
        </w:rPr>
        <w:t>) هستند و نرم‌افزار به سادگي مي‌تواند فرمت اطلاعات را به صورت استاندارد دريافت كند. اما براي معدود سايت‌هايي كه خوراك خبرخوان ندارند، بايد ابزاري خاصّ طراحي گردد.</w:t>
      </w:r>
    </w:p>
    <w:p w:rsidR="00C36DB7" w:rsidRDefault="00C36DB7" w:rsidP="00C36DB7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نرم‌افزار بر اساس وجود تعدادي واژه و اصطلاح از پيش تعيين شده، موضوع مطلب را تشخيص داده و آن را به دسته مورد نظر انتقال خواهد داد، تا در اختيار كميته مربوط به خود قرار بگيرد.</w:t>
      </w:r>
    </w:p>
    <w:p w:rsidR="00C36DB7" w:rsidRDefault="00C36DB7" w:rsidP="00C36DB7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واژه‌ها و اصطلاحات در دسته‌هاي كلان‌تري مانند: «مراكز»، «اشخاص» و مانند آن قرار خواهند گرفت.</w:t>
      </w:r>
    </w:p>
    <w:p w:rsidR="00C36DB7" w:rsidRDefault="00C36DB7" w:rsidP="00C36DB7">
      <w:pPr>
        <w:pStyle w:val="Heading1"/>
        <w:rPr>
          <w:rFonts w:hint="cs"/>
          <w:rtl/>
        </w:rPr>
      </w:pPr>
      <w:r>
        <w:rPr>
          <w:rFonts w:hint="cs"/>
          <w:rtl/>
        </w:rPr>
        <w:t>شيوه‌هاي دستيابي</w:t>
      </w:r>
    </w:p>
    <w:p w:rsidR="007B5C38" w:rsidRDefault="00C36DB7" w:rsidP="0032771C">
      <w:pPr>
        <w:rPr>
          <w:rFonts w:hint="cs"/>
          <w:rtl/>
        </w:rPr>
      </w:pPr>
      <w:r>
        <w:rPr>
          <w:rFonts w:hint="cs"/>
          <w:rtl/>
        </w:rPr>
        <w:t>براي فراهم نمودن نرم‏افزار فوق دو راه به نظر مي‌رسد:</w:t>
      </w:r>
    </w:p>
    <w:p w:rsidR="00C36DB7" w:rsidRDefault="00C36DB7" w:rsidP="00C36DB7">
      <w:pPr>
        <w:pStyle w:val="ListParagraph"/>
        <w:numPr>
          <w:ilvl w:val="0"/>
          <w:numId w:val="29"/>
        </w:numPr>
        <w:rPr>
          <w:rFonts w:hint="cs"/>
        </w:rPr>
      </w:pPr>
      <w:r>
        <w:rPr>
          <w:rFonts w:hint="cs"/>
          <w:rtl/>
        </w:rPr>
        <w:t>خريداري نرم‌افزارهاي خبرخوان</w:t>
      </w:r>
    </w:p>
    <w:p w:rsidR="00C36DB7" w:rsidRDefault="00C36DB7" w:rsidP="00C36DB7">
      <w:pPr>
        <w:pStyle w:val="ListParagraph"/>
        <w:numPr>
          <w:ilvl w:val="0"/>
          <w:numId w:val="29"/>
        </w:numPr>
        <w:rPr>
          <w:rFonts w:hint="cs"/>
        </w:rPr>
      </w:pPr>
      <w:r>
        <w:rPr>
          <w:rFonts w:hint="cs"/>
          <w:rtl/>
        </w:rPr>
        <w:t>طراحي و توليد نرم‌افزار</w:t>
      </w:r>
    </w:p>
    <w:p w:rsidR="00C36DB7" w:rsidRDefault="00C36DB7" w:rsidP="00C36DB7">
      <w:pPr>
        <w:rPr>
          <w:rFonts w:hint="cs"/>
          <w:rtl/>
        </w:rPr>
      </w:pPr>
      <w:r>
        <w:rPr>
          <w:rFonts w:hint="cs"/>
          <w:rtl/>
        </w:rPr>
        <w:t>بي‌ترديد گزينه صحيح همان گزينه نخست است، به شرط آن‌كه</w:t>
      </w:r>
      <w:r w:rsidR="001302AC">
        <w:rPr>
          <w:rFonts w:hint="cs"/>
          <w:rtl/>
        </w:rPr>
        <w:t xml:space="preserve"> </w:t>
      </w:r>
      <w:r>
        <w:rPr>
          <w:rFonts w:hint="cs"/>
          <w:rtl/>
        </w:rPr>
        <w:t>نرم‌افزاري در بازار موجود باشد كه نياز ما را تأمين نمايد.</w:t>
      </w:r>
    </w:p>
    <w:p w:rsidR="00C36DB7" w:rsidRDefault="00C36DB7" w:rsidP="00C36DB7">
      <w:pPr>
        <w:pStyle w:val="Heading1"/>
        <w:rPr>
          <w:rFonts w:hint="cs"/>
          <w:rtl/>
        </w:rPr>
      </w:pPr>
      <w:r>
        <w:rPr>
          <w:rFonts w:hint="cs"/>
          <w:rtl/>
        </w:rPr>
        <w:lastRenderedPageBreak/>
        <w:t>موانع خريد</w:t>
      </w:r>
      <w:r w:rsidR="001302AC">
        <w:rPr>
          <w:rFonts w:hint="cs"/>
          <w:rtl/>
        </w:rPr>
        <w:t xml:space="preserve"> </w:t>
      </w:r>
      <w:r>
        <w:rPr>
          <w:rFonts w:hint="cs"/>
          <w:rtl/>
        </w:rPr>
        <w:t>نرم‌افزار</w:t>
      </w:r>
    </w:p>
    <w:p w:rsidR="00C36DB7" w:rsidRDefault="00C36DB7" w:rsidP="00C36DB7">
      <w:pPr>
        <w:rPr>
          <w:rFonts w:hint="cs"/>
          <w:rtl/>
        </w:rPr>
      </w:pPr>
      <w:r>
        <w:rPr>
          <w:rFonts w:hint="cs"/>
          <w:rtl/>
        </w:rPr>
        <w:t>البته كه نرم‌افزارهاي خبرخوان بسياري در سال‌هاي اخير توليد شده و نمونه‌هاي فعّال فراواني را مي‌توان روي اينترنت مشاهده نمود. اما خريد نرم‌افزار با چند مشكل مهم مواجه است:</w:t>
      </w:r>
    </w:p>
    <w:p w:rsidR="00C36DB7" w:rsidRDefault="00C36DB7" w:rsidP="00C36DB7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شركت‌هاي توليدكننده، سورس و منبع نرم‌افزار را براي توسعه در اختيار نمي‌گذارند.</w:t>
      </w:r>
    </w:p>
    <w:p w:rsidR="00C36DB7" w:rsidRDefault="00C36DB7" w:rsidP="00C36DB7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ما قصد توسعه نرم‌افزار در آينده نزديك براي پوشش بيشتر فعاليت‌هاي رصدي داريم.</w:t>
      </w:r>
    </w:p>
    <w:p w:rsidR="00C36DB7" w:rsidRDefault="00C36DB7" w:rsidP="00C36DB7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نرم‌افزارهايي كه تا كنون مشاهده شده، توانمندي لازم براي تطبيق كامل با نيازهاي ما را ندارند.</w:t>
      </w:r>
    </w:p>
    <w:p w:rsidR="00C36DB7" w:rsidRDefault="00C36DB7" w:rsidP="00C36DB7">
      <w:pPr>
        <w:pStyle w:val="Heading1"/>
        <w:rPr>
          <w:rFonts w:hint="cs"/>
          <w:rtl/>
        </w:rPr>
      </w:pPr>
      <w:r>
        <w:rPr>
          <w:rFonts w:hint="cs"/>
          <w:rtl/>
        </w:rPr>
        <w:t>مشكلات توليد</w:t>
      </w:r>
    </w:p>
    <w:p w:rsidR="00C36DB7" w:rsidRDefault="00C36DB7" w:rsidP="00C36DB7">
      <w:pPr>
        <w:rPr>
          <w:rFonts w:hint="cs"/>
          <w:rtl/>
        </w:rPr>
      </w:pPr>
      <w:r>
        <w:rPr>
          <w:rFonts w:hint="cs"/>
          <w:rtl/>
        </w:rPr>
        <w:t>از اين رو، به نظر مي‌رسد گزينه بهتر در شرايط فعلي، توليد نرم‌افزار مي‌باشد. اگر چه مي‌دانيم توليد فرآيند دشوارتر و زمان‌بري را به ما تحميل مي‌نمايد،‌ زيرا:</w:t>
      </w:r>
    </w:p>
    <w:p w:rsidR="00C36DB7" w:rsidRDefault="00C36DB7" w:rsidP="00C36DB7">
      <w:pPr>
        <w:pStyle w:val="ListParagraph"/>
        <w:numPr>
          <w:ilvl w:val="0"/>
          <w:numId w:val="31"/>
        </w:numPr>
        <w:rPr>
          <w:rFonts w:hint="cs"/>
        </w:rPr>
      </w:pPr>
      <w:r>
        <w:rPr>
          <w:rFonts w:hint="cs"/>
          <w:rtl/>
        </w:rPr>
        <w:t>ناگزير به طراحي و معماري يك نرم‌افزار هستيم، با توجه به پيچيدگي‌هاي معماري خوب يك نرم‌افزار</w:t>
      </w:r>
    </w:p>
    <w:p w:rsidR="00C36DB7" w:rsidRDefault="001302AC" w:rsidP="00C36DB7">
      <w:pPr>
        <w:pStyle w:val="ListParagraph"/>
        <w:numPr>
          <w:ilvl w:val="0"/>
          <w:numId w:val="31"/>
        </w:numPr>
        <w:rPr>
          <w:rFonts w:hint="cs"/>
        </w:rPr>
      </w:pPr>
      <w:r>
        <w:rPr>
          <w:rFonts w:hint="cs"/>
          <w:rtl/>
        </w:rPr>
        <w:t>هر نرم‌افزار تازه‌توليدي خطاهاي (</w:t>
      </w:r>
      <w:r>
        <w:t>Bug</w:t>
      </w:r>
      <w:r>
        <w:rPr>
          <w:rFonts w:hint="cs"/>
          <w:rtl/>
        </w:rPr>
        <w:t>) فراوان دارد كه به تدريج بايد مرتفع گردند و اين امري زمان‌بر است.</w:t>
      </w:r>
    </w:p>
    <w:p w:rsidR="001302AC" w:rsidRDefault="001302AC" w:rsidP="00C36DB7">
      <w:pPr>
        <w:pStyle w:val="ListParagraph"/>
        <w:numPr>
          <w:ilvl w:val="0"/>
          <w:numId w:val="31"/>
        </w:numPr>
        <w:rPr>
          <w:rFonts w:hint="cs"/>
        </w:rPr>
      </w:pPr>
      <w:r>
        <w:rPr>
          <w:rFonts w:hint="cs"/>
          <w:rtl/>
        </w:rPr>
        <w:t>هزينه توليد بيشتر از خريد نرم‌افزار است.</w:t>
      </w:r>
    </w:p>
    <w:p w:rsidR="001302AC" w:rsidRDefault="001302AC" w:rsidP="001302AC">
      <w:pPr>
        <w:pStyle w:val="Heading1"/>
        <w:rPr>
          <w:rFonts w:hint="cs"/>
          <w:rtl/>
        </w:rPr>
      </w:pPr>
      <w:r>
        <w:rPr>
          <w:rFonts w:hint="cs"/>
          <w:rtl/>
        </w:rPr>
        <w:t>روش‌هاي توليد نرم‌افزار</w:t>
      </w:r>
    </w:p>
    <w:p w:rsidR="001302AC" w:rsidRDefault="001302AC" w:rsidP="001302AC">
      <w:pPr>
        <w:rPr>
          <w:rFonts w:hint="cs"/>
          <w:rtl/>
        </w:rPr>
      </w:pPr>
      <w:r>
        <w:rPr>
          <w:rFonts w:hint="cs"/>
          <w:rtl/>
        </w:rPr>
        <w:t>اگر به اين نتيجه برسيم كه قطعاً بايد به سمت توليد نرم‌افزار برويم، ولو اين‌كه روند توليد را مرحله‌بندي كنيم و در گام‌هاي معقولي به سوي مقصد نهايي حركت كنيم، روش‌هاي ذيل را براي توليد در پيش رو داريم:</w:t>
      </w:r>
    </w:p>
    <w:p w:rsidR="001302AC" w:rsidRDefault="001302AC" w:rsidP="001302AC">
      <w:pPr>
        <w:pStyle w:val="ListParagraph"/>
        <w:numPr>
          <w:ilvl w:val="0"/>
          <w:numId w:val="32"/>
        </w:numPr>
        <w:rPr>
          <w:rFonts w:hint="cs"/>
        </w:rPr>
      </w:pPr>
      <w:r>
        <w:rPr>
          <w:rFonts w:hint="cs"/>
          <w:rtl/>
        </w:rPr>
        <w:t>برگزاري مناقصه و انتخاب يك شركت توانمند به عنوان پيمانكار پروژه</w:t>
      </w:r>
    </w:p>
    <w:p w:rsidR="001302AC" w:rsidRDefault="001302AC" w:rsidP="001302AC">
      <w:pPr>
        <w:pStyle w:val="ListParagraph"/>
        <w:numPr>
          <w:ilvl w:val="0"/>
          <w:numId w:val="32"/>
        </w:numPr>
        <w:rPr>
          <w:rFonts w:hint="cs"/>
        </w:rPr>
      </w:pPr>
      <w:r>
        <w:rPr>
          <w:rFonts w:hint="cs"/>
          <w:rtl/>
        </w:rPr>
        <w:t>جذب نيروي انساني متخصص؛ تمام‌وقت يا نيمه‌وقت براي توليد نرم‌افزار</w:t>
      </w:r>
    </w:p>
    <w:p w:rsidR="001302AC" w:rsidRDefault="001302AC" w:rsidP="001302AC">
      <w:pPr>
        <w:rPr>
          <w:rFonts w:hint="cs"/>
          <w:rtl/>
        </w:rPr>
      </w:pPr>
      <w:r>
        <w:rPr>
          <w:rFonts w:hint="cs"/>
          <w:rtl/>
        </w:rPr>
        <w:t>هر كدام از اين روش‌هاي مزايا و معايب خود را دارند.</w:t>
      </w:r>
    </w:p>
    <w:p w:rsidR="001302AC" w:rsidRDefault="001302AC" w:rsidP="001302AC">
      <w:pPr>
        <w:pStyle w:val="Heading1"/>
        <w:rPr>
          <w:rFonts w:hint="cs"/>
          <w:rtl/>
        </w:rPr>
      </w:pPr>
      <w:r>
        <w:rPr>
          <w:rFonts w:hint="cs"/>
          <w:rtl/>
        </w:rPr>
        <w:t>ويژگي‌هاي كار شركتي</w:t>
      </w:r>
    </w:p>
    <w:p w:rsidR="001302AC" w:rsidRDefault="001302AC" w:rsidP="001302AC">
      <w:pPr>
        <w:pStyle w:val="ListParagraph"/>
        <w:numPr>
          <w:ilvl w:val="0"/>
          <w:numId w:val="33"/>
        </w:numPr>
        <w:rPr>
          <w:rFonts w:hint="cs"/>
        </w:rPr>
      </w:pPr>
      <w:r>
        <w:rPr>
          <w:rFonts w:hint="cs"/>
          <w:rtl/>
        </w:rPr>
        <w:t>شركت‌ها معمولاً هزينه بالاتري براي توليد نرم‌افزار مي‌گيرند.</w:t>
      </w:r>
    </w:p>
    <w:p w:rsidR="001302AC" w:rsidRDefault="001302AC" w:rsidP="001302AC">
      <w:pPr>
        <w:pStyle w:val="ListParagraph"/>
        <w:numPr>
          <w:ilvl w:val="0"/>
          <w:numId w:val="33"/>
        </w:numPr>
        <w:rPr>
          <w:rFonts w:hint="cs"/>
        </w:rPr>
      </w:pPr>
      <w:r>
        <w:rPr>
          <w:rFonts w:hint="cs"/>
          <w:rtl/>
        </w:rPr>
        <w:t>مالكيت سورس نرم‌افزار را واگذار نمي‌كنند.</w:t>
      </w:r>
    </w:p>
    <w:p w:rsidR="001302AC" w:rsidRDefault="001302AC" w:rsidP="001302AC">
      <w:pPr>
        <w:pStyle w:val="ListParagraph"/>
        <w:numPr>
          <w:ilvl w:val="0"/>
          <w:numId w:val="33"/>
        </w:numPr>
        <w:rPr>
          <w:rFonts w:hint="cs"/>
        </w:rPr>
      </w:pPr>
      <w:r>
        <w:rPr>
          <w:rFonts w:hint="cs"/>
          <w:rtl/>
        </w:rPr>
        <w:t>احتمالاً نرم‌افزار نهايي را به چند مشتري ديگر نيز مي‌فروشند.</w:t>
      </w:r>
    </w:p>
    <w:p w:rsidR="001302AC" w:rsidRDefault="001302AC" w:rsidP="001302AC">
      <w:pPr>
        <w:pStyle w:val="ListParagraph"/>
        <w:numPr>
          <w:ilvl w:val="0"/>
          <w:numId w:val="33"/>
        </w:numPr>
        <w:rPr>
          <w:rFonts w:hint="cs"/>
        </w:rPr>
      </w:pPr>
      <w:r>
        <w:rPr>
          <w:rFonts w:hint="cs"/>
          <w:rtl/>
        </w:rPr>
        <w:t>براي مراحل بعدي و تغييرات آتي، با توجه به اشتغالات خود به پروژه‌هاي ديگر، هم تأخير ايجاد مي‌نمايند و هم هزينه‌هاي بالاتري مطالبه مي‌كنند.</w:t>
      </w:r>
    </w:p>
    <w:p w:rsidR="001302AC" w:rsidRDefault="001302AC" w:rsidP="001302AC">
      <w:pPr>
        <w:rPr>
          <w:rFonts w:hint="cs"/>
          <w:rtl/>
        </w:rPr>
      </w:pPr>
      <w:r>
        <w:rPr>
          <w:rFonts w:hint="cs"/>
          <w:rtl/>
        </w:rPr>
        <w:t>اما علي‌رغم همه اين مشكلات؛</w:t>
      </w:r>
    </w:p>
    <w:p w:rsidR="001302AC" w:rsidRDefault="001302AC" w:rsidP="001302AC">
      <w:pPr>
        <w:pStyle w:val="ListParagraph"/>
        <w:numPr>
          <w:ilvl w:val="0"/>
          <w:numId w:val="34"/>
        </w:numPr>
        <w:rPr>
          <w:rFonts w:hint="cs"/>
        </w:rPr>
      </w:pPr>
      <w:r>
        <w:rPr>
          <w:rFonts w:hint="cs"/>
          <w:rtl/>
        </w:rPr>
        <w:t>نيروي انساني توانمندي تربيت كرده‌اند و آماده به كارند.</w:t>
      </w:r>
    </w:p>
    <w:p w:rsidR="001302AC" w:rsidRDefault="001302AC" w:rsidP="001302AC">
      <w:pPr>
        <w:pStyle w:val="ListParagraph"/>
        <w:numPr>
          <w:ilvl w:val="0"/>
          <w:numId w:val="34"/>
        </w:numPr>
        <w:rPr>
          <w:rFonts w:hint="cs"/>
        </w:rPr>
      </w:pPr>
      <w:r>
        <w:rPr>
          <w:rFonts w:hint="cs"/>
          <w:rtl/>
        </w:rPr>
        <w:t>سابقه كار آن‌ها حاكي از قدرت بر انجام پروژه مورد نظر ما دارد و مي‌توان نسبت به كيفيت نهايي كار اطمينان داشت.</w:t>
      </w:r>
    </w:p>
    <w:p w:rsidR="001302AC" w:rsidRDefault="001302AC" w:rsidP="001302AC">
      <w:pPr>
        <w:pStyle w:val="ListParagraph"/>
        <w:numPr>
          <w:ilvl w:val="0"/>
          <w:numId w:val="34"/>
        </w:numPr>
        <w:rPr>
          <w:rFonts w:hint="cs"/>
        </w:rPr>
      </w:pPr>
      <w:r>
        <w:rPr>
          <w:rFonts w:hint="cs"/>
          <w:rtl/>
        </w:rPr>
        <w:t>از نظر حقوقي، تعهد بيشتري دارند و براي ما امكان پي‌گيري قضايي قابل اعتمادتري فراهم است.</w:t>
      </w:r>
    </w:p>
    <w:p w:rsidR="001302AC" w:rsidRDefault="001302AC" w:rsidP="001302AC">
      <w:pPr>
        <w:pStyle w:val="ListParagraph"/>
        <w:numPr>
          <w:ilvl w:val="0"/>
          <w:numId w:val="34"/>
        </w:numPr>
        <w:rPr>
          <w:rFonts w:hint="cs"/>
        </w:rPr>
      </w:pPr>
      <w:r>
        <w:rPr>
          <w:rFonts w:hint="cs"/>
          <w:rtl/>
        </w:rPr>
        <w:t>شركت به جهت حفظ آبرو و اعتبار خويش، تلاش بيشتري براي عمل به تعهداتش مي‌كند.</w:t>
      </w:r>
    </w:p>
    <w:p w:rsidR="001302AC" w:rsidRDefault="001302AC" w:rsidP="001302AC">
      <w:pPr>
        <w:pStyle w:val="ListParagraph"/>
        <w:numPr>
          <w:ilvl w:val="0"/>
          <w:numId w:val="34"/>
        </w:numPr>
        <w:rPr>
          <w:rFonts w:hint="cs"/>
        </w:rPr>
      </w:pPr>
      <w:r>
        <w:rPr>
          <w:rFonts w:hint="cs"/>
          <w:rtl/>
        </w:rPr>
        <w:t xml:space="preserve">ما را درگير مديريت اجرايي كار نمي‌نمايد و به صورت پيمانكاري، تمام مراحل </w:t>
      </w:r>
      <w:r>
        <w:t>RUP</w:t>
      </w:r>
      <w:r>
        <w:rPr>
          <w:rFonts w:hint="cs"/>
          <w:rtl/>
        </w:rPr>
        <w:t xml:space="preserve"> توليد نرم‌افزار را از صفر تا صد؛‌ نيازسنجي و معماري تا توليد نهايي و رفع باگ بر عهده مي‌گيرد.</w:t>
      </w:r>
    </w:p>
    <w:p w:rsidR="003642A8" w:rsidRDefault="003642A8" w:rsidP="003642A8">
      <w:pPr>
        <w:pStyle w:val="Heading1"/>
        <w:rPr>
          <w:rFonts w:hint="cs"/>
          <w:rtl/>
        </w:rPr>
      </w:pPr>
      <w:r>
        <w:rPr>
          <w:rFonts w:hint="cs"/>
          <w:rtl/>
        </w:rPr>
        <w:lastRenderedPageBreak/>
        <w:t>ويژگي‌هاي كار با نيروي انساني</w:t>
      </w:r>
    </w:p>
    <w:p w:rsidR="003642A8" w:rsidRDefault="003642A8" w:rsidP="003642A8">
      <w:pPr>
        <w:rPr>
          <w:rFonts w:hint="cs"/>
          <w:rtl/>
        </w:rPr>
      </w:pPr>
      <w:r>
        <w:rPr>
          <w:rFonts w:hint="cs"/>
          <w:rtl/>
        </w:rPr>
        <w:t>اما اگر تصميم بگيريم با جذب نيروي انساني كار را به انجام برسانيم، با مسائلي روبه‌رو خواهم شد:</w:t>
      </w:r>
    </w:p>
    <w:p w:rsidR="003642A8" w:rsidRDefault="003642A8" w:rsidP="003642A8">
      <w:pPr>
        <w:pStyle w:val="ListParagraph"/>
        <w:numPr>
          <w:ilvl w:val="0"/>
          <w:numId w:val="35"/>
        </w:numPr>
        <w:rPr>
          <w:rFonts w:hint="cs"/>
        </w:rPr>
      </w:pPr>
      <w:r>
        <w:rPr>
          <w:rFonts w:hint="cs"/>
          <w:rtl/>
        </w:rPr>
        <w:t>نيروي انساني توانمند معمولاً يا در شركتي ديگر مشغول كار است، يا خودش شركت زده است. در غير اين دو صورت نيز، حتماً جايي استخدام شده و با دستمزدي مناسب كار مي‌كند.</w:t>
      </w:r>
    </w:p>
    <w:p w:rsidR="003642A8" w:rsidRDefault="003642A8" w:rsidP="003642A8">
      <w:pPr>
        <w:pStyle w:val="ListParagraph"/>
        <w:numPr>
          <w:ilvl w:val="0"/>
          <w:numId w:val="35"/>
        </w:numPr>
        <w:rPr>
          <w:rFonts w:hint="cs"/>
        </w:rPr>
      </w:pPr>
      <w:r>
        <w:rPr>
          <w:rFonts w:hint="cs"/>
          <w:rtl/>
        </w:rPr>
        <w:t>ما عملاً نيروهايي را مي‌توانيم جذب نماييم كه تازه‌كار باشند و پس از فارغ‌التحصيلي از دانشگاه يا به خاطر دريافت امريه سربازي و يا عدم رزومه و سابقه كار قابل اعتنا، به درخواست ما پاسخ مثبت مي‌دهند.</w:t>
      </w:r>
    </w:p>
    <w:p w:rsidR="003642A8" w:rsidRDefault="003642A8" w:rsidP="003642A8">
      <w:pPr>
        <w:pStyle w:val="ListParagraph"/>
        <w:numPr>
          <w:ilvl w:val="0"/>
          <w:numId w:val="35"/>
        </w:numPr>
        <w:rPr>
          <w:rFonts w:hint="cs"/>
        </w:rPr>
      </w:pPr>
      <w:r>
        <w:rPr>
          <w:rFonts w:hint="cs"/>
          <w:rtl/>
        </w:rPr>
        <w:t>شناخت توانمندي يك برنامه‌نويس تازه‌كار، پيش از انجام پروژه‌هاي بزرگ، كار دشواري‌ست و در بسياري از موارد با اشتباه همراه است. اين‌كه فردي را جذب مي‌كنيم كه بعد مي‌فهميم قادر به اجراي پروژه نيست.</w:t>
      </w:r>
    </w:p>
    <w:p w:rsidR="003642A8" w:rsidRDefault="003642A8" w:rsidP="003642A8">
      <w:pPr>
        <w:pStyle w:val="ListParagraph"/>
        <w:numPr>
          <w:ilvl w:val="0"/>
          <w:numId w:val="35"/>
        </w:numPr>
        <w:rPr>
          <w:rFonts w:hint="cs"/>
        </w:rPr>
      </w:pPr>
      <w:r>
        <w:rPr>
          <w:rFonts w:hint="cs"/>
          <w:rtl/>
        </w:rPr>
        <w:t>در صورت جذب نيروي انساني، تمام فرآيند مديريت اجرايي پروژه به گردن خود ما مي‌افتد و تمام چالش‌هاي اجراي يك پروژه نرم‌افزاري را خود بايد مرتفع نماييم كه معمولاً تخصص‌هاي ويژه‌اي مي‌طلبد.</w:t>
      </w:r>
    </w:p>
    <w:p w:rsidR="003642A8" w:rsidRDefault="003642A8" w:rsidP="003642A8">
      <w:pPr>
        <w:rPr>
          <w:rFonts w:hint="cs"/>
          <w:rtl/>
        </w:rPr>
      </w:pPr>
      <w:r>
        <w:rPr>
          <w:rFonts w:hint="cs"/>
          <w:rtl/>
        </w:rPr>
        <w:t>اما خُب البته مزايايي هم دارد:</w:t>
      </w:r>
    </w:p>
    <w:p w:rsidR="003642A8" w:rsidRDefault="003642A8" w:rsidP="003642A8">
      <w:pPr>
        <w:pStyle w:val="ListParagraph"/>
        <w:numPr>
          <w:ilvl w:val="0"/>
          <w:numId w:val="36"/>
        </w:numPr>
        <w:rPr>
          <w:rFonts w:hint="cs"/>
        </w:rPr>
      </w:pPr>
      <w:r>
        <w:rPr>
          <w:rFonts w:hint="cs"/>
          <w:rtl/>
        </w:rPr>
        <w:t>سورس كاملاً در انحصار ما خواهد بود.</w:t>
      </w:r>
    </w:p>
    <w:p w:rsidR="003642A8" w:rsidRDefault="003642A8" w:rsidP="003642A8">
      <w:pPr>
        <w:pStyle w:val="ListParagraph"/>
        <w:numPr>
          <w:ilvl w:val="0"/>
          <w:numId w:val="36"/>
        </w:numPr>
        <w:rPr>
          <w:rFonts w:hint="cs"/>
        </w:rPr>
      </w:pPr>
      <w:r>
        <w:rPr>
          <w:rFonts w:hint="cs"/>
          <w:rtl/>
        </w:rPr>
        <w:t>هر تغيير و اصلاحي را مي‌توانيم به انجام برسانيم، بدون نياز به قرارداد جديد و گفتگوهاي فرصت‌سوز.</w:t>
      </w:r>
    </w:p>
    <w:p w:rsidR="003642A8" w:rsidRDefault="003642A8" w:rsidP="003642A8">
      <w:pPr>
        <w:pStyle w:val="ListParagraph"/>
        <w:numPr>
          <w:ilvl w:val="0"/>
          <w:numId w:val="36"/>
        </w:numPr>
        <w:rPr>
          <w:rFonts w:hint="cs"/>
        </w:rPr>
      </w:pPr>
      <w:r>
        <w:rPr>
          <w:rFonts w:hint="cs"/>
          <w:rtl/>
        </w:rPr>
        <w:t>به دليل ارتباط نزديك با مجري پروژه، مي‌توانيم به سرعت متوجه ريسك‌ها و مخاطرات شده و اصلاحات نرم‌افزاري را پيش از افزايش هزينه‌هاي آن رفع كنيم.</w:t>
      </w:r>
    </w:p>
    <w:p w:rsidR="003642A8" w:rsidRDefault="003642A8" w:rsidP="003642A8">
      <w:pPr>
        <w:pStyle w:val="Heading1"/>
        <w:rPr>
          <w:rFonts w:hint="cs"/>
          <w:rtl/>
        </w:rPr>
      </w:pPr>
      <w:r>
        <w:rPr>
          <w:rFonts w:hint="cs"/>
          <w:rtl/>
        </w:rPr>
        <w:t>توسعه خبرخوان به سامانه مديريت گردش كار</w:t>
      </w:r>
    </w:p>
    <w:p w:rsidR="003642A8" w:rsidRDefault="003642A8" w:rsidP="003642A8">
      <w:pPr>
        <w:rPr>
          <w:rFonts w:hint="cs"/>
          <w:rtl/>
        </w:rPr>
      </w:pPr>
      <w:r>
        <w:rPr>
          <w:rFonts w:hint="cs"/>
          <w:rtl/>
        </w:rPr>
        <w:t>قصد ما توسعه نرم‌افزار مذكور است، به نحوي كه نه تنها اخبار و داده‌ها را جمع‌آوري و طبقه‌بندي نمايد، بلكه در آينده خواهد توانست تمامي گردش‌كار «رصد» را بر عهده بگيرد، به نحوي كه:</w:t>
      </w:r>
    </w:p>
    <w:p w:rsidR="003642A8" w:rsidRDefault="003642A8" w:rsidP="003642A8">
      <w:pPr>
        <w:pStyle w:val="ListParagraph"/>
        <w:numPr>
          <w:ilvl w:val="0"/>
          <w:numId w:val="38"/>
        </w:numPr>
        <w:rPr>
          <w:rFonts w:hint="cs"/>
        </w:rPr>
      </w:pPr>
      <w:r>
        <w:rPr>
          <w:rFonts w:hint="cs"/>
          <w:rtl/>
        </w:rPr>
        <w:t>اعضاي كميته بررسي و تحليل عضوي از سامانه مي‌شوند.</w:t>
      </w:r>
    </w:p>
    <w:p w:rsidR="003642A8" w:rsidRDefault="003642A8" w:rsidP="003642A8">
      <w:pPr>
        <w:pStyle w:val="ListParagraph"/>
        <w:numPr>
          <w:ilvl w:val="0"/>
          <w:numId w:val="38"/>
        </w:numPr>
        <w:rPr>
          <w:rFonts w:hint="cs"/>
        </w:rPr>
      </w:pPr>
      <w:r>
        <w:rPr>
          <w:rFonts w:hint="cs"/>
          <w:rtl/>
        </w:rPr>
        <w:t>هر كدام، هر جا كه باشند، در هر زماني مي‌توانند داده‌هاي كميته خود را مشاهده نمايند.</w:t>
      </w:r>
    </w:p>
    <w:p w:rsidR="003642A8" w:rsidRDefault="003642A8" w:rsidP="003642A8">
      <w:pPr>
        <w:pStyle w:val="ListParagraph"/>
        <w:numPr>
          <w:ilvl w:val="0"/>
          <w:numId w:val="38"/>
        </w:numPr>
        <w:rPr>
          <w:rFonts w:hint="cs"/>
        </w:rPr>
      </w:pPr>
      <w:r>
        <w:rPr>
          <w:rFonts w:hint="cs"/>
          <w:rtl/>
        </w:rPr>
        <w:t>اخبار و داده‌ها را به هم متصل نمايند و يا ارتباط معنايي آن‌ها را با هم قطع كنند.</w:t>
      </w:r>
    </w:p>
    <w:p w:rsidR="003642A8" w:rsidRDefault="003642A8" w:rsidP="003642A8">
      <w:pPr>
        <w:pStyle w:val="ListParagraph"/>
        <w:numPr>
          <w:ilvl w:val="0"/>
          <w:numId w:val="38"/>
        </w:numPr>
        <w:rPr>
          <w:rFonts w:hint="cs"/>
        </w:rPr>
      </w:pPr>
      <w:r>
        <w:rPr>
          <w:rFonts w:hint="cs"/>
          <w:rtl/>
        </w:rPr>
        <w:t xml:space="preserve">اصطلاحات گزينش‌گر خبرها و شيوه طبقه‌بندي </w:t>
      </w:r>
      <w:r w:rsidR="001A2CE4">
        <w:rPr>
          <w:rFonts w:hint="cs"/>
          <w:rtl/>
        </w:rPr>
        <w:t xml:space="preserve">آن‌ها </w:t>
      </w:r>
      <w:r>
        <w:rPr>
          <w:rFonts w:hint="cs"/>
          <w:rtl/>
        </w:rPr>
        <w:t>را تغيير دهند.</w:t>
      </w:r>
    </w:p>
    <w:p w:rsidR="003642A8" w:rsidRDefault="001A2CE4" w:rsidP="003642A8">
      <w:pPr>
        <w:pStyle w:val="ListParagraph"/>
        <w:numPr>
          <w:ilvl w:val="0"/>
          <w:numId w:val="38"/>
        </w:numPr>
        <w:rPr>
          <w:rFonts w:hint="cs"/>
        </w:rPr>
      </w:pPr>
      <w:r>
        <w:rPr>
          <w:rFonts w:hint="cs"/>
          <w:rtl/>
        </w:rPr>
        <w:t>منابع جديد به سامانه اضافه كنند.</w:t>
      </w:r>
    </w:p>
    <w:p w:rsidR="001A2CE4" w:rsidRDefault="001A2CE4" w:rsidP="003642A8">
      <w:pPr>
        <w:pStyle w:val="ListParagraph"/>
        <w:numPr>
          <w:ilvl w:val="0"/>
          <w:numId w:val="38"/>
        </w:numPr>
        <w:rPr>
          <w:rFonts w:hint="cs"/>
        </w:rPr>
      </w:pPr>
      <w:r>
        <w:rPr>
          <w:rFonts w:hint="cs"/>
          <w:rtl/>
        </w:rPr>
        <w:t>بررسي و تحليل را چند مرحله‌اي نموده و اخبار و داده‌ها را ميان يكديگر ردّ و بدل كنند.</w:t>
      </w:r>
    </w:p>
    <w:p w:rsidR="001A2CE4" w:rsidRDefault="001A2CE4" w:rsidP="003642A8">
      <w:pPr>
        <w:pStyle w:val="ListParagraph"/>
        <w:numPr>
          <w:ilvl w:val="0"/>
          <w:numId w:val="38"/>
        </w:numPr>
        <w:rPr>
          <w:rFonts w:hint="cs"/>
        </w:rPr>
      </w:pPr>
      <w:r>
        <w:rPr>
          <w:rFonts w:hint="cs"/>
          <w:rtl/>
        </w:rPr>
        <w:t>گزارش نهايي را با گزينش بخش‌هايي از داده‌ها و اخبار توليد نمايند و در همان سامانه ويرايش و صفحه‌بندي كنند.</w:t>
      </w:r>
    </w:p>
    <w:p w:rsidR="001A2CE4" w:rsidRDefault="001A2CE4" w:rsidP="003642A8">
      <w:pPr>
        <w:pStyle w:val="ListParagraph"/>
        <w:numPr>
          <w:ilvl w:val="0"/>
          <w:numId w:val="38"/>
        </w:numPr>
        <w:rPr>
          <w:rFonts w:hint="cs"/>
        </w:rPr>
      </w:pPr>
      <w:r>
        <w:rPr>
          <w:rFonts w:hint="cs"/>
          <w:rtl/>
        </w:rPr>
        <w:t xml:space="preserve">خروجي گزارش كميته‌ها به صورت الكترونيكي براي مصرف‌كنندگان نهايي ارسال شود، يا از طريق </w:t>
      </w:r>
      <w:r>
        <w:t>App</w:t>
      </w:r>
      <w:r>
        <w:rPr>
          <w:rFonts w:hint="cs"/>
          <w:rtl/>
        </w:rPr>
        <w:t>هاي اندرويدي، اپلي و يا ويندوزي در اختيار آن‌ها قرار گيرد.</w:t>
      </w:r>
    </w:p>
    <w:p w:rsidR="001A2CE4" w:rsidRPr="003642A8" w:rsidRDefault="001A2CE4" w:rsidP="001A2CE4">
      <w:pPr>
        <w:rPr>
          <w:rtl/>
        </w:rPr>
      </w:pPr>
      <w:r>
        <w:rPr>
          <w:rFonts w:hint="cs"/>
          <w:rtl/>
        </w:rPr>
        <w:t>در اين صورت،‌ فاز اول توليد نرم‌افزار مذكور، صرفاً همان تأمين كننده ورودي</w:t>
      </w:r>
      <w:r w:rsidR="009A0AA2">
        <w:rPr>
          <w:rFonts w:hint="cs"/>
          <w:rtl/>
        </w:rPr>
        <w:t>‌هاي منابع اطلاعاتي</w:t>
      </w:r>
      <w:r>
        <w:rPr>
          <w:rFonts w:hint="cs"/>
          <w:rtl/>
        </w:rPr>
        <w:t xml:space="preserve"> يك سامانه مد</w:t>
      </w:r>
      <w:r w:rsidR="009A0AA2">
        <w:rPr>
          <w:rFonts w:hint="cs"/>
          <w:rtl/>
        </w:rPr>
        <w:t>يريت گردش كار بزرگ و گسترده است كه در آينده‌اي نزديك مي‌تواند تمامي فرآيندها و گردش‌كارهاي اداره رصد را پوشش داده و مكانيزاسيون آن را برعهده بگيرد.</w:t>
      </w:r>
    </w:p>
    <w:p w:rsidR="001843B4" w:rsidRDefault="009A0AA2" w:rsidP="009A0AA2">
      <w:pPr>
        <w:spacing w:after="0"/>
        <w:jc w:val="right"/>
        <w:rPr>
          <w:rFonts w:hint="cs"/>
          <w:rtl/>
        </w:rPr>
      </w:pPr>
      <w:r>
        <w:rPr>
          <w:rFonts w:hint="cs"/>
          <w:rtl/>
        </w:rPr>
        <w:t>سيدمهدي موسوي موشَّح</w:t>
      </w:r>
    </w:p>
    <w:p w:rsidR="009A0AA2" w:rsidRDefault="009A0AA2" w:rsidP="009A0AA2">
      <w:pPr>
        <w:spacing w:after="0"/>
        <w:jc w:val="right"/>
        <w:rPr>
          <w:rtl/>
        </w:rPr>
      </w:pPr>
      <w:r>
        <w:rPr>
          <w:rFonts w:hint="cs"/>
          <w:rtl/>
        </w:rPr>
        <w:t>قم المقدسه - 12 رمضان المبارك سنه 1436 هـ ق</w:t>
      </w:r>
    </w:p>
    <w:sectPr w:rsidR="009A0AA2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9F" w:rsidRDefault="0079219F" w:rsidP="00024D73">
      <w:pPr>
        <w:spacing w:after="0" w:line="240" w:lineRule="auto"/>
      </w:pPr>
      <w:r>
        <w:separator/>
      </w:r>
    </w:p>
  </w:endnote>
  <w:endnote w:type="continuationSeparator" w:id="0">
    <w:p w:rsidR="0079219F" w:rsidRDefault="0079219F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D901A4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D901A4">
      <w:rPr>
        <w:rFonts w:ascii="Tunga" w:hAnsi="Tunga" w:cs="Times New Roman"/>
        <w:noProof/>
        <w:sz w:val="16"/>
        <w:szCs w:val="16"/>
        <w:rtl/>
      </w:rPr>
      <w:t>سامانه گردآوري و رصد اخبار فرهنگي</w:t>
    </w:r>
    <w:r w:rsidR="00D901A4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9F" w:rsidRDefault="0079219F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79219F" w:rsidRDefault="0079219F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AD5E49"/>
    <w:multiLevelType w:val="hybridMultilevel"/>
    <w:tmpl w:val="78221A3E"/>
    <w:lvl w:ilvl="0" w:tplc="4D50733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18407631"/>
    <w:multiLevelType w:val="hybridMultilevel"/>
    <w:tmpl w:val="7D58107C"/>
    <w:lvl w:ilvl="0" w:tplc="627825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2EE841E2"/>
    <w:multiLevelType w:val="hybridMultilevel"/>
    <w:tmpl w:val="1A08F2D6"/>
    <w:lvl w:ilvl="0" w:tplc="380C761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3B171341"/>
    <w:multiLevelType w:val="hybridMultilevel"/>
    <w:tmpl w:val="1E5276D6"/>
    <w:lvl w:ilvl="0" w:tplc="041CDD8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434F75FB"/>
    <w:multiLevelType w:val="hybridMultilevel"/>
    <w:tmpl w:val="3B5CC45C"/>
    <w:lvl w:ilvl="0" w:tplc="7E1C887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478E4F03"/>
    <w:multiLevelType w:val="hybridMultilevel"/>
    <w:tmpl w:val="FB26A044"/>
    <w:lvl w:ilvl="0" w:tplc="1716261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>
    <w:nsid w:val="59322EE1"/>
    <w:multiLevelType w:val="hybridMultilevel"/>
    <w:tmpl w:val="581C8390"/>
    <w:lvl w:ilvl="0" w:tplc="C072658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31">
    <w:nsid w:val="5D06022B"/>
    <w:multiLevelType w:val="hybridMultilevel"/>
    <w:tmpl w:val="F0FC7672"/>
    <w:lvl w:ilvl="0" w:tplc="9EF00E9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>
    <w:nsid w:val="75242770"/>
    <w:multiLevelType w:val="hybridMultilevel"/>
    <w:tmpl w:val="D46012BA"/>
    <w:lvl w:ilvl="0" w:tplc="AA90E5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>
    <w:nsid w:val="755623B6"/>
    <w:multiLevelType w:val="hybridMultilevel"/>
    <w:tmpl w:val="B852A40E"/>
    <w:lvl w:ilvl="0" w:tplc="DFAC7FA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>
    <w:nsid w:val="77BE07B2"/>
    <w:multiLevelType w:val="hybridMultilevel"/>
    <w:tmpl w:val="5A62EC42"/>
    <w:lvl w:ilvl="0" w:tplc="4EAA22E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7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9"/>
  </w:num>
  <w:num w:numId="6">
    <w:abstractNumId w:val="16"/>
  </w:num>
  <w:num w:numId="7">
    <w:abstractNumId w:val="25"/>
  </w:num>
  <w:num w:numId="8">
    <w:abstractNumId w:val="13"/>
  </w:num>
  <w:num w:numId="9">
    <w:abstractNumId w:val="37"/>
  </w:num>
  <w:num w:numId="10">
    <w:abstractNumId w:val="0"/>
  </w:num>
  <w:num w:numId="11">
    <w:abstractNumId w:val="27"/>
  </w:num>
  <w:num w:numId="12">
    <w:abstractNumId w:val="8"/>
  </w:num>
  <w:num w:numId="13">
    <w:abstractNumId w:val="15"/>
  </w:num>
  <w:num w:numId="14">
    <w:abstractNumId w:val="36"/>
  </w:num>
  <w:num w:numId="15">
    <w:abstractNumId w:val="7"/>
  </w:num>
  <w:num w:numId="16">
    <w:abstractNumId w:val="12"/>
  </w:num>
  <w:num w:numId="17">
    <w:abstractNumId w:val="30"/>
  </w:num>
  <w:num w:numId="18">
    <w:abstractNumId w:val="5"/>
  </w:num>
  <w:num w:numId="19">
    <w:abstractNumId w:val="20"/>
  </w:num>
  <w:num w:numId="20">
    <w:abstractNumId w:val="2"/>
  </w:num>
  <w:num w:numId="21">
    <w:abstractNumId w:val="32"/>
  </w:num>
  <w:num w:numId="22">
    <w:abstractNumId w:val="24"/>
  </w:num>
  <w:num w:numId="23">
    <w:abstractNumId w:val="11"/>
  </w:num>
  <w:num w:numId="24">
    <w:abstractNumId w:val="28"/>
  </w:num>
  <w:num w:numId="25">
    <w:abstractNumId w:val="22"/>
  </w:num>
  <w:num w:numId="26">
    <w:abstractNumId w:val="10"/>
  </w:num>
  <w:num w:numId="27">
    <w:abstractNumId w:val="26"/>
  </w:num>
  <w:num w:numId="28">
    <w:abstractNumId w:val="3"/>
  </w:num>
  <w:num w:numId="29">
    <w:abstractNumId w:val="9"/>
  </w:num>
  <w:num w:numId="30">
    <w:abstractNumId w:val="14"/>
  </w:num>
  <w:num w:numId="31">
    <w:abstractNumId w:val="21"/>
  </w:num>
  <w:num w:numId="32">
    <w:abstractNumId w:val="35"/>
  </w:num>
  <w:num w:numId="33">
    <w:abstractNumId w:val="33"/>
  </w:num>
  <w:num w:numId="34">
    <w:abstractNumId w:val="31"/>
  </w:num>
  <w:num w:numId="35">
    <w:abstractNumId w:val="34"/>
  </w:num>
  <w:num w:numId="36">
    <w:abstractNumId w:val="29"/>
  </w:num>
  <w:num w:numId="37">
    <w:abstractNumId w:val="1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38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02AC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2CE4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42A8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219F"/>
    <w:rsid w:val="00793963"/>
    <w:rsid w:val="007942F6"/>
    <w:rsid w:val="00794FB6"/>
    <w:rsid w:val="007A1929"/>
    <w:rsid w:val="007A5BAD"/>
    <w:rsid w:val="007A673A"/>
    <w:rsid w:val="007B22E9"/>
    <w:rsid w:val="007B5C38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0AA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36DB7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01A4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EB67-85DE-48AE-8B5F-6921BC4C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48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4</cp:revision>
  <cp:lastPrinted>2015-06-29T02:43:00Z</cp:lastPrinted>
  <dcterms:created xsi:type="dcterms:W3CDTF">2015-06-29T01:56:00Z</dcterms:created>
  <dcterms:modified xsi:type="dcterms:W3CDTF">2015-06-29T02:44:00Z</dcterms:modified>
</cp:coreProperties>
</file>