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045AD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42E7A8C" wp14:editId="46202905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0045A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5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0045A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5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045AD">
        <w:rPr>
          <w:rFonts w:cs="Vahid" w:hint="cs"/>
          <w:noProof/>
          <w:color w:val="C00000"/>
          <w:sz w:val="36"/>
          <w:szCs w:val="36"/>
          <w:rtl/>
        </w:rPr>
        <w:t>گزارش جلسه بررسي روش تأمين محتواي تبليغي</w:t>
      </w:r>
    </w:p>
    <w:p w:rsidR="000045AD" w:rsidRPr="000045AD" w:rsidRDefault="000045AD" w:rsidP="000045AD">
      <w:pPr>
        <w:pStyle w:val="Heading1"/>
        <w:rPr>
          <w:rtl/>
        </w:rPr>
      </w:pPr>
      <w:r w:rsidRPr="000045AD">
        <w:rPr>
          <w:rFonts w:ascii="Times New Roman" w:hAnsi="Times New Roman" w:cs="Times New Roman" w:hint="cs"/>
          <w:rtl/>
        </w:rPr>
        <w:t>​</w:t>
      </w:r>
      <w:r w:rsidRPr="000045AD">
        <w:rPr>
          <w:rFonts w:hint="cs"/>
          <w:rtl/>
        </w:rPr>
        <w:t>آن‌چه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ديروز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صحبت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كرديم</w:t>
      </w:r>
      <w:r w:rsidRPr="000045AD">
        <w:rPr>
          <w:rtl/>
        </w:rPr>
        <w:t xml:space="preserve"> 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سرفصل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قابل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دسته‌بندي‌ست</w:t>
      </w:r>
      <w:r w:rsidRPr="000045AD">
        <w:rPr>
          <w:rtl/>
        </w:rPr>
        <w:t>:</w:t>
      </w:r>
    </w:p>
    <w:p w:rsidR="000045AD" w:rsidRPr="000045AD" w:rsidRDefault="000045AD" w:rsidP="000045AD">
      <w:pPr>
        <w:rPr>
          <w:rtl/>
        </w:rPr>
      </w:pPr>
    </w:p>
    <w:p w:rsidR="000045AD" w:rsidRPr="000045AD" w:rsidRDefault="000045AD" w:rsidP="000045AD">
      <w:pPr>
        <w:rPr>
          <w:rtl/>
        </w:rPr>
      </w:pPr>
      <w:r w:rsidRPr="000045AD">
        <w:rPr>
          <w:rtl/>
        </w:rPr>
        <w:t xml:space="preserve">1. </w:t>
      </w:r>
      <w:r w:rsidRPr="000045AD">
        <w:rPr>
          <w:rFonts w:hint="cs"/>
          <w:rtl/>
        </w:rPr>
        <w:t>توجه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ضرورت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حتماً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بايد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تعريف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يكساني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color w:val="FF0000"/>
          <w:rtl/>
        </w:rPr>
        <w:t>موضوع</w:t>
      </w:r>
      <w:r w:rsidRPr="000045AD">
        <w:rPr>
          <w:color w:val="FF0000"/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color w:val="FF0000"/>
          <w:rtl/>
        </w:rPr>
        <w:t>مسأله</w:t>
      </w:r>
      <w:r w:rsidRPr="000045AD">
        <w:rPr>
          <w:color w:val="FF0000"/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تفاوت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آن‌ها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يكديگر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داشته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باشيم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زيرا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موضوع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تعاريف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مختلفي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امروزه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كاربرد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دارد،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خصوصاً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آن‌چه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حوزويان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موضوع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مي‌فهميم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متفاوت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آن‌چه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علوم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غربي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مطرح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دانشگاهيان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كار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مي‌كنند</w:t>
      </w:r>
      <w:r w:rsidRPr="000045AD">
        <w:rPr>
          <w:rtl/>
        </w:rPr>
        <w:t>.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نگاه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آنان،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معادل</w:t>
      </w:r>
      <w:r w:rsidRPr="000045AD">
        <w:rPr>
          <w:rtl/>
        </w:rPr>
        <w:t xml:space="preserve"> </w:t>
      </w:r>
      <w:r w:rsidRPr="000045AD">
        <w:t>Subject</w:t>
      </w:r>
      <w:r>
        <w:rPr>
          <w:rFonts w:hint="cs"/>
          <w:rtl/>
        </w:rPr>
        <w:t xml:space="preserve"> (يا همان سوژه)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منتزع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واقعيت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همان</w:t>
      </w:r>
      <w:r w:rsidRPr="000045AD">
        <w:rPr>
          <w:rtl/>
        </w:rPr>
        <w:t xml:space="preserve"> </w:t>
      </w:r>
      <w:r w:rsidRPr="000045AD">
        <w:t>Object</w:t>
      </w:r>
      <w:r w:rsidRPr="000045AD">
        <w:rPr>
          <w:rtl/>
        </w:rPr>
        <w:t xml:space="preserve"> </w:t>
      </w:r>
      <w:r>
        <w:rPr>
          <w:rFonts w:hint="cs"/>
          <w:rtl/>
        </w:rPr>
        <w:t xml:space="preserve">(يا اوبژه) </w:t>
      </w:r>
      <w:r w:rsidRPr="000045AD">
        <w:rPr>
          <w:rFonts w:hint="cs"/>
          <w:rtl/>
        </w:rPr>
        <w:t>مي‌باشد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پس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وقتي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مقالاتشان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مي‌خوانيم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قرار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زبان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آنان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طرح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بنويسيم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بايد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تعاريف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دقت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كنيم</w:t>
      </w:r>
      <w:r w:rsidRPr="000045AD">
        <w:rPr>
          <w:rtl/>
        </w:rPr>
        <w:t>.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eastAsia"/>
          <w:rtl/>
        </w:rPr>
        <w:t>«</w:t>
      </w:r>
      <w:r w:rsidRPr="000045AD">
        <w:rPr>
          <w:rFonts w:hint="cs"/>
          <w:rtl/>
        </w:rPr>
        <w:t>مسأله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تعريف،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چالش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مشكلي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ذهن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اكثر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افراد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جامعه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جاي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گرفته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اثر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يك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تغيير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سريع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پديد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آمده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مسير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بحران‌سازي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اجتماعي‌ست</w:t>
      </w:r>
      <w:r w:rsidRPr="000045AD">
        <w:rPr>
          <w:rtl/>
        </w:rPr>
        <w:t>.</w:t>
      </w:r>
    </w:p>
    <w:p w:rsidR="000045AD" w:rsidRPr="000045AD" w:rsidRDefault="000045AD" w:rsidP="000045AD">
      <w:pPr>
        <w:rPr>
          <w:rtl/>
        </w:rPr>
      </w:pPr>
    </w:p>
    <w:p w:rsidR="000045AD" w:rsidRDefault="000045AD" w:rsidP="000045AD">
      <w:pPr>
        <w:rPr>
          <w:rFonts w:hint="cs"/>
          <w:rtl/>
        </w:rPr>
      </w:pPr>
      <w:r w:rsidRPr="000045AD">
        <w:rPr>
          <w:rtl/>
        </w:rPr>
        <w:t xml:space="preserve">2. </w:t>
      </w:r>
      <w:r w:rsidRPr="000045AD">
        <w:rPr>
          <w:rFonts w:hint="cs"/>
          <w:rtl/>
        </w:rPr>
        <w:t>توجه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داديم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غيرممكن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بدون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مسأله‌شناسي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بتوان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تجميع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كرد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درختواره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ساخت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زيرا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واقعيات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تناظر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دارند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چون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ميلياردها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واقعيت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پيرامون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هست،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پس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ميلياردها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ناشمارا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روبه‌روي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قرار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دارد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هر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فردي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وقتي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بخواند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درختواره‌اي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بسازد،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بي‌ترديد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توجه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نياز</w:t>
      </w:r>
      <w:r w:rsidRPr="000045AD">
        <w:rPr>
          <w:rFonts w:hint="eastAsia"/>
          <w:rtl/>
        </w:rPr>
        <w:t>»</w:t>
      </w:r>
      <w:r w:rsidRPr="000045AD">
        <w:rPr>
          <w:rFonts w:hint="cs"/>
          <w:rtl/>
        </w:rPr>
        <w:t>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احساس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مي‌كند،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بخشي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انتخاب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كرده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اساس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فهم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خود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آن‌ها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طبقه‌بندي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مي‌نمايد</w:t>
      </w:r>
      <w:r w:rsidRPr="000045AD">
        <w:rPr>
          <w:rtl/>
        </w:rPr>
        <w:t xml:space="preserve">. 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هم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انتخاب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هم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رتبه‌بندي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ناشي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نوعي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مسأله‌شناسي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ناخودآگاه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فرد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اوست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متوجه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مي‌شود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اين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دسته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مشكل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مشكل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جامعه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مخاطبينش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مرتبط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هستند،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پس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آن‌ها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برمي‌گزيند</w:t>
      </w:r>
      <w:r w:rsidRPr="000045AD">
        <w:rPr>
          <w:rtl/>
        </w:rPr>
        <w:t>!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بنابراين،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ابتدا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بايد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بفهميم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مخاطبمان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مشكلي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دارد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چيزي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برايش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مسأله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مرتبط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انتخاب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كرده،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طبقه‌بندي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نماييم</w:t>
      </w:r>
      <w:r w:rsidRPr="000045AD">
        <w:rPr>
          <w:rtl/>
        </w:rPr>
        <w:t>.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اين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مطلب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چيزي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نيست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فكر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كردن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بيايد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سنخ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داده‌هايي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صرفاً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طريق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تجربه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پيمايش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حاصل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مي‌شود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يعني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بايد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برويم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ببينيم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مسأله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چيست</w:t>
      </w:r>
      <w:r w:rsidRPr="000045AD">
        <w:rPr>
          <w:rtl/>
        </w:rPr>
        <w:t>.</w:t>
      </w:r>
    </w:p>
    <w:p w:rsidR="000045AD" w:rsidRPr="000045AD" w:rsidRDefault="000045AD" w:rsidP="000045AD">
      <w:pPr>
        <w:rPr>
          <w:rtl/>
        </w:rPr>
      </w:pPr>
    </w:p>
    <w:p w:rsidR="000045AD" w:rsidRPr="000045AD" w:rsidRDefault="000045AD" w:rsidP="000045AD">
      <w:pPr>
        <w:rPr>
          <w:rtl/>
        </w:rPr>
      </w:pPr>
      <w:r w:rsidRPr="000045AD">
        <w:rPr>
          <w:rtl/>
        </w:rPr>
        <w:t xml:space="preserve">3.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نهايت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يك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مسير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يك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روش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پيشنهاد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شد</w:t>
      </w:r>
      <w:r w:rsidRPr="000045AD">
        <w:rPr>
          <w:rtl/>
        </w:rPr>
        <w:t>: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الف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انتخاب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قلمرو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فعاليت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پروژه؛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شهرهايي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تحت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پوشش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قرار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مي‌گيرند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lastRenderedPageBreak/>
        <w:t>ب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تفكيك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مناطق؛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قرار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گرفتن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مناطق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شبيه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يك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حوزه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عملياتي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ج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تجميع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نشريات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بومي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حوزه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عملياتي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تفكيك؛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مختصات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زماني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سال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اخير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د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بررسي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كيفي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كمّي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اخبار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فرهنگي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اجتماعي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هـ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دستيابي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فهرست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مسائل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حوزه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عملياتي</w:t>
      </w:r>
    </w:p>
    <w:p w:rsidR="000045AD" w:rsidRPr="000045AD" w:rsidRDefault="000045AD" w:rsidP="000045AD">
      <w:pPr>
        <w:rPr>
          <w:rtl/>
        </w:rPr>
      </w:pP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اين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فاز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اول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پروژه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همين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فهرست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اساس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اولويت‌هاي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كيفي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كمّي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قابل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ارائه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مبلّغ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</w:t>
      </w:r>
      <w:r w:rsidRPr="000045AD">
        <w:rPr>
          <w:rtl/>
        </w:rPr>
        <w:t>.</w:t>
      </w:r>
    </w:p>
    <w:p w:rsidR="000045AD" w:rsidRPr="000045AD" w:rsidRDefault="000045AD" w:rsidP="000045AD">
      <w:pPr>
        <w:rPr>
          <w:rtl/>
        </w:rPr>
      </w:pP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ادامه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كار</w:t>
      </w:r>
      <w:r w:rsidRPr="000045AD">
        <w:rPr>
          <w:rtl/>
        </w:rPr>
        <w:t>: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و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بررسي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ابعاد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موضوعي</w:t>
      </w:r>
      <w:r w:rsidRPr="000045AD">
        <w:rPr>
          <w:rFonts w:hint="eastAsia"/>
          <w:rtl/>
        </w:rPr>
        <w:t>»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مسأله</w:t>
      </w:r>
    </w:p>
    <w:p w:rsidR="000045AD" w:rsidRPr="000045AD" w:rsidRDefault="000045AD" w:rsidP="000045AD">
      <w:pPr>
        <w:rPr>
          <w:rtl/>
        </w:rPr>
      </w:pPr>
      <w:r w:rsidRPr="000045AD">
        <w:rPr>
          <w:rFonts w:ascii="Times New Roman" w:hAnsi="Times New Roman" w:cs="Times New Roman" w:hint="cs"/>
          <w:rtl/>
        </w:rPr>
        <w:t>​</w:t>
      </w:r>
      <w:r w:rsidRPr="000045AD">
        <w:rPr>
          <w:rFonts w:hint="cs"/>
          <w:rtl/>
        </w:rPr>
        <w:t>ز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تجميع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تمامي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استخراج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شده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دستيابي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فهرست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Fonts w:hint="eastAsia"/>
          <w:rtl/>
        </w:rPr>
        <w:t>»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ح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طبقه‌بندي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فهرست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دستيابي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«</w:t>
      </w:r>
      <w:r w:rsidRPr="000045AD">
        <w:rPr>
          <w:rFonts w:hint="cs"/>
          <w:rtl/>
        </w:rPr>
        <w:t>درختواره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موضوعي</w:t>
      </w:r>
      <w:r w:rsidRPr="000045AD">
        <w:rPr>
          <w:rFonts w:hint="eastAsia"/>
          <w:rtl/>
        </w:rPr>
        <w:t>»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ط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جمع‌آوري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محتوا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براي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درج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ذيل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</w:t>
      </w:r>
    </w:p>
    <w:p w:rsidR="000045AD" w:rsidRPr="000045AD" w:rsidRDefault="000045AD" w:rsidP="000045AD">
      <w:pPr>
        <w:rPr>
          <w:rtl/>
        </w:rPr>
      </w:pPr>
    </w:p>
    <w:p w:rsidR="000045AD" w:rsidRPr="000045AD" w:rsidRDefault="000045AD" w:rsidP="000045AD">
      <w:pPr>
        <w:pStyle w:val="Heading1"/>
        <w:rPr>
          <w:rtl/>
        </w:rPr>
      </w:pPr>
      <w:r w:rsidRPr="000045AD">
        <w:rPr>
          <w:rFonts w:hint="cs"/>
          <w:rtl/>
        </w:rPr>
        <w:t>اكنون</w:t>
      </w:r>
    </w:p>
    <w:p w:rsidR="000045AD" w:rsidRPr="000045AD" w:rsidRDefault="000045AD" w:rsidP="000045AD">
      <w:pPr>
        <w:rPr>
          <w:rtl/>
        </w:rPr>
      </w:pPr>
      <w:r w:rsidRPr="000045AD">
        <w:rPr>
          <w:rFonts w:hint="cs"/>
          <w:rtl/>
        </w:rPr>
        <w:t>هر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مبلّغي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مسأله‌اي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مسائل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پيشنهادي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انتخاب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نمايد،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چند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مواجه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مي‌شود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مي‌تواند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محتواهاي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كدام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دريافت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نمايد،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سليقه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خود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كنار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هم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بچيند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سناريويي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طراحي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آن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بتواند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مسأله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خوبي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تبيين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نموده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برايش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حل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ارائه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كند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در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تبليغ</w:t>
      </w:r>
      <w:r w:rsidRPr="000045AD">
        <w:rPr>
          <w:rtl/>
        </w:rPr>
        <w:t>.</w:t>
      </w:r>
    </w:p>
    <w:p w:rsidR="000045AD" w:rsidRPr="000045AD" w:rsidRDefault="000045AD" w:rsidP="000045AD">
      <w:pPr>
        <w:rPr>
          <w:rtl/>
        </w:rPr>
      </w:pPr>
    </w:p>
    <w:p w:rsidR="001843B4" w:rsidRDefault="000045AD" w:rsidP="000045AD">
      <w:pPr>
        <w:rPr>
          <w:rFonts w:hint="cs"/>
          <w:rtl/>
        </w:rPr>
      </w:pPr>
      <w:r w:rsidRPr="000045AD">
        <w:rPr>
          <w:rFonts w:hint="cs"/>
          <w:rtl/>
        </w:rPr>
        <w:t>اين‌ها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كارهايي‌ست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مبلّغ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كنون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انجام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مي‌داده؛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مسأله‌شناسي،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استخراج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موضوع،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محتوايابي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تدوين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سناريوي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منبر</w:t>
      </w:r>
      <w:r w:rsidRPr="000045AD">
        <w:rPr>
          <w:rtl/>
        </w:rPr>
        <w:t xml:space="preserve">. </w:t>
      </w:r>
      <w:r w:rsidRPr="000045AD">
        <w:rPr>
          <w:rFonts w:hint="cs"/>
          <w:rtl/>
        </w:rPr>
        <w:t>اما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امروز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مي‌خواهيم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بخش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عمده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اين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عمليات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را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صورت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سازماني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و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تشكيلاتي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به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انجام</w:t>
      </w:r>
      <w:r w:rsidRPr="000045AD">
        <w:rPr>
          <w:rtl/>
        </w:rPr>
        <w:t xml:space="preserve"> </w:t>
      </w:r>
      <w:r w:rsidRPr="000045AD">
        <w:rPr>
          <w:rFonts w:hint="cs"/>
          <w:rtl/>
        </w:rPr>
        <w:t>برسانيم</w:t>
      </w:r>
      <w:r w:rsidRPr="000045AD">
        <w:rPr>
          <w:rtl/>
        </w:rPr>
        <w:t>.</w:t>
      </w:r>
    </w:p>
    <w:p w:rsidR="000045AD" w:rsidRDefault="000045AD" w:rsidP="000045AD">
      <w:pPr>
        <w:rPr>
          <w:rFonts w:hint="cs"/>
          <w:rtl/>
        </w:rPr>
      </w:pPr>
    </w:p>
    <w:p w:rsidR="000045AD" w:rsidRDefault="000045AD" w:rsidP="000045AD">
      <w:pPr>
        <w:jc w:val="right"/>
        <w:rPr>
          <w:rFonts w:hint="cs"/>
          <w:rtl/>
        </w:rPr>
      </w:pPr>
      <w:r>
        <w:rPr>
          <w:rFonts w:hint="cs"/>
          <w:rtl/>
        </w:rPr>
        <w:t>سيدمهدي موسوي موشَّح</w:t>
      </w:r>
    </w:p>
    <w:p w:rsidR="000045AD" w:rsidRDefault="000045AD" w:rsidP="000045AD">
      <w:pPr>
        <w:jc w:val="right"/>
        <w:rPr>
          <w:rtl/>
        </w:rPr>
      </w:pPr>
      <w:bookmarkStart w:id="0" w:name="_GoBack"/>
      <w:bookmarkEnd w:id="0"/>
    </w:p>
    <w:sectPr w:rsidR="000045AD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5B" w:rsidRDefault="00304E5B" w:rsidP="00024D73">
      <w:pPr>
        <w:spacing w:after="0" w:line="240" w:lineRule="auto"/>
      </w:pPr>
      <w:r>
        <w:separator/>
      </w:r>
    </w:p>
  </w:endnote>
  <w:endnote w:type="continuationSeparator" w:id="0">
    <w:p w:rsidR="00304E5B" w:rsidRDefault="00304E5B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E1A21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E1A21">
      <w:rPr>
        <w:rFonts w:ascii="Tunga" w:hAnsi="Tunga" w:cs="Times New Roman"/>
        <w:noProof/>
        <w:sz w:val="16"/>
        <w:szCs w:val="16"/>
        <w:rtl/>
      </w:rPr>
      <w:t>گزارش جلسه بررسي روش تأمين محتواي تبليغي</w:t>
    </w:r>
    <w:r w:rsidR="006E1A21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5B" w:rsidRDefault="00304E5B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304E5B" w:rsidRDefault="00304E5B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AD"/>
    <w:rsid w:val="00000ADD"/>
    <w:rsid w:val="000045A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04E5B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E1A21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7AA1-22DD-4C80-974A-7A7270BE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2016-04-24T02:02:00Z</cp:lastPrinted>
  <dcterms:created xsi:type="dcterms:W3CDTF">2016-04-24T01:58:00Z</dcterms:created>
  <dcterms:modified xsi:type="dcterms:W3CDTF">2016-04-24T02:02:00Z</dcterms:modified>
</cp:coreProperties>
</file>