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FBF" w:rsidRDefault="00B25D8D">
      <w:r>
        <w:rPr>
          <w:noProof/>
          <w:color w:val="000000"/>
          <w:lang w:eastAsia="en-US" w:bidi="fa-IR"/>
        </w:rPr>
        <mc:AlternateContent>
          <mc:Choice Requires="wps">
            <w:drawing>
              <wp:anchor distT="0" distB="0" distL="114300" distR="114300" simplePos="0" relativeHeight="251658240" behindDoc="0" locked="0" layoutInCell="0" allowOverlap="1" wp14:anchorId="66F0DEC9" wp14:editId="419FA899">
                <wp:simplePos x="0" y="0"/>
                <wp:positionH relativeFrom="margin">
                  <wp:align>center</wp:align>
                </wp:positionH>
                <wp:positionV relativeFrom="margin">
                  <wp:align>top</wp:align>
                </wp:positionV>
                <wp:extent cx="7128000" cy="24193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8000" cy="24193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tbl>
                            <w:tblPr>
                              <w:tblW w:w="28800" w:type="dxa"/>
                              <w:jc w:val="center"/>
                              <w:tblCellMar>
                                <w:left w:w="0" w:type="dxa"/>
                                <w:right w:w="0" w:type="dxa"/>
                              </w:tblCellMar>
                              <w:tblLook w:val="04A0" w:firstRow="1" w:lastRow="0" w:firstColumn="1" w:lastColumn="0" w:noHBand="0" w:noVBand="1"/>
                            </w:tblPr>
                            <w:tblGrid>
                              <w:gridCol w:w="28800"/>
                            </w:tblGrid>
                            <w:tr w:rsidR="00FE0FBF">
                              <w:trPr>
                                <w:jc w:val="center"/>
                              </w:trPr>
                              <w:tc>
                                <w:tcPr>
                                  <w:tcW w:w="0" w:type="auto"/>
                                  <w:shd w:val="clear" w:color="auto" w:fill="F4B29B" w:themeFill="accent1" w:themeFillTint="66"/>
                                  <w:vAlign w:val="center"/>
                                </w:tcPr>
                                <w:p w:rsidR="00FE0FBF" w:rsidRDefault="00FE0FBF">
                                  <w:pPr>
                                    <w:pStyle w:val="NoSpacing"/>
                                    <w:rPr>
                                      <w:sz w:val="8"/>
                                      <w:szCs w:val="8"/>
                                    </w:rPr>
                                  </w:pPr>
                                </w:p>
                              </w:tc>
                            </w:tr>
                            <w:tr w:rsidR="00FE0FBF">
                              <w:trPr>
                                <w:jc w:val="center"/>
                              </w:trPr>
                              <w:tc>
                                <w:tcPr>
                                  <w:tcW w:w="0" w:type="auto"/>
                                  <w:shd w:val="clear" w:color="auto" w:fill="D34817" w:themeFill="accent1"/>
                                  <w:vAlign w:val="center"/>
                                </w:tcPr>
                                <w:p w:rsidR="00FE0FBF" w:rsidRDefault="00FE0FBF">
                                  <w:pPr>
                                    <w:pStyle w:val="NoSpacing"/>
                                    <w:rPr>
                                      <w:sz w:val="16"/>
                                      <w:szCs w:val="16"/>
                                    </w:rPr>
                                  </w:pPr>
                                </w:p>
                              </w:tc>
                            </w:tr>
                            <w:tr w:rsidR="00FE0FBF">
                              <w:trPr>
                                <w:jc w:val="center"/>
                              </w:trPr>
                              <w:tc>
                                <w:tcPr>
                                  <w:tcW w:w="0" w:type="auto"/>
                                  <w:shd w:val="clear" w:color="auto" w:fill="918485" w:themeFill="accent5"/>
                                  <w:vAlign w:val="center"/>
                                </w:tcPr>
                                <w:p w:rsidR="00FE0FBF" w:rsidRDefault="00FE0FBF">
                                  <w:pPr>
                                    <w:pStyle w:val="NoSpacing"/>
                                    <w:rPr>
                                      <w:sz w:val="8"/>
                                      <w:szCs w:val="8"/>
                                    </w:rPr>
                                  </w:pPr>
                                </w:p>
                              </w:tc>
                            </w:tr>
                          </w:tbl>
                          <w:p w:rsidR="00FE0FBF" w:rsidRDefault="00FE0FBF">
                            <w:pPr>
                              <w:spacing w:after="0" w:line="14" w:lineRule="exact"/>
                              <w:rPr>
                                <w:sz w:val="8"/>
                                <w:szCs w:val="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0;margin-top:0;width:561.25pt;height:19.05pt;z-index:251658240;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" o:allowincell="f" filled="f" stroked="f">
                <v:textbox inset="0,0,0,0">
                  <w:txbxContent>
                    <w:tbl>
                      <w:tblPr>
                        <w:tblW w:w="28800" w:type="dxa"/>
                        <w:jc w:val="center"/>
                        <w:tblCellMar>
                          <w:left w:w="0" w:type="dxa"/>
                          <w:right w:w="0" w:type="dxa"/>
                        </w:tblCellMar>
                        <w:tblLook w:val="04A0" w:firstRow="1" w:lastRow="0" w:firstColumn="1" w:lastColumn="0" w:noHBand="0" w:noVBand="1"/>
                      </w:tblPr>
                      <w:tblGrid>
                        <w:gridCol w:w="28800"/>
                      </w:tblGrid>
                      <w:tr w:rsidR="00FE0FBF">
                        <w:trPr>
                          <w:jc w:val="center"/>
                        </w:trPr>
                        <w:tc>
                          <w:tcPr>
                            <w:tcW w:w="0" w:type="auto"/>
                            <w:shd w:val="clear" w:color="auto" w:fill="F4B29B" w:themeFill="accent1" w:themeFillTint="66"/>
                            <w:vAlign w:val="center"/>
                          </w:tcPr>
                          <w:p w:rsidR="00FE0FBF" w:rsidRDefault="00FE0FBF">
                            <w:pPr>
                              <w:pStyle w:val="NoSpacing"/>
                              <w:rPr>
                                <w:sz w:val="8"/>
                                <w:szCs w:val="8"/>
                              </w:rPr>
                            </w:pPr>
                          </w:p>
                        </w:tc>
                      </w:tr>
                      <w:tr w:rsidR="00FE0FBF">
                        <w:trPr>
                          <w:jc w:val="center"/>
                        </w:trPr>
                        <w:tc>
                          <w:tcPr>
                            <w:tcW w:w="0" w:type="auto"/>
                            <w:shd w:val="clear" w:color="auto" w:fill="D34817" w:themeFill="accent1"/>
                            <w:vAlign w:val="center"/>
                          </w:tcPr>
                          <w:p w:rsidR="00FE0FBF" w:rsidRDefault="00FE0FBF">
                            <w:pPr>
                              <w:pStyle w:val="NoSpacing"/>
                              <w:rPr>
                                <w:sz w:val="16"/>
                                <w:szCs w:val="16"/>
                              </w:rPr>
                            </w:pPr>
                          </w:p>
                        </w:tc>
                      </w:tr>
                      <w:tr w:rsidR="00FE0FBF">
                        <w:trPr>
                          <w:jc w:val="center"/>
                        </w:trPr>
                        <w:tc>
                          <w:tcPr>
                            <w:tcW w:w="0" w:type="auto"/>
                            <w:shd w:val="clear" w:color="auto" w:fill="918485" w:themeFill="accent5"/>
                            <w:vAlign w:val="center"/>
                          </w:tcPr>
                          <w:p w:rsidR="00FE0FBF" w:rsidRDefault="00FE0FBF">
                            <w:pPr>
                              <w:pStyle w:val="NoSpacing"/>
                              <w:rPr>
                                <w:sz w:val="8"/>
                                <w:szCs w:val="8"/>
                              </w:rPr>
                            </w:pPr>
                          </w:p>
                        </w:tc>
                      </w:tr>
                    </w:tbl>
                    <w:p w:rsidR="00FE0FBF" w:rsidRDefault="00FE0FBF">
                      <w:pPr>
                        <w:spacing w:after="0" w:line="14" w:lineRule="exact"/>
                        <w:rPr>
                          <w:sz w:val="8"/>
                          <w:szCs w:val="8"/>
                        </w:rPr>
                      </w:pPr>
                    </w:p>
                  </w:txbxContent>
                </v:textbox>
                <w10:wrap anchorx="margin" anchory="margin"/>
              </v:rect>
            </w:pict>
          </mc:Fallback>
        </mc:AlternateContent>
      </w:r>
    </w:p>
    <w:p w:rsidR="00FE0FBF" w:rsidRDefault="00B95768">
      <w:r>
        <w:rPr>
          <w:noProof/>
          <w:lang w:eastAsia="en-US" w:bidi="fa-IR"/>
        </w:rPr>
        <mc:AlternateContent>
          <mc:Choice Requires="wps">
            <w:drawing>
              <wp:anchor distT="0" distB="0" distL="114300" distR="114300" simplePos="0" relativeHeight="251663360" behindDoc="0" locked="0" layoutInCell="1" allowOverlap="1">
                <wp:simplePos x="0" y="0"/>
                <wp:positionH relativeFrom="column">
                  <wp:posOffset>5273882</wp:posOffset>
                </wp:positionH>
                <wp:positionV relativeFrom="paragraph">
                  <wp:posOffset>170992</wp:posOffset>
                </wp:positionV>
                <wp:extent cx="669851" cy="669851"/>
                <wp:effectExtent l="0" t="0" r="0" b="0"/>
                <wp:wrapNone/>
                <wp:docPr id="75" name="Oval 75"/>
                <wp:cNvGraphicFramePr/>
                <a:graphic xmlns:a="http://schemas.openxmlformats.org/drawingml/2006/main">
                  <a:graphicData uri="http://schemas.microsoft.com/office/word/2010/wordprocessingShape">
                    <wps:wsp>
                      <wps:cNvSpPr/>
                      <wps:spPr>
                        <a:xfrm>
                          <a:off x="0" y="0"/>
                          <a:ext cx="669851" cy="669851"/>
                        </a:xfrm>
                        <a:prstGeom prst="ellips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id="Oval 75" o:spid="_x0000_s1026" style="position:absolute;left:0;text-align:left;margin-left:415.25pt;margin-top:13.45pt;width:52.75pt;height:52.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" fillcolor="#92d050" stroked="f" strokeweight="1pt"/>
            </w:pict>
          </mc:Fallback>
        </mc:AlternateContent>
      </w:r>
    </w:p>
    <w:sdt>
      <w:sdtPr>
        <w:id w:val="26081749"/>
        <w:placeholder>
          <w:docPart w:val="7CD35EFD6D42453CA770839839112569"/>
        </w:placeholder>
        <w:dataBinding w:prefixMappings="xmlns:ns0='http://schemas.openxmlformats.org/package/2006/metadata/core-properties' xmlns:ns1='http://purl.org/dc/elements/1.1/'" w:xpath="/ns0:coreProperties[1]/ns1:creator[1]" w:storeItemID="{6C3C8BC8-F283-45AE-878A-BAB7291924A1}"/>
        <w:text/>
      </w:sdtPr>
      <w:sdtEndPr/>
      <w:sdtContent>
        <w:p w:rsidR="00C35AC1" w:rsidRDefault="00B95768" w:rsidP="00B95768">
          <w:pPr>
            <w:pStyle w:val="PersonalName"/>
            <w:spacing w:line="240" w:lineRule="auto"/>
          </w:pPr>
          <w:r>
            <w:rPr>
              <w:lang w:bidi="fa-IR"/>
            </w:rPr>
            <w:t>……………</w:t>
          </w:r>
        </w:p>
      </w:sdtContent>
    </w:sdt>
    <w:p w:rsidR="00C35AC1" w:rsidRPr="008519C0" w:rsidRDefault="00B95768" w:rsidP="00C35AC1">
      <w:pPr>
        <w:pStyle w:val="NoSpacing"/>
        <w:rPr>
          <w:rFonts w:ascii="Pristina" w:hAnsi="Pristina"/>
          <w:sz w:val="24"/>
          <w:szCs w:val="22"/>
        </w:rPr>
      </w:pPr>
      <w:r>
        <w:rPr>
          <w:rFonts w:ascii="Pristina" w:hAnsi="Pristina"/>
          <w:sz w:val="24"/>
          <w:szCs w:val="22"/>
        </w:rPr>
        <w:t>………………………………………………</w:t>
      </w:r>
    </w:p>
    <w:p w:rsidR="00C35AC1" w:rsidRDefault="00C35AC1" w:rsidP="00C35AC1">
      <w:pPr>
        <w:pStyle w:val="NoSpacing"/>
        <w:rPr>
          <w:b/>
          <w:bCs/>
        </w:rPr>
      </w:pPr>
    </w:p>
    <w:p w:rsidR="00C35AC1" w:rsidRDefault="00C35AC1" w:rsidP="007607F0">
      <w:pPr>
        <w:pStyle w:val="Section"/>
        <w:rPr>
          <w:rFonts w:asciiTheme="minorHAnsi" w:hAnsiTheme="minorHAnsi"/>
          <w:b w:val="0"/>
          <w:bCs/>
          <w:color w:val="auto"/>
          <w:sz w:val="24"/>
          <w:szCs w:val="18"/>
        </w:rPr>
      </w:pPr>
      <w:r w:rsidRPr="00C35AC1">
        <w:rPr>
          <w:rFonts w:asciiTheme="minorHAnsi" w:hAnsiTheme="minorHAnsi"/>
          <w:b w:val="0"/>
          <w:bCs/>
          <w:color w:val="auto"/>
          <w:sz w:val="24"/>
          <w:szCs w:val="18"/>
        </w:rPr>
        <w:t>This is an official document describes some ideas, introduces some features and contains som</w:t>
      </w:r>
      <w:bookmarkStart w:id="0" w:name="_GoBack"/>
      <w:bookmarkEnd w:id="0"/>
      <w:r w:rsidRPr="00C35AC1">
        <w:rPr>
          <w:rFonts w:asciiTheme="minorHAnsi" w:hAnsiTheme="minorHAnsi"/>
          <w:b w:val="0"/>
          <w:bCs/>
          <w:color w:val="auto"/>
          <w:sz w:val="24"/>
          <w:szCs w:val="18"/>
        </w:rPr>
        <w:t xml:space="preserve">e offers, about our foundation's future. </w:t>
      </w:r>
      <w:r w:rsidR="007607F0">
        <w:rPr>
          <w:rFonts w:asciiTheme="minorHAnsi" w:hAnsiTheme="minorHAnsi"/>
          <w:b w:val="0"/>
          <w:bCs/>
          <w:color w:val="auto"/>
          <w:sz w:val="24"/>
          <w:szCs w:val="18"/>
        </w:rPr>
        <w:t>We</w:t>
      </w:r>
      <w:r w:rsidRPr="00C35AC1">
        <w:rPr>
          <w:rFonts w:asciiTheme="minorHAnsi" w:hAnsiTheme="minorHAnsi"/>
          <w:b w:val="0"/>
          <w:bCs/>
          <w:color w:val="auto"/>
          <w:sz w:val="24"/>
          <w:szCs w:val="18"/>
        </w:rPr>
        <w:t xml:space="preserve"> hope it can be practical, reliable and useful.</w:t>
      </w:r>
    </w:p>
    <w:p w:rsidR="00C35AC1" w:rsidRPr="00C35AC1" w:rsidRDefault="00C35AC1" w:rsidP="00C35AC1"/>
    <w:p w:rsidR="00FE0FBF" w:rsidRDefault="00817786">
      <w:pPr>
        <w:pStyle w:val="Section"/>
      </w:pPr>
      <w:r>
        <w:t>Introduce</w:t>
      </w:r>
    </w:p>
    <w:p w:rsidR="00FE0FBF" w:rsidRPr="00BD31C3" w:rsidRDefault="00817786" w:rsidP="00647C5F">
      <w:pPr>
        <w:pStyle w:val="SubsectionText"/>
        <w:rPr>
          <w:b/>
          <w:spacing w:val="2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t xml:space="preserve">Subject: </w:t>
      </w:r>
      <w:r w:rsidR="00BD31C3" w:rsidRPr="00BD31C3">
        <w:rPr>
          <w:b/>
          <w:color w:val="006600"/>
          <w:spacing w:val="2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Supposition</w:t>
      </w:r>
      <w:r w:rsidR="00647C5F">
        <w:rPr>
          <w:b/>
          <w:color w:val="006600"/>
          <w:spacing w:val="2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647C5F" w:rsidRPr="00647C5F">
        <w:rPr>
          <w:b/>
          <w:color w:val="006600"/>
          <w:spacing w:val="2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Conceptual</w:t>
      </w:r>
      <w:r w:rsidR="00647C5F">
        <w:rPr>
          <w:b/>
          <w:color w:val="006600"/>
          <w:spacing w:val="2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&amp;</w:t>
      </w:r>
      <w:r w:rsidR="00BD31C3" w:rsidRPr="00BD31C3">
        <w:rPr>
          <w:b/>
          <w:color w:val="006600"/>
          <w:spacing w:val="2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647C5F">
        <w:rPr>
          <w:b/>
          <w:color w:val="006600"/>
          <w:spacing w:val="2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F</w:t>
      </w:r>
      <w:r w:rsidR="00BD31C3" w:rsidRPr="00BD31C3">
        <w:rPr>
          <w:b/>
          <w:color w:val="006600"/>
          <w:spacing w:val="2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unctional </w:t>
      </w:r>
      <w:r w:rsidR="00647C5F">
        <w:rPr>
          <w:b/>
          <w:color w:val="006600"/>
          <w:spacing w:val="2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w:t>
      </w:r>
      <w:r w:rsidR="00BD31C3" w:rsidRPr="00BD31C3">
        <w:rPr>
          <w:b/>
          <w:color w:val="006600"/>
          <w:spacing w:val="2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pace</w:t>
      </w:r>
    </w:p>
    <w:p w:rsidR="00817786" w:rsidRDefault="00817786" w:rsidP="00817786">
      <w:pPr>
        <w:pStyle w:val="SubsectionText"/>
      </w:pPr>
      <w:r>
        <w:t>Written by: Seyed Mahdi Movashah</w:t>
      </w:r>
      <w:r w:rsidR="00502CA1">
        <w:t xml:space="preserve"> (I.R.Iran)</w:t>
      </w:r>
    </w:p>
    <w:p w:rsidR="00817786" w:rsidRDefault="00817786" w:rsidP="00817786">
      <w:pPr>
        <w:pStyle w:val="SubsectionText"/>
      </w:pPr>
      <w:r>
        <w:t>Author's address: movashah@gmail.com</w:t>
      </w:r>
    </w:p>
    <w:p w:rsidR="00BD31C3" w:rsidRDefault="00BD31C3" w:rsidP="008519C0">
      <w:pPr>
        <w:pStyle w:val="SubsectionText"/>
      </w:pPr>
      <w:r>
        <w:t xml:space="preserve">Date: Sunday </w:t>
      </w:r>
      <w:r w:rsidR="008519C0">
        <w:t>22 Jan, 2012</w:t>
      </w:r>
    </w:p>
    <w:p w:rsidR="008519C0" w:rsidRDefault="008519C0" w:rsidP="008519C0">
      <w:pPr>
        <w:pStyle w:val="SubsectionText"/>
      </w:pPr>
      <w:r>
        <w:t>Edition: 1st</w:t>
      </w:r>
    </w:p>
    <w:p w:rsidR="00817786" w:rsidRDefault="00817786" w:rsidP="00817786">
      <w:pPr>
        <w:pStyle w:val="SubsectionText"/>
      </w:pPr>
      <w:r>
        <w:t>Classification: Registered members only</w:t>
      </w:r>
    </w:p>
    <w:p w:rsidR="00FE0FBF" w:rsidRDefault="008519C0" w:rsidP="00A31616">
      <w:pPr>
        <w:pStyle w:val="Section"/>
        <w:keepNext/>
        <w:spacing w:before="480"/>
      </w:pPr>
      <w:r>
        <w:t>Chapter 1</w:t>
      </w:r>
      <w:r w:rsidR="00E535DF">
        <w:t xml:space="preserve">: </w:t>
      </w:r>
      <w:r w:rsidR="004866BA">
        <w:t xml:space="preserve">Why </w:t>
      </w:r>
      <w:r w:rsidR="00A31616">
        <w:t>d</w:t>
      </w:r>
      <w:r w:rsidR="00E535DF">
        <w:t>imensions</w:t>
      </w:r>
      <w:r w:rsidR="004866BA">
        <w:t>?</w:t>
      </w:r>
    </w:p>
    <w:p w:rsidR="004866BA" w:rsidRDefault="00E535DF" w:rsidP="00A31616">
      <w:pPr>
        <w:pStyle w:val="NoSpacing"/>
        <w:spacing w:after="120"/>
        <w:jc w:val="both"/>
      </w:pPr>
      <w:r>
        <w:t>At first, when we think about a subject, we should see it from different views to understand it well. Every angle that we use to attend our favor subject, give us a part of data about it. When we</w:t>
      </w:r>
      <w:r w:rsidR="00E40FD1">
        <w:t xml:space="preserve"> have</w:t>
      </w:r>
      <w:r>
        <w:t xml:space="preserve"> </w:t>
      </w:r>
      <w:r w:rsidR="00E40FD1">
        <w:t xml:space="preserve">grabbed most of these informations, we would have an </w:t>
      </w:r>
      <w:r w:rsidR="00E40FD1" w:rsidRPr="00E40FD1">
        <w:t>authentic</w:t>
      </w:r>
      <w:r w:rsidR="00E40FD1">
        <w:t xml:space="preserve"> perspective around the subject. </w:t>
      </w:r>
      <w:r w:rsidR="00A31616">
        <w:t>We</w:t>
      </w:r>
      <w:r w:rsidR="00E40FD1">
        <w:t xml:space="preserve"> call these view angles "Dimensions".</w:t>
      </w:r>
    </w:p>
    <w:p w:rsidR="00E40FD1" w:rsidRDefault="00E40FD1" w:rsidP="005E3ECB">
      <w:pPr>
        <w:pStyle w:val="NoSpacing"/>
        <w:spacing w:after="120"/>
        <w:jc w:val="both"/>
      </w:pPr>
      <w:r>
        <w:t xml:space="preserve">Dimensions tell us how to be extended the domain of the subject. It shows </w:t>
      </w:r>
      <w:r w:rsidRPr="00E40FD1">
        <w:t>quantity</w:t>
      </w:r>
      <w:r>
        <w:t xml:space="preserve"> and quality of it that helps us to understand it more and more, because we know "understanding" is not binary (0,1), the same as B&amp;W, it is usually gray! So, how much we can imagine more dimensions of a subject, we would know it better than others who analyze less dimensions of same subject.</w:t>
      </w:r>
    </w:p>
    <w:p w:rsidR="004866BA" w:rsidRDefault="004866BA" w:rsidP="007607F0">
      <w:pPr>
        <w:pStyle w:val="NoSpacing"/>
        <w:spacing w:after="120"/>
        <w:jc w:val="both"/>
      </w:pPr>
      <w:r>
        <w:t xml:space="preserve">Understanding is not a simple process, when we meet complicated and </w:t>
      </w:r>
      <w:r w:rsidRPr="004866BA">
        <w:t>widespread</w:t>
      </w:r>
      <w:r>
        <w:t xml:space="preserve"> subjects. In these cases we had to use an accepted and reliable method to know subject</w:t>
      </w:r>
      <w:r w:rsidR="007607F0">
        <w:t>;</w:t>
      </w:r>
      <w:r>
        <w:t xml:space="preserve"> A method that have proved by philosophical theories and  have used in several fields</w:t>
      </w:r>
      <w:r w:rsidR="00AA01B9">
        <w:t>,</w:t>
      </w:r>
      <w:r>
        <w:t xml:space="preserve"> that shows it</w:t>
      </w:r>
      <w:r w:rsidR="00AA01B9">
        <w:t>'</w:t>
      </w:r>
      <w:r>
        <w:t>s useful and practical in real world.</w:t>
      </w:r>
    </w:p>
    <w:p w:rsidR="004866BA" w:rsidRDefault="004866BA" w:rsidP="005E3ECB">
      <w:pPr>
        <w:pStyle w:val="NoSpacing"/>
        <w:spacing w:after="120"/>
        <w:jc w:val="both"/>
      </w:pPr>
      <w:r>
        <w:t xml:space="preserve">In this case, the same as we told, </w:t>
      </w:r>
      <w:r w:rsidR="005E3ECB">
        <w:t>we should have a method, because we are in front of a very great and complicated subject: "Convert to Shia".</w:t>
      </w:r>
      <w:r w:rsidR="00C85C29">
        <w:t xml:space="preserve"> We need a method that can:</w:t>
      </w:r>
    </w:p>
    <w:p w:rsidR="00C85C29" w:rsidRDefault="00C85C29" w:rsidP="007607F0">
      <w:pPr>
        <w:pStyle w:val="ListBullet"/>
        <w:spacing w:after="240"/>
        <w:ind w:left="357" w:hanging="357"/>
      </w:pPr>
      <w:r>
        <w:t>Introduce borders of the subject, whe</w:t>
      </w:r>
      <w:r w:rsidR="00AA01B9">
        <w:t>re</w:t>
      </w:r>
      <w:r>
        <w:t xml:space="preserve"> </w:t>
      </w:r>
      <w:r w:rsidRPr="00C85C29">
        <w:t>territory</w:t>
      </w:r>
      <w:r>
        <w:t xml:space="preserve"> of the subject be finished and others have started.</w:t>
      </w:r>
      <w:r w:rsidR="00B11453">
        <w:t xml:space="preserve"> (External)</w:t>
      </w:r>
    </w:p>
    <w:p w:rsidR="00FE0FBF" w:rsidRDefault="00C85C29" w:rsidP="007607F0">
      <w:pPr>
        <w:pStyle w:val="ListBullet"/>
        <w:spacing w:after="240"/>
        <w:ind w:left="357" w:hanging="357"/>
      </w:pPr>
      <w:r>
        <w:t xml:space="preserve">Describe </w:t>
      </w:r>
      <w:r w:rsidRPr="00C85C29">
        <w:t>ingredients</w:t>
      </w:r>
      <w:r>
        <w:t xml:space="preserve"> and elements inside the subject, that how relate to each other.</w:t>
      </w:r>
      <w:r w:rsidR="00B11453">
        <w:t xml:space="preserve"> (Internal)</w:t>
      </w:r>
    </w:p>
    <w:p w:rsidR="00C85C29" w:rsidRDefault="00C85C29" w:rsidP="007607F0">
      <w:pPr>
        <w:pStyle w:val="ListBullet"/>
        <w:spacing w:after="240"/>
        <w:ind w:left="357" w:hanging="357"/>
      </w:pPr>
      <w:r>
        <w:t>Finally, explain the true relation between</w:t>
      </w:r>
      <w:r w:rsidR="00B11453">
        <w:t xml:space="preserve"> subject's</w:t>
      </w:r>
      <w:r>
        <w:t xml:space="preserve"> "External"</w:t>
      </w:r>
      <w:r w:rsidR="00B11453">
        <w:t xml:space="preserve"> and "Internal" that told before.</w:t>
      </w:r>
    </w:p>
    <w:p w:rsidR="00B11453" w:rsidRDefault="00B11453" w:rsidP="007607F0">
      <w:pPr>
        <w:pStyle w:val="NoSpacing"/>
        <w:spacing w:after="120"/>
        <w:jc w:val="both"/>
      </w:pPr>
      <w:r>
        <w:t>We have a method can do those things. We use it in this document to find dimensions of our subject and understand it. But we're not going to explain the method itself, because of low time. It should be explained in academic papers and articles.</w:t>
      </w:r>
    </w:p>
    <w:p w:rsidR="00EE604F" w:rsidRDefault="00EE604F" w:rsidP="00A31616">
      <w:pPr>
        <w:pStyle w:val="Section"/>
        <w:keepNext/>
        <w:spacing w:before="480"/>
      </w:pPr>
      <w:r>
        <w:lastRenderedPageBreak/>
        <w:t xml:space="preserve">Chapter 2: Which </w:t>
      </w:r>
      <w:r w:rsidR="00A31616">
        <w:t>d</w:t>
      </w:r>
      <w:r>
        <w:t>imensions?</w:t>
      </w:r>
    </w:p>
    <w:p w:rsidR="00EE604F" w:rsidRDefault="007607F0" w:rsidP="0010559C">
      <w:pPr>
        <w:pStyle w:val="NoSpacing"/>
        <w:spacing w:after="120"/>
        <w:jc w:val="both"/>
      </w:pPr>
      <w:r>
        <w:t>When we attend "Converting",</w:t>
      </w:r>
      <w:r w:rsidR="0010559C">
        <w:t xml:space="preserve"> and we wanna help to happen a guided convert, far enough from </w:t>
      </w:r>
      <w:r w:rsidR="0010559C" w:rsidRPr="0010559C">
        <w:t>corruption</w:t>
      </w:r>
      <w:r w:rsidR="0010559C">
        <w:t xml:space="preserve">s and </w:t>
      </w:r>
      <w:r w:rsidR="0010559C" w:rsidRPr="0010559C">
        <w:t>slopes</w:t>
      </w:r>
      <w:r w:rsidR="0010559C">
        <w:t xml:space="preserve">, </w:t>
      </w:r>
      <w:r>
        <w:t>we find ourselves in front of these questions that show us some concepts:</w:t>
      </w:r>
    </w:p>
    <w:p w:rsidR="007607F0" w:rsidRDefault="007607F0" w:rsidP="007607F0">
      <w:pPr>
        <w:pStyle w:val="ListBullet"/>
        <w:spacing w:after="240"/>
        <w:ind w:left="357" w:hanging="357"/>
      </w:pPr>
      <w:r>
        <w:t>Who?</w:t>
      </w:r>
    </w:p>
    <w:p w:rsidR="007607F0" w:rsidRDefault="007607F0" w:rsidP="007607F0">
      <w:pPr>
        <w:pStyle w:val="ListBullet"/>
        <w:spacing w:after="240"/>
        <w:ind w:left="357" w:hanging="357"/>
      </w:pPr>
      <w:r>
        <w:t>How?</w:t>
      </w:r>
    </w:p>
    <w:p w:rsidR="005A7AA9" w:rsidRDefault="005A7AA9" w:rsidP="005A7AA9">
      <w:pPr>
        <w:pStyle w:val="NoSpacing"/>
        <w:spacing w:after="120"/>
        <w:jc w:val="both"/>
      </w:pPr>
      <w:r>
        <w:t>The first question, ask us "Who is converting to Shia?". To answer this question we should know several things:</w:t>
      </w:r>
    </w:p>
    <w:p w:rsidR="005A7AA9" w:rsidRDefault="005A7AA9" w:rsidP="005A7AA9">
      <w:pPr>
        <w:pStyle w:val="ListBullet"/>
        <w:spacing w:after="240"/>
        <w:ind w:left="357" w:hanging="357"/>
      </w:pPr>
      <w:r>
        <w:t>Nationality</w:t>
      </w:r>
    </w:p>
    <w:p w:rsidR="005A7AA9" w:rsidRDefault="005A7AA9" w:rsidP="005A7AA9">
      <w:pPr>
        <w:pStyle w:val="ListBullet"/>
        <w:spacing w:after="240"/>
        <w:ind w:left="357" w:hanging="357"/>
      </w:pPr>
      <w:r>
        <w:t>Race</w:t>
      </w:r>
    </w:p>
    <w:p w:rsidR="005A7AA9" w:rsidRDefault="005A7AA9" w:rsidP="005A7AA9">
      <w:pPr>
        <w:pStyle w:val="ListBullet"/>
        <w:spacing w:after="240"/>
        <w:ind w:left="357" w:hanging="357"/>
      </w:pPr>
      <w:r>
        <w:t>Age</w:t>
      </w:r>
    </w:p>
    <w:p w:rsidR="005A7AA9" w:rsidRDefault="005A7AA9" w:rsidP="005A7AA9">
      <w:pPr>
        <w:pStyle w:val="ListBullet"/>
        <w:spacing w:after="240"/>
        <w:ind w:left="357" w:hanging="357"/>
      </w:pPr>
      <w:r>
        <w:t>Current religion</w:t>
      </w:r>
      <w:r w:rsidR="006718FB">
        <w:t xml:space="preserve"> &amp; faith</w:t>
      </w:r>
    </w:p>
    <w:p w:rsidR="005A7AA9" w:rsidRDefault="005A7AA9" w:rsidP="005A7AA9">
      <w:pPr>
        <w:pStyle w:val="ListBullet"/>
        <w:spacing w:after="240"/>
        <w:ind w:left="357" w:hanging="357"/>
      </w:pPr>
      <w:r>
        <w:t>Education</w:t>
      </w:r>
    </w:p>
    <w:p w:rsidR="005A7AA9" w:rsidRDefault="006718FB" w:rsidP="006718FB">
      <w:pPr>
        <w:pStyle w:val="ListBullet"/>
        <w:spacing w:after="240"/>
        <w:ind w:left="357" w:hanging="357"/>
      </w:pPr>
      <w:r>
        <w:t>Job &amp; e</w:t>
      </w:r>
      <w:r w:rsidRPr="006718FB">
        <w:t>stimated</w:t>
      </w:r>
      <w:r>
        <w:t xml:space="preserve"> income</w:t>
      </w:r>
    </w:p>
    <w:p w:rsidR="006718FB" w:rsidRDefault="007B1C00" w:rsidP="006718FB">
      <w:pPr>
        <w:pStyle w:val="NoSpacing"/>
        <w:spacing w:after="120"/>
        <w:jc w:val="both"/>
      </w:pPr>
      <w:r>
        <w:t xml:space="preserve">Which of these personality information can has many conditions. But our foundation's goals forces us to choose </w:t>
      </w:r>
      <w:r w:rsidR="00FD7F8A">
        <w:t xml:space="preserve">a </w:t>
      </w:r>
      <w:r w:rsidRPr="007B1C00">
        <w:t>determined</w:t>
      </w:r>
      <w:r w:rsidR="00FD7F8A">
        <w:t xml:space="preserve"> condition. We can't relate to all people over the world to help them in their converts. We are limited and have to get limited decisions. So we are determine our </w:t>
      </w:r>
      <w:r w:rsidR="00FD7F8A" w:rsidRPr="00FD7F8A">
        <w:t>territory</w:t>
      </w:r>
      <w:r w:rsidR="00FD7F8A">
        <w:t xml:space="preserve"> by answering this questions.</w:t>
      </w:r>
    </w:p>
    <w:p w:rsidR="00FD7F8A" w:rsidRDefault="005B0530" w:rsidP="00CD244D">
      <w:pPr>
        <w:pStyle w:val="NoSpacing"/>
        <w:spacing w:after="120"/>
        <w:jc w:val="both"/>
      </w:pPr>
      <w:r>
        <w:t xml:space="preserve">In this case, we chose "Americans" who live in North America and about race, </w:t>
      </w:r>
      <w:r w:rsidR="00CD244D">
        <w:t>we</w:t>
      </w:r>
      <w:r>
        <w:t xml:space="preserve"> responsible to "Blacks" &amp; "Indians</w:t>
      </w:r>
      <w:r w:rsidR="00CD244D">
        <w:t>", when they going to convert to Shia. Of course we should introduce our status about "Age", "Education", "Job" and etc.</w:t>
      </w:r>
    </w:p>
    <w:p w:rsidR="00CD244D" w:rsidRDefault="00CD244D" w:rsidP="00CD244D">
      <w:pPr>
        <w:pStyle w:val="NoSpacing"/>
        <w:spacing w:after="120"/>
        <w:jc w:val="both"/>
      </w:pPr>
      <w:r>
        <w:t>By the way, exploring these concepts show us inside of our subject. We can classify our partners by "Age", "Education", "Race", "Job", etc. So, when we go to guide them, we can make a different manual for each collection.</w:t>
      </w:r>
    </w:p>
    <w:p w:rsidR="007607F0" w:rsidRDefault="00CD244D" w:rsidP="00740A3E">
      <w:pPr>
        <w:pStyle w:val="NoSpacing"/>
        <w:spacing w:after="120"/>
        <w:jc w:val="both"/>
      </w:pPr>
      <w:r>
        <w:t>At the second question. We're looking for the "Reason"</w:t>
      </w:r>
      <w:r w:rsidR="00740A3E">
        <w:t xml:space="preserve"> of converting and also, that happens in which conditions and environment. We found below concepts for this question:</w:t>
      </w:r>
    </w:p>
    <w:p w:rsidR="00740A3E" w:rsidRDefault="00740A3E" w:rsidP="00740A3E">
      <w:pPr>
        <w:pStyle w:val="ListBullet"/>
        <w:spacing w:after="240"/>
        <w:ind w:left="357" w:hanging="357"/>
      </w:pPr>
      <w:r>
        <w:t>Reasons</w:t>
      </w:r>
    </w:p>
    <w:p w:rsidR="00740A3E" w:rsidRDefault="00740A3E" w:rsidP="00740A3E">
      <w:pPr>
        <w:pStyle w:val="ListBullet"/>
        <w:spacing w:after="240"/>
        <w:ind w:left="357" w:hanging="357"/>
      </w:pPr>
      <w:r>
        <w:t>Environment</w:t>
      </w:r>
    </w:p>
    <w:p w:rsidR="00740A3E" w:rsidRDefault="00740A3E" w:rsidP="00740A3E">
      <w:pPr>
        <w:pStyle w:val="ListBullet"/>
        <w:spacing w:after="240"/>
        <w:ind w:left="357" w:hanging="357"/>
      </w:pPr>
      <w:r>
        <w:t>Time</w:t>
      </w:r>
    </w:p>
    <w:p w:rsidR="00707AE9" w:rsidRDefault="00707AE9" w:rsidP="00740A3E">
      <w:pPr>
        <w:pStyle w:val="ListBullet"/>
        <w:spacing w:after="240"/>
        <w:ind w:left="357" w:hanging="357"/>
      </w:pPr>
      <w:r>
        <w:t>Support</w:t>
      </w:r>
    </w:p>
    <w:p w:rsidR="00740A3E" w:rsidRDefault="00740A3E" w:rsidP="00740A3E">
      <w:pPr>
        <w:pStyle w:val="NoSpacing"/>
        <w:spacing w:after="120"/>
        <w:jc w:val="both"/>
      </w:pPr>
      <w:r>
        <w:t>"Reasons" can dialyze to three type of events:</w:t>
      </w:r>
    </w:p>
    <w:p w:rsidR="00740A3E" w:rsidRDefault="00740A3E" w:rsidP="00740A3E">
      <w:pPr>
        <w:pStyle w:val="ListBullet"/>
        <w:spacing w:after="240"/>
        <w:ind w:left="357" w:hanging="357"/>
      </w:pPr>
      <w:r>
        <w:t>Political</w:t>
      </w:r>
    </w:p>
    <w:p w:rsidR="00740A3E" w:rsidRDefault="00740A3E" w:rsidP="00740A3E">
      <w:pPr>
        <w:pStyle w:val="ListBullet"/>
        <w:spacing w:after="240"/>
        <w:ind w:left="357" w:hanging="357"/>
      </w:pPr>
      <w:r>
        <w:t>Cultural</w:t>
      </w:r>
    </w:p>
    <w:p w:rsidR="00740A3E" w:rsidRDefault="00740A3E" w:rsidP="00740A3E">
      <w:pPr>
        <w:pStyle w:val="ListBullet"/>
        <w:spacing w:after="240"/>
        <w:ind w:left="714" w:hanging="357"/>
      </w:pPr>
      <w:r>
        <w:t>Behavior &amp; Ethic</w:t>
      </w:r>
    </w:p>
    <w:p w:rsidR="00740A3E" w:rsidRDefault="00740A3E" w:rsidP="00740A3E">
      <w:pPr>
        <w:pStyle w:val="ListBullet"/>
        <w:spacing w:after="240"/>
        <w:ind w:left="714" w:hanging="357"/>
      </w:pPr>
      <w:r>
        <w:t>Study &amp; Research</w:t>
      </w:r>
    </w:p>
    <w:p w:rsidR="00740A3E" w:rsidRDefault="00740A3E" w:rsidP="00740A3E">
      <w:pPr>
        <w:pStyle w:val="ListBullet"/>
        <w:spacing w:after="240"/>
        <w:ind w:left="357" w:hanging="357"/>
      </w:pPr>
      <w:r>
        <w:t>Economical</w:t>
      </w:r>
    </w:p>
    <w:p w:rsidR="00740A3E" w:rsidRDefault="00740A3E" w:rsidP="00740A3E">
      <w:pPr>
        <w:pStyle w:val="NoSpacing"/>
        <w:spacing w:after="120"/>
        <w:jc w:val="both"/>
      </w:pPr>
      <w:r>
        <w:t xml:space="preserve">As you can see, "Cultural reasons" </w:t>
      </w:r>
      <w:r w:rsidR="00AA272F">
        <w:t>dialyzed to two sects; "Behavior" and "Study", as its turn. To explain more, we should say: when somebody decides change religion and convert to a new one, It has one of these four type of reasons:</w:t>
      </w:r>
    </w:p>
    <w:p w:rsidR="00AA272F" w:rsidRDefault="00AA272F" w:rsidP="00AA272F">
      <w:pPr>
        <w:pStyle w:val="ListBullet"/>
        <w:spacing w:after="240"/>
        <w:ind w:left="357" w:hanging="357"/>
      </w:pPr>
      <w:r w:rsidRPr="00AA272F">
        <w:t>Perseverance</w:t>
      </w:r>
      <w:r>
        <w:t xml:space="preserve"> against o</w:t>
      </w:r>
      <w:r w:rsidRPr="00AA272F">
        <w:t>ppression</w:t>
      </w:r>
      <w:r>
        <w:t xml:space="preserve"> and social inequality </w:t>
      </w:r>
    </w:p>
    <w:p w:rsidR="00AA272F" w:rsidRDefault="00AA272F" w:rsidP="00AA272F">
      <w:pPr>
        <w:pStyle w:val="ListBullet"/>
        <w:spacing w:after="240"/>
        <w:ind w:left="357" w:hanging="357"/>
      </w:pPr>
      <w:r w:rsidRPr="00AA272F">
        <w:t>Desirable</w:t>
      </w:r>
      <w:r>
        <w:t xml:space="preserve"> behavior in an </w:t>
      </w:r>
      <w:r w:rsidR="008E2622">
        <w:t>immoral society</w:t>
      </w:r>
    </w:p>
    <w:p w:rsidR="008E2622" w:rsidRDefault="008E2622" w:rsidP="008E2622">
      <w:pPr>
        <w:pStyle w:val="ListBullet"/>
        <w:spacing w:after="240"/>
        <w:ind w:left="357" w:hanging="357"/>
      </w:pPr>
      <w:r>
        <w:lastRenderedPageBreak/>
        <w:t>Research religions and beliefs</w:t>
      </w:r>
    </w:p>
    <w:p w:rsidR="008E2622" w:rsidRDefault="008E2622" w:rsidP="00AA272F">
      <w:pPr>
        <w:pStyle w:val="ListBullet"/>
        <w:spacing w:after="240"/>
        <w:ind w:left="357" w:hanging="357"/>
      </w:pPr>
      <w:r>
        <w:t>Financial assistance</w:t>
      </w:r>
    </w:p>
    <w:p w:rsidR="0069672E" w:rsidRDefault="008E2622" w:rsidP="0069672E">
      <w:pPr>
        <w:pStyle w:val="NoSpacing"/>
        <w:spacing w:after="120"/>
        <w:jc w:val="both"/>
      </w:pPr>
      <w:r>
        <w:t>For example: When he/she found somebody helps him/her in financial matters, hades him and his beliefs. Because we, humans, know that everybody usually acts accordingly to his faith. It is the same in 2</w:t>
      </w:r>
      <w:r w:rsidRPr="008E2622">
        <w:rPr>
          <w:vertAlign w:val="superscript"/>
        </w:rPr>
        <w:t>nd</w:t>
      </w:r>
      <w:r>
        <w:t xml:space="preserve"> </w:t>
      </w:r>
      <w:r w:rsidR="0069672E">
        <w:t>type of reasons, when somebody has moral behavior.</w:t>
      </w:r>
    </w:p>
    <w:p w:rsidR="00AA272F" w:rsidRDefault="0069672E" w:rsidP="00FA5932">
      <w:pPr>
        <w:pStyle w:val="NoSpacing"/>
        <w:spacing w:after="120"/>
        <w:jc w:val="both"/>
      </w:pPr>
      <w:r>
        <w:t>However, at the 1</w:t>
      </w:r>
      <w:r w:rsidRPr="0069672E">
        <w:rPr>
          <w:vertAlign w:val="superscript"/>
        </w:rPr>
        <w:t>st</w:t>
      </w:r>
      <w:r>
        <w:t xml:space="preserve"> kind of reasons, "Political", we turn to our creation; we hate injustice. So, we'll like everybody stands against it. This reason happens when we see Imam </w:t>
      </w:r>
      <w:r w:rsidR="00FA5932">
        <w:t>Hussein's</w:t>
      </w:r>
      <w:r>
        <w:t xml:space="preserve"> life (</w:t>
      </w:r>
      <w:r w:rsidR="00FA5932">
        <w:t>AS</w:t>
      </w:r>
      <w:r>
        <w:t>).</w:t>
      </w:r>
      <w:r w:rsidR="00FA5932">
        <w:t xml:space="preserve"> Today, in this age, when somebody sees Imam Khomeini's standing against world imperialism, he/she will senses love to that man and his beliefs. It can help him/her to decide convert to Shia.</w:t>
      </w:r>
    </w:p>
    <w:p w:rsidR="00FA5932" w:rsidRDefault="00FA5932" w:rsidP="00D255B5">
      <w:pPr>
        <w:pStyle w:val="NoSpacing"/>
        <w:spacing w:after="120"/>
        <w:jc w:val="both"/>
      </w:pPr>
      <w:r>
        <w:t>About 3</w:t>
      </w:r>
      <w:r w:rsidRPr="00FA5932">
        <w:rPr>
          <w:vertAlign w:val="superscript"/>
        </w:rPr>
        <w:t>rd</w:t>
      </w:r>
      <w:r>
        <w:t xml:space="preserve"> type of reasons, somebody who has tasted injustice in his/her life, looking for a refuge. He/she starts to research and study all religions.</w:t>
      </w:r>
      <w:r w:rsidR="00D255B5">
        <w:t xml:space="preserve"> By the way, he/she meets Shia. The power of proofs and the light of guidance in words of Quran and Ahl-ol-bayt (AS) help him/her to make a new decision.</w:t>
      </w:r>
    </w:p>
    <w:p w:rsidR="002C3A3E" w:rsidRDefault="002C3A3E" w:rsidP="002C3A3E">
      <w:pPr>
        <w:pStyle w:val="NoSpacing"/>
        <w:spacing w:after="120"/>
        <w:jc w:val="both"/>
      </w:pPr>
      <w:r>
        <w:t>Every conversion happens in</w:t>
      </w:r>
      <w:r w:rsidR="00A05134">
        <w:t>side an</w:t>
      </w:r>
      <w:r>
        <w:t xml:space="preserve"> environment. because we, humans, live near each other</w:t>
      </w:r>
      <w:r w:rsidR="00A05134">
        <w:t>, our environment is our people who live with us and around us</w:t>
      </w:r>
      <w:r>
        <w:t>:</w:t>
      </w:r>
    </w:p>
    <w:p w:rsidR="002C3A3E" w:rsidRDefault="002C3A3E" w:rsidP="002C3A3E">
      <w:pPr>
        <w:pStyle w:val="ListBullet"/>
        <w:spacing w:after="240"/>
        <w:ind w:left="357" w:hanging="357"/>
      </w:pPr>
      <w:r>
        <w:t>Family</w:t>
      </w:r>
    </w:p>
    <w:p w:rsidR="002C3A3E" w:rsidRDefault="002C3A3E" w:rsidP="002C3A3E">
      <w:pPr>
        <w:pStyle w:val="ListBullet"/>
        <w:spacing w:after="240"/>
        <w:ind w:left="714" w:hanging="357"/>
      </w:pPr>
      <w:r>
        <w:t>Parents</w:t>
      </w:r>
    </w:p>
    <w:p w:rsidR="002C3A3E" w:rsidRDefault="002C3A3E" w:rsidP="002C3A3E">
      <w:pPr>
        <w:pStyle w:val="ListBullet"/>
        <w:spacing w:after="240"/>
        <w:ind w:left="714" w:hanging="357"/>
      </w:pPr>
      <w:r>
        <w:t>Spouse</w:t>
      </w:r>
    </w:p>
    <w:p w:rsidR="002C3A3E" w:rsidRDefault="002C3A3E" w:rsidP="002C3A3E">
      <w:pPr>
        <w:pStyle w:val="ListBullet"/>
        <w:spacing w:after="240"/>
        <w:ind w:left="714" w:hanging="357"/>
      </w:pPr>
      <w:r>
        <w:t>Children</w:t>
      </w:r>
    </w:p>
    <w:p w:rsidR="002C3A3E" w:rsidRDefault="002C3A3E" w:rsidP="002C3A3E">
      <w:pPr>
        <w:pStyle w:val="ListBullet"/>
        <w:spacing w:after="240"/>
        <w:ind w:left="357" w:hanging="357"/>
      </w:pPr>
      <w:r>
        <w:t>Society</w:t>
      </w:r>
    </w:p>
    <w:p w:rsidR="002C3A3E" w:rsidRDefault="004529DE" w:rsidP="004529DE">
      <w:pPr>
        <w:pStyle w:val="ListBullet"/>
        <w:spacing w:after="240"/>
        <w:ind w:left="714" w:hanging="357"/>
      </w:pPr>
      <w:r>
        <w:t>Classmates</w:t>
      </w:r>
    </w:p>
    <w:p w:rsidR="0031030A" w:rsidRDefault="004529DE" w:rsidP="002C3A3E">
      <w:pPr>
        <w:pStyle w:val="ListBullet"/>
        <w:spacing w:after="240"/>
        <w:ind w:left="714" w:hanging="357"/>
      </w:pPr>
      <w:r>
        <w:t>Coworkers</w:t>
      </w:r>
    </w:p>
    <w:p w:rsidR="004529DE" w:rsidRDefault="004529DE" w:rsidP="002C3A3E">
      <w:pPr>
        <w:pStyle w:val="ListBullet"/>
        <w:spacing w:after="240"/>
        <w:ind w:left="714" w:hanging="357"/>
      </w:pPr>
      <w:r>
        <w:t>Neighbors</w:t>
      </w:r>
    </w:p>
    <w:p w:rsidR="002C3A3E" w:rsidRDefault="00A35E5F" w:rsidP="00A35E5F">
      <w:pPr>
        <w:pStyle w:val="NoSpacing"/>
        <w:spacing w:after="120"/>
        <w:jc w:val="both"/>
      </w:pPr>
      <w:r>
        <w:t>All of these peoples are effective in the conversion and have effectiveness of his/her conversion. This effectiveness can happens in three different step of conversion, we call it "Time dimension". "Time" as an environment's effect has three stages:</w:t>
      </w:r>
    </w:p>
    <w:p w:rsidR="00A35E5F" w:rsidRDefault="00A35E5F" w:rsidP="00A35E5F">
      <w:pPr>
        <w:pStyle w:val="ListBullet"/>
        <w:spacing w:after="240"/>
        <w:ind w:left="357" w:hanging="357"/>
      </w:pPr>
      <w:r>
        <w:t>Before convert</w:t>
      </w:r>
    </w:p>
    <w:p w:rsidR="00A35E5F" w:rsidRDefault="00C60213" w:rsidP="00A35E5F">
      <w:pPr>
        <w:pStyle w:val="ListBullet"/>
        <w:spacing w:after="240"/>
        <w:ind w:left="357" w:hanging="357"/>
      </w:pPr>
      <w:r>
        <w:t>During convert</w:t>
      </w:r>
    </w:p>
    <w:p w:rsidR="00A35E5F" w:rsidRDefault="00A35E5F" w:rsidP="00A35E5F">
      <w:pPr>
        <w:pStyle w:val="ListBullet"/>
        <w:spacing w:after="240"/>
        <w:ind w:left="357" w:hanging="357"/>
      </w:pPr>
      <w:r>
        <w:t>After convert</w:t>
      </w:r>
    </w:p>
    <w:p w:rsidR="00A35E5F" w:rsidRDefault="00C60213" w:rsidP="00C60213">
      <w:pPr>
        <w:pStyle w:val="NoSpacing"/>
        <w:spacing w:after="120"/>
        <w:jc w:val="both"/>
      </w:pPr>
      <w:r>
        <w:t>Our purpose from 2</w:t>
      </w:r>
      <w:r w:rsidRPr="00C60213">
        <w:rPr>
          <w:vertAlign w:val="superscript"/>
        </w:rPr>
        <w:t>nd</w:t>
      </w:r>
      <w:r>
        <w:t xml:space="preserve"> concept, "During convert", is a time immediately after the convert that faith's tree is young and weak, it needs to protection until it grows and to be strong. So, its shape is same as below diagram.</w:t>
      </w:r>
    </w:p>
    <w:p w:rsidR="00576EB8" w:rsidRPr="0037765B" w:rsidRDefault="009B5929" w:rsidP="00C60213">
      <w:pPr>
        <w:pStyle w:val="NoSpacing"/>
        <w:spacing w:after="120"/>
        <w:jc w:val="both"/>
        <w:rPr>
          <w:sz w:val="40"/>
          <w:szCs w:val="38"/>
        </w:rPr>
      </w:pPr>
      <w:r>
        <w:rPr>
          <w:noProof/>
          <w:sz w:val="40"/>
          <w:szCs w:val="38"/>
          <w:lang w:eastAsia="en-US" w:bidi="fa-IR"/>
        </w:rPr>
        <mc:AlternateContent>
          <mc:Choice Requires="wpg">
            <w:drawing>
              <wp:anchor distT="0" distB="0" distL="114300" distR="114300" simplePos="0" relativeHeight="251662336" behindDoc="0" locked="0" layoutInCell="1" allowOverlap="1">
                <wp:simplePos x="0" y="0"/>
                <wp:positionH relativeFrom="column">
                  <wp:posOffset>1050943</wp:posOffset>
                </wp:positionH>
                <wp:positionV relativeFrom="paragraph">
                  <wp:posOffset>90680</wp:posOffset>
                </wp:positionV>
                <wp:extent cx="3297771" cy="258313"/>
                <wp:effectExtent l="38100" t="38100" r="0" b="104140"/>
                <wp:wrapNone/>
                <wp:docPr id="13" name="Group 13"/>
                <wp:cNvGraphicFramePr/>
                <a:graphic xmlns:a="http://schemas.openxmlformats.org/drawingml/2006/main">
                  <a:graphicData uri="http://schemas.microsoft.com/office/word/2010/wordprocessingGroup">
                    <wpg:wgp>
                      <wpg:cNvGrpSpPr/>
                      <wpg:grpSpPr>
                        <a:xfrm>
                          <a:off x="0" y="0"/>
                          <a:ext cx="3297771" cy="258313"/>
                          <a:chOff x="0" y="0"/>
                          <a:chExt cx="3297771" cy="258313"/>
                        </a:xfrm>
                      </wpg:grpSpPr>
                      <wps:wsp>
                        <wps:cNvPr id="11" name="Bent Arrow 11"/>
                        <wps:cNvSpPr/>
                        <wps:spPr>
                          <a:xfrm rot="5400000">
                            <a:off x="475933" y="-475933"/>
                            <a:ext cx="254000" cy="1205865"/>
                          </a:xfrm>
                          <a:prstGeom prst="bentArrow">
                            <a:avLst>
                              <a:gd name="adj1" fmla="val 11390"/>
                              <a:gd name="adj2" fmla="val 15705"/>
                              <a:gd name="adj3" fmla="val 26430"/>
                              <a:gd name="adj4" fmla="val 49470"/>
                            </a:avLst>
                          </a:prstGeom>
                          <a:solidFill>
                            <a:schemeClr val="accent1"/>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576EB8" w:rsidRPr="0037765B" w:rsidRDefault="00576EB8" w:rsidP="00576EB8">
                              <w:pPr>
                                <w:spacing w:after="0" w:line="240" w:lineRule="auto"/>
                                <w:rPr>
                                  <w:rFonts w:ascii="Pristina" w:hAnsi="Pristina"/>
                                  <w:b/>
                                  <w:bCs/>
                                  <w:color w:val="D34817" w:themeColor="accent1"/>
                                  <w:spacing w:val="12"/>
                                  <w:sz w:val="20"/>
                                  <w:szCs w:val="18"/>
                                </w:rPr>
                              </w:pPr>
                              <w:r w:rsidRPr="0037765B">
                                <w:rPr>
                                  <w:rFonts w:ascii="Pristina" w:hAnsi="Pristina"/>
                                  <w:b/>
                                  <w:bCs/>
                                  <w:color w:val="D34817" w:themeColor="accent1"/>
                                  <w:spacing w:val="12"/>
                                  <w:sz w:val="20"/>
                                  <w:szCs w:val="18"/>
                                </w:rPr>
                                <w:t>Convert point</w:t>
                              </w:r>
                            </w:p>
                          </w:txbxContent>
                        </wps:txbx>
                        <wps:bodyPr rot="0" spcFirstLastPara="0" vertOverflow="overflow" horzOverflow="overflow" vert="horz" wrap="square" lIns="72000" tIns="0" rIns="0" bIns="0" numCol="1" spcCol="0" rtlCol="1" fromWordArt="0" anchor="t" anchorCtr="0" forceAA="0" upright="1" compatLnSpc="1">
                          <a:prstTxWarp prst="textNoShape">
                            <a:avLst/>
                          </a:prstTxWarp>
                          <a:noAutofit/>
                        </wps:bodyPr>
                      </wps:wsp>
                      <wps:wsp>
                        <wps:cNvPr id="12" name="Bent Arrow 12"/>
                        <wps:cNvSpPr/>
                        <wps:spPr>
                          <a:xfrm rot="16200000" flipH="1">
                            <a:off x="2567839" y="-471620"/>
                            <a:ext cx="254000" cy="1205865"/>
                          </a:xfrm>
                          <a:prstGeom prst="bentArrow">
                            <a:avLst>
                              <a:gd name="adj1" fmla="val 11390"/>
                              <a:gd name="adj2" fmla="val 15705"/>
                              <a:gd name="adj3" fmla="val 26430"/>
                              <a:gd name="adj4" fmla="val 49470"/>
                            </a:avLst>
                          </a:prstGeom>
                          <a:solidFill>
                            <a:srgbClr val="00B050"/>
                          </a:solidFill>
                          <a:ln>
                            <a:noFill/>
                          </a:ln>
                          <a:effectLst>
                            <a:outerShdw blurRad="50800"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37765B" w:rsidRPr="0037765B" w:rsidRDefault="0037765B" w:rsidP="0037765B">
                              <w:pPr>
                                <w:spacing w:after="0" w:line="240" w:lineRule="auto"/>
                                <w:ind w:right="153"/>
                                <w:jc w:val="right"/>
                                <w:rPr>
                                  <w:rFonts w:ascii="Pristina" w:hAnsi="Pristina"/>
                                  <w:b/>
                                  <w:bCs/>
                                  <w:color w:val="00B050"/>
                                  <w:spacing w:val="12"/>
                                  <w:sz w:val="20"/>
                                  <w:szCs w:val="18"/>
                                </w:rPr>
                              </w:pPr>
                              <w:r w:rsidRPr="0037765B">
                                <w:rPr>
                                  <w:rFonts w:ascii="Pristina" w:hAnsi="Pristina"/>
                                  <w:b/>
                                  <w:bCs/>
                                  <w:color w:val="00B050"/>
                                  <w:spacing w:val="12"/>
                                  <w:sz w:val="20"/>
                                  <w:szCs w:val="18"/>
                                </w:rPr>
                                <w:t>Strong faith point</w:t>
                              </w:r>
                              <w:r>
                                <w:rPr>
                                  <w:rFonts w:ascii="Pristina" w:hAnsi="Pristina"/>
                                  <w:b/>
                                  <w:bCs/>
                                  <w:color w:val="00B050"/>
                                  <w:spacing w:val="12"/>
                                  <w:sz w:val="20"/>
                                  <w:szCs w:val="18"/>
                                </w:rPr>
                                <w:t xml:space="preserve"> </w:t>
                              </w:r>
                            </w:p>
                          </w:txbxContent>
                        </wps:txbx>
                        <wps:bodyPr rot="0" spcFirstLastPara="0" vertOverflow="overflow" horzOverflow="overflow" vert="horz" wrap="square" lIns="72000" tIns="0" rIns="0" bIns="0" numCol="1" spcCol="0" rtlCol="1" fromWordArt="0" anchor="t" anchorCtr="0" forceAA="0" upright="1" compatLnSpc="1">
                          <a:prstTxWarp prst="textNoShape">
                            <a:avLst/>
                          </a:prstTxWarp>
                          <a:noAutofit/>
                        </wps:bodyPr>
                      </wps:wsp>
                    </wpg:wgp>
                  </a:graphicData>
                </a:graphic>
              </wp:anchor>
            </w:drawing>
          </mc:Choice>
          <mc:Fallback>
            <w:pict>
              <v:group id="Group 13" o:spid="_x0000_s1027" style="position:absolute;left:0;text-align:left;margin-left:82.75pt;margin-top:7.15pt;width:259.65pt;height:20.35pt;z-index:251662336" coordsize="32977,2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">
                <v:shape id="Bent Arrow 11" o:spid="_x0000_s1028" style="position:absolute;left:4759;top:-4759;width:2540;height:12058;rotation:90;visibility:visible;mso-wrap-style:square;v-text-anchor:top" coordsize="254000,120586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6LvMMA&#10;AADbAAAADwAAAGRycy9kb3ducmV2LnhtbERPS2vCQBC+C/6HZQrezCY5FEmzSlsslOLFR9scp9lp&#10;Es3Ohuxq4r93CwVv8/E9J1+NphUX6l1jWUESxSCIS6sbrhQc9m/zBQjnkTW2lknBlRysltNJjpm2&#10;A2/psvOVCCHsMlRQe99lUrqyJoMush1x4H5tb9AH2FdS9ziEcNPKNI4fpcGGQ0ONHb3WVJ52Z6Ng&#10;OKefHB+rw+nla/Nx5HXxs/8ulJo9jM9PIDyN/i7+d7/rMD+Bv1/CA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N6LvMMAAADbAAAADwAAAAAAAAAAAAAAAACYAgAAZHJzL2Rv&#10;d25yZXYueG1sUEsFBgAAAAAEAAQA9QAAAIgDAAAAAA==&#10;" adj="-11796480,,5400" path="m,1205865l,151079c,81682,56257,25425,125654,25425r61214,l186868,r67132,39891l186868,79781r,-25425l125654,54356v-53419,,-96723,43304,-96723,96723l28931,1205865r-28931,xe" fillcolor="#d34817 [3204]" stroked="f" strokeweight="1pt">
                  <v:stroke joinstyle="miter"/>
                  <v:shadow on="t" color="black" opacity="26214f" origin="-.5,-.5" offset=".74836mm,.74836mm"/>
                  <v:formulas/>
                  <v:path arrowok="t" o:connecttype="custom" o:connectlocs="0,1205865;0,151079;125654,25425;186868,25425;186868,0;254000,39891;186868,79781;186868,54356;125654,54356;28931,151079;28931,1205865;0,1205865" o:connectangles="0,0,0,0,0,0,0,0,0,0,0,0" textboxrect="0,0,254000,1205865"/>
                  <v:textbox inset="2mm,0,0,0">
                    <w:txbxContent>
                      <w:p w:rsidR="00576EB8" w:rsidRPr="0037765B" w:rsidRDefault="00576EB8" w:rsidP="00576EB8">
                        <w:pPr>
                          <w:spacing w:after="0" w:line="240" w:lineRule="auto"/>
                          <w:rPr>
                            <w:rFonts w:ascii="Pristina" w:hAnsi="Pristina"/>
                            <w:b/>
                            <w:bCs/>
                            <w:color w:val="D34817" w:themeColor="accent1"/>
                            <w:spacing w:val="12"/>
                            <w:sz w:val="20"/>
                            <w:szCs w:val="18"/>
                          </w:rPr>
                        </w:pPr>
                        <w:r w:rsidRPr="0037765B">
                          <w:rPr>
                            <w:rFonts w:ascii="Pristina" w:hAnsi="Pristina"/>
                            <w:b/>
                            <w:bCs/>
                            <w:color w:val="D34817" w:themeColor="accent1"/>
                            <w:spacing w:val="12"/>
                            <w:sz w:val="20"/>
                            <w:szCs w:val="18"/>
                          </w:rPr>
                          <w:t>Convert point</w:t>
                        </w:r>
                      </w:p>
                    </w:txbxContent>
                  </v:textbox>
                </v:shape>
                <v:shape id="Bent Arrow 12" o:spid="_x0000_s1029" style="position:absolute;left:25678;top:-4716;width:2540;height:12058;rotation:90;flip:x;visibility:visible;mso-wrap-style:square;v-text-anchor:top" coordsize="254000,120586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f0cEA&#10;AADbAAAADwAAAGRycy9kb3ducmV2LnhtbERPS2vCQBC+C/0PyxR6M5smIDZ1FRGUXuMDepxmp0na&#10;7GzMTjX9965Q6G0+vucsVqPr1IWG0Ho28JykoIgrb1uuDRwP2+kcVBBki51nMvBLAVbLh8kCC+uv&#10;XNJlL7WKIRwKNNCI9IXWoWrIYUh8Txy5Tz84lAiHWtsBrzHcdTpL05l22HJsaLCnTUPV9/7HGSgz&#10;V67fT7MPPrTnnYwv+ZfkuTFPj+P6FZTQKP/iP/ebjfMzuP8SD9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X9HBAAAA2wAAAA8AAAAAAAAAAAAAAAAAmAIAAGRycy9kb3du&#10;cmV2LnhtbFBLBQYAAAAABAAEAPUAAACGAwAAAAA=&#10;" adj="-11796480,,5400" path="m,1205865l,151079c,81682,56257,25425,125654,25425r61214,l186868,r67132,39891l186868,79781r,-25425l125654,54356v-53419,,-96723,43304,-96723,96723l28931,1205865r-28931,xe" fillcolor="#00b050" stroked="f" strokeweight="1pt">
                  <v:stroke joinstyle="miter"/>
                  <v:shadow on="t" color="black" opacity="26214f" origin=".5,-.5" offset="-.74836mm,.74836mm"/>
                  <v:formulas/>
                  <v:path arrowok="t" o:connecttype="custom" o:connectlocs="0,1205865;0,151079;125654,25425;186868,25425;186868,0;254000,39891;186868,79781;186868,54356;125654,54356;28931,151079;28931,1205865;0,1205865" o:connectangles="0,0,0,0,0,0,0,0,0,0,0,0" textboxrect="0,0,254000,1205865"/>
                  <v:textbox inset="2mm,0,0,0">
                    <w:txbxContent>
                      <w:p w:rsidR="0037765B" w:rsidRPr="0037765B" w:rsidRDefault="0037765B" w:rsidP="0037765B">
                        <w:pPr>
                          <w:spacing w:after="0" w:line="240" w:lineRule="auto"/>
                          <w:ind w:right="153"/>
                          <w:jc w:val="right"/>
                          <w:rPr>
                            <w:rFonts w:ascii="Pristina" w:hAnsi="Pristina"/>
                            <w:b/>
                            <w:bCs/>
                            <w:color w:val="00B050"/>
                            <w:spacing w:val="12"/>
                            <w:sz w:val="20"/>
                            <w:szCs w:val="18"/>
                          </w:rPr>
                        </w:pPr>
                        <w:r w:rsidRPr="0037765B">
                          <w:rPr>
                            <w:rFonts w:ascii="Pristina" w:hAnsi="Pristina"/>
                            <w:b/>
                            <w:bCs/>
                            <w:color w:val="00B050"/>
                            <w:spacing w:val="12"/>
                            <w:sz w:val="20"/>
                            <w:szCs w:val="18"/>
                          </w:rPr>
                          <w:t>Strong faith point</w:t>
                        </w:r>
                        <w:r>
                          <w:rPr>
                            <w:rFonts w:ascii="Pristina" w:hAnsi="Pristina"/>
                            <w:b/>
                            <w:bCs/>
                            <w:color w:val="00B050"/>
                            <w:spacing w:val="12"/>
                            <w:sz w:val="20"/>
                            <w:szCs w:val="18"/>
                          </w:rPr>
                          <w:t xml:space="preserve"> </w:t>
                        </w:r>
                      </w:p>
                    </w:txbxContent>
                  </v:textbox>
                </v:shape>
              </v:group>
            </w:pict>
          </mc:Fallback>
        </mc:AlternateContent>
      </w:r>
    </w:p>
    <w:p w:rsidR="00C60213" w:rsidRDefault="00B6234E" w:rsidP="00C60213">
      <w:pPr>
        <w:pStyle w:val="NoSpacing"/>
        <w:spacing w:after="120"/>
        <w:jc w:val="both"/>
      </w:pPr>
      <w:r>
        <w:rPr>
          <w:noProof/>
          <w:lang w:eastAsia="en-US" w:bidi="fa-IR"/>
        </w:rPr>
        <w:drawing>
          <wp:inline distT="0" distB="0" distL="0" distR="0">
            <wp:extent cx="5943600" cy="370936"/>
            <wp:effectExtent l="0" t="0" r="38100" b="2921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C60213" w:rsidRDefault="00707AE9" w:rsidP="009036C0">
      <w:pPr>
        <w:pStyle w:val="NoSpacing"/>
        <w:spacing w:after="120"/>
        <w:jc w:val="both"/>
      </w:pPr>
      <w:r>
        <w:t>It shows that somebody who are going to convert needs our help in these three steps.</w:t>
      </w:r>
      <w:r w:rsidR="009036C0">
        <w:t xml:space="preserve"> Thus,</w:t>
      </w:r>
      <w:r>
        <w:t xml:space="preserve"> "Support" may be is the last environment that we should attend it</w:t>
      </w:r>
      <w:r w:rsidR="009036C0">
        <w:t>, "Support" should multiplies in "Time"</w:t>
      </w:r>
      <w:r>
        <w:t>. In its turn, it can be dialyzed:</w:t>
      </w:r>
    </w:p>
    <w:p w:rsidR="00707AE9" w:rsidRDefault="00707AE9" w:rsidP="00707AE9">
      <w:pPr>
        <w:pStyle w:val="ListBullet"/>
        <w:spacing w:after="240"/>
        <w:ind w:left="357" w:hanging="357"/>
      </w:pPr>
      <w:r>
        <w:t>Information</w:t>
      </w:r>
    </w:p>
    <w:p w:rsidR="009036C0" w:rsidRDefault="009036C0" w:rsidP="009036C0">
      <w:pPr>
        <w:pStyle w:val="ListBullet"/>
        <w:spacing w:after="240"/>
        <w:ind w:left="714" w:hanging="357"/>
      </w:pPr>
      <w:r>
        <w:t>Beliefs</w:t>
      </w:r>
      <w:r w:rsidR="00664363">
        <w:t xml:space="preserve"> &amp; principles</w:t>
      </w:r>
    </w:p>
    <w:p w:rsidR="009036C0" w:rsidRDefault="009036C0" w:rsidP="009036C0">
      <w:pPr>
        <w:pStyle w:val="ListBullet"/>
        <w:spacing w:after="240"/>
        <w:ind w:left="714" w:hanging="357"/>
      </w:pPr>
      <w:r>
        <w:t>Ordinances</w:t>
      </w:r>
    </w:p>
    <w:p w:rsidR="009036C0" w:rsidRDefault="009036C0" w:rsidP="009036C0">
      <w:pPr>
        <w:pStyle w:val="ListBullet"/>
        <w:spacing w:after="240"/>
        <w:ind w:left="714" w:hanging="357"/>
      </w:pPr>
      <w:r>
        <w:lastRenderedPageBreak/>
        <w:t xml:space="preserve">Methods </w:t>
      </w:r>
    </w:p>
    <w:p w:rsidR="00707AE9" w:rsidRDefault="00707AE9" w:rsidP="00707AE9">
      <w:pPr>
        <w:pStyle w:val="ListBullet"/>
        <w:spacing w:after="240"/>
        <w:ind w:left="357" w:hanging="357"/>
      </w:pPr>
      <w:r>
        <w:t>Relations</w:t>
      </w:r>
    </w:p>
    <w:p w:rsidR="00707AE9" w:rsidRDefault="00707AE9" w:rsidP="00707AE9">
      <w:pPr>
        <w:pStyle w:val="ListBullet"/>
        <w:spacing w:after="240"/>
        <w:ind w:left="357" w:hanging="357"/>
      </w:pPr>
      <w:r>
        <w:t>Facilities</w:t>
      </w:r>
    </w:p>
    <w:p w:rsidR="00707AE9" w:rsidRDefault="009036C0" w:rsidP="009036C0">
      <w:pPr>
        <w:pStyle w:val="NoSpacing"/>
        <w:spacing w:after="120"/>
        <w:jc w:val="both"/>
      </w:pPr>
      <w:r>
        <w:t>"Methods" means some ways, if he/she learns them, can make his/her life better in his/her family, neighbors, etc. everybody needs others who are same as him/her in their religion and beliefs. So we should join converted people to each other to help them make their beliefs stronger together. At the end, "Facilities" are everything he/she needs for continues his/her life; job, money, school</w:t>
      </w:r>
      <w:r w:rsidR="00F64929">
        <w:t>, books</w:t>
      </w:r>
      <w:r>
        <w:t xml:space="preserve"> and etc.</w:t>
      </w:r>
    </w:p>
    <w:p w:rsidR="00F64929" w:rsidRDefault="00906F64" w:rsidP="009036C0">
      <w:pPr>
        <w:pStyle w:val="NoSpacing"/>
        <w:spacing w:after="120"/>
        <w:jc w:val="both"/>
      </w:pPr>
      <w:r>
        <w:t>Finally, we can see all dimensions in this diagram:</w:t>
      </w:r>
    </w:p>
    <w:p w:rsidR="00906F64" w:rsidRDefault="00167218" w:rsidP="009036C0">
      <w:pPr>
        <w:pStyle w:val="NoSpacing"/>
        <w:spacing w:after="120"/>
        <w:jc w:val="both"/>
      </w:pPr>
      <w:r>
        <w:rPr>
          <w:noProof/>
          <w:lang w:eastAsia="en-US" w:bidi="fa-IR"/>
        </w:rPr>
        <mc:AlternateContent>
          <mc:Choice Requires="wpc">
            <w:drawing>
              <wp:inline distT="0" distB="0" distL="0" distR="0">
                <wp:extent cx="5943600" cy="6443933"/>
                <wp:effectExtent l="0" t="0" r="0" b="14605"/>
                <wp:docPr id="14" name="Canvas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Oval 15"/>
                        <wps:cNvSpPr/>
                        <wps:spPr>
                          <a:xfrm>
                            <a:off x="103518" y="58600"/>
                            <a:ext cx="5581290" cy="5885459"/>
                          </a:xfrm>
                          <a:prstGeom prst="ellipse">
                            <a:avLst/>
                          </a:prstGeom>
                          <a:blipFill>
                            <a:blip r:embed="rId15"/>
                            <a:tile tx="0" ty="0" sx="100000" sy="100000" flip="none" algn="tl"/>
                          </a:blipFill>
                          <a:ln w="5715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72" name="Freeform 72"/>
                        <wps:cNvSpPr/>
                        <wps:spPr>
                          <a:xfrm>
                            <a:off x="1901067" y="2334743"/>
                            <a:ext cx="1367012" cy="196414"/>
                          </a:xfrm>
                          <a:custGeom>
                            <a:avLst/>
                            <a:gdLst>
                              <a:gd name="connsiteX0" fmla="*/ 347436 w 1598266"/>
                              <a:gd name="connsiteY0" fmla="*/ 0 h 3226279"/>
                              <a:gd name="connsiteX1" fmla="*/ 80017 w 1598266"/>
                              <a:gd name="connsiteY1" fmla="*/ 1647645 h 3226279"/>
                              <a:gd name="connsiteX2" fmla="*/ 1598266 w 1598266"/>
                              <a:gd name="connsiteY2" fmla="*/ 3226279 h 3226279"/>
                              <a:gd name="connsiteX0" fmla="*/ 298257 w 1549087"/>
                              <a:gd name="connsiteY0" fmla="*/ 0 h 3226279"/>
                              <a:gd name="connsiteX1" fmla="*/ 92607 w 1549087"/>
                              <a:gd name="connsiteY1" fmla="*/ 1688062 h 3226279"/>
                              <a:gd name="connsiteX2" fmla="*/ 1549087 w 1549087"/>
                              <a:gd name="connsiteY2" fmla="*/ 3226279 h 3226279"/>
                              <a:gd name="connsiteX0" fmla="*/ 298257 w 1842091"/>
                              <a:gd name="connsiteY0" fmla="*/ 0 h 3226279"/>
                              <a:gd name="connsiteX1" fmla="*/ 92607 w 1842091"/>
                              <a:gd name="connsiteY1" fmla="*/ 1688062 h 3226279"/>
                              <a:gd name="connsiteX2" fmla="*/ 1842091 w 1842091"/>
                              <a:gd name="connsiteY2" fmla="*/ 3226279 h 3226279"/>
                              <a:gd name="connsiteX0" fmla="*/ 298257 w 1842091"/>
                              <a:gd name="connsiteY0" fmla="*/ 0 h 3226279"/>
                              <a:gd name="connsiteX1" fmla="*/ 92607 w 1842091"/>
                              <a:gd name="connsiteY1" fmla="*/ 1688062 h 3226279"/>
                              <a:gd name="connsiteX2" fmla="*/ 1842091 w 1842091"/>
                              <a:gd name="connsiteY2" fmla="*/ 3226279 h 3226279"/>
                              <a:gd name="connsiteX0" fmla="*/ 50069 w 2446177"/>
                              <a:gd name="connsiteY0" fmla="*/ 0 h 2078691"/>
                              <a:gd name="connsiteX1" fmla="*/ 696693 w 2446177"/>
                              <a:gd name="connsiteY1" fmla="*/ 540474 h 2078691"/>
                              <a:gd name="connsiteX2" fmla="*/ 2446177 w 2446177"/>
                              <a:gd name="connsiteY2" fmla="*/ 2078691 h 2078691"/>
                              <a:gd name="connsiteX0" fmla="*/ 0 w 2396108"/>
                              <a:gd name="connsiteY0" fmla="*/ 0 h 2078691"/>
                              <a:gd name="connsiteX1" fmla="*/ 646624 w 2396108"/>
                              <a:gd name="connsiteY1" fmla="*/ 540474 h 2078691"/>
                              <a:gd name="connsiteX2" fmla="*/ 2396108 w 2396108"/>
                              <a:gd name="connsiteY2" fmla="*/ 2078691 h 2078691"/>
                              <a:gd name="connsiteX0" fmla="*/ 0 w 2396108"/>
                              <a:gd name="connsiteY0" fmla="*/ 0 h 2078691"/>
                              <a:gd name="connsiteX1" fmla="*/ 954025 w 2396108"/>
                              <a:gd name="connsiteY1" fmla="*/ 1040927 h 2078691"/>
                              <a:gd name="connsiteX2" fmla="*/ 2396108 w 2396108"/>
                              <a:gd name="connsiteY2" fmla="*/ 2078691 h 2078691"/>
                              <a:gd name="connsiteX0" fmla="*/ 0 w 2396108"/>
                              <a:gd name="connsiteY0" fmla="*/ 0 h 2078691"/>
                              <a:gd name="connsiteX1" fmla="*/ 954025 w 2396108"/>
                              <a:gd name="connsiteY1" fmla="*/ 1040927 h 2078691"/>
                              <a:gd name="connsiteX2" fmla="*/ 2396108 w 2396108"/>
                              <a:gd name="connsiteY2" fmla="*/ 2078691 h 2078691"/>
                              <a:gd name="connsiteX0" fmla="*/ 0 w 2396108"/>
                              <a:gd name="connsiteY0" fmla="*/ 0 h 2078691"/>
                              <a:gd name="connsiteX1" fmla="*/ 954025 w 2396108"/>
                              <a:gd name="connsiteY1" fmla="*/ 1040927 h 2078691"/>
                              <a:gd name="connsiteX2" fmla="*/ 2396108 w 2396108"/>
                              <a:gd name="connsiteY2" fmla="*/ 2078691 h 2078691"/>
                              <a:gd name="connsiteX0" fmla="*/ 0 w 2396108"/>
                              <a:gd name="connsiteY0" fmla="*/ 0 h 2078691"/>
                              <a:gd name="connsiteX1" fmla="*/ 954025 w 2396108"/>
                              <a:gd name="connsiteY1" fmla="*/ 1040927 h 2078691"/>
                              <a:gd name="connsiteX2" fmla="*/ 2396108 w 2396108"/>
                              <a:gd name="connsiteY2" fmla="*/ 2078691 h 2078691"/>
                              <a:gd name="connsiteX0" fmla="*/ 0 w 2396108"/>
                              <a:gd name="connsiteY0" fmla="*/ 0 h 2078691"/>
                              <a:gd name="connsiteX1" fmla="*/ 954025 w 2396108"/>
                              <a:gd name="connsiteY1" fmla="*/ 1040927 h 2078691"/>
                              <a:gd name="connsiteX2" fmla="*/ 2396108 w 2396108"/>
                              <a:gd name="connsiteY2" fmla="*/ 2078691 h 2078691"/>
                              <a:gd name="connsiteX0" fmla="*/ 0 w 2396108"/>
                              <a:gd name="connsiteY0" fmla="*/ 0 h 2078691"/>
                              <a:gd name="connsiteX1" fmla="*/ 954025 w 2396108"/>
                              <a:gd name="connsiteY1" fmla="*/ 1040927 h 2078691"/>
                              <a:gd name="connsiteX2" fmla="*/ 2396108 w 2396108"/>
                              <a:gd name="connsiteY2" fmla="*/ 2078691 h 2078691"/>
                              <a:gd name="connsiteX0" fmla="*/ 0 w 2396108"/>
                              <a:gd name="connsiteY0" fmla="*/ 0 h 2078691"/>
                              <a:gd name="connsiteX1" fmla="*/ 954025 w 2396108"/>
                              <a:gd name="connsiteY1" fmla="*/ 1040927 h 2078691"/>
                              <a:gd name="connsiteX2" fmla="*/ 2396108 w 2396108"/>
                              <a:gd name="connsiteY2" fmla="*/ 2078691 h 2078691"/>
                              <a:gd name="connsiteX0" fmla="*/ 0 w 2396108"/>
                              <a:gd name="connsiteY0" fmla="*/ 0 h 2078691"/>
                              <a:gd name="connsiteX1" fmla="*/ 954025 w 2396108"/>
                              <a:gd name="connsiteY1" fmla="*/ 1040927 h 2078691"/>
                              <a:gd name="connsiteX2" fmla="*/ 2396108 w 2396108"/>
                              <a:gd name="connsiteY2" fmla="*/ 2078691 h 2078691"/>
                              <a:gd name="connsiteX0" fmla="*/ 0 w 2396108"/>
                              <a:gd name="connsiteY0" fmla="*/ 0 h 2078691"/>
                              <a:gd name="connsiteX1" fmla="*/ 954025 w 2396108"/>
                              <a:gd name="connsiteY1" fmla="*/ 1040927 h 2078691"/>
                              <a:gd name="connsiteX2" fmla="*/ 2396108 w 2396108"/>
                              <a:gd name="connsiteY2" fmla="*/ 2078691 h 2078691"/>
                              <a:gd name="connsiteX0" fmla="*/ 0 w 2396108"/>
                              <a:gd name="connsiteY0" fmla="*/ 0 h 2078691"/>
                              <a:gd name="connsiteX1" fmla="*/ 954025 w 2396108"/>
                              <a:gd name="connsiteY1" fmla="*/ 1040927 h 2078691"/>
                              <a:gd name="connsiteX2" fmla="*/ 2396108 w 2396108"/>
                              <a:gd name="connsiteY2" fmla="*/ 2078691 h 2078691"/>
                              <a:gd name="connsiteX0" fmla="*/ 0 w 2396108"/>
                              <a:gd name="connsiteY0" fmla="*/ 0 h 2078691"/>
                              <a:gd name="connsiteX1" fmla="*/ 954025 w 2396108"/>
                              <a:gd name="connsiteY1" fmla="*/ 1040927 h 2078691"/>
                              <a:gd name="connsiteX2" fmla="*/ 2396108 w 2396108"/>
                              <a:gd name="connsiteY2" fmla="*/ 2078691 h 2078691"/>
                              <a:gd name="connsiteX0" fmla="*/ 0 w 2396108"/>
                              <a:gd name="connsiteY0" fmla="*/ 0 h 2078691"/>
                              <a:gd name="connsiteX1" fmla="*/ 954025 w 2396108"/>
                              <a:gd name="connsiteY1" fmla="*/ 1040927 h 2078691"/>
                              <a:gd name="connsiteX2" fmla="*/ 2396108 w 2396108"/>
                              <a:gd name="connsiteY2" fmla="*/ 2078691 h 2078691"/>
                              <a:gd name="connsiteX0" fmla="*/ 0 w 2396108"/>
                              <a:gd name="connsiteY0" fmla="*/ 0 h 2078691"/>
                              <a:gd name="connsiteX1" fmla="*/ 954025 w 2396108"/>
                              <a:gd name="connsiteY1" fmla="*/ 1040927 h 2078691"/>
                              <a:gd name="connsiteX2" fmla="*/ 2396108 w 2396108"/>
                              <a:gd name="connsiteY2" fmla="*/ 2078691 h 2078691"/>
                              <a:gd name="connsiteX0" fmla="*/ 0 w 2396108"/>
                              <a:gd name="connsiteY0" fmla="*/ 0 h 2078691"/>
                              <a:gd name="connsiteX1" fmla="*/ 954025 w 2396108"/>
                              <a:gd name="connsiteY1" fmla="*/ 1040927 h 2078691"/>
                              <a:gd name="connsiteX2" fmla="*/ 2396108 w 2396108"/>
                              <a:gd name="connsiteY2" fmla="*/ 2078691 h 2078691"/>
                              <a:gd name="connsiteX0" fmla="*/ 0 w 2396108"/>
                              <a:gd name="connsiteY0" fmla="*/ 0 h 2078691"/>
                              <a:gd name="connsiteX1" fmla="*/ 954025 w 2396108"/>
                              <a:gd name="connsiteY1" fmla="*/ 1040927 h 2078691"/>
                              <a:gd name="connsiteX2" fmla="*/ 2396108 w 2396108"/>
                              <a:gd name="connsiteY2" fmla="*/ 2078691 h 2078691"/>
                              <a:gd name="connsiteX0" fmla="*/ 0 w 2396108"/>
                              <a:gd name="connsiteY0" fmla="*/ 0 h 2078691"/>
                              <a:gd name="connsiteX1" fmla="*/ 954025 w 2396108"/>
                              <a:gd name="connsiteY1" fmla="*/ 1040927 h 2078691"/>
                              <a:gd name="connsiteX2" fmla="*/ 2396108 w 2396108"/>
                              <a:gd name="connsiteY2" fmla="*/ 2078691 h 2078691"/>
                              <a:gd name="connsiteX0" fmla="*/ 0 w 2396108"/>
                              <a:gd name="connsiteY0" fmla="*/ 0 h 2078691"/>
                              <a:gd name="connsiteX1" fmla="*/ 954025 w 2396108"/>
                              <a:gd name="connsiteY1" fmla="*/ 1040927 h 2078691"/>
                              <a:gd name="connsiteX2" fmla="*/ 2396108 w 2396108"/>
                              <a:gd name="connsiteY2" fmla="*/ 2078691 h 2078691"/>
                              <a:gd name="connsiteX0" fmla="*/ 0 w 2396108"/>
                              <a:gd name="connsiteY0" fmla="*/ 0 h 2078691"/>
                              <a:gd name="connsiteX1" fmla="*/ 954025 w 2396108"/>
                              <a:gd name="connsiteY1" fmla="*/ 1040927 h 2078691"/>
                              <a:gd name="connsiteX2" fmla="*/ 2396108 w 2396108"/>
                              <a:gd name="connsiteY2" fmla="*/ 2078691 h 2078691"/>
                              <a:gd name="connsiteX0" fmla="*/ 0 w 2396108"/>
                              <a:gd name="connsiteY0" fmla="*/ 0 h 2078691"/>
                              <a:gd name="connsiteX1" fmla="*/ 954025 w 2396108"/>
                              <a:gd name="connsiteY1" fmla="*/ 1040927 h 2078691"/>
                              <a:gd name="connsiteX2" fmla="*/ 2396108 w 2396108"/>
                              <a:gd name="connsiteY2" fmla="*/ 2078691 h 2078691"/>
                              <a:gd name="connsiteX0" fmla="*/ 0 w 2396108"/>
                              <a:gd name="connsiteY0" fmla="*/ 0 h 2078691"/>
                              <a:gd name="connsiteX1" fmla="*/ 954025 w 2396108"/>
                              <a:gd name="connsiteY1" fmla="*/ 1040927 h 2078691"/>
                              <a:gd name="connsiteX2" fmla="*/ 2396108 w 2396108"/>
                              <a:gd name="connsiteY2" fmla="*/ 2078691 h 2078691"/>
                              <a:gd name="connsiteX0" fmla="*/ 0 w 2396108"/>
                              <a:gd name="connsiteY0" fmla="*/ 0 h 2078691"/>
                              <a:gd name="connsiteX1" fmla="*/ 2396108 w 2396108"/>
                              <a:gd name="connsiteY1" fmla="*/ 2078691 h 2078691"/>
                              <a:gd name="connsiteX0" fmla="*/ 0 w 2396108"/>
                              <a:gd name="connsiteY0" fmla="*/ 0 h 2078691"/>
                              <a:gd name="connsiteX1" fmla="*/ 2396108 w 2396108"/>
                              <a:gd name="connsiteY1" fmla="*/ 2078691 h 2078691"/>
                              <a:gd name="connsiteX0" fmla="*/ 0 w 2396108"/>
                              <a:gd name="connsiteY0" fmla="*/ 0 h 2078691"/>
                              <a:gd name="connsiteX1" fmla="*/ 2396108 w 2396108"/>
                              <a:gd name="connsiteY1" fmla="*/ 2078691 h 2078691"/>
                              <a:gd name="connsiteX0" fmla="*/ 0 w 2396108"/>
                              <a:gd name="connsiteY0" fmla="*/ 0 h 2092787"/>
                              <a:gd name="connsiteX1" fmla="*/ 2396108 w 2396108"/>
                              <a:gd name="connsiteY1" fmla="*/ 2078691 h 2092787"/>
                              <a:gd name="connsiteX0" fmla="*/ 0 w 2396108"/>
                              <a:gd name="connsiteY0" fmla="*/ 0 h 2090698"/>
                              <a:gd name="connsiteX1" fmla="*/ 2396108 w 2396108"/>
                              <a:gd name="connsiteY1" fmla="*/ 2078691 h 2090698"/>
                              <a:gd name="connsiteX0" fmla="*/ 0 w 2396108"/>
                              <a:gd name="connsiteY0" fmla="*/ 0 h 2078691"/>
                              <a:gd name="connsiteX1" fmla="*/ 2396108 w 2396108"/>
                              <a:gd name="connsiteY1" fmla="*/ 2078691 h 2078691"/>
                              <a:gd name="connsiteX0" fmla="*/ 0 w 2451949"/>
                              <a:gd name="connsiteY0" fmla="*/ 0 h 2216791"/>
                              <a:gd name="connsiteX1" fmla="*/ 2451949 w 2451949"/>
                              <a:gd name="connsiteY1" fmla="*/ 2216791 h 2216791"/>
                              <a:gd name="connsiteX0" fmla="*/ 0 w 1664609"/>
                              <a:gd name="connsiteY0" fmla="*/ 0 h 406462"/>
                              <a:gd name="connsiteX1" fmla="*/ 1664609 w 1664609"/>
                              <a:gd name="connsiteY1" fmla="*/ 406462 h 406462"/>
                              <a:gd name="connsiteX0" fmla="*/ 0 w 1664609"/>
                              <a:gd name="connsiteY0" fmla="*/ 16049 h 422511"/>
                              <a:gd name="connsiteX1" fmla="*/ 1664609 w 1664609"/>
                              <a:gd name="connsiteY1" fmla="*/ 422511 h 422511"/>
                              <a:gd name="connsiteX0" fmla="*/ 0 w 1461685"/>
                              <a:gd name="connsiteY0" fmla="*/ 24167 h 240741"/>
                              <a:gd name="connsiteX1" fmla="*/ 1461685 w 1461685"/>
                              <a:gd name="connsiteY1" fmla="*/ 240741 h 240741"/>
                              <a:gd name="connsiteX0" fmla="*/ 0 w 1415567"/>
                              <a:gd name="connsiteY0" fmla="*/ 24167 h 240741"/>
                              <a:gd name="connsiteX1" fmla="*/ 1415567 w 1415567"/>
                              <a:gd name="connsiteY1" fmla="*/ 240741 h 240741"/>
                              <a:gd name="connsiteX0" fmla="*/ 0 w 1415567"/>
                              <a:gd name="connsiteY0" fmla="*/ 73865 h 290439"/>
                              <a:gd name="connsiteX1" fmla="*/ 1415567 w 1415567"/>
                              <a:gd name="connsiteY1" fmla="*/ 290439 h 290439"/>
                              <a:gd name="connsiteX0" fmla="*/ 0 w 1461684"/>
                              <a:gd name="connsiteY0" fmla="*/ 124675 h 225762"/>
                              <a:gd name="connsiteX1" fmla="*/ 1461684 w 1461684"/>
                              <a:gd name="connsiteY1" fmla="*/ 225762 h 225762"/>
                              <a:gd name="connsiteX0" fmla="*/ 0 w 1461684"/>
                              <a:gd name="connsiteY0" fmla="*/ 95419 h 196506"/>
                              <a:gd name="connsiteX1" fmla="*/ 1461684 w 1461684"/>
                              <a:gd name="connsiteY1" fmla="*/ 196506 h 196506"/>
                            </a:gdLst>
                            <a:ahLst/>
                            <a:cxnLst>
                              <a:cxn ang="0">
                                <a:pos x="connsiteX0" y="connsiteY0"/>
                              </a:cxn>
                              <a:cxn ang="0">
                                <a:pos x="connsiteX1" y="connsiteY1"/>
                              </a:cxn>
                            </a:cxnLst>
                            <a:rect l="l" t="t" r="r" b="b"/>
                            <a:pathLst>
                              <a:path w="1461684" h="196506">
                                <a:moveTo>
                                  <a:pt x="0" y="95419"/>
                                </a:moveTo>
                                <a:cubicBezTo>
                                  <a:pt x="743367" y="-14292"/>
                                  <a:pt x="902925" y="-82304"/>
                                  <a:pt x="1461684" y="196506"/>
                                </a:cubicBezTo>
                              </a:path>
                            </a:pathLst>
                          </a:custGeom>
                          <a:noFill/>
                          <a:ln w="127000">
                            <a:solidFill>
                              <a:srgbClr val="C00000"/>
                            </a:solidFill>
                            <a:tailEnd type="triangle" w="med" len="med"/>
                          </a:ln>
                        </wps:spPr>
                        <wps:style>
                          <a:lnRef idx="2">
                            <a:schemeClr val="accent1">
                              <a:shade val="50000"/>
                            </a:schemeClr>
                          </a:lnRef>
                          <a:fillRef idx="1">
                            <a:schemeClr val="accent1"/>
                          </a:fillRef>
                          <a:effectRef idx="0">
                            <a:schemeClr val="accent1"/>
                          </a:effectRef>
                          <a:fontRef idx="minor">
                            <a:schemeClr val="lt1"/>
                          </a:fontRef>
                        </wps:style>
                        <wps:txbx>
                          <w:txbxContent>
                            <w:p w:rsidR="005D259D" w:rsidRDefault="005D259D" w:rsidP="005D259D">
                              <w:pPr>
                                <w:pStyle w:val="NormalWeb"/>
                                <w:spacing w:before="0" w:beforeAutospacing="0" w:after="160" w:afterAutospacing="0" w:line="276" w:lineRule="auto"/>
                              </w:pPr>
                              <w:r>
                                <w:rPr>
                                  <w:rFonts w:eastAsia="Times New Roman"/>
                                  <w:color w:val="000000"/>
                                  <w:sz w:val="22"/>
                                  <w:szCs w:val="22"/>
                                </w:rPr>
                                <w:t> </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18" name="Rounded Rectangle 18"/>
                        <wps:cNvSpPr/>
                        <wps:spPr>
                          <a:xfrm>
                            <a:off x="978048" y="552259"/>
                            <a:ext cx="626466" cy="255887"/>
                          </a:xfrm>
                          <a:prstGeom prst="roundRect">
                            <a:avLst/>
                          </a:prstGeom>
                          <a:solidFill>
                            <a:schemeClr val="bg1"/>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677EC" w:rsidRPr="008677EC" w:rsidRDefault="008677EC" w:rsidP="008677EC">
                              <w:pPr>
                                <w:jc w:val="center"/>
                                <w:rPr>
                                  <w:b/>
                                  <w:bCs/>
                                  <w:sz w:val="20"/>
                                  <w:szCs w:val="18"/>
                                </w:rPr>
                              </w:pPr>
                              <w:r>
                                <w:rPr>
                                  <w:b/>
                                  <w:bCs/>
                                  <w:sz w:val="20"/>
                                  <w:szCs w:val="18"/>
                                </w:rPr>
                                <w:t>How?</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wpg:cNvPr id="43" name="Group 43"/>
                        <wpg:cNvGrpSpPr/>
                        <wpg:grpSpPr>
                          <a:xfrm>
                            <a:off x="2099522" y="258420"/>
                            <a:ext cx="2067057" cy="1604526"/>
                            <a:chOff x="2496324" y="258780"/>
                            <a:chExt cx="2067057" cy="1604526"/>
                          </a:xfrm>
                        </wpg:grpSpPr>
                        <wps:wsp>
                          <wps:cNvPr id="27" name="Oval 27"/>
                          <wps:cNvSpPr/>
                          <wps:spPr>
                            <a:xfrm>
                              <a:off x="2510287" y="258780"/>
                              <a:ext cx="1915064" cy="1604526"/>
                            </a:xfrm>
                            <a:prstGeom prst="ellipse">
                              <a:avLst/>
                            </a:prstGeom>
                            <a:solidFill>
                              <a:srgbClr val="92D050"/>
                            </a:solidFill>
                          </wps:spPr>
                          <wps:style>
                            <a:lnRef idx="3">
                              <a:schemeClr val="lt1"/>
                            </a:lnRef>
                            <a:fillRef idx="1">
                              <a:schemeClr val="accent4"/>
                            </a:fillRef>
                            <a:effectRef idx="1">
                              <a:schemeClr val="accent4"/>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1" name="Rounded Rectangle 31"/>
                          <wps:cNvSpPr/>
                          <wps:spPr>
                            <a:xfrm>
                              <a:off x="2496324" y="491355"/>
                              <a:ext cx="712730" cy="255887"/>
                            </a:xfrm>
                            <a:prstGeom prst="roundRect">
                              <a:avLst/>
                            </a:prstGeom>
                            <a:solidFill>
                              <a:schemeClr val="bg1"/>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95F24" w:rsidRPr="008677EC" w:rsidRDefault="008139FC" w:rsidP="008139FC">
                                <w:pPr>
                                  <w:jc w:val="center"/>
                                  <w:rPr>
                                    <w:b/>
                                    <w:bCs/>
                                    <w:sz w:val="20"/>
                                    <w:szCs w:val="18"/>
                                  </w:rPr>
                                </w:pPr>
                                <w:r w:rsidRPr="008139FC">
                                  <w:rPr>
                                    <w:b/>
                                    <w:bCs/>
                                    <w:sz w:val="20"/>
                                    <w:szCs w:val="18"/>
                                  </w:rPr>
                                  <w:t>Reasons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5" name="Oval 35"/>
                          <wps:cNvSpPr/>
                          <wps:spPr>
                            <a:xfrm>
                              <a:off x="3407434" y="361215"/>
                              <a:ext cx="664229" cy="360045"/>
                            </a:xfrm>
                            <a:prstGeom prst="ellipse">
                              <a:avLst/>
                            </a:prstGeom>
                            <a:ln/>
                          </wps:spPr>
                          <wps:style>
                            <a:lnRef idx="1">
                              <a:schemeClr val="accent5"/>
                            </a:lnRef>
                            <a:fillRef idx="2">
                              <a:schemeClr val="accent5"/>
                            </a:fillRef>
                            <a:effectRef idx="1">
                              <a:schemeClr val="accent5"/>
                            </a:effectRef>
                            <a:fontRef idx="minor">
                              <a:schemeClr val="dk1"/>
                            </a:fontRef>
                          </wps:style>
                          <wps:txbx>
                            <w:txbxContent>
                              <w:p w:rsidR="00A3609F" w:rsidRPr="00A3609F" w:rsidRDefault="00A3609F" w:rsidP="00A3609F">
                                <w:pPr>
                                  <w:pStyle w:val="NormalWeb"/>
                                  <w:spacing w:before="0" w:beforeAutospacing="0" w:after="160" w:afterAutospacing="0" w:line="276" w:lineRule="auto"/>
                                  <w:jc w:val="center"/>
                                  <w:rPr>
                                    <w:color w:val="002060"/>
                                  </w:rPr>
                                </w:pPr>
                                <w:r w:rsidRPr="00A3609F">
                                  <w:rPr>
                                    <w:rFonts w:ascii="Pristina" w:eastAsia="Perpetua" w:hAnsi="Pristina"/>
                                    <w:color w:val="002060"/>
                                    <w:sz w:val="22"/>
                                    <w:szCs w:val="22"/>
                                  </w:rPr>
                                  <w:t>Political</w:t>
                                </w:r>
                              </w:p>
                            </w:txbxContent>
                          </wps:txbx>
                          <wps:bodyPr rot="0" spcFirstLastPara="0" vert="horz" wrap="square" lIns="0" tIns="36000" rIns="0" bIns="0" numCol="1" spcCol="0" rtlCol="1" fromWordArt="0" anchor="t" anchorCtr="0" forceAA="0" compatLnSpc="1">
                            <a:prstTxWarp prst="textNoShape">
                              <a:avLst/>
                            </a:prstTxWarp>
                            <a:noAutofit/>
                          </wps:bodyPr>
                        </wps:wsp>
                        <wps:wsp>
                          <wps:cNvPr id="36" name="Oval 36"/>
                          <wps:cNvSpPr/>
                          <wps:spPr>
                            <a:xfrm>
                              <a:off x="3752498" y="776844"/>
                              <a:ext cx="810883" cy="360045"/>
                            </a:xfrm>
                            <a:prstGeom prst="ellipse">
                              <a:avLst/>
                            </a:prstGeom>
                            <a:ln/>
                          </wps:spPr>
                          <wps:style>
                            <a:lnRef idx="1">
                              <a:schemeClr val="accent5"/>
                            </a:lnRef>
                            <a:fillRef idx="2">
                              <a:schemeClr val="accent5"/>
                            </a:fillRef>
                            <a:effectRef idx="1">
                              <a:schemeClr val="accent5"/>
                            </a:effectRef>
                            <a:fontRef idx="minor">
                              <a:schemeClr val="dk1"/>
                            </a:fontRef>
                          </wps:style>
                          <wps:txbx>
                            <w:txbxContent>
                              <w:p w:rsidR="00A3609F" w:rsidRPr="00A3609F" w:rsidRDefault="00A3609F" w:rsidP="00A3609F">
                                <w:pPr>
                                  <w:pStyle w:val="NormalWeb"/>
                                  <w:spacing w:before="0" w:beforeAutospacing="0" w:after="160" w:afterAutospacing="0" w:line="276" w:lineRule="auto"/>
                                  <w:jc w:val="center"/>
                                  <w:rPr>
                                    <w:color w:val="002060"/>
                                  </w:rPr>
                                </w:pPr>
                                <w:r w:rsidRPr="00A3609F">
                                  <w:rPr>
                                    <w:rFonts w:ascii="Pristina" w:eastAsia="Perpetua" w:hAnsi="Pristina"/>
                                    <w:color w:val="002060"/>
                                    <w:sz w:val="22"/>
                                    <w:szCs w:val="22"/>
                                  </w:rPr>
                                  <w:t>Economical</w:t>
                                </w:r>
                              </w:p>
                            </w:txbxContent>
                          </wps:txbx>
                          <wps:bodyPr rot="0" spcFirstLastPara="0" vert="horz" wrap="square" lIns="0" tIns="36000" rIns="0" bIns="0" numCol="1" spcCol="0" rtlCol="1" fromWordArt="0" anchor="t" anchorCtr="0" forceAA="0" compatLnSpc="1">
                            <a:prstTxWarp prst="textNoShape">
                              <a:avLst/>
                            </a:prstTxWarp>
                            <a:noAutofit/>
                          </wps:bodyPr>
                        </wps:wsp>
                        <wps:wsp>
                          <wps:cNvPr id="37" name="Oval 37"/>
                          <wps:cNvSpPr/>
                          <wps:spPr>
                            <a:xfrm>
                              <a:off x="2608451" y="950519"/>
                              <a:ext cx="1169925" cy="610864"/>
                            </a:xfrm>
                            <a:prstGeom prst="ellipse">
                              <a:avLst/>
                            </a:prstGeom>
                            <a:ln/>
                          </wps:spPr>
                          <wps:style>
                            <a:lnRef idx="1">
                              <a:schemeClr val="accent5"/>
                            </a:lnRef>
                            <a:fillRef idx="2">
                              <a:schemeClr val="accent5"/>
                            </a:fillRef>
                            <a:effectRef idx="1">
                              <a:schemeClr val="accent5"/>
                            </a:effectRef>
                            <a:fontRef idx="minor">
                              <a:schemeClr val="dk1"/>
                            </a:fontRef>
                          </wps:style>
                          <wps:txbx>
                            <w:txbxContent>
                              <w:p w:rsidR="00A3609F" w:rsidRPr="00A3609F" w:rsidRDefault="00A3609F" w:rsidP="00A3609F">
                                <w:pPr>
                                  <w:pStyle w:val="NormalWeb"/>
                                  <w:spacing w:before="0" w:beforeAutospacing="0" w:after="160" w:afterAutospacing="0" w:line="276" w:lineRule="auto"/>
                                  <w:jc w:val="center"/>
                                  <w:rPr>
                                    <w:color w:val="002060"/>
                                  </w:rPr>
                                </w:pPr>
                                <w:r w:rsidRPr="00A3609F">
                                  <w:rPr>
                                    <w:rFonts w:ascii="Pristina" w:eastAsia="Perpetua" w:hAnsi="Pristina"/>
                                    <w:color w:val="002060"/>
                                    <w:sz w:val="22"/>
                                    <w:szCs w:val="22"/>
                                  </w:rPr>
                                  <w:t>Cultural</w:t>
                                </w:r>
                              </w:p>
                            </w:txbxContent>
                          </wps:txbx>
                          <wps:bodyPr rot="0" spcFirstLastPara="0" vert="horz" wrap="square" lIns="0" tIns="36000" rIns="0" bIns="0" numCol="1" spcCol="0" rtlCol="1" fromWordArt="0" anchor="t" anchorCtr="0" forceAA="0" compatLnSpc="1">
                            <a:prstTxWarp prst="textNoShape">
                              <a:avLst/>
                            </a:prstTxWarp>
                            <a:noAutofit/>
                          </wps:bodyPr>
                        </wps:wsp>
                        <wps:wsp>
                          <wps:cNvPr id="38" name="Oval 38"/>
                          <wps:cNvSpPr/>
                          <wps:spPr>
                            <a:xfrm>
                              <a:off x="3177804" y="1282327"/>
                              <a:ext cx="664229" cy="360045"/>
                            </a:xfrm>
                            <a:prstGeom prst="ellipse">
                              <a:avLst/>
                            </a:prstGeom>
                            <a:ln/>
                          </wps:spPr>
                          <wps:style>
                            <a:lnRef idx="1">
                              <a:schemeClr val="accent3"/>
                            </a:lnRef>
                            <a:fillRef idx="2">
                              <a:schemeClr val="accent3"/>
                            </a:fillRef>
                            <a:effectRef idx="1">
                              <a:schemeClr val="accent3"/>
                            </a:effectRef>
                            <a:fontRef idx="minor">
                              <a:schemeClr val="dk1"/>
                            </a:fontRef>
                          </wps:style>
                          <wps:txbx>
                            <w:txbxContent>
                              <w:p w:rsidR="00A3609F" w:rsidRPr="00A3609F" w:rsidRDefault="00A3609F" w:rsidP="00A3609F">
                                <w:pPr>
                                  <w:pStyle w:val="NormalWeb"/>
                                  <w:spacing w:before="0" w:beforeAutospacing="0" w:after="160" w:afterAutospacing="0" w:line="276" w:lineRule="auto"/>
                                  <w:jc w:val="center"/>
                                  <w:rPr>
                                    <w:color w:val="002060"/>
                                  </w:rPr>
                                </w:pPr>
                                <w:r w:rsidRPr="00A3609F">
                                  <w:rPr>
                                    <w:rFonts w:ascii="Pristina" w:eastAsia="Perpetua" w:hAnsi="Pristina"/>
                                    <w:color w:val="002060"/>
                                    <w:sz w:val="22"/>
                                    <w:szCs w:val="22"/>
                                  </w:rPr>
                                  <w:t>Behavior</w:t>
                                </w:r>
                              </w:p>
                            </w:txbxContent>
                          </wps:txbx>
                          <wps:bodyPr rot="0" spcFirstLastPara="0" vert="horz" wrap="square" lIns="0" tIns="36000" rIns="0" bIns="0" numCol="1" spcCol="0" rtlCol="1" fromWordArt="0" anchor="t" anchorCtr="0" forceAA="0" compatLnSpc="1">
                            <a:prstTxWarp prst="textNoShape">
                              <a:avLst/>
                            </a:prstTxWarp>
                            <a:noAutofit/>
                          </wps:bodyPr>
                        </wps:wsp>
                        <wps:wsp>
                          <wps:cNvPr id="39" name="Oval 39"/>
                          <wps:cNvSpPr/>
                          <wps:spPr>
                            <a:xfrm>
                              <a:off x="2536177" y="1282328"/>
                              <a:ext cx="540198" cy="360045"/>
                            </a:xfrm>
                            <a:prstGeom prst="ellipse">
                              <a:avLst/>
                            </a:prstGeom>
                            <a:ln/>
                          </wps:spPr>
                          <wps:style>
                            <a:lnRef idx="1">
                              <a:schemeClr val="accent3"/>
                            </a:lnRef>
                            <a:fillRef idx="2">
                              <a:schemeClr val="accent3"/>
                            </a:fillRef>
                            <a:effectRef idx="1">
                              <a:schemeClr val="accent3"/>
                            </a:effectRef>
                            <a:fontRef idx="minor">
                              <a:schemeClr val="dk1"/>
                            </a:fontRef>
                          </wps:style>
                          <wps:txbx>
                            <w:txbxContent>
                              <w:p w:rsidR="00A3609F" w:rsidRPr="00A3609F" w:rsidRDefault="00A3609F" w:rsidP="00A3609F">
                                <w:pPr>
                                  <w:pStyle w:val="NormalWeb"/>
                                  <w:spacing w:before="0" w:beforeAutospacing="0" w:after="160" w:afterAutospacing="0" w:line="276" w:lineRule="auto"/>
                                  <w:jc w:val="center"/>
                                  <w:rPr>
                                    <w:color w:val="002060"/>
                                  </w:rPr>
                                </w:pPr>
                                <w:r w:rsidRPr="00A3609F">
                                  <w:rPr>
                                    <w:rFonts w:ascii="Pristina" w:eastAsia="Perpetua" w:hAnsi="Pristina"/>
                                    <w:color w:val="002060"/>
                                    <w:sz w:val="22"/>
                                    <w:szCs w:val="22"/>
                                  </w:rPr>
                                  <w:t>Study</w:t>
                                </w:r>
                              </w:p>
                            </w:txbxContent>
                          </wps:txbx>
                          <wps:bodyPr rot="0" spcFirstLastPara="0" vert="horz" wrap="square" lIns="0" tIns="36000" rIns="0" bIns="0" numCol="1" spcCol="0" rtlCol="1" fromWordArt="0" anchor="t" anchorCtr="0" forceAA="0" compatLnSpc="1">
                            <a:prstTxWarp prst="textNoShape">
                              <a:avLst/>
                            </a:prstTxWarp>
                            <a:noAutofit/>
                          </wps:bodyPr>
                        </wps:wsp>
                      </wpg:wgp>
                      <wpg:wgp>
                        <wpg:cNvPr id="44" name="Group 44"/>
                        <wpg:cNvGrpSpPr/>
                        <wpg:grpSpPr>
                          <a:xfrm>
                            <a:off x="1012552" y="4200247"/>
                            <a:ext cx="1325179" cy="1081168"/>
                            <a:chOff x="3678137" y="1862946"/>
                            <a:chExt cx="1325179" cy="1081168"/>
                          </a:xfrm>
                        </wpg:grpSpPr>
                        <wps:wsp>
                          <wps:cNvPr id="29" name="Oval 29"/>
                          <wps:cNvSpPr/>
                          <wps:spPr>
                            <a:xfrm>
                              <a:off x="3678137" y="1862946"/>
                              <a:ext cx="1325179" cy="1081168"/>
                            </a:xfrm>
                            <a:prstGeom prst="ellipse">
                              <a:avLst/>
                            </a:prstGeom>
                            <a:solidFill>
                              <a:srgbClr val="FF9966"/>
                            </a:solidFill>
                          </wps:spPr>
                          <wps:style>
                            <a:lnRef idx="3">
                              <a:schemeClr val="lt1"/>
                            </a:lnRef>
                            <a:fillRef idx="1">
                              <a:schemeClr val="accent5"/>
                            </a:fillRef>
                            <a:effectRef idx="1">
                              <a:schemeClr val="accent5"/>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3" name="Rounded Rectangle 33"/>
                          <wps:cNvSpPr/>
                          <wps:spPr>
                            <a:xfrm>
                              <a:off x="3678137" y="2044341"/>
                              <a:ext cx="505696" cy="255887"/>
                            </a:xfrm>
                            <a:prstGeom prst="roundRect">
                              <a:avLst/>
                            </a:prstGeom>
                            <a:solidFill>
                              <a:schemeClr val="bg1"/>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95F24" w:rsidRPr="008677EC" w:rsidRDefault="008139FC" w:rsidP="008677EC">
                                <w:pPr>
                                  <w:jc w:val="center"/>
                                  <w:rPr>
                                    <w:b/>
                                    <w:bCs/>
                                    <w:sz w:val="20"/>
                                    <w:szCs w:val="18"/>
                                  </w:rPr>
                                </w:pPr>
                                <w:r w:rsidRPr="008139FC">
                                  <w:rPr>
                                    <w:b/>
                                    <w:bCs/>
                                    <w:sz w:val="20"/>
                                    <w:szCs w:val="18"/>
                                  </w:rPr>
                                  <w:t>Time</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40" name="Oval 40"/>
                          <wps:cNvSpPr/>
                          <wps:spPr>
                            <a:xfrm>
                              <a:off x="4313210" y="1963475"/>
                              <a:ext cx="534837" cy="360045"/>
                            </a:xfrm>
                            <a:prstGeom prst="ellipse">
                              <a:avLst/>
                            </a:prstGeom>
                            <a:ln/>
                          </wps:spPr>
                          <wps:style>
                            <a:lnRef idx="1">
                              <a:schemeClr val="accent5"/>
                            </a:lnRef>
                            <a:fillRef idx="2">
                              <a:schemeClr val="accent5"/>
                            </a:fillRef>
                            <a:effectRef idx="1">
                              <a:schemeClr val="accent5"/>
                            </a:effectRef>
                            <a:fontRef idx="minor">
                              <a:schemeClr val="dk1"/>
                            </a:fontRef>
                          </wps:style>
                          <wps:txbx>
                            <w:txbxContent>
                              <w:p w:rsidR="00A3609F" w:rsidRPr="00A3609F" w:rsidRDefault="00A3609F" w:rsidP="00A3609F">
                                <w:pPr>
                                  <w:pStyle w:val="NormalWeb"/>
                                  <w:spacing w:before="0" w:beforeAutospacing="0" w:after="160" w:afterAutospacing="0" w:line="276" w:lineRule="auto"/>
                                  <w:jc w:val="center"/>
                                  <w:rPr>
                                    <w:color w:val="002060"/>
                                  </w:rPr>
                                </w:pPr>
                                <w:r>
                                  <w:rPr>
                                    <w:rFonts w:ascii="Pristina" w:eastAsia="Perpetua" w:hAnsi="Pristina"/>
                                    <w:color w:val="002060"/>
                                    <w:sz w:val="22"/>
                                    <w:szCs w:val="22"/>
                                  </w:rPr>
                                  <w:t>Before</w:t>
                                </w:r>
                              </w:p>
                            </w:txbxContent>
                          </wps:txbx>
                          <wps:bodyPr rot="0" spcFirstLastPara="0" vert="horz" wrap="square" lIns="0" tIns="36000" rIns="0" bIns="0" numCol="1" spcCol="0" rtlCol="1" fromWordArt="0" anchor="t" anchorCtr="0" forceAA="0" compatLnSpc="1">
                            <a:prstTxWarp prst="textNoShape">
                              <a:avLst/>
                            </a:prstTxWarp>
                            <a:noAutofit/>
                          </wps:bodyPr>
                        </wps:wsp>
                        <wps:wsp>
                          <wps:cNvPr id="41" name="Oval 41"/>
                          <wps:cNvSpPr/>
                          <wps:spPr>
                            <a:xfrm>
                              <a:off x="3842033" y="2404394"/>
                              <a:ext cx="534837" cy="360045"/>
                            </a:xfrm>
                            <a:prstGeom prst="ellipse">
                              <a:avLst/>
                            </a:prstGeom>
                            <a:ln/>
                          </wps:spPr>
                          <wps:style>
                            <a:lnRef idx="1">
                              <a:schemeClr val="accent5"/>
                            </a:lnRef>
                            <a:fillRef idx="2">
                              <a:schemeClr val="accent5"/>
                            </a:fillRef>
                            <a:effectRef idx="1">
                              <a:schemeClr val="accent5"/>
                            </a:effectRef>
                            <a:fontRef idx="minor">
                              <a:schemeClr val="dk1"/>
                            </a:fontRef>
                          </wps:style>
                          <wps:txbx>
                            <w:txbxContent>
                              <w:p w:rsidR="00A3609F" w:rsidRPr="00A3609F" w:rsidRDefault="00A3609F" w:rsidP="00A3609F">
                                <w:pPr>
                                  <w:pStyle w:val="NormalWeb"/>
                                  <w:spacing w:before="0" w:beforeAutospacing="0" w:after="160" w:afterAutospacing="0" w:line="276" w:lineRule="auto"/>
                                  <w:jc w:val="center"/>
                                  <w:rPr>
                                    <w:color w:val="002060"/>
                                  </w:rPr>
                                </w:pPr>
                                <w:r>
                                  <w:rPr>
                                    <w:rFonts w:ascii="Pristina" w:eastAsia="Perpetua" w:hAnsi="Pristina"/>
                                    <w:color w:val="002060"/>
                                    <w:sz w:val="22"/>
                                    <w:szCs w:val="22"/>
                                  </w:rPr>
                                  <w:t>During</w:t>
                                </w:r>
                              </w:p>
                            </w:txbxContent>
                          </wps:txbx>
                          <wps:bodyPr rot="0" spcFirstLastPara="0" vert="horz" wrap="square" lIns="0" tIns="36000" rIns="0" bIns="0" numCol="1" spcCol="0" rtlCol="1" fromWordArt="0" anchor="t" anchorCtr="0" forceAA="0" compatLnSpc="1">
                            <a:prstTxWarp prst="textNoShape">
                              <a:avLst/>
                            </a:prstTxWarp>
                            <a:noAutofit/>
                          </wps:bodyPr>
                        </wps:wsp>
                        <wps:wsp>
                          <wps:cNvPr id="42" name="Oval 42"/>
                          <wps:cNvSpPr/>
                          <wps:spPr>
                            <a:xfrm>
                              <a:off x="4425352" y="2404411"/>
                              <a:ext cx="534837" cy="360045"/>
                            </a:xfrm>
                            <a:prstGeom prst="ellipse">
                              <a:avLst/>
                            </a:prstGeom>
                            <a:ln/>
                          </wps:spPr>
                          <wps:style>
                            <a:lnRef idx="1">
                              <a:schemeClr val="accent5"/>
                            </a:lnRef>
                            <a:fillRef idx="2">
                              <a:schemeClr val="accent5"/>
                            </a:fillRef>
                            <a:effectRef idx="1">
                              <a:schemeClr val="accent5"/>
                            </a:effectRef>
                            <a:fontRef idx="minor">
                              <a:schemeClr val="dk1"/>
                            </a:fontRef>
                          </wps:style>
                          <wps:txbx>
                            <w:txbxContent>
                              <w:p w:rsidR="00A3609F" w:rsidRPr="00A3609F" w:rsidRDefault="00A3609F" w:rsidP="00A3609F">
                                <w:pPr>
                                  <w:pStyle w:val="NormalWeb"/>
                                  <w:spacing w:before="0" w:beforeAutospacing="0" w:after="160" w:afterAutospacing="0" w:line="276" w:lineRule="auto"/>
                                  <w:jc w:val="center"/>
                                  <w:rPr>
                                    <w:color w:val="002060"/>
                                  </w:rPr>
                                </w:pPr>
                                <w:r>
                                  <w:rPr>
                                    <w:rFonts w:ascii="Pristina" w:eastAsia="Perpetua" w:hAnsi="Pristina"/>
                                    <w:color w:val="002060"/>
                                    <w:sz w:val="22"/>
                                    <w:szCs w:val="22"/>
                                  </w:rPr>
                                  <w:t>After</w:t>
                                </w:r>
                              </w:p>
                            </w:txbxContent>
                          </wps:txbx>
                          <wps:bodyPr rot="0" spcFirstLastPara="0" vert="horz" wrap="square" lIns="0" tIns="36000" rIns="0" bIns="0" numCol="1" spcCol="0" rtlCol="1" fromWordArt="0" anchor="t" anchorCtr="0" forceAA="0" compatLnSpc="1">
                            <a:prstTxWarp prst="textNoShape">
                              <a:avLst/>
                            </a:prstTxWarp>
                            <a:noAutofit/>
                          </wps:bodyPr>
                        </wps:wsp>
                      </wpg:wgp>
                      <wpg:wgp>
                        <wpg:cNvPr id="55" name="Group 55"/>
                        <wpg:cNvGrpSpPr/>
                        <wpg:grpSpPr>
                          <a:xfrm>
                            <a:off x="3064542" y="1892661"/>
                            <a:ext cx="2571564" cy="2027596"/>
                            <a:chOff x="400311" y="2121710"/>
                            <a:chExt cx="2571564" cy="2027596"/>
                          </a:xfrm>
                        </wpg:grpSpPr>
                        <wps:wsp>
                          <wps:cNvPr id="28" name="Oval 28"/>
                          <wps:cNvSpPr/>
                          <wps:spPr>
                            <a:xfrm>
                              <a:off x="560718" y="2121710"/>
                              <a:ext cx="2351748" cy="2027596"/>
                            </a:xfrm>
                            <a:prstGeom prst="ellipse">
                              <a:avLst/>
                            </a:prstGeom>
                            <a:solidFill>
                              <a:srgbClr val="00B0F0"/>
                            </a:solidFill>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2" name="Rounded Rectangle 32"/>
                          <wps:cNvSpPr/>
                          <wps:spPr>
                            <a:xfrm>
                              <a:off x="603848" y="2328450"/>
                              <a:ext cx="1000666" cy="255887"/>
                            </a:xfrm>
                            <a:prstGeom prst="roundRect">
                              <a:avLst/>
                            </a:prstGeom>
                            <a:solidFill>
                              <a:schemeClr val="bg1"/>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95F24" w:rsidRPr="008677EC" w:rsidRDefault="008139FC" w:rsidP="008677EC">
                                <w:pPr>
                                  <w:jc w:val="center"/>
                                  <w:rPr>
                                    <w:b/>
                                    <w:bCs/>
                                    <w:sz w:val="20"/>
                                    <w:szCs w:val="18"/>
                                  </w:rPr>
                                </w:pPr>
                                <w:r w:rsidRPr="008139FC">
                                  <w:rPr>
                                    <w:b/>
                                    <w:bCs/>
                                    <w:sz w:val="20"/>
                                    <w:szCs w:val="18"/>
                                  </w:rPr>
                                  <w:t>Environment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grpSp>
                          <wpg:cNvPr id="54" name="Group 54"/>
                          <wpg:cNvGrpSpPr/>
                          <wpg:grpSpPr>
                            <a:xfrm>
                              <a:off x="400311" y="2970749"/>
                              <a:ext cx="1449267" cy="953097"/>
                              <a:chOff x="681482" y="2906601"/>
                              <a:chExt cx="1449267" cy="953097"/>
                            </a:xfrm>
                          </wpg:grpSpPr>
                          <wps:wsp>
                            <wps:cNvPr id="46" name="Oval 46"/>
                            <wps:cNvSpPr/>
                            <wps:spPr>
                              <a:xfrm>
                                <a:off x="776593" y="2906601"/>
                                <a:ext cx="1322929" cy="880396"/>
                              </a:xfrm>
                              <a:prstGeom prst="ellipse">
                                <a:avLst/>
                              </a:prstGeom>
                              <a:ln/>
                            </wps:spPr>
                            <wps:style>
                              <a:lnRef idx="1">
                                <a:schemeClr val="accent5"/>
                              </a:lnRef>
                              <a:fillRef idx="2">
                                <a:schemeClr val="accent5"/>
                              </a:fillRef>
                              <a:effectRef idx="1">
                                <a:schemeClr val="accent5"/>
                              </a:effectRef>
                              <a:fontRef idx="minor">
                                <a:schemeClr val="dk1"/>
                              </a:fontRef>
                            </wps:style>
                            <wps:txbx>
                              <w:txbxContent>
                                <w:p w:rsidR="00A3609F" w:rsidRDefault="00A3609F" w:rsidP="00A3609F">
                                  <w:pPr>
                                    <w:pStyle w:val="NormalWeb"/>
                                    <w:spacing w:before="0" w:beforeAutospacing="0" w:after="160" w:afterAutospacing="0" w:line="276" w:lineRule="auto"/>
                                    <w:jc w:val="center"/>
                                  </w:pPr>
                                  <w:r w:rsidRPr="00A3609F">
                                    <w:rPr>
                                      <w:rFonts w:ascii="Pristina" w:eastAsia="Perpetua" w:hAnsi="Pristina"/>
                                      <w:color w:val="002060"/>
                                      <w:sz w:val="22"/>
                                      <w:szCs w:val="22"/>
                                    </w:rPr>
                                    <w:t>Society</w:t>
                                  </w:r>
                                </w:p>
                              </w:txbxContent>
                            </wps:txbx>
                            <wps:bodyPr rot="0" spcFirstLastPara="0" vert="horz" wrap="square" lIns="0" tIns="36000" rIns="0" bIns="0" numCol="1" spcCol="0" rtlCol="1" fromWordArt="0" anchor="t" anchorCtr="0" forceAA="0" compatLnSpc="1">
                              <a:prstTxWarp prst="textNoShape">
                                <a:avLst/>
                              </a:prstTxWarp>
                              <a:noAutofit/>
                            </wps:bodyPr>
                          </wps:wsp>
                          <wps:wsp>
                            <wps:cNvPr id="47" name="Oval 47"/>
                            <wps:cNvSpPr/>
                            <wps:spPr>
                              <a:xfrm>
                                <a:off x="1009483" y="3500288"/>
                                <a:ext cx="689921" cy="359410"/>
                              </a:xfrm>
                              <a:prstGeom prst="ellipse">
                                <a:avLst/>
                              </a:prstGeom>
                              <a:ln/>
                            </wps:spPr>
                            <wps:style>
                              <a:lnRef idx="1">
                                <a:schemeClr val="accent3"/>
                              </a:lnRef>
                              <a:fillRef idx="2">
                                <a:schemeClr val="accent3"/>
                              </a:fillRef>
                              <a:effectRef idx="1">
                                <a:schemeClr val="accent3"/>
                              </a:effectRef>
                              <a:fontRef idx="minor">
                                <a:schemeClr val="dk1"/>
                              </a:fontRef>
                            </wps:style>
                            <wps:txbx>
                              <w:txbxContent>
                                <w:p w:rsidR="00A3609F" w:rsidRDefault="00A3609F" w:rsidP="00A3609F">
                                  <w:pPr>
                                    <w:pStyle w:val="NormalWeb"/>
                                    <w:spacing w:before="0" w:beforeAutospacing="0" w:after="160" w:afterAutospacing="0" w:line="276" w:lineRule="auto"/>
                                    <w:jc w:val="center"/>
                                  </w:pPr>
                                  <w:r w:rsidRPr="00A3609F">
                                    <w:rPr>
                                      <w:rFonts w:ascii="Pristina" w:eastAsia="Perpetua" w:hAnsi="Pristina"/>
                                      <w:color w:val="002060"/>
                                      <w:sz w:val="22"/>
                                      <w:szCs w:val="22"/>
                                    </w:rPr>
                                    <w:t>Neighbors</w:t>
                                  </w:r>
                                </w:p>
                              </w:txbxContent>
                            </wps:txbx>
                            <wps:bodyPr rot="0" spcFirstLastPara="0" vert="horz" wrap="square" lIns="0" tIns="36000" rIns="0" bIns="0" numCol="1" spcCol="0" rtlCol="1" fromWordArt="0" anchor="t" anchorCtr="0" forceAA="0" compatLnSpc="1">
                              <a:prstTxWarp prst="textNoShape">
                                <a:avLst/>
                              </a:prstTxWarp>
                              <a:noAutofit/>
                            </wps:bodyPr>
                          </wps:wsp>
                          <wps:wsp>
                            <wps:cNvPr id="48" name="Oval 48"/>
                            <wps:cNvSpPr/>
                            <wps:spPr>
                              <a:xfrm>
                                <a:off x="1440828" y="3270601"/>
                                <a:ext cx="689921" cy="359410"/>
                              </a:xfrm>
                              <a:prstGeom prst="ellipse">
                                <a:avLst/>
                              </a:prstGeom>
                              <a:ln/>
                            </wps:spPr>
                            <wps:style>
                              <a:lnRef idx="1">
                                <a:schemeClr val="accent3"/>
                              </a:lnRef>
                              <a:fillRef idx="2">
                                <a:schemeClr val="accent3"/>
                              </a:fillRef>
                              <a:effectRef idx="1">
                                <a:schemeClr val="accent3"/>
                              </a:effectRef>
                              <a:fontRef idx="minor">
                                <a:schemeClr val="dk1"/>
                              </a:fontRef>
                            </wps:style>
                            <wps:txbx>
                              <w:txbxContent>
                                <w:p w:rsidR="00A3609F" w:rsidRDefault="00A3609F" w:rsidP="00A3609F">
                                  <w:pPr>
                                    <w:pStyle w:val="NormalWeb"/>
                                    <w:spacing w:before="0" w:beforeAutospacing="0" w:after="160" w:afterAutospacing="0" w:line="276" w:lineRule="auto"/>
                                    <w:jc w:val="center"/>
                                  </w:pPr>
                                  <w:r w:rsidRPr="00A3609F">
                                    <w:rPr>
                                      <w:rFonts w:ascii="Pristina" w:eastAsia="Perpetua" w:hAnsi="Pristina"/>
                                      <w:color w:val="002060"/>
                                      <w:sz w:val="22"/>
                                      <w:szCs w:val="22"/>
                                    </w:rPr>
                                    <w:t>Coworkers</w:t>
                                  </w:r>
                                </w:p>
                              </w:txbxContent>
                            </wps:txbx>
                            <wps:bodyPr rot="0" spcFirstLastPara="0" vert="horz" wrap="square" lIns="0" tIns="36000" rIns="0" bIns="0" numCol="1" spcCol="0" rtlCol="1" fromWordArt="0" anchor="t" anchorCtr="0" forceAA="0" compatLnSpc="1">
                              <a:prstTxWarp prst="textNoShape">
                                <a:avLst/>
                              </a:prstTxWarp>
                              <a:noAutofit/>
                            </wps:bodyPr>
                          </wps:wsp>
                          <wps:wsp>
                            <wps:cNvPr id="49" name="Oval 49"/>
                            <wps:cNvSpPr/>
                            <wps:spPr>
                              <a:xfrm>
                                <a:off x="681482" y="3224899"/>
                                <a:ext cx="689921" cy="359410"/>
                              </a:xfrm>
                              <a:prstGeom prst="ellipse">
                                <a:avLst/>
                              </a:prstGeom>
                              <a:ln/>
                            </wps:spPr>
                            <wps:style>
                              <a:lnRef idx="1">
                                <a:schemeClr val="accent3"/>
                              </a:lnRef>
                              <a:fillRef idx="2">
                                <a:schemeClr val="accent3"/>
                              </a:fillRef>
                              <a:effectRef idx="1">
                                <a:schemeClr val="accent3"/>
                              </a:effectRef>
                              <a:fontRef idx="minor">
                                <a:schemeClr val="dk1"/>
                              </a:fontRef>
                            </wps:style>
                            <wps:txbx>
                              <w:txbxContent>
                                <w:p w:rsidR="00A3609F" w:rsidRDefault="00A3609F" w:rsidP="00A3609F">
                                  <w:pPr>
                                    <w:pStyle w:val="NormalWeb"/>
                                    <w:spacing w:before="0" w:beforeAutospacing="0" w:after="160" w:afterAutospacing="0" w:line="276" w:lineRule="auto"/>
                                    <w:jc w:val="center"/>
                                  </w:pPr>
                                  <w:r w:rsidRPr="00A3609F">
                                    <w:rPr>
                                      <w:rFonts w:ascii="Pristina" w:eastAsia="Perpetua" w:hAnsi="Pristina"/>
                                      <w:color w:val="002060"/>
                                      <w:sz w:val="22"/>
                                      <w:szCs w:val="22"/>
                                    </w:rPr>
                                    <w:t>Classmates</w:t>
                                  </w:r>
                                </w:p>
                              </w:txbxContent>
                            </wps:txbx>
                            <wps:bodyPr rot="0" spcFirstLastPara="0" vert="horz" wrap="square" lIns="0" tIns="36000" rIns="0" bIns="0" numCol="1" spcCol="0" rtlCol="1" fromWordArt="0" anchor="t" anchorCtr="0" forceAA="0" compatLnSpc="1">
                              <a:prstTxWarp prst="textNoShape">
                                <a:avLst/>
                              </a:prstTxWarp>
                              <a:noAutofit/>
                            </wps:bodyPr>
                          </wps:wsp>
                        </wpg:grpSp>
                        <wpg:grpSp>
                          <wpg:cNvPr id="53" name="Group 53"/>
                          <wpg:cNvGrpSpPr/>
                          <wpg:grpSpPr>
                            <a:xfrm>
                              <a:off x="1663924" y="2271770"/>
                              <a:ext cx="1307951" cy="1025166"/>
                              <a:chOff x="2318430" y="3219076"/>
                              <a:chExt cx="1307951" cy="1025166"/>
                            </a:xfrm>
                          </wpg:grpSpPr>
                          <wps:wsp>
                            <wps:cNvPr id="45" name="Oval 45"/>
                            <wps:cNvSpPr/>
                            <wps:spPr>
                              <a:xfrm>
                                <a:off x="2372456" y="3219076"/>
                                <a:ext cx="1181628" cy="1015518"/>
                              </a:xfrm>
                              <a:prstGeom prst="ellipse">
                                <a:avLst/>
                              </a:prstGeom>
                              <a:ln/>
                            </wps:spPr>
                            <wps:style>
                              <a:lnRef idx="1">
                                <a:schemeClr val="accent5"/>
                              </a:lnRef>
                              <a:fillRef idx="2">
                                <a:schemeClr val="accent5"/>
                              </a:fillRef>
                              <a:effectRef idx="1">
                                <a:schemeClr val="accent5"/>
                              </a:effectRef>
                              <a:fontRef idx="minor">
                                <a:schemeClr val="dk1"/>
                              </a:fontRef>
                            </wps:style>
                            <wps:txbx>
                              <w:txbxContent>
                                <w:p w:rsidR="00A3609F" w:rsidRDefault="00A3609F" w:rsidP="00A3609F">
                                  <w:pPr>
                                    <w:pStyle w:val="NormalWeb"/>
                                    <w:spacing w:before="0" w:beforeAutospacing="0" w:after="160" w:afterAutospacing="0" w:line="276" w:lineRule="auto"/>
                                    <w:jc w:val="center"/>
                                  </w:pPr>
                                  <w:r>
                                    <w:rPr>
                                      <w:rFonts w:ascii="Pristina" w:eastAsia="Perpetua" w:hAnsi="Pristina"/>
                                      <w:color w:val="002060"/>
                                      <w:sz w:val="22"/>
                                      <w:szCs w:val="22"/>
                                    </w:rPr>
                                    <w:t>Family</w:t>
                                  </w:r>
                                </w:p>
                              </w:txbxContent>
                            </wps:txbx>
                            <wps:bodyPr rot="0" spcFirstLastPara="0" vert="horz" wrap="square" lIns="0" tIns="36000" rIns="0" bIns="0" numCol="1" spcCol="0" rtlCol="1" fromWordArt="0" anchor="t" anchorCtr="0" forceAA="0" compatLnSpc="1">
                              <a:prstTxWarp prst="textNoShape">
                                <a:avLst/>
                              </a:prstTxWarp>
                              <a:noAutofit/>
                            </wps:bodyPr>
                          </wps:wsp>
                          <wps:wsp>
                            <wps:cNvPr id="50" name="Oval 50"/>
                            <wps:cNvSpPr/>
                            <wps:spPr>
                              <a:xfrm>
                                <a:off x="2318430" y="3526185"/>
                                <a:ext cx="605778" cy="359410"/>
                              </a:xfrm>
                              <a:prstGeom prst="ellipse">
                                <a:avLst/>
                              </a:prstGeom>
                              <a:ln/>
                            </wps:spPr>
                            <wps:style>
                              <a:lnRef idx="1">
                                <a:schemeClr val="accent3"/>
                              </a:lnRef>
                              <a:fillRef idx="2">
                                <a:schemeClr val="accent3"/>
                              </a:fillRef>
                              <a:effectRef idx="1">
                                <a:schemeClr val="accent3"/>
                              </a:effectRef>
                              <a:fontRef idx="minor">
                                <a:schemeClr val="dk1"/>
                              </a:fontRef>
                            </wps:style>
                            <wps:txbx>
                              <w:txbxContent>
                                <w:p w:rsidR="00664363" w:rsidRDefault="00664363" w:rsidP="00A3609F">
                                  <w:pPr>
                                    <w:pStyle w:val="NormalWeb"/>
                                    <w:spacing w:before="0" w:beforeAutospacing="0" w:after="160" w:afterAutospacing="0" w:line="276" w:lineRule="auto"/>
                                    <w:jc w:val="center"/>
                                  </w:pPr>
                                  <w:r w:rsidRPr="00664363">
                                    <w:rPr>
                                      <w:rFonts w:ascii="Pristina" w:eastAsia="Perpetua" w:hAnsi="Pristina"/>
                                      <w:color w:val="002060"/>
                                      <w:sz w:val="22"/>
                                      <w:szCs w:val="22"/>
                                    </w:rPr>
                                    <w:t>Parents</w:t>
                                  </w:r>
                                </w:p>
                              </w:txbxContent>
                            </wps:txbx>
                            <wps:bodyPr rot="0" spcFirstLastPara="0" vert="horz" wrap="square" lIns="0" tIns="36000" rIns="0" bIns="0" numCol="1" spcCol="0" rtlCol="1" fromWordArt="0" anchor="t" anchorCtr="0" forceAA="0" compatLnSpc="1">
                              <a:prstTxWarp prst="textNoShape">
                                <a:avLst/>
                              </a:prstTxWarp>
                              <a:noAutofit/>
                            </wps:bodyPr>
                          </wps:wsp>
                          <wps:wsp>
                            <wps:cNvPr id="52" name="Oval 52"/>
                            <wps:cNvSpPr/>
                            <wps:spPr>
                              <a:xfrm>
                                <a:off x="2553464" y="3884832"/>
                                <a:ext cx="689921" cy="359410"/>
                              </a:xfrm>
                              <a:prstGeom prst="ellipse">
                                <a:avLst/>
                              </a:prstGeom>
                              <a:ln/>
                            </wps:spPr>
                            <wps:style>
                              <a:lnRef idx="1">
                                <a:schemeClr val="accent3"/>
                              </a:lnRef>
                              <a:fillRef idx="2">
                                <a:schemeClr val="accent3"/>
                              </a:fillRef>
                              <a:effectRef idx="1">
                                <a:schemeClr val="accent3"/>
                              </a:effectRef>
                              <a:fontRef idx="minor">
                                <a:schemeClr val="dk1"/>
                              </a:fontRef>
                            </wps:style>
                            <wps:txbx>
                              <w:txbxContent>
                                <w:p w:rsidR="00664363" w:rsidRDefault="00664363" w:rsidP="00A3609F">
                                  <w:pPr>
                                    <w:pStyle w:val="NormalWeb"/>
                                    <w:spacing w:before="0" w:beforeAutospacing="0" w:after="160" w:afterAutospacing="0" w:line="276" w:lineRule="auto"/>
                                    <w:jc w:val="center"/>
                                  </w:pPr>
                                  <w:r w:rsidRPr="00664363">
                                    <w:rPr>
                                      <w:rFonts w:ascii="Pristina" w:eastAsia="Perpetua" w:hAnsi="Pristina"/>
                                      <w:color w:val="002060"/>
                                      <w:sz w:val="22"/>
                                      <w:szCs w:val="22"/>
                                    </w:rPr>
                                    <w:t>Children</w:t>
                                  </w:r>
                                </w:p>
                              </w:txbxContent>
                            </wps:txbx>
                            <wps:bodyPr rot="0" spcFirstLastPara="0" vert="horz" wrap="square" lIns="0" tIns="36000" rIns="0" bIns="0" numCol="1" spcCol="0" rtlCol="1" fromWordArt="0" anchor="t" anchorCtr="0" forceAA="0" compatLnSpc="1">
                              <a:prstTxWarp prst="textNoShape">
                                <a:avLst/>
                              </a:prstTxWarp>
                              <a:noAutofit/>
                            </wps:bodyPr>
                          </wps:wsp>
                          <wps:wsp>
                            <wps:cNvPr id="51" name="Oval 51"/>
                            <wps:cNvSpPr/>
                            <wps:spPr>
                              <a:xfrm>
                                <a:off x="3027940" y="3661987"/>
                                <a:ext cx="598441" cy="359410"/>
                              </a:xfrm>
                              <a:prstGeom prst="ellipse">
                                <a:avLst/>
                              </a:prstGeom>
                              <a:ln/>
                            </wps:spPr>
                            <wps:style>
                              <a:lnRef idx="1">
                                <a:schemeClr val="accent3"/>
                              </a:lnRef>
                              <a:fillRef idx="2">
                                <a:schemeClr val="accent3"/>
                              </a:fillRef>
                              <a:effectRef idx="1">
                                <a:schemeClr val="accent3"/>
                              </a:effectRef>
                              <a:fontRef idx="minor">
                                <a:schemeClr val="dk1"/>
                              </a:fontRef>
                            </wps:style>
                            <wps:txbx>
                              <w:txbxContent>
                                <w:p w:rsidR="00664363" w:rsidRDefault="00664363" w:rsidP="00A3609F">
                                  <w:pPr>
                                    <w:pStyle w:val="NormalWeb"/>
                                    <w:spacing w:before="0" w:beforeAutospacing="0" w:after="160" w:afterAutospacing="0" w:line="276" w:lineRule="auto"/>
                                    <w:jc w:val="center"/>
                                  </w:pPr>
                                  <w:r w:rsidRPr="00664363">
                                    <w:rPr>
                                      <w:rFonts w:ascii="Pristina" w:eastAsia="Perpetua" w:hAnsi="Pristina"/>
                                      <w:color w:val="002060"/>
                                      <w:sz w:val="22"/>
                                      <w:szCs w:val="22"/>
                                    </w:rPr>
                                    <w:t>Spouse</w:t>
                                  </w:r>
                                </w:p>
                              </w:txbxContent>
                            </wps:txbx>
                            <wps:bodyPr rot="0" spcFirstLastPara="0" vert="horz" wrap="square" lIns="0" tIns="36000" rIns="0" bIns="0" numCol="1" spcCol="0" rtlCol="1" fromWordArt="0" anchor="t" anchorCtr="0" forceAA="0" compatLnSpc="1">
                              <a:prstTxWarp prst="textNoShape">
                                <a:avLst/>
                              </a:prstTxWarp>
                              <a:noAutofit/>
                            </wps:bodyPr>
                          </wps:wsp>
                        </wpg:grpSp>
                      </wpg:wgp>
                      <wpg:wgp>
                        <wpg:cNvPr id="63" name="Group 63"/>
                        <wpg:cNvGrpSpPr/>
                        <wpg:grpSpPr>
                          <a:xfrm>
                            <a:off x="349706" y="2024319"/>
                            <a:ext cx="2246853" cy="1631486"/>
                            <a:chOff x="2822048" y="2854250"/>
                            <a:chExt cx="2246853" cy="1631486"/>
                          </a:xfrm>
                        </wpg:grpSpPr>
                        <wps:wsp>
                          <wps:cNvPr id="30" name="Oval 30"/>
                          <wps:cNvSpPr/>
                          <wps:spPr>
                            <a:xfrm>
                              <a:off x="2971898" y="2854250"/>
                              <a:ext cx="1694993" cy="1631486"/>
                            </a:xfrm>
                            <a:prstGeom prst="ellipse">
                              <a:avLst/>
                            </a:prstGeom>
                            <a:solidFill>
                              <a:srgbClr val="C00000"/>
                            </a:solidFill>
                          </wps:spPr>
                          <wps:style>
                            <a:lnRef idx="3">
                              <a:schemeClr val="lt1"/>
                            </a:lnRef>
                            <a:fillRef idx="1">
                              <a:schemeClr val="accent5"/>
                            </a:fillRef>
                            <a:effectRef idx="1">
                              <a:schemeClr val="accent5"/>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4" name="Rounded Rectangle 34"/>
                          <wps:cNvSpPr/>
                          <wps:spPr>
                            <a:xfrm>
                              <a:off x="2971896" y="3070204"/>
                              <a:ext cx="681487" cy="255887"/>
                            </a:xfrm>
                            <a:prstGeom prst="roundRect">
                              <a:avLst/>
                            </a:prstGeom>
                            <a:solidFill>
                              <a:schemeClr val="bg1"/>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95F24" w:rsidRPr="008677EC" w:rsidRDefault="008139FC" w:rsidP="008677EC">
                                <w:pPr>
                                  <w:jc w:val="center"/>
                                  <w:rPr>
                                    <w:b/>
                                    <w:bCs/>
                                    <w:sz w:val="20"/>
                                    <w:szCs w:val="18"/>
                                  </w:rPr>
                                </w:pPr>
                                <w:r w:rsidRPr="008139FC">
                                  <w:rPr>
                                    <w:b/>
                                    <w:bCs/>
                                    <w:sz w:val="20"/>
                                    <w:szCs w:val="18"/>
                                  </w:rPr>
                                  <w:t>Support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57" name="Oval 57"/>
                          <wps:cNvSpPr/>
                          <wps:spPr>
                            <a:xfrm>
                              <a:off x="2822048" y="3613879"/>
                              <a:ext cx="688645" cy="359410"/>
                            </a:xfrm>
                            <a:prstGeom prst="ellipse">
                              <a:avLst/>
                            </a:prstGeom>
                            <a:ln/>
                          </wps:spPr>
                          <wps:style>
                            <a:lnRef idx="1">
                              <a:schemeClr val="accent5"/>
                            </a:lnRef>
                            <a:fillRef idx="2">
                              <a:schemeClr val="accent5"/>
                            </a:fillRef>
                            <a:effectRef idx="1">
                              <a:schemeClr val="accent5"/>
                            </a:effectRef>
                            <a:fontRef idx="minor">
                              <a:schemeClr val="dk1"/>
                            </a:fontRef>
                          </wps:style>
                          <wps:txbx>
                            <w:txbxContent>
                              <w:p w:rsidR="00664363" w:rsidRDefault="00664363" w:rsidP="00664363">
                                <w:pPr>
                                  <w:pStyle w:val="NormalWeb"/>
                                  <w:spacing w:before="0" w:beforeAutospacing="0" w:after="160" w:afterAutospacing="0" w:line="276" w:lineRule="auto"/>
                                  <w:jc w:val="center"/>
                                </w:pPr>
                                <w:r w:rsidRPr="00664363">
                                  <w:rPr>
                                    <w:rFonts w:ascii="Pristina" w:eastAsia="Perpetua" w:hAnsi="Pristina"/>
                                    <w:color w:val="002060"/>
                                    <w:sz w:val="22"/>
                                    <w:szCs w:val="22"/>
                                  </w:rPr>
                                  <w:t>Relations</w:t>
                                </w:r>
                              </w:p>
                            </w:txbxContent>
                          </wps:txbx>
                          <wps:bodyPr rot="0" spcFirstLastPara="0" vert="horz" wrap="square" lIns="0" tIns="36000" rIns="0" bIns="0" numCol="1" spcCol="0" rtlCol="1" fromWordArt="0" anchor="t" anchorCtr="0" forceAA="0" compatLnSpc="1">
                            <a:prstTxWarp prst="textNoShape">
                              <a:avLst/>
                            </a:prstTxWarp>
                            <a:noAutofit/>
                          </wps:bodyPr>
                        </wps:wsp>
                        <wps:wsp>
                          <wps:cNvPr id="58" name="Oval 58"/>
                          <wps:cNvSpPr/>
                          <wps:spPr>
                            <a:xfrm>
                              <a:off x="3237277" y="4014052"/>
                              <a:ext cx="843016" cy="359410"/>
                            </a:xfrm>
                            <a:prstGeom prst="ellipse">
                              <a:avLst/>
                            </a:prstGeom>
                            <a:ln/>
                          </wps:spPr>
                          <wps:style>
                            <a:lnRef idx="1">
                              <a:schemeClr val="accent5"/>
                            </a:lnRef>
                            <a:fillRef idx="2">
                              <a:schemeClr val="accent5"/>
                            </a:fillRef>
                            <a:effectRef idx="1">
                              <a:schemeClr val="accent5"/>
                            </a:effectRef>
                            <a:fontRef idx="minor">
                              <a:schemeClr val="dk1"/>
                            </a:fontRef>
                          </wps:style>
                          <wps:txbx>
                            <w:txbxContent>
                              <w:p w:rsidR="00664363" w:rsidRDefault="00664363" w:rsidP="00664363">
                                <w:pPr>
                                  <w:pStyle w:val="NormalWeb"/>
                                  <w:spacing w:before="0" w:beforeAutospacing="0" w:after="160" w:afterAutospacing="0" w:line="276" w:lineRule="auto"/>
                                  <w:jc w:val="center"/>
                                </w:pPr>
                                <w:r w:rsidRPr="00664363">
                                  <w:rPr>
                                    <w:rFonts w:ascii="Pristina" w:eastAsia="Perpetua" w:hAnsi="Pristina"/>
                                    <w:color w:val="002060"/>
                                    <w:sz w:val="22"/>
                                    <w:szCs w:val="22"/>
                                  </w:rPr>
                                  <w:t>Facilities</w:t>
                                </w:r>
                              </w:p>
                            </w:txbxContent>
                          </wps:txbx>
                          <wps:bodyPr rot="0" spcFirstLastPara="0" vert="horz" wrap="square" lIns="0" tIns="36000" rIns="0" bIns="0" numCol="1" spcCol="0" rtlCol="1" fromWordArt="0" anchor="t" anchorCtr="0" forceAA="0" compatLnSpc="1">
                            <a:prstTxWarp prst="textNoShape">
                              <a:avLst/>
                            </a:prstTxWarp>
                            <a:noAutofit/>
                          </wps:bodyPr>
                        </wps:wsp>
                        <wpg:grpSp>
                          <wpg:cNvPr id="62" name="Group 62"/>
                          <wpg:cNvGrpSpPr/>
                          <wpg:grpSpPr>
                            <a:xfrm>
                              <a:off x="3579128" y="3070249"/>
                              <a:ext cx="1489773" cy="943798"/>
                              <a:chOff x="2701214" y="3563786"/>
                              <a:chExt cx="1489773" cy="943798"/>
                            </a:xfrm>
                          </wpg:grpSpPr>
                          <wps:wsp>
                            <wps:cNvPr id="56" name="Oval 56"/>
                            <wps:cNvSpPr/>
                            <wps:spPr>
                              <a:xfrm>
                                <a:off x="2781001" y="3563786"/>
                                <a:ext cx="1299292" cy="943451"/>
                              </a:xfrm>
                              <a:prstGeom prst="ellipse">
                                <a:avLst/>
                              </a:prstGeom>
                              <a:ln/>
                            </wps:spPr>
                            <wps:style>
                              <a:lnRef idx="1">
                                <a:schemeClr val="accent5"/>
                              </a:lnRef>
                              <a:fillRef idx="2">
                                <a:schemeClr val="accent5"/>
                              </a:fillRef>
                              <a:effectRef idx="1">
                                <a:schemeClr val="accent5"/>
                              </a:effectRef>
                              <a:fontRef idx="minor">
                                <a:schemeClr val="dk1"/>
                              </a:fontRef>
                            </wps:style>
                            <wps:txbx>
                              <w:txbxContent>
                                <w:p w:rsidR="00664363" w:rsidRDefault="00664363" w:rsidP="00664363">
                                  <w:pPr>
                                    <w:pStyle w:val="NormalWeb"/>
                                    <w:spacing w:before="0" w:beforeAutospacing="0" w:after="160" w:afterAutospacing="0" w:line="276" w:lineRule="auto"/>
                                    <w:jc w:val="center"/>
                                  </w:pPr>
                                  <w:r w:rsidRPr="00664363">
                                    <w:rPr>
                                      <w:rFonts w:ascii="Pristina" w:eastAsia="Perpetua" w:hAnsi="Pristina"/>
                                      <w:color w:val="002060"/>
                                      <w:sz w:val="22"/>
                                      <w:szCs w:val="22"/>
                                    </w:rPr>
                                    <w:t>Information</w:t>
                                  </w:r>
                                </w:p>
                              </w:txbxContent>
                            </wps:txbx>
                            <wps:bodyPr rot="0" spcFirstLastPara="0" vert="horz" wrap="square" lIns="0" tIns="36000" rIns="0" bIns="0" numCol="1" spcCol="0" rtlCol="1" fromWordArt="0" anchor="t" anchorCtr="0" forceAA="0" compatLnSpc="1">
                              <a:prstTxWarp prst="textNoShape">
                                <a:avLst/>
                              </a:prstTxWarp>
                              <a:noAutofit/>
                            </wps:bodyPr>
                          </wps:wsp>
                          <wps:wsp>
                            <wps:cNvPr id="61" name="Oval 61"/>
                            <wps:cNvSpPr/>
                            <wps:spPr>
                              <a:xfrm>
                                <a:off x="2912466" y="4148174"/>
                                <a:ext cx="688645" cy="359410"/>
                              </a:xfrm>
                              <a:prstGeom prst="ellipse">
                                <a:avLst/>
                              </a:prstGeom>
                              <a:ln/>
                            </wps:spPr>
                            <wps:style>
                              <a:lnRef idx="1">
                                <a:schemeClr val="accent3"/>
                              </a:lnRef>
                              <a:fillRef idx="2">
                                <a:schemeClr val="accent3"/>
                              </a:fillRef>
                              <a:effectRef idx="1">
                                <a:schemeClr val="accent3"/>
                              </a:effectRef>
                              <a:fontRef idx="minor">
                                <a:schemeClr val="dk1"/>
                              </a:fontRef>
                            </wps:style>
                            <wps:txbx>
                              <w:txbxContent>
                                <w:p w:rsidR="00664363" w:rsidRDefault="00664363" w:rsidP="00664363">
                                  <w:pPr>
                                    <w:pStyle w:val="NormalWeb"/>
                                    <w:spacing w:before="0" w:beforeAutospacing="0" w:after="160" w:afterAutospacing="0" w:line="276" w:lineRule="auto"/>
                                    <w:jc w:val="center"/>
                                  </w:pPr>
                                  <w:r w:rsidRPr="00664363">
                                    <w:rPr>
                                      <w:rFonts w:ascii="Pristina" w:eastAsia="Perpetua" w:hAnsi="Pristina"/>
                                      <w:color w:val="002060"/>
                                      <w:sz w:val="22"/>
                                      <w:szCs w:val="22"/>
                                    </w:rPr>
                                    <w:t>Methods</w:t>
                                  </w:r>
                                </w:p>
                              </w:txbxContent>
                            </wps:txbx>
                            <wps:bodyPr rot="0" spcFirstLastPara="0" vert="horz" wrap="square" lIns="0" tIns="36000" rIns="0" bIns="0" numCol="1" spcCol="0" rtlCol="1" fromWordArt="0" anchor="t" anchorCtr="0" forceAA="0" compatLnSpc="1">
                              <a:prstTxWarp prst="textNoShape">
                                <a:avLst/>
                              </a:prstTxWarp>
                              <a:noAutofit/>
                            </wps:bodyPr>
                          </wps:wsp>
                          <wps:wsp>
                            <wps:cNvPr id="59" name="Oval 59"/>
                            <wps:cNvSpPr/>
                            <wps:spPr>
                              <a:xfrm>
                                <a:off x="2701214" y="3854625"/>
                                <a:ext cx="520504" cy="359410"/>
                              </a:xfrm>
                              <a:prstGeom prst="ellipse">
                                <a:avLst/>
                              </a:prstGeom>
                              <a:ln/>
                            </wps:spPr>
                            <wps:style>
                              <a:lnRef idx="1">
                                <a:schemeClr val="accent3"/>
                              </a:lnRef>
                              <a:fillRef idx="2">
                                <a:schemeClr val="accent3"/>
                              </a:fillRef>
                              <a:effectRef idx="1">
                                <a:schemeClr val="accent3"/>
                              </a:effectRef>
                              <a:fontRef idx="minor">
                                <a:schemeClr val="dk1"/>
                              </a:fontRef>
                            </wps:style>
                            <wps:txbx>
                              <w:txbxContent>
                                <w:p w:rsidR="00664363" w:rsidRDefault="00664363" w:rsidP="00664363">
                                  <w:pPr>
                                    <w:pStyle w:val="NormalWeb"/>
                                    <w:spacing w:before="0" w:beforeAutospacing="0" w:after="160" w:afterAutospacing="0" w:line="276" w:lineRule="auto"/>
                                    <w:jc w:val="center"/>
                                  </w:pPr>
                                  <w:r w:rsidRPr="00664363">
                                    <w:rPr>
                                      <w:rFonts w:ascii="Pristina" w:eastAsia="Perpetua" w:hAnsi="Pristina"/>
                                      <w:color w:val="002060"/>
                                      <w:sz w:val="22"/>
                                      <w:szCs w:val="22"/>
                                    </w:rPr>
                                    <w:t>Beliefs</w:t>
                                  </w:r>
                                </w:p>
                              </w:txbxContent>
                            </wps:txbx>
                            <wps:bodyPr rot="0" spcFirstLastPara="0" vert="horz" wrap="square" lIns="0" tIns="36000" rIns="0" bIns="0" numCol="1" spcCol="0" rtlCol="1" fromWordArt="0" anchor="t" anchorCtr="0" forceAA="0" compatLnSpc="1">
                              <a:prstTxWarp prst="textNoShape">
                                <a:avLst/>
                              </a:prstTxWarp>
                              <a:noAutofit/>
                            </wps:bodyPr>
                          </wps:wsp>
                          <wps:wsp>
                            <wps:cNvPr id="60" name="Oval 60"/>
                            <wps:cNvSpPr/>
                            <wps:spPr>
                              <a:xfrm>
                                <a:off x="3381574" y="3923855"/>
                                <a:ext cx="809413" cy="359410"/>
                              </a:xfrm>
                              <a:prstGeom prst="ellipse">
                                <a:avLst/>
                              </a:prstGeom>
                              <a:ln/>
                            </wps:spPr>
                            <wps:style>
                              <a:lnRef idx="1">
                                <a:schemeClr val="accent3"/>
                              </a:lnRef>
                              <a:fillRef idx="2">
                                <a:schemeClr val="accent3"/>
                              </a:fillRef>
                              <a:effectRef idx="1">
                                <a:schemeClr val="accent3"/>
                              </a:effectRef>
                              <a:fontRef idx="minor">
                                <a:schemeClr val="dk1"/>
                              </a:fontRef>
                            </wps:style>
                            <wps:txbx>
                              <w:txbxContent>
                                <w:p w:rsidR="00664363" w:rsidRDefault="00664363" w:rsidP="00664363">
                                  <w:pPr>
                                    <w:pStyle w:val="NormalWeb"/>
                                    <w:spacing w:before="0" w:beforeAutospacing="0" w:after="160" w:afterAutospacing="0" w:line="276" w:lineRule="auto"/>
                                    <w:jc w:val="center"/>
                                  </w:pPr>
                                  <w:r w:rsidRPr="00664363">
                                    <w:rPr>
                                      <w:rFonts w:ascii="Pristina" w:eastAsia="Perpetua" w:hAnsi="Pristina"/>
                                      <w:color w:val="002060"/>
                                      <w:sz w:val="22"/>
                                      <w:szCs w:val="22"/>
                                    </w:rPr>
                                    <w:t>Ordinances</w:t>
                                  </w:r>
                                </w:p>
                              </w:txbxContent>
                            </wps:txbx>
                            <wps:bodyPr rot="0" spcFirstLastPara="0" vert="horz" wrap="square" lIns="0" tIns="36000" rIns="0" bIns="0" numCol="1" spcCol="0" rtlCol="1" fromWordArt="0" anchor="t" anchorCtr="0" forceAA="0" compatLnSpc="1">
                              <a:prstTxWarp prst="textNoShape">
                                <a:avLst/>
                              </a:prstTxWarp>
                              <a:noAutofit/>
                            </wps:bodyPr>
                          </wps:wsp>
                        </wpg:grpSp>
                      </wpg:wgp>
                      <wps:wsp>
                        <wps:cNvPr id="67" name="Freeform 67"/>
                        <wps:cNvSpPr/>
                        <wps:spPr>
                          <a:xfrm>
                            <a:off x="4933934" y="3768737"/>
                            <a:ext cx="121207" cy="852193"/>
                          </a:xfrm>
                          <a:custGeom>
                            <a:avLst/>
                            <a:gdLst>
                              <a:gd name="connsiteX0" fmla="*/ 347436 w 1598266"/>
                              <a:gd name="connsiteY0" fmla="*/ 0 h 3226279"/>
                              <a:gd name="connsiteX1" fmla="*/ 80017 w 1598266"/>
                              <a:gd name="connsiteY1" fmla="*/ 1647645 h 3226279"/>
                              <a:gd name="connsiteX2" fmla="*/ 1598266 w 1598266"/>
                              <a:gd name="connsiteY2" fmla="*/ 3226279 h 3226279"/>
                              <a:gd name="connsiteX0" fmla="*/ 298257 w 1549087"/>
                              <a:gd name="connsiteY0" fmla="*/ 0 h 3226279"/>
                              <a:gd name="connsiteX1" fmla="*/ 92607 w 1549087"/>
                              <a:gd name="connsiteY1" fmla="*/ 1688062 h 3226279"/>
                              <a:gd name="connsiteX2" fmla="*/ 1549087 w 1549087"/>
                              <a:gd name="connsiteY2" fmla="*/ 3226279 h 3226279"/>
                              <a:gd name="connsiteX0" fmla="*/ 298257 w 940616"/>
                              <a:gd name="connsiteY0" fmla="*/ 0 h 4181155"/>
                              <a:gd name="connsiteX1" fmla="*/ 92607 w 940616"/>
                              <a:gd name="connsiteY1" fmla="*/ 1688062 h 4181155"/>
                              <a:gd name="connsiteX2" fmla="*/ 940616 w 940616"/>
                              <a:gd name="connsiteY2" fmla="*/ 4181156 h 4181155"/>
                              <a:gd name="connsiteX0" fmla="*/ 298257 w 962950"/>
                              <a:gd name="connsiteY0" fmla="*/ 0 h 4181156"/>
                              <a:gd name="connsiteX1" fmla="*/ 92607 w 962950"/>
                              <a:gd name="connsiteY1" fmla="*/ 1688062 h 4181156"/>
                              <a:gd name="connsiteX2" fmla="*/ 940616 w 962950"/>
                              <a:gd name="connsiteY2" fmla="*/ 4181156 h 4181156"/>
                              <a:gd name="connsiteX0" fmla="*/ 42150 w 937927"/>
                              <a:gd name="connsiteY0" fmla="*/ 0 h 4181156"/>
                              <a:gd name="connsiteX1" fmla="*/ 850499 w 937927"/>
                              <a:gd name="connsiteY1" fmla="*/ 3092426 h 4181156"/>
                              <a:gd name="connsiteX2" fmla="*/ 684509 w 937927"/>
                              <a:gd name="connsiteY2" fmla="*/ 4181156 h 4181156"/>
                              <a:gd name="connsiteX0" fmla="*/ 42150 w 909546"/>
                              <a:gd name="connsiteY0" fmla="*/ 0 h 4181156"/>
                              <a:gd name="connsiteX1" fmla="*/ 850499 w 909546"/>
                              <a:gd name="connsiteY1" fmla="*/ 3092426 h 4181156"/>
                              <a:gd name="connsiteX2" fmla="*/ 684509 w 909546"/>
                              <a:gd name="connsiteY2" fmla="*/ 4181156 h 4181156"/>
                              <a:gd name="connsiteX0" fmla="*/ 28 w 867424"/>
                              <a:gd name="connsiteY0" fmla="*/ 0 h 4181156"/>
                              <a:gd name="connsiteX1" fmla="*/ 485613 w 867424"/>
                              <a:gd name="connsiteY1" fmla="*/ 2802297 h 4181156"/>
                              <a:gd name="connsiteX2" fmla="*/ 808377 w 867424"/>
                              <a:gd name="connsiteY2" fmla="*/ 3092426 h 4181156"/>
                              <a:gd name="connsiteX3" fmla="*/ 642387 w 867424"/>
                              <a:gd name="connsiteY3" fmla="*/ 4181156 h 4181156"/>
                              <a:gd name="connsiteX0" fmla="*/ 0 w 867396"/>
                              <a:gd name="connsiteY0" fmla="*/ 0 h 4181156"/>
                              <a:gd name="connsiteX1" fmla="*/ 808349 w 867396"/>
                              <a:gd name="connsiteY1" fmla="*/ 3092426 h 4181156"/>
                              <a:gd name="connsiteX2" fmla="*/ 642359 w 867396"/>
                              <a:gd name="connsiteY2" fmla="*/ 4181156 h 4181156"/>
                              <a:gd name="connsiteX0" fmla="*/ 0 w 642359"/>
                              <a:gd name="connsiteY0" fmla="*/ 0 h 4181156"/>
                              <a:gd name="connsiteX1" fmla="*/ 642359 w 642359"/>
                              <a:gd name="connsiteY1" fmla="*/ 4181156 h 4181156"/>
                              <a:gd name="connsiteX0" fmla="*/ 248815 w 248815"/>
                              <a:gd name="connsiteY0" fmla="*/ 0 h 1304926"/>
                              <a:gd name="connsiteX1" fmla="*/ 0 w 248815"/>
                              <a:gd name="connsiteY1" fmla="*/ 1304926 h 1304926"/>
                              <a:gd name="connsiteX0" fmla="*/ 248815 w 305348"/>
                              <a:gd name="connsiteY0" fmla="*/ 0 h 1304926"/>
                              <a:gd name="connsiteX1" fmla="*/ 0 w 305348"/>
                              <a:gd name="connsiteY1" fmla="*/ 1304926 h 1304926"/>
                              <a:gd name="connsiteX0" fmla="*/ 137922 w 210048"/>
                              <a:gd name="connsiteY0" fmla="*/ 0 h 1304926"/>
                              <a:gd name="connsiteX1" fmla="*/ 0 w 210048"/>
                              <a:gd name="connsiteY1" fmla="*/ 1304926 h 1304926"/>
                              <a:gd name="connsiteX0" fmla="*/ 137922 w 254165"/>
                              <a:gd name="connsiteY0" fmla="*/ 0 h 1304926"/>
                              <a:gd name="connsiteX1" fmla="*/ 0 w 254165"/>
                              <a:gd name="connsiteY1" fmla="*/ 1304926 h 1304926"/>
                              <a:gd name="connsiteX0" fmla="*/ 0 w 154834"/>
                              <a:gd name="connsiteY0" fmla="*/ 0 h 1249754"/>
                              <a:gd name="connsiteX1" fmla="*/ 9623 w 154834"/>
                              <a:gd name="connsiteY1" fmla="*/ 1249754 h 1249754"/>
                              <a:gd name="connsiteX0" fmla="*/ 0 w 129573"/>
                              <a:gd name="connsiteY0" fmla="*/ 0 h 1249754"/>
                              <a:gd name="connsiteX1" fmla="*/ 9623 w 129573"/>
                              <a:gd name="connsiteY1" fmla="*/ 1249754 h 1249754"/>
                            </a:gdLst>
                            <a:ahLst/>
                            <a:cxnLst>
                              <a:cxn ang="0">
                                <a:pos x="connsiteX0" y="connsiteY0"/>
                              </a:cxn>
                              <a:cxn ang="0">
                                <a:pos x="connsiteX1" y="connsiteY1"/>
                              </a:cxn>
                            </a:cxnLst>
                            <a:rect l="l" t="t" r="r" b="b"/>
                            <a:pathLst>
                              <a:path w="129573" h="1249754">
                                <a:moveTo>
                                  <a:pt x="0" y="0"/>
                                </a:moveTo>
                                <a:cubicBezTo>
                                  <a:pt x="295156" y="789229"/>
                                  <a:pt x="-8878" y="827431"/>
                                  <a:pt x="9623" y="1249754"/>
                                </a:cubicBezTo>
                              </a:path>
                            </a:pathLst>
                          </a:custGeom>
                          <a:noFill/>
                          <a:ln w="127000">
                            <a:solidFill>
                              <a:srgbClr val="00B0F0"/>
                            </a:solidFill>
                            <a:tailEnd type="triangle" w="med" len="med"/>
                          </a:ln>
                        </wps:spPr>
                        <wps:style>
                          <a:lnRef idx="2">
                            <a:schemeClr val="accent1">
                              <a:shade val="50000"/>
                            </a:schemeClr>
                          </a:lnRef>
                          <a:fillRef idx="1">
                            <a:schemeClr val="accent1"/>
                          </a:fillRef>
                          <a:effectRef idx="0">
                            <a:schemeClr val="accent1"/>
                          </a:effectRef>
                          <a:fontRef idx="minor">
                            <a:schemeClr val="lt1"/>
                          </a:fontRef>
                        </wps:style>
                        <wps:txbx>
                          <w:txbxContent>
                            <w:p w:rsidR="001D7DBE" w:rsidRDefault="001D7DBE" w:rsidP="001D7DBE">
                              <w:pPr>
                                <w:rPr>
                                  <w:rFonts w:eastAsia="Times New Roman"/>
                                </w:rPr>
                              </w:pP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69" name="Freeform 69"/>
                        <wps:cNvSpPr/>
                        <wps:spPr>
                          <a:xfrm>
                            <a:off x="1285401" y="3664432"/>
                            <a:ext cx="319114" cy="639578"/>
                          </a:xfrm>
                          <a:custGeom>
                            <a:avLst/>
                            <a:gdLst>
                              <a:gd name="connsiteX0" fmla="*/ 347436 w 1598266"/>
                              <a:gd name="connsiteY0" fmla="*/ 0 h 3226279"/>
                              <a:gd name="connsiteX1" fmla="*/ 80017 w 1598266"/>
                              <a:gd name="connsiteY1" fmla="*/ 1647645 h 3226279"/>
                              <a:gd name="connsiteX2" fmla="*/ 1598266 w 1598266"/>
                              <a:gd name="connsiteY2" fmla="*/ 3226279 h 3226279"/>
                              <a:gd name="connsiteX0" fmla="*/ 298257 w 1549087"/>
                              <a:gd name="connsiteY0" fmla="*/ 0 h 3226279"/>
                              <a:gd name="connsiteX1" fmla="*/ 92607 w 1549087"/>
                              <a:gd name="connsiteY1" fmla="*/ 1688062 h 3226279"/>
                              <a:gd name="connsiteX2" fmla="*/ 1549087 w 1549087"/>
                              <a:gd name="connsiteY2" fmla="*/ 3226279 h 3226279"/>
                              <a:gd name="connsiteX0" fmla="*/ 298257 w 3328899"/>
                              <a:gd name="connsiteY0" fmla="*/ 0 h 3761245"/>
                              <a:gd name="connsiteX1" fmla="*/ 92607 w 3328899"/>
                              <a:gd name="connsiteY1" fmla="*/ 1688062 h 3761245"/>
                              <a:gd name="connsiteX2" fmla="*/ 3328899 w 3328899"/>
                              <a:gd name="connsiteY2" fmla="*/ 3761245 h 3761245"/>
                              <a:gd name="connsiteX0" fmla="*/ 298257 w 3328899"/>
                              <a:gd name="connsiteY0" fmla="*/ 0 h 3790768"/>
                              <a:gd name="connsiteX1" fmla="*/ 92607 w 3328899"/>
                              <a:gd name="connsiteY1" fmla="*/ 1688062 h 3790768"/>
                              <a:gd name="connsiteX2" fmla="*/ 3328899 w 3328899"/>
                              <a:gd name="connsiteY2" fmla="*/ 3761245 h 3790768"/>
                              <a:gd name="connsiteX0" fmla="*/ 298257 w 3181064"/>
                              <a:gd name="connsiteY0" fmla="*/ 0 h 3646375"/>
                              <a:gd name="connsiteX1" fmla="*/ 92607 w 3181064"/>
                              <a:gd name="connsiteY1" fmla="*/ 1688062 h 3646375"/>
                              <a:gd name="connsiteX2" fmla="*/ 3181064 w 3181064"/>
                              <a:gd name="connsiteY2" fmla="*/ 3614561 h 3646375"/>
                              <a:gd name="connsiteX0" fmla="*/ 298257 w 3181064"/>
                              <a:gd name="connsiteY0" fmla="*/ 0 h 3670938"/>
                              <a:gd name="connsiteX1" fmla="*/ 92607 w 3181064"/>
                              <a:gd name="connsiteY1" fmla="*/ 1688062 h 3670938"/>
                              <a:gd name="connsiteX2" fmla="*/ 3181064 w 3181064"/>
                              <a:gd name="connsiteY2" fmla="*/ 3614561 h 3670938"/>
                              <a:gd name="connsiteX0" fmla="*/ 39946 w 2922753"/>
                              <a:gd name="connsiteY0" fmla="*/ 0 h 3777908"/>
                              <a:gd name="connsiteX1" fmla="*/ 904531 w 2922753"/>
                              <a:gd name="connsiteY1" fmla="*/ 3094505 h 3777908"/>
                              <a:gd name="connsiteX2" fmla="*/ 2922753 w 2922753"/>
                              <a:gd name="connsiteY2" fmla="*/ 3614561 h 3777908"/>
                              <a:gd name="connsiteX0" fmla="*/ 56105 w 2627832"/>
                              <a:gd name="connsiteY0" fmla="*/ 0 h 1019568"/>
                              <a:gd name="connsiteX1" fmla="*/ 609610 w 2627832"/>
                              <a:gd name="connsiteY1" fmla="*/ 336165 h 1019568"/>
                              <a:gd name="connsiteX2" fmla="*/ 2627832 w 2627832"/>
                              <a:gd name="connsiteY2" fmla="*/ 856221 h 1019568"/>
                              <a:gd name="connsiteX0" fmla="*/ 0 w 2571727"/>
                              <a:gd name="connsiteY0" fmla="*/ 0 h 1019568"/>
                              <a:gd name="connsiteX1" fmla="*/ 553505 w 2571727"/>
                              <a:gd name="connsiteY1" fmla="*/ 336165 h 1019568"/>
                              <a:gd name="connsiteX2" fmla="*/ 2571727 w 2571727"/>
                              <a:gd name="connsiteY2" fmla="*/ 856221 h 1019568"/>
                              <a:gd name="connsiteX0" fmla="*/ 0 w 2571727"/>
                              <a:gd name="connsiteY0" fmla="*/ 0 h 1196957"/>
                              <a:gd name="connsiteX1" fmla="*/ 784051 w 2571727"/>
                              <a:gd name="connsiteY1" fmla="*/ 836617 h 1196957"/>
                              <a:gd name="connsiteX2" fmla="*/ 2571727 w 2571727"/>
                              <a:gd name="connsiteY2" fmla="*/ 856221 h 1196957"/>
                              <a:gd name="connsiteX0" fmla="*/ 0 w 2571727"/>
                              <a:gd name="connsiteY0" fmla="*/ 0 h 1116587"/>
                              <a:gd name="connsiteX1" fmla="*/ 784051 w 2571727"/>
                              <a:gd name="connsiteY1" fmla="*/ 836617 h 1116587"/>
                              <a:gd name="connsiteX2" fmla="*/ 2571727 w 2571727"/>
                              <a:gd name="connsiteY2" fmla="*/ 856221 h 1116587"/>
                              <a:gd name="connsiteX0" fmla="*/ 0 w 2571727"/>
                              <a:gd name="connsiteY0" fmla="*/ 0 h 1116587"/>
                              <a:gd name="connsiteX1" fmla="*/ 784051 w 2571727"/>
                              <a:gd name="connsiteY1" fmla="*/ 836617 h 1116587"/>
                              <a:gd name="connsiteX2" fmla="*/ 2571727 w 2571727"/>
                              <a:gd name="connsiteY2" fmla="*/ 856221 h 1116587"/>
                              <a:gd name="connsiteX0" fmla="*/ 0 w 2571727"/>
                              <a:gd name="connsiteY0" fmla="*/ 0 h 1116587"/>
                              <a:gd name="connsiteX1" fmla="*/ 784051 w 2571727"/>
                              <a:gd name="connsiteY1" fmla="*/ 836617 h 1116587"/>
                              <a:gd name="connsiteX2" fmla="*/ 2571727 w 2571727"/>
                              <a:gd name="connsiteY2" fmla="*/ 856221 h 1116587"/>
                              <a:gd name="connsiteX0" fmla="*/ 0 w 2571727"/>
                              <a:gd name="connsiteY0" fmla="*/ 0 h 1125604"/>
                              <a:gd name="connsiteX1" fmla="*/ 784051 w 2571727"/>
                              <a:gd name="connsiteY1" fmla="*/ 836617 h 1125604"/>
                              <a:gd name="connsiteX2" fmla="*/ 2571727 w 2571727"/>
                              <a:gd name="connsiteY2" fmla="*/ 856221 h 1125604"/>
                              <a:gd name="connsiteX0" fmla="*/ 0 w 2571727"/>
                              <a:gd name="connsiteY0" fmla="*/ 0 h 1125604"/>
                              <a:gd name="connsiteX1" fmla="*/ 784051 w 2571727"/>
                              <a:gd name="connsiteY1" fmla="*/ 836617 h 1125604"/>
                              <a:gd name="connsiteX2" fmla="*/ 2571727 w 2571727"/>
                              <a:gd name="connsiteY2" fmla="*/ 856221 h 1125604"/>
                              <a:gd name="connsiteX0" fmla="*/ 0 w 2571727"/>
                              <a:gd name="connsiteY0" fmla="*/ 0 h 1125604"/>
                              <a:gd name="connsiteX1" fmla="*/ 784051 w 2571727"/>
                              <a:gd name="connsiteY1" fmla="*/ 836617 h 1125604"/>
                              <a:gd name="connsiteX2" fmla="*/ 2571727 w 2571727"/>
                              <a:gd name="connsiteY2" fmla="*/ 856221 h 1125604"/>
                              <a:gd name="connsiteX0" fmla="*/ 0 w 2571727"/>
                              <a:gd name="connsiteY0" fmla="*/ 0 h 1125604"/>
                              <a:gd name="connsiteX1" fmla="*/ 784051 w 2571727"/>
                              <a:gd name="connsiteY1" fmla="*/ 836617 h 1125604"/>
                              <a:gd name="connsiteX2" fmla="*/ 2571727 w 2571727"/>
                              <a:gd name="connsiteY2" fmla="*/ 856221 h 1125604"/>
                              <a:gd name="connsiteX0" fmla="*/ 0 w 2571727"/>
                              <a:gd name="connsiteY0" fmla="*/ 0 h 1110697"/>
                              <a:gd name="connsiteX1" fmla="*/ 784051 w 2571727"/>
                              <a:gd name="connsiteY1" fmla="*/ 836617 h 1110697"/>
                              <a:gd name="connsiteX2" fmla="*/ 2571727 w 2571727"/>
                              <a:gd name="connsiteY2" fmla="*/ 856221 h 1110697"/>
                              <a:gd name="connsiteX0" fmla="*/ 0 w 2571727"/>
                              <a:gd name="connsiteY0" fmla="*/ 0 h 1180458"/>
                              <a:gd name="connsiteX1" fmla="*/ 756385 w 2571727"/>
                              <a:gd name="connsiteY1" fmla="*/ 974673 h 1180458"/>
                              <a:gd name="connsiteX2" fmla="*/ 2571727 w 2571727"/>
                              <a:gd name="connsiteY2" fmla="*/ 856221 h 1180458"/>
                              <a:gd name="connsiteX0" fmla="*/ 0 w 2571727"/>
                              <a:gd name="connsiteY0" fmla="*/ 0 h 1092963"/>
                              <a:gd name="connsiteX1" fmla="*/ 913156 w 2571727"/>
                              <a:gd name="connsiteY1" fmla="*/ 793475 h 1092963"/>
                              <a:gd name="connsiteX2" fmla="*/ 2571727 w 2571727"/>
                              <a:gd name="connsiteY2" fmla="*/ 856221 h 1092963"/>
                              <a:gd name="connsiteX0" fmla="*/ 0 w 2571727"/>
                              <a:gd name="connsiteY0" fmla="*/ 0 h 1092963"/>
                              <a:gd name="connsiteX1" fmla="*/ 913156 w 2571727"/>
                              <a:gd name="connsiteY1" fmla="*/ 793475 h 1092963"/>
                              <a:gd name="connsiteX2" fmla="*/ 2571727 w 2571727"/>
                              <a:gd name="connsiteY2" fmla="*/ 856221 h 1092963"/>
                              <a:gd name="connsiteX0" fmla="*/ 0 w 2571727"/>
                              <a:gd name="connsiteY0" fmla="*/ 0 h 1092963"/>
                              <a:gd name="connsiteX1" fmla="*/ 913156 w 2571727"/>
                              <a:gd name="connsiteY1" fmla="*/ 793475 h 1092963"/>
                              <a:gd name="connsiteX2" fmla="*/ 2571727 w 2571727"/>
                              <a:gd name="connsiteY2" fmla="*/ 856221 h 1092963"/>
                              <a:gd name="connsiteX0" fmla="*/ 0 w 2571727"/>
                              <a:gd name="connsiteY0" fmla="*/ 0 h 1092963"/>
                              <a:gd name="connsiteX1" fmla="*/ 913156 w 2571727"/>
                              <a:gd name="connsiteY1" fmla="*/ 793475 h 1092963"/>
                              <a:gd name="connsiteX2" fmla="*/ 2571727 w 2571727"/>
                              <a:gd name="connsiteY2" fmla="*/ 856221 h 1092963"/>
                              <a:gd name="connsiteX0" fmla="*/ 0 w 2571727"/>
                              <a:gd name="connsiteY0" fmla="*/ 0 h 1092963"/>
                              <a:gd name="connsiteX1" fmla="*/ 913156 w 2571727"/>
                              <a:gd name="connsiteY1" fmla="*/ 793475 h 1092963"/>
                              <a:gd name="connsiteX2" fmla="*/ 2571727 w 2571727"/>
                              <a:gd name="connsiteY2" fmla="*/ 856221 h 1092963"/>
                              <a:gd name="connsiteX0" fmla="*/ 0 w 2571727"/>
                              <a:gd name="connsiteY0" fmla="*/ 0 h 1092963"/>
                              <a:gd name="connsiteX1" fmla="*/ 913156 w 2571727"/>
                              <a:gd name="connsiteY1" fmla="*/ 793475 h 1092963"/>
                              <a:gd name="connsiteX2" fmla="*/ 2571727 w 2571727"/>
                              <a:gd name="connsiteY2" fmla="*/ 856221 h 1092963"/>
                              <a:gd name="connsiteX0" fmla="*/ 0 w 2571727"/>
                              <a:gd name="connsiteY0" fmla="*/ 0 h 1050053"/>
                              <a:gd name="connsiteX1" fmla="*/ 913156 w 2571727"/>
                              <a:gd name="connsiteY1" fmla="*/ 793475 h 1050053"/>
                              <a:gd name="connsiteX2" fmla="*/ 2571727 w 2571727"/>
                              <a:gd name="connsiteY2" fmla="*/ 856221 h 1050053"/>
                              <a:gd name="connsiteX0" fmla="*/ 0 w 2571727"/>
                              <a:gd name="connsiteY0" fmla="*/ 0 h 1025915"/>
                              <a:gd name="connsiteX1" fmla="*/ 913156 w 2571727"/>
                              <a:gd name="connsiteY1" fmla="*/ 793475 h 1025915"/>
                              <a:gd name="connsiteX2" fmla="*/ 2571727 w 2571727"/>
                              <a:gd name="connsiteY2" fmla="*/ 856221 h 1025915"/>
                              <a:gd name="connsiteX0" fmla="*/ 0 w 2571727"/>
                              <a:gd name="connsiteY0" fmla="*/ 0 h 999639"/>
                              <a:gd name="connsiteX1" fmla="*/ 913156 w 2571727"/>
                              <a:gd name="connsiteY1" fmla="*/ 793475 h 999639"/>
                              <a:gd name="connsiteX2" fmla="*/ 2571727 w 2571727"/>
                              <a:gd name="connsiteY2" fmla="*/ 856221 h 999639"/>
                              <a:gd name="connsiteX0" fmla="*/ 0 w 2571727"/>
                              <a:gd name="connsiteY0" fmla="*/ 0 h 1029309"/>
                              <a:gd name="connsiteX1" fmla="*/ 913156 w 2571727"/>
                              <a:gd name="connsiteY1" fmla="*/ 793475 h 1029309"/>
                              <a:gd name="connsiteX2" fmla="*/ 2571727 w 2571727"/>
                              <a:gd name="connsiteY2" fmla="*/ 856221 h 1029309"/>
                              <a:gd name="connsiteX0" fmla="*/ 0 w 2571727"/>
                              <a:gd name="connsiteY0" fmla="*/ 0 h 1003303"/>
                              <a:gd name="connsiteX1" fmla="*/ 913156 w 2571727"/>
                              <a:gd name="connsiteY1" fmla="*/ 793475 h 1003303"/>
                              <a:gd name="connsiteX2" fmla="*/ 2571727 w 2571727"/>
                              <a:gd name="connsiteY2" fmla="*/ 856221 h 1003303"/>
                              <a:gd name="connsiteX0" fmla="*/ 0 w 2158520"/>
                              <a:gd name="connsiteY0" fmla="*/ 0 h 1035718"/>
                              <a:gd name="connsiteX1" fmla="*/ 499949 w 2158520"/>
                              <a:gd name="connsiteY1" fmla="*/ 847838 h 1035718"/>
                              <a:gd name="connsiteX2" fmla="*/ 2158520 w 2158520"/>
                              <a:gd name="connsiteY2" fmla="*/ 910584 h 1035718"/>
                              <a:gd name="connsiteX0" fmla="*/ 0 w 2158520"/>
                              <a:gd name="connsiteY0" fmla="*/ 0 h 1032664"/>
                              <a:gd name="connsiteX1" fmla="*/ 435620 w 2158520"/>
                              <a:gd name="connsiteY1" fmla="*/ 838139 h 1032664"/>
                              <a:gd name="connsiteX2" fmla="*/ 2158520 w 2158520"/>
                              <a:gd name="connsiteY2" fmla="*/ 910584 h 1032664"/>
                              <a:gd name="connsiteX0" fmla="*/ 0 w 2158520"/>
                              <a:gd name="connsiteY0" fmla="*/ 0 h 910584"/>
                              <a:gd name="connsiteX1" fmla="*/ 2158520 w 2158520"/>
                              <a:gd name="connsiteY1" fmla="*/ 910584 h 910584"/>
                              <a:gd name="connsiteX0" fmla="*/ 0 w 603139"/>
                              <a:gd name="connsiteY0" fmla="*/ 0 h 756981"/>
                              <a:gd name="connsiteX1" fmla="*/ 603139 w 603139"/>
                              <a:gd name="connsiteY1" fmla="*/ 756981 h 756981"/>
                              <a:gd name="connsiteX0" fmla="*/ 0 w 603139"/>
                              <a:gd name="connsiteY0" fmla="*/ 0 h 756981"/>
                              <a:gd name="connsiteX1" fmla="*/ 603139 w 603139"/>
                              <a:gd name="connsiteY1" fmla="*/ 756981 h 756981"/>
                              <a:gd name="connsiteX0" fmla="*/ 0 w 603139"/>
                              <a:gd name="connsiteY0" fmla="*/ 0 h 756981"/>
                              <a:gd name="connsiteX1" fmla="*/ 603139 w 603139"/>
                              <a:gd name="connsiteY1" fmla="*/ 756981 h 756981"/>
                              <a:gd name="connsiteX0" fmla="*/ 0 w 305186"/>
                              <a:gd name="connsiteY0" fmla="*/ 0 h 719082"/>
                              <a:gd name="connsiteX1" fmla="*/ 305186 w 305186"/>
                              <a:gd name="connsiteY1" fmla="*/ 719082 h 719082"/>
                              <a:gd name="connsiteX0" fmla="*/ 34770 w 339956"/>
                              <a:gd name="connsiteY0" fmla="*/ 0 h 719082"/>
                              <a:gd name="connsiteX1" fmla="*/ 339956 w 339956"/>
                              <a:gd name="connsiteY1" fmla="*/ 719082 h 719082"/>
                            </a:gdLst>
                            <a:ahLst/>
                            <a:cxnLst>
                              <a:cxn ang="0">
                                <a:pos x="connsiteX0" y="connsiteY0"/>
                              </a:cxn>
                              <a:cxn ang="0">
                                <a:pos x="connsiteX1" y="connsiteY1"/>
                              </a:cxn>
                            </a:cxnLst>
                            <a:rect l="l" t="t" r="r" b="b"/>
                            <a:pathLst>
                              <a:path w="339956" h="719082">
                                <a:moveTo>
                                  <a:pt x="34770" y="0"/>
                                </a:moveTo>
                                <a:cubicBezTo>
                                  <a:pt x="52021" y="262028"/>
                                  <a:pt x="-173545" y="563752"/>
                                  <a:pt x="339956" y="719082"/>
                                </a:cubicBezTo>
                              </a:path>
                            </a:pathLst>
                          </a:custGeom>
                          <a:noFill/>
                          <a:ln w="127000">
                            <a:solidFill>
                              <a:srgbClr val="FF9966"/>
                            </a:solidFill>
                            <a:headEnd type="triangle"/>
                            <a:tailEnd type="none" w="med" len="med"/>
                          </a:ln>
                        </wps:spPr>
                        <wps:style>
                          <a:lnRef idx="2">
                            <a:schemeClr val="accent1">
                              <a:shade val="50000"/>
                            </a:schemeClr>
                          </a:lnRef>
                          <a:fillRef idx="1">
                            <a:schemeClr val="accent1"/>
                          </a:fillRef>
                          <a:effectRef idx="0">
                            <a:schemeClr val="accent1"/>
                          </a:effectRef>
                          <a:fontRef idx="minor">
                            <a:schemeClr val="lt1"/>
                          </a:fontRef>
                        </wps:style>
                        <wps:txbx>
                          <w:txbxContent>
                            <w:p w:rsidR="001D7DBE" w:rsidRDefault="001D7DBE" w:rsidP="001D7DBE">
                              <w:pPr>
                                <w:rPr>
                                  <w:rFonts w:eastAsia="Times New Roman"/>
                                </w:rPr>
                              </w:pP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70" name="Freeform 70"/>
                        <wps:cNvSpPr/>
                        <wps:spPr>
                          <a:xfrm rot="10800000">
                            <a:off x="4514164" y="3865915"/>
                            <a:ext cx="112512" cy="953177"/>
                          </a:xfrm>
                          <a:custGeom>
                            <a:avLst/>
                            <a:gdLst>
                              <a:gd name="connsiteX0" fmla="*/ 347436 w 1598266"/>
                              <a:gd name="connsiteY0" fmla="*/ 0 h 3226279"/>
                              <a:gd name="connsiteX1" fmla="*/ 80017 w 1598266"/>
                              <a:gd name="connsiteY1" fmla="*/ 1647645 h 3226279"/>
                              <a:gd name="connsiteX2" fmla="*/ 1598266 w 1598266"/>
                              <a:gd name="connsiteY2" fmla="*/ 3226279 h 3226279"/>
                              <a:gd name="connsiteX0" fmla="*/ 298257 w 1549087"/>
                              <a:gd name="connsiteY0" fmla="*/ 0 h 3226279"/>
                              <a:gd name="connsiteX1" fmla="*/ 92607 w 1549087"/>
                              <a:gd name="connsiteY1" fmla="*/ 1688062 h 3226279"/>
                              <a:gd name="connsiteX2" fmla="*/ 1549087 w 1549087"/>
                              <a:gd name="connsiteY2" fmla="*/ 3226279 h 3226279"/>
                              <a:gd name="connsiteX0" fmla="*/ 298257 w 940616"/>
                              <a:gd name="connsiteY0" fmla="*/ 0 h 4181155"/>
                              <a:gd name="connsiteX1" fmla="*/ 92607 w 940616"/>
                              <a:gd name="connsiteY1" fmla="*/ 1688062 h 4181155"/>
                              <a:gd name="connsiteX2" fmla="*/ 940616 w 940616"/>
                              <a:gd name="connsiteY2" fmla="*/ 4181156 h 4181155"/>
                              <a:gd name="connsiteX0" fmla="*/ 298257 w 962950"/>
                              <a:gd name="connsiteY0" fmla="*/ 0 h 4181156"/>
                              <a:gd name="connsiteX1" fmla="*/ 92607 w 962950"/>
                              <a:gd name="connsiteY1" fmla="*/ 1688062 h 4181156"/>
                              <a:gd name="connsiteX2" fmla="*/ 940616 w 962950"/>
                              <a:gd name="connsiteY2" fmla="*/ 4181156 h 4181156"/>
                              <a:gd name="connsiteX0" fmla="*/ 42150 w 937927"/>
                              <a:gd name="connsiteY0" fmla="*/ 0 h 4181156"/>
                              <a:gd name="connsiteX1" fmla="*/ 850499 w 937927"/>
                              <a:gd name="connsiteY1" fmla="*/ 3092426 h 4181156"/>
                              <a:gd name="connsiteX2" fmla="*/ 684509 w 937927"/>
                              <a:gd name="connsiteY2" fmla="*/ 4181156 h 4181156"/>
                              <a:gd name="connsiteX0" fmla="*/ 42150 w 909546"/>
                              <a:gd name="connsiteY0" fmla="*/ 0 h 4181156"/>
                              <a:gd name="connsiteX1" fmla="*/ 850499 w 909546"/>
                              <a:gd name="connsiteY1" fmla="*/ 3092426 h 4181156"/>
                              <a:gd name="connsiteX2" fmla="*/ 684509 w 909546"/>
                              <a:gd name="connsiteY2" fmla="*/ 4181156 h 4181156"/>
                              <a:gd name="connsiteX0" fmla="*/ 28 w 867424"/>
                              <a:gd name="connsiteY0" fmla="*/ 0 h 4181156"/>
                              <a:gd name="connsiteX1" fmla="*/ 485613 w 867424"/>
                              <a:gd name="connsiteY1" fmla="*/ 2802297 h 4181156"/>
                              <a:gd name="connsiteX2" fmla="*/ 808377 w 867424"/>
                              <a:gd name="connsiteY2" fmla="*/ 3092426 h 4181156"/>
                              <a:gd name="connsiteX3" fmla="*/ 642387 w 867424"/>
                              <a:gd name="connsiteY3" fmla="*/ 4181156 h 4181156"/>
                              <a:gd name="connsiteX0" fmla="*/ 0 w 867396"/>
                              <a:gd name="connsiteY0" fmla="*/ 0 h 4181156"/>
                              <a:gd name="connsiteX1" fmla="*/ 808349 w 867396"/>
                              <a:gd name="connsiteY1" fmla="*/ 3092426 h 4181156"/>
                              <a:gd name="connsiteX2" fmla="*/ 642359 w 867396"/>
                              <a:gd name="connsiteY2" fmla="*/ 4181156 h 4181156"/>
                              <a:gd name="connsiteX0" fmla="*/ 0 w 642359"/>
                              <a:gd name="connsiteY0" fmla="*/ 0 h 4181156"/>
                              <a:gd name="connsiteX1" fmla="*/ 642359 w 642359"/>
                              <a:gd name="connsiteY1" fmla="*/ 4181156 h 4181156"/>
                              <a:gd name="connsiteX0" fmla="*/ 248815 w 248815"/>
                              <a:gd name="connsiteY0" fmla="*/ 0 h 1304926"/>
                              <a:gd name="connsiteX1" fmla="*/ 0 w 248815"/>
                              <a:gd name="connsiteY1" fmla="*/ 1304926 h 1304926"/>
                              <a:gd name="connsiteX0" fmla="*/ 248815 w 305348"/>
                              <a:gd name="connsiteY0" fmla="*/ 0 h 1304926"/>
                              <a:gd name="connsiteX1" fmla="*/ 0 w 305348"/>
                              <a:gd name="connsiteY1" fmla="*/ 1304926 h 1304926"/>
                              <a:gd name="connsiteX0" fmla="*/ 137922 w 210048"/>
                              <a:gd name="connsiteY0" fmla="*/ 0 h 1304926"/>
                              <a:gd name="connsiteX1" fmla="*/ 0 w 210048"/>
                              <a:gd name="connsiteY1" fmla="*/ 1304926 h 1304926"/>
                              <a:gd name="connsiteX0" fmla="*/ 137922 w 254165"/>
                              <a:gd name="connsiteY0" fmla="*/ 0 h 1304926"/>
                              <a:gd name="connsiteX1" fmla="*/ 0 w 254165"/>
                              <a:gd name="connsiteY1" fmla="*/ 1304926 h 1304926"/>
                              <a:gd name="connsiteX0" fmla="*/ 0 w 154834"/>
                              <a:gd name="connsiteY0" fmla="*/ 0 h 1249754"/>
                              <a:gd name="connsiteX1" fmla="*/ 9623 w 154834"/>
                              <a:gd name="connsiteY1" fmla="*/ 1249754 h 1249754"/>
                              <a:gd name="connsiteX0" fmla="*/ 0 w 129573"/>
                              <a:gd name="connsiteY0" fmla="*/ 0 h 1249754"/>
                              <a:gd name="connsiteX1" fmla="*/ 9623 w 129573"/>
                              <a:gd name="connsiteY1" fmla="*/ 1249754 h 1249754"/>
                              <a:gd name="connsiteX0" fmla="*/ 0 w 129573"/>
                              <a:gd name="connsiteY0" fmla="*/ 0 h 1396199"/>
                              <a:gd name="connsiteX1" fmla="*/ 9623 w 129573"/>
                              <a:gd name="connsiteY1" fmla="*/ 1396199 h 1396199"/>
                              <a:gd name="connsiteX0" fmla="*/ 0 w 154558"/>
                              <a:gd name="connsiteY0" fmla="*/ 0 h 1396199"/>
                              <a:gd name="connsiteX1" fmla="*/ 9623 w 154558"/>
                              <a:gd name="connsiteY1" fmla="*/ 1396199 h 1396199"/>
                              <a:gd name="connsiteX0" fmla="*/ 0 w 119105"/>
                              <a:gd name="connsiteY0" fmla="*/ 0 h 1396199"/>
                              <a:gd name="connsiteX1" fmla="*/ 9623 w 119105"/>
                              <a:gd name="connsiteY1" fmla="*/ 1396199 h 1396199"/>
                            </a:gdLst>
                            <a:ahLst/>
                            <a:cxnLst>
                              <a:cxn ang="0">
                                <a:pos x="connsiteX0" y="connsiteY0"/>
                              </a:cxn>
                              <a:cxn ang="0">
                                <a:pos x="connsiteX1" y="connsiteY1"/>
                              </a:cxn>
                            </a:cxnLst>
                            <a:rect l="l" t="t" r="r" b="b"/>
                            <a:pathLst>
                              <a:path w="119105" h="1396199">
                                <a:moveTo>
                                  <a:pt x="0" y="0"/>
                                </a:moveTo>
                                <a:cubicBezTo>
                                  <a:pt x="212968" y="612311"/>
                                  <a:pt x="91573" y="910691"/>
                                  <a:pt x="9623" y="1396199"/>
                                </a:cubicBezTo>
                              </a:path>
                            </a:pathLst>
                          </a:custGeom>
                          <a:noFill/>
                          <a:ln w="127000">
                            <a:solidFill>
                              <a:srgbClr val="00B0F0"/>
                            </a:solidFill>
                            <a:tailEnd type="triangle" w="med" len="med"/>
                          </a:ln>
                        </wps:spPr>
                        <wps:style>
                          <a:lnRef idx="2">
                            <a:schemeClr val="accent1">
                              <a:shade val="50000"/>
                            </a:schemeClr>
                          </a:lnRef>
                          <a:fillRef idx="1">
                            <a:schemeClr val="accent1"/>
                          </a:fillRef>
                          <a:effectRef idx="0">
                            <a:schemeClr val="accent1"/>
                          </a:effectRef>
                          <a:fontRef idx="minor">
                            <a:schemeClr val="lt1"/>
                          </a:fontRef>
                        </wps:style>
                        <wps:txbx>
                          <w:txbxContent>
                            <w:p w:rsidR="001D7DBE" w:rsidRDefault="001D7DBE" w:rsidP="001D7DBE">
                              <w:pPr>
                                <w:pStyle w:val="NormalWeb"/>
                                <w:spacing w:before="0" w:beforeAutospacing="0" w:after="160" w:afterAutospacing="0" w:line="276" w:lineRule="auto"/>
                              </w:pPr>
                              <w:r>
                                <w:rPr>
                                  <w:rFonts w:eastAsia="Times New Roman"/>
                                  <w:color w:val="000000"/>
                                  <w:sz w:val="22"/>
                                  <w:szCs w:val="22"/>
                                </w:rPr>
                                <w:t> </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g:wgp>
                        <wpg:cNvPr id="25" name="Group 25"/>
                        <wpg:cNvGrpSpPr/>
                        <wpg:grpSpPr>
                          <a:xfrm>
                            <a:off x="4071669" y="4658550"/>
                            <a:ext cx="1802921" cy="1699113"/>
                            <a:chOff x="1242204" y="1793948"/>
                            <a:chExt cx="1802921" cy="1699113"/>
                          </a:xfrm>
                        </wpg:grpSpPr>
                        <wps:wsp>
                          <wps:cNvPr id="16" name="Oval 16"/>
                          <wps:cNvSpPr/>
                          <wps:spPr>
                            <a:xfrm>
                              <a:off x="1242204" y="1793948"/>
                              <a:ext cx="1802921" cy="1699113"/>
                            </a:xfrm>
                            <a:prstGeom prst="ellipse">
                              <a:avLst/>
                            </a:prstGeom>
                          </wps:spPr>
                          <wps:style>
                            <a:lnRef idx="3">
                              <a:schemeClr val="lt1"/>
                            </a:lnRef>
                            <a:fillRef idx="1">
                              <a:schemeClr val="accent3"/>
                            </a:fillRef>
                            <a:effectRef idx="1">
                              <a:schemeClr val="accent3"/>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7" name="Rounded Rectangle 17"/>
                          <wps:cNvSpPr/>
                          <wps:spPr>
                            <a:xfrm>
                              <a:off x="1449241" y="1888998"/>
                              <a:ext cx="526211" cy="224348"/>
                            </a:xfrm>
                            <a:prstGeom prst="roundRect">
                              <a:avLst/>
                            </a:prstGeom>
                            <a:solidFill>
                              <a:schemeClr val="bg1"/>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677EC" w:rsidRPr="008677EC" w:rsidRDefault="008677EC" w:rsidP="008677EC">
                                <w:pPr>
                                  <w:jc w:val="center"/>
                                  <w:rPr>
                                    <w:b/>
                                    <w:bCs/>
                                    <w:sz w:val="20"/>
                                    <w:szCs w:val="18"/>
                                  </w:rPr>
                                </w:pPr>
                                <w:r w:rsidRPr="008677EC">
                                  <w:rPr>
                                    <w:b/>
                                    <w:bCs/>
                                    <w:sz w:val="20"/>
                                    <w:szCs w:val="18"/>
                                  </w:rPr>
                                  <w:t>Who?</w:t>
                                </w:r>
                              </w:p>
                            </w:txbxContent>
                          </wps:txbx>
                          <wps:bodyPr rot="0" spcFirstLastPara="0" vertOverflow="overflow" horzOverflow="overflow" vert="horz" wrap="square" lIns="91440" tIns="21600" rIns="91440" bIns="45720" numCol="1" spcCol="0" rtlCol="1" fromWordArt="0" anchor="ctr" anchorCtr="0" forceAA="0" compatLnSpc="1">
                            <a:prstTxWarp prst="textNoShape">
                              <a:avLst/>
                            </a:prstTxWarp>
                            <a:noAutofit/>
                          </wps:bodyPr>
                        </wps:wsp>
                        <wps:wsp>
                          <wps:cNvPr id="19" name="Oval 19"/>
                          <wps:cNvSpPr/>
                          <wps:spPr>
                            <a:xfrm>
                              <a:off x="1250828" y="2263219"/>
                              <a:ext cx="862642" cy="360478"/>
                            </a:xfrm>
                            <a:prstGeom prst="ellipse">
                              <a:avLst/>
                            </a:prstGeom>
                          </wps:spPr>
                          <wps:style>
                            <a:lnRef idx="1">
                              <a:schemeClr val="accent1"/>
                            </a:lnRef>
                            <a:fillRef idx="2">
                              <a:schemeClr val="accent1"/>
                            </a:fillRef>
                            <a:effectRef idx="1">
                              <a:schemeClr val="accent1"/>
                            </a:effectRef>
                            <a:fontRef idx="minor">
                              <a:schemeClr val="dk1"/>
                            </a:fontRef>
                          </wps:style>
                          <wps:txbx>
                            <w:txbxContent>
                              <w:p w:rsidR="00295F24" w:rsidRPr="00295F24" w:rsidRDefault="00295F24" w:rsidP="00295F24">
                                <w:pPr>
                                  <w:jc w:val="center"/>
                                  <w:rPr>
                                    <w:rFonts w:ascii="Pristina" w:hAnsi="Pristina"/>
                                    <w:color w:val="69230B" w:themeColor="accent1" w:themeShade="80"/>
                                  </w:rPr>
                                </w:pPr>
                                <w:r w:rsidRPr="00295F24">
                                  <w:rPr>
                                    <w:rFonts w:ascii="Pristina" w:hAnsi="Pristina"/>
                                    <w:color w:val="69230B" w:themeColor="accent1" w:themeShade="80"/>
                                  </w:rPr>
                                  <w:t>Nationality</w:t>
                                </w:r>
                              </w:p>
                            </w:txbxContent>
                          </wps:txbx>
                          <wps:bodyPr rot="0" spcFirstLastPara="0" vertOverflow="overflow" horzOverflow="overflow" vert="horz" wrap="square" lIns="0" tIns="36000" rIns="0" bIns="0" numCol="1" spcCol="0" rtlCol="1" fromWordArt="0" anchor="t" anchorCtr="0" forceAA="0" compatLnSpc="1">
                            <a:prstTxWarp prst="textNoShape">
                              <a:avLst/>
                            </a:prstTxWarp>
                            <a:noAutofit/>
                          </wps:bodyPr>
                        </wps:wsp>
                        <wps:wsp>
                          <wps:cNvPr id="20" name="Oval 20"/>
                          <wps:cNvSpPr/>
                          <wps:spPr>
                            <a:xfrm>
                              <a:off x="2493034" y="2263225"/>
                              <a:ext cx="500330" cy="360478"/>
                            </a:xfrm>
                            <a:prstGeom prst="ellipse">
                              <a:avLst/>
                            </a:prstGeom>
                          </wps:spPr>
                          <wps:style>
                            <a:lnRef idx="1">
                              <a:schemeClr val="accent1"/>
                            </a:lnRef>
                            <a:fillRef idx="2">
                              <a:schemeClr val="accent1"/>
                            </a:fillRef>
                            <a:effectRef idx="1">
                              <a:schemeClr val="accent1"/>
                            </a:effectRef>
                            <a:fontRef idx="minor">
                              <a:schemeClr val="dk1"/>
                            </a:fontRef>
                          </wps:style>
                          <wps:txbx>
                            <w:txbxContent>
                              <w:p w:rsidR="00295F24" w:rsidRPr="00295F24" w:rsidRDefault="00295F24" w:rsidP="00295F24">
                                <w:pPr>
                                  <w:jc w:val="center"/>
                                  <w:rPr>
                                    <w:rFonts w:ascii="Pristina" w:hAnsi="Pristina"/>
                                    <w:color w:val="69230B" w:themeColor="accent1" w:themeShade="80"/>
                                  </w:rPr>
                                </w:pPr>
                                <w:r w:rsidRPr="00295F24">
                                  <w:rPr>
                                    <w:rFonts w:ascii="Pristina" w:hAnsi="Pristina"/>
                                    <w:color w:val="69230B" w:themeColor="accent1" w:themeShade="80"/>
                                  </w:rPr>
                                  <w:t>Race</w:t>
                                </w:r>
                              </w:p>
                            </w:txbxContent>
                          </wps:txbx>
                          <wps:bodyPr rot="0" spcFirstLastPara="0" vertOverflow="overflow" horzOverflow="overflow" vert="horz" wrap="square" lIns="0" tIns="36000" rIns="0" bIns="0" numCol="1" spcCol="0" rtlCol="1" fromWordArt="0" anchor="t" anchorCtr="0" forceAA="0" compatLnSpc="1">
                            <a:prstTxWarp prst="textNoShape">
                              <a:avLst/>
                            </a:prstTxWarp>
                            <a:noAutofit/>
                          </wps:bodyPr>
                        </wps:wsp>
                        <wps:wsp>
                          <wps:cNvPr id="21" name="Oval 21"/>
                          <wps:cNvSpPr/>
                          <wps:spPr>
                            <a:xfrm>
                              <a:off x="2130724" y="1954490"/>
                              <a:ext cx="362310" cy="360478"/>
                            </a:xfrm>
                            <a:prstGeom prst="ellipse">
                              <a:avLst/>
                            </a:prstGeom>
                          </wps:spPr>
                          <wps:style>
                            <a:lnRef idx="1">
                              <a:schemeClr val="accent1"/>
                            </a:lnRef>
                            <a:fillRef idx="2">
                              <a:schemeClr val="accent1"/>
                            </a:fillRef>
                            <a:effectRef idx="1">
                              <a:schemeClr val="accent1"/>
                            </a:effectRef>
                            <a:fontRef idx="minor">
                              <a:schemeClr val="dk1"/>
                            </a:fontRef>
                          </wps:style>
                          <wps:txbx>
                            <w:txbxContent>
                              <w:p w:rsidR="00295F24" w:rsidRPr="00295F24" w:rsidRDefault="00295F24" w:rsidP="00295F24">
                                <w:pPr>
                                  <w:jc w:val="center"/>
                                  <w:rPr>
                                    <w:rFonts w:ascii="Pristina" w:hAnsi="Pristina"/>
                                    <w:color w:val="69230B" w:themeColor="accent1" w:themeShade="80"/>
                                  </w:rPr>
                                </w:pPr>
                                <w:r w:rsidRPr="00295F24">
                                  <w:rPr>
                                    <w:rFonts w:ascii="Pristina" w:hAnsi="Pristina"/>
                                    <w:color w:val="69230B" w:themeColor="accent1" w:themeShade="80"/>
                                  </w:rPr>
                                  <w:t>Age</w:t>
                                </w:r>
                              </w:p>
                            </w:txbxContent>
                          </wps:txbx>
                          <wps:bodyPr rot="0" spcFirstLastPara="0" vertOverflow="overflow" horzOverflow="overflow" vert="horz" wrap="square" lIns="0" tIns="36000" rIns="0" bIns="0" numCol="1" spcCol="0" rtlCol="1" fromWordArt="0" anchor="t" anchorCtr="0" forceAA="0" compatLnSpc="1">
                            <a:prstTxWarp prst="textNoShape">
                              <a:avLst/>
                            </a:prstTxWarp>
                            <a:noAutofit/>
                          </wps:bodyPr>
                        </wps:wsp>
                        <wps:wsp>
                          <wps:cNvPr id="22" name="Oval 22"/>
                          <wps:cNvSpPr/>
                          <wps:spPr>
                            <a:xfrm>
                              <a:off x="2191106" y="2719522"/>
                              <a:ext cx="776380" cy="360478"/>
                            </a:xfrm>
                            <a:prstGeom prst="ellipse">
                              <a:avLst/>
                            </a:prstGeom>
                          </wps:spPr>
                          <wps:style>
                            <a:lnRef idx="1">
                              <a:schemeClr val="accent1"/>
                            </a:lnRef>
                            <a:fillRef idx="2">
                              <a:schemeClr val="accent1"/>
                            </a:fillRef>
                            <a:effectRef idx="1">
                              <a:schemeClr val="accent1"/>
                            </a:effectRef>
                            <a:fontRef idx="minor">
                              <a:schemeClr val="dk1"/>
                            </a:fontRef>
                          </wps:style>
                          <wps:txbx>
                            <w:txbxContent>
                              <w:p w:rsidR="00295F24" w:rsidRPr="00295F24" w:rsidRDefault="00295F24" w:rsidP="00295F24">
                                <w:pPr>
                                  <w:jc w:val="center"/>
                                  <w:rPr>
                                    <w:rFonts w:ascii="Pristina" w:hAnsi="Pristina"/>
                                    <w:color w:val="69230B" w:themeColor="accent1" w:themeShade="80"/>
                                  </w:rPr>
                                </w:pPr>
                                <w:r w:rsidRPr="00295F24">
                                  <w:rPr>
                                    <w:rFonts w:ascii="Pristina" w:hAnsi="Pristina"/>
                                    <w:color w:val="69230B" w:themeColor="accent1" w:themeShade="80"/>
                                  </w:rPr>
                                  <w:t>Education</w:t>
                                </w:r>
                              </w:p>
                            </w:txbxContent>
                          </wps:txbx>
                          <wps:bodyPr rot="0" spcFirstLastPara="0" vertOverflow="overflow" horzOverflow="overflow" vert="horz" wrap="square" lIns="0" tIns="36000" rIns="0" bIns="0" numCol="1" spcCol="0" rtlCol="1" fromWordArt="0" anchor="t" anchorCtr="0" forceAA="0" compatLnSpc="1">
                            <a:prstTxWarp prst="textNoShape">
                              <a:avLst/>
                            </a:prstTxWarp>
                            <a:noAutofit/>
                          </wps:bodyPr>
                        </wps:wsp>
                        <wps:wsp>
                          <wps:cNvPr id="23" name="Oval 23"/>
                          <wps:cNvSpPr/>
                          <wps:spPr>
                            <a:xfrm>
                              <a:off x="1345720" y="2696459"/>
                              <a:ext cx="672862" cy="360478"/>
                            </a:xfrm>
                            <a:prstGeom prst="ellipse">
                              <a:avLst/>
                            </a:prstGeom>
                          </wps:spPr>
                          <wps:style>
                            <a:lnRef idx="1">
                              <a:schemeClr val="accent1"/>
                            </a:lnRef>
                            <a:fillRef idx="2">
                              <a:schemeClr val="accent1"/>
                            </a:fillRef>
                            <a:effectRef idx="1">
                              <a:schemeClr val="accent1"/>
                            </a:effectRef>
                            <a:fontRef idx="minor">
                              <a:schemeClr val="dk1"/>
                            </a:fontRef>
                          </wps:style>
                          <wps:txbx>
                            <w:txbxContent>
                              <w:p w:rsidR="00295F24" w:rsidRPr="00295F24" w:rsidRDefault="00295F24" w:rsidP="00295F24">
                                <w:pPr>
                                  <w:jc w:val="center"/>
                                  <w:rPr>
                                    <w:rFonts w:ascii="Pristina" w:hAnsi="Pristina"/>
                                    <w:color w:val="69230B" w:themeColor="accent1" w:themeShade="80"/>
                                  </w:rPr>
                                </w:pPr>
                                <w:r>
                                  <w:rPr>
                                    <w:rFonts w:ascii="Pristina" w:hAnsi="Pristina"/>
                                    <w:color w:val="69230B" w:themeColor="accent1" w:themeShade="80"/>
                                  </w:rPr>
                                  <w:t>Religion</w:t>
                                </w:r>
                              </w:p>
                            </w:txbxContent>
                          </wps:txbx>
                          <wps:bodyPr rot="0" spcFirstLastPara="0" vertOverflow="overflow" horzOverflow="overflow" vert="horz" wrap="square" lIns="0" tIns="36000" rIns="0" bIns="0" numCol="1" spcCol="0" rtlCol="1" fromWordArt="0" anchor="t" anchorCtr="0" forceAA="0" compatLnSpc="1">
                            <a:prstTxWarp prst="textNoShape">
                              <a:avLst/>
                            </a:prstTxWarp>
                            <a:noAutofit/>
                          </wps:bodyPr>
                        </wps:wsp>
                        <wps:wsp>
                          <wps:cNvPr id="24" name="Oval 24"/>
                          <wps:cNvSpPr/>
                          <wps:spPr>
                            <a:xfrm>
                              <a:off x="1932308" y="3056943"/>
                              <a:ext cx="379566" cy="360478"/>
                            </a:xfrm>
                            <a:prstGeom prst="ellipse">
                              <a:avLst/>
                            </a:prstGeom>
                          </wps:spPr>
                          <wps:style>
                            <a:lnRef idx="1">
                              <a:schemeClr val="accent1"/>
                            </a:lnRef>
                            <a:fillRef idx="2">
                              <a:schemeClr val="accent1"/>
                            </a:fillRef>
                            <a:effectRef idx="1">
                              <a:schemeClr val="accent1"/>
                            </a:effectRef>
                            <a:fontRef idx="minor">
                              <a:schemeClr val="dk1"/>
                            </a:fontRef>
                          </wps:style>
                          <wps:txbx>
                            <w:txbxContent>
                              <w:p w:rsidR="00295F24" w:rsidRPr="00295F24" w:rsidRDefault="00295F24" w:rsidP="00295F24">
                                <w:pPr>
                                  <w:jc w:val="center"/>
                                  <w:rPr>
                                    <w:rFonts w:ascii="Pristina" w:hAnsi="Pristina"/>
                                    <w:color w:val="69230B" w:themeColor="accent1" w:themeShade="80"/>
                                  </w:rPr>
                                </w:pPr>
                                <w:r>
                                  <w:rPr>
                                    <w:rFonts w:ascii="Pristina" w:hAnsi="Pristina"/>
                                    <w:color w:val="69230B" w:themeColor="accent1" w:themeShade="80"/>
                                  </w:rPr>
                                  <w:t>Job</w:t>
                                </w:r>
                              </w:p>
                            </w:txbxContent>
                          </wps:txbx>
                          <wps:bodyPr rot="0" spcFirstLastPara="0" vertOverflow="overflow" horzOverflow="overflow" vert="horz" wrap="square" lIns="0" tIns="36000" rIns="0" bIns="0" numCol="1" spcCol="0" rtlCol="1" fromWordArt="0" anchor="t" anchorCtr="0" forceAA="0" compatLnSpc="1">
                            <a:prstTxWarp prst="textNoShape">
                              <a:avLst/>
                            </a:prstTxWarp>
                            <a:noAutofit/>
                          </wps:bodyPr>
                        </wps:wsp>
                      </wpg:wgp>
                      <wps:wsp>
                        <wps:cNvPr id="71" name="Freeform 71"/>
                        <wps:cNvSpPr/>
                        <wps:spPr>
                          <a:xfrm>
                            <a:off x="2211650" y="3821729"/>
                            <a:ext cx="1646744" cy="838667"/>
                          </a:xfrm>
                          <a:custGeom>
                            <a:avLst/>
                            <a:gdLst>
                              <a:gd name="connsiteX0" fmla="*/ 347436 w 1598266"/>
                              <a:gd name="connsiteY0" fmla="*/ 0 h 3226279"/>
                              <a:gd name="connsiteX1" fmla="*/ 80017 w 1598266"/>
                              <a:gd name="connsiteY1" fmla="*/ 1647645 h 3226279"/>
                              <a:gd name="connsiteX2" fmla="*/ 1598266 w 1598266"/>
                              <a:gd name="connsiteY2" fmla="*/ 3226279 h 3226279"/>
                              <a:gd name="connsiteX0" fmla="*/ 298257 w 1549087"/>
                              <a:gd name="connsiteY0" fmla="*/ 0 h 3226279"/>
                              <a:gd name="connsiteX1" fmla="*/ 92607 w 1549087"/>
                              <a:gd name="connsiteY1" fmla="*/ 1688062 h 3226279"/>
                              <a:gd name="connsiteX2" fmla="*/ 1549087 w 1549087"/>
                              <a:gd name="connsiteY2" fmla="*/ 3226279 h 3226279"/>
                              <a:gd name="connsiteX0" fmla="*/ 298257 w 3328899"/>
                              <a:gd name="connsiteY0" fmla="*/ 0 h 3761245"/>
                              <a:gd name="connsiteX1" fmla="*/ 92607 w 3328899"/>
                              <a:gd name="connsiteY1" fmla="*/ 1688062 h 3761245"/>
                              <a:gd name="connsiteX2" fmla="*/ 3328899 w 3328899"/>
                              <a:gd name="connsiteY2" fmla="*/ 3761245 h 3761245"/>
                              <a:gd name="connsiteX0" fmla="*/ 298257 w 3328899"/>
                              <a:gd name="connsiteY0" fmla="*/ 0 h 3790768"/>
                              <a:gd name="connsiteX1" fmla="*/ 92607 w 3328899"/>
                              <a:gd name="connsiteY1" fmla="*/ 1688062 h 3790768"/>
                              <a:gd name="connsiteX2" fmla="*/ 3328899 w 3328899"/>
                              <a:gd name="connsiteY2" fmla="*/ 3761245 h 3790768"/>
                              <a:gd name="connsiteX0" fmla="*/ 298257 w 3181064"/>
                              <a:gd name="connsiteY0" fmla="*/ 0 h 3646375"/>
                              <a:gd name="connsiteX1" fmla="*/ 92607 w 3181064"/>
                              <a:gd name="connsiteY1" fmla="*/ 1688062 h 3646375"/>
                              <a:gd name="connsiteX2" fmla="*/ 3181064 w 3181064"/>
                              <a:gd name="connsiteY2" fmla="*/ 3614561 h 3646375"/>
                              <a:gd name="connsiteX0" fmla="*/ 298257 w 3181064"/>
                              <a:gd name="connsiteY0" fmla="*/ 0 h 3670938"/>
                              <a:gd name="connsiteX1" fmla="*/ 92607 w 3181064"/>
                              <a:gd name="connsiteY1" fmla="*/ 1688062 h 3670938"/>
                              <a:gd name="connsiteX2" fmla="*/ 3181064 w 3181064"/>
                              <a:gd name="connsiteY2" fmla="*/ 3614561 h 3670938"/>
                              <a:gd name="connsiteX0" fmla="*/ 39946 w 2922753"/>
                              <a:gd name="connsiteY0" fmla="*/ 0 h 3777908"/>
                              <a:gd name="connsiteX1" fmla="*/ 904531 w 2922753"/>
                              <a:gd name="connsiteY1" fmla="*/ 3094505 h 3777908"/>
                              <a:gd name="connsiteX2" fmla="*/ 2922753 w 2922753"/>
                              <a:gd name="connsiteY2" fmla="*/ 3614561 h 3777908"/>
                              <a:gd name="connsiteX0" fmla="*/ 56105 w 2627832"/>
                              <a:gd name="connsiteY0" fmla="*/ 0 h 1019568"/>
                              <a:gd name="connsiteX1" fmla="*/ 609610 w 2627832"/>
                              <a:gd name="connsiteY1" fmla="*/ 336165 h 1019568"/>
                              <a:gd name="connsiteX2" fmla="*/ 2627832 w 2627832"/>
                              <a:gd name="connsiteY2" fmla="*/ 856221 h 1019568"/>
                              <a:gd name="connsiteX0" fmla="*/ 0 w 2571727"/>
                              <a:gd name="connsiteY0" fmla="*/ 0 h 1019568"/>
                              <a:gd name="connsiteX1" fmla="*/ 553505 w 2571727"/>
                              <a:gd name="connsiteY1" fmla="*/ 336165 h 1019568"/>
                              <a:gd name="connsiteX2" fmla="*/ 2571727 w 2571727"/>
                              <a:gd name="connsiteY2" fmla="*/ 856221 h 1019568"/>
                              <a:gd name="connsiteX0" fmla="*/ 0 w 2571727"/>
                              <a:gd name="connsiteY0" fmla="*/ 0 h 1196957"/>
                              <a:gd name="connsiteX1" fmla="*/ 784051 w 2571727"/>
                              <a:gd name="connsiteY1" fmla="*/ 836617 h 1196957"/>
                              <a:gd name="connsiteX2" fmla="*/ 2571727 w 2571727"/>
                              <a:gd name="connsiteY2" fmla="*/ 856221 h 1196957"/>
                              <a:gd name="connsiteX0" fmla="*/ 0 w 2571727"/>
                              <a:gd name="connsiteY0" fmla="*/ 0 h 1116587"/>
                              <a:gd name="connsiteX1" fmla="*/ 784051 w 2571727"/>
                              <a:gd name="connsiteY1" fmla="*/ 836617 h 1116587"/>
                              <a:gd name="connsiteX2" fmla="*/ 2571727 w 2571727"/>
                              <a:gd name="connsiteY2" fmla="*/ 856221 h 1116587"/>
                              <a:gd name="connsiteX0" fmla="*/ 0 w 2571727"/>
                              <a:gd name="connsiteY0" fmla="*/ 0 h 1116587"/>
                              <a:gd name="connsiteX1" fmla="*/ 784051 w 2571727"/>
                              <a:gd name="connsiteY1" fmla="*/ 836617 h 1116587"/>
                              <a:gd name="connsiteX2" fmla="*/ 2571727 w 2571727"/>
                              <a:gd name="connsiteY2" fmla="*/ 856221 h 1116587"/>
                              <a:gd name="connsiteX0" fmla="*/ 0 w 2571727"/>
                              <a:gd name="connsiteY0" fmla="*/ 0 h 1116587"/>
                              <a:gd name="connsiteX1" fmla="*/ 784051 w 2571727"/>
                              <a:gd name="connsiteY1" fmla="*/ 836617 h 1116587"/>
                              <a:gd name="connsiteX2" fmla="*/ 2571727 w 2571727"/>
                              <a:gd name="connsiteY2" fmla="*/ 856221 h 1116587"/>
                              <a:gd name="connsiteX0" fmla="*/ 0 w 2571727"/>
                              <a:gd name="connsiteY0" fmla="*/ 0 h 1125604"/>
                              <a:gd name="connsiteX1" fmla="*/ 784051 w 2571727"/>
                              <a:gd name="connsiteY1" fmla="*/ 836617 h 1125604"/>
                              <a:gd name="connsiteX2" fmla="*/ 2571727 w 2571727"/>
                              <a:gd name="connsiteY2" fmla="*/ 856221 h 1125604"/>
                              <a:gd name="connsiteX0" fmla="*/ 0 w 2571727"/>
                              <a:gd name="connsiteY0" fmla="*/ 0 h 1125604"/>
                              <a:gd name="connsiteX1" fmla="*/ 784051 w 2571727"/>
                              <a:gd name="connsiteY1" fmla="*/ 836617 h 1125604"/>
                              <a:gd name="connsiteX2" fmla="*/ 2571727 w 2571727"/>
                              <a:gd name="connsiteY2" fmla="*/ 856221 h 1125604"/>
                              <a:gd name="connsiteX0" fmla="*/ 0 w 2571727"/>
                              <a:gd name="connsiteY0" fmla="*/ 0 h 1125604"/>
                              <a:gd name="connsiteX1" fmla="*/ 784051 w 2571727"/>
                              <a:gd name="connsiteY1" fmla="*/ 836617 h 1125604"/>
                              <a:gd name="connsiteX2" fmla="*/ 2571727 w 2571727"/>
                              <a:gd name="connsiteY2" fmla="*/ 856221 h 1125604"/>
                              <a:gd name="connsiteX0" fmla="*/ 0 w 2571727"/>
                              <a:gd name="connsiteY0" fmla="*/ 0 h 1125604"/>
                              <a:gd name="connsiteX1" fmla="*/ 784051 w 2571727"/>
                              <a:gd name="connsiteY1" fmla="*/ 836617 h 1125604"/>
                              <a:gd name="connsiteX2" fmla="*/ 2571727 w 2571727"/>
                              <a:gd name="connsiteY2" fmla="*/ 856221 h 1125604"/>
                              <a:gd name="connsiteX0" fmla="*/ 0 w 2571727"/>
                              <a:gd name="connsiteY0" fmla="*/ 0 h 1110697"/>
                              <a:gd name="connsiteX1" fmla="*/ 784051 w 2571727"/>
                              <a:gd name="connsiteY1" fmla="*/ 836617 h 1110697"/>
                              <a:gd name="connsiteX2" fmla="*/ 2571727 w 2571727"/>
                              <a:gd name="connsiteY2" fmla="*/ 856221 h 1110697"/>
                              <a:gd name="connsiteX0" fmla="*/ 0 w 2571727"/>
                              <a:gd name="connsiteY0" fmla="*/ 0 h 1180458"/>
                              <a:gd name="connsiteX1" fmla="*/ 756385 w 2571727"/>
                              <a:gd name="connsiteY1" fmla="*/ 974673 h 1180458"/>
                              <a:gd name="connsiteX2" fmla="*/ 2571727 w 2571727"/>
                              <a:gd name="connsiteY2" fmla="*/ 856221 h 1180458"/>
                              <a:gd name="connsiteX0" fmla="*/ 0 w 2571727"/>
                              <a:gd name="connsiteY0" fmla="*/ 0 h 1092963"/>
                              <a:gd name="connsiteX1" fmla="*/ 913156 w 2571727"/>
                              <a:gd name="connsiteY1" fmla="*/ 793475 h 1092963"/>
                              <a:gd name="connsiteX2" fmla="*/ 2571727 w 2571727"/>
                              <a:gd name="connsiteY2" fmla="*/ 856221 h 1092963"/>
                              <a:gd name="connsiteX0" fmla="*/ 0 w 2571727"/>
                              <a:gd name="connsiteY0" fmla="*/ 0 h 1092963"/>
                              <a:gd name="connsiteX1" fmla="*/ 913156 w 2571727"/>
                              <a:gd name="connsiteY1" fmla="*/ 793475 h 1092963"/>
                              <a:gd name="connsiteX2" fmla="*/ 2571727 w 2571727"/>
                              <a:gd name="connsiteY2" fmla="*/ 856221 h 1092963"/>
                              <a:gd name="connsiteX0" fmla="*/ 0 w 2571727"/>
                              <a:gd name="connsiteY0" fmla="*/ 0 h 1092963"/>
                              <a:gd name="connsiteX1" fmla="*/ 913156 w 2571727"/>
                              <a:gd name="connsiteY1" fmla="*/ 793475 h 1092963"/>
                              <a:gd name="connsiteX2" fmla="*/ 2571727 w 2571727"/>
                              <a:gd name="connsiteY2" fmla="*/ 856221 h 1092963"/>
                              <a:gd name="connsiteX0" fmla="*/ 0 w 2571727"/>
                              <a:gd name="connsiteY0" fmla="*/ 0 h 1092963"/>
                              <a:gd name="connsiteX1" fmla="*/ 913156 w 2571727"/>
                              <a:gd name="connsiteY1" fmla="*/ 793475 h 1092963"/>
                              <a:gd name="connsiteX2" fmla="*/ 2571727 w 2571727"/>
                              <a:gd name="connsiteY2" fmla="*/ 856221 h 1092963"/>
                              <a:gd name="connsiteX0" fmla="*/ 0 w 2571727"/>
                              <a:gd name="connsiteY0" fmla="*/ 0 h 1092963"/>
                              <a:gd name="connsiteX1" fmla="*/ 913156 w 2571727"/>
                              <a:gd name="connsiteY1" fmla="*/ 793475 h 1092963"/>
                              <a:gd name="connsiteX2" fmla="*/ 2571727 w 2571727"/>
                              <a:gd name="connsiteY2" fmla="*/ 856221 h 1092963"/>
                              <a:gd name="connsiteX0" fmla="*/ 0 w 2571727"/>
                              <a:gd name="connsiteY0" fmla="*/ 0 h 1092963"/>
                              <a:gd name="connsiteX1" fmla="*/ 913156 w 2571727"/>
                              <a:gd name="connsiteY1" fmla="*/ 793475 h 1092963"/>
                              <a:gd name="connsiteX2" fmla="*/ 2571727 w 2571727"/>
                              <a:gd name="connsiteY2" fmla="*/ 856221 h 1092963"/>
                              <a:gd name="connsiteX0" fmla="*/ 0 w 2571727"/>
                              <a:gd name="connsiteY0" fmla="*/ 0 h 1050053"/>
                              <a:gd name="connsiteX1" fmla="*/ 913156 w 2571727"/>
                              <a:gd name="connsiteY1" fmla="*/ 793475 h 1050053"/>
                              <a:gd name="connsiteX2" fmla="*/ 2571727 w 2571727"/>
                              <a:gd name="connsiteY2" fmla="*/ 856221 h 1050053"/>
                              <a:gd name="connsiteX0" fmla="*/ 0 w 2571727"/>
                              <a:gd name="connsiteY0" fmla="*/ 0 h 1025915"/>
                              <a:gd name="connsiteX1" fmla="*/ 913156 w 2571727"/>
                              <a:gd name="connsiteY1" fmla="*/ 793475 h 1025915"/>
                              <a:gd name="connsiteX2" fmla="*/ 2571727 w 2571727"/>
                              <a:gd name="connsiteY2" fmla="*/ 856221 h 1025915"/>
                              <a:gd name="connsiteX0" fmla="*/ 0 w 2571727"/>
                              <a:gd name="connsiteY0" fmla="*/ 0 h 999639"/>
                              <a:gd name="connsiteX1" fmla="*/ 913156 w 2571727"/>
                              <a:gd name="connsiteY1" fmla="*/ 793475 h 999639"/>
                              <a:gd name="connsiteX2" fmla="*/ 2571727 w 2571727"/>
                              <a:gd name="connsiteY2" fmla="*/ 856221 h 999639"/>
                              <a:gd name="connsiteX0" fmla="*/ 0 w 2571727"/>
                              <a:gd name="connsiteY0" fmla="*/ 0 h 1029309"/>
                              <a:gd name="connsiteX1" fmla="*/ 913156 w 2571727"/>
                              <a:gd name="connsiteY1" fmla="*/ 793475 h 1029309"/>
                              <a:gd name="connsiteX2" fmla="*/ 2571727 w 2571727"/>
                              <a:gd name="connsiteY2" fmla="*/ 856221 h 1029309"/>
                              <a:gd name="connsiteX0" fmla="*/ 0 w 2571727"/>
                              <a:gd name="connsiteY0" fmla="*/ 0 h 1003303"/>
                              <a:gd name="connsiteX1" fmla="*/ 913156 w 2571727"/>
                              <a:gd name="connsiteY1" fmla="*/ 793475 h 1003303"/>
                              <a:gd name="connsiteX2" fmla="*/ 2571727 w 2571727"/>
                              <a:gd name="connsiteY2" fmla="*/ 856221 h 1003303"/>
                              <a:gd name="connsiteX0" fmla="*/ 0 w 2158520"/>
                              <a:gd name="connsiteY0" fmla="*/ 0 h 1035718"/>
                              <a:gd name="connsiteX1" fmla="*/ 499949 w 2158520"/>
                              <a:gd name="connsiteY1" fmla="*/ 847838 h 1035718"/>
                              <a:gd name="connsiteX2" fmla="*/ 2158520 w 2158520"/>
                              <a:gd name="connsiteY2" fmla="*/ 910584 h 1035718"/>
                              <a:gd name="connsiteX0" fmla="*/ 0 w 2158520"/>
                              <a:gd name="connsiteY0" fmla="*/ 0 h 1032664"/>
                              <a:gd name="connsiteX1" fmla="*/ 435620 w 2158520"/>
                              <a:gd name="connsiteY1" fmla="*/ 838139 h 1032664"/>
                              <a:gd name="connsiteX2" fmla="*/ 2158520 w 2158520"/>
                              <a:gd name="connsiteY2" fmla="*/ 910584 h 1032664"/>
                              <a:gd name="connsiteX0" fmla="*/ 0 w 2158520"/>
                              <a:gd name="connsiteY0" fmla="*/ 0 h 910584"/>
                              <a:gd name="connsiteX1" fmla="*/ 2158520 w 2158520"/>
                              <a:gd name="connsiteY1" fmla="*/ 910584 h 910584"/>
                              <a:gd name="connsiteX0" fmla="*/ 0 w 603139"/>
                              <a:gd name="connsiteY0" fmla="*/ 0 h 756981"/>
                              <a:gd name="connsiteX1" fmla="*/ 603139 w 603139"/>
                              <a:gd name="connsiteY1" fmla="*/ 756981 h 756981"/>
                              <a:gd name="connsiteX0" fmla="*/ 0 w 603139"/>
                              <a:gd name="connsiteY0" fmla="*/ 0 h 756981"/>
                              <a:gd name="connsiteX1" fmla="*/ 603139 w 603139"/>
                              <a:gd name="connsiteY1" fmla="*/ 756981 h 756981"/>
                              <a:gd name="connsiteX0" fmla="*/ 0 w 603139"/>
                              <a:gd name="connsiteY0" fmla="*/ 0 h 756981"/>
                              <a:gd name="connsiteX1" fmla="*/ 603139 w 603139"/>
                              <a:gd name="connsiteY1" fmla="*/ 756981 h 756981"/>
                              <a:gd name="connsiteX0" fmla="*/ 0 w 305186"/>
                              <a:gd name="connsiteY0" fmla="*/ 0 h 719082"/>
                              <a:gd name="connsiteX1" fmla="*/ 305186 w 305186"/>
                              <a:gd name="connsiteY1" fmla="*/ 719082 h 719082"/>
                              <a:gd name="connsiteX0" fmla="*/ 34770 w 339956"/>
                              <a:gd name="connsiteY0" fmla="*/ 0 h 719082"/>
                              <a:gd name="connsiteX1" fmla="*/ 339956 w 339956"/>
                              <a:gd name="connsiteY1" fmla="*/ 719082 h 719082"/>
                              <a:gd name="connsiteX0" fmla="*/ 650256 w 650468"/>
                              <a:gd name="connsiteY0" fmla="*/ 0 h 958694"/>
                              <a:gd name="connsiteX1" fmla="*/ 142754 w 650468"/>
                              <a:gd name="connsiteY1" fmla="*/ 958694 h 958694"/>
                              <a:gd name="connsiteX0" fmla="*/ 507502 w 564830"/>
                              <a:gd name="connsiteY0" fmla="*/ 0 h 958694"/>
                              <a:gd name="connsiteX1" fmla="*/ 0 w 564830"/>
                              <a:gd name="connsiteY1" fmla="*/ 958694 h 958694"/>
                              <a:gd name="connsiteX0" fmla="*/ 1584929 w 1585199"/>
                              <a:gd name="connsiteY0" fmla="*/ 0 h 849046"/>
                              <a:gd name="connsiteX1" fmla="*/ 0 w 1585199"/>
                              <a:gd name="connsiteY1" fmla="*/ 849046 h 849046"/>
                              <a:gd name="connsiteX0" fmla="*/ 1584929 w 1584929"/>
                              <a:gd name="connsiteY0" fmla="*/ 0 h 849046"/>
                              <a:gd name="connsiteX1" fmla="*/ 0 w 1584929"/>
                              <a:gd name="connsiteY1" fmla="*/ 849046 h 849046"/>
                              <a:gd name="connsiteX0" fmla="*/ 1584930 w 1584930"/>
                              <a:gd name="connsiteY0" fmla="*/ 0 h 849046"/>
                              <a:gd name="connsiteX1" fmla="*/ 0 w 1584930"/>
                              <a:gd name="connsiteY1" fmla="*/ 849046 h 849046"/>
                            </a:gdLst>
                            <a:ahLst/>
                            <a:cxnLst>
                              <a:cxn ang="0">
                                <a:pos x="connsiteX0" y="connsiteY0"/>
                              </a:cxn>
                              <a:cxn ang="0">
                                <a:pos x="connsiteX1" y="connsiteY1"/>
                              </a:cxn>
                            </a:cxnLst>
                            <a:rect l="l" t="t" r="r" b="b"/>
                            <a:pathLst>
                              <a:path w="1584930" h="849046">
                                <a:moveTo>
                                  <a:pt x="1584930" y="0"/>
                                </a:moveTo>
                                <a:cubicBezTo>
                                  <a:pt x="1408988" y="397851"/>
                                  <a:pt x="792862" y="713119"/>
                                  <a:pt x="0" y="849046"/>
                                </a:cubicBezTo>
                              </a:path>
                            </a:pathLst>
                          </a:custGeom>
                          <a:noFill/>
                          <a:ln w="127000">
                            <a:solidFill>
                              <a:srgbClr val="FF9966"/>
                            </a:solidFill>
                            <a:headEnd type="triangle"/>
                            <a:tailEnd type="none" w="med" len="med"/>
                          </a:ln>
                        </wps:spPr>
                        <wps:style>
                          <a:lnRef idx="2">
                            <a:schemeClr val="accent1">
                              <a:shade val="50000"/>
                            </a:schemeClr>
                          </a:lnRef>
                          <a:fillRef idx="1">
                            <a:schemeClr val="accent1"/>
                          </a:fillRef>
                          <a:effectRef idx="0">
                            <a:schemeClr val="accent1"/>
                          </a:effectRef>
                          <a:fontRef idx="minor">
                            <a:schemeClr val="lt1"/>
                          </a:fontRef>
                        </wps:style>
                        <wps:txbx>
                          <w:txbxContent>
                            <w:p w:rsidR="008F0331" w:rsidRDefault="008F0331" w:rsidP="008F0331">
                              <w:pPr>
                                <w:pStyle w:val="NormalWeb"/>
                                <w:spacing w:before="0" w:beforeAutospacing="0" w:after="160" w:afterAutospacing="0" w:line="276" w:lineRule="auto"/>
                              </w:pPr>
                              <w:r>
                                <w:rPr>
                                  <w:rFonts w:eastAsia="Times New Roman"/>
                                  <w:color w:val="000000"/>
                                  <w:sz w:val="22"/>
                                  <w:szCs w:val="22"/>
                                </w:rPr>
                                <w:t> </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68" name="Freeform 68"/>
                        <wps:cNvSpPr/>
                        <wps:spPr>
                          <a:xfrm>
                            <a:off x="1787145" y="3343278"/>
                            <a:ext cx="2241403" cy="2078382"/>
                          </a:xfrm>
                          <a:custGeom>
                            <a:avLst/>
                            <a:gdLst>
                              <a:gd name="connsiteX0" fmla="*/ 347436 w 1598266"/>
                              <a:gd name="connsiteY0" fmla="*/ 0 h 3226279"/>
                              <a:gd name="connsiteX1" fmla="*/ 80017 w 1598266"/>
                              <a:gd name="connsiteY1" fmla="*/ 1647645 h 3226279"/>
                              <a:gd name="connsiteX2" fmla="*/ 1598266 w 1598266"/>
                              <a:gd name="connsiteY2" fmla="*/ 3226279 h 3226279"/>
                              <a:gd name="connsiteX0" fmla="*/ 298257 w 1549087"/>
                              <a:gd name="connsiteY0" fmla="*/ 0 h 3226279"/>
                              <a:gd name="connsiteX1" fmla="*/ 92607 w 1549087"/>
                              <a:gd name="connsiteY1" fmla="*/ 1688062 h 3226279"/>
                              <a:gd name="connsiteX2" fmla="*/ 1549087 w 1549087"/>
                              <a:gd name="connsiteY2" fmla="*/ 3226279 h 3226279"/>
                              <a:gd name="connsiteX0" fmla="*/ 298257 w 1842091"/>
                              <a:gd name="connsiteY0" fmla="*/ 0 h 3226279"/>
                              <a:gd name="connsiteX1" fmla="*/ 92607 w 1842091"/>
                              <a:gd name="connsiteY1" fmla="*/ 1688062 h 3226279"/>
                              <a:gd name="connsiteX2" fmla="*/ 1842091 w 1842091"/>
                              <a:gd name="connsiteY2" fmla="*/ 3226279 h 3226279"/>
                              <a:gd name="connsiteX0" fmla="*/ 298257 w 1842091"/>
                              <a:gd name="connsiteY0" fmla="*/ 0 h 3226279"/>
                              <a:gd name="connsiteX1" fmla="*/ 92607 w 1842091"/>
                              <a:gd name="connsiteY1" fmla="*/ 1688062 h 3226279"/>
                              <a:gd name="connsiteX2" fmla="*/ 1842091 w 1842091"/>
                              <a:gd name="connsiteY2" fmla="*/ 3226279 h 3226279"/>
                              <a:gd name="connsiteX0" fmla="*/ 50069 w 2446177"/>
                              <a:gd name="connsiteY0" fmla="*/ 0 h 2078691"/>
                              <a:gd name="connsiteX1" fmla="*/ 696693 w 2446177"/>
                              <a:gd name="connsiteY1" fmla="*/ 540474 h 2078691"/>
                              <a:gd name="connsiteX2" fmla="*/ 2446177 w 2446177"/>
                              <a:gd name="connsiteY2" fmla="*/ 2078691 h 2078691"/>
                              <a:gd name="connsiteX0" fmla="*/ 0 w 2396108"/>
                              <a:gd name="connsiteY0" fmla="*/ 0 h 2078691"/>
                              <a:gd name="connsiteX1" fmla="*/ 646624 w 2396108"/>
                              <a:gd name="connsiteY1" fmla="*/ 540474 h 2078691"/>
                              <a:gd name="connsiteX2" fmla="*/ 2396108 w 2396108"/>
                              <a:gd name="connsiteY2" fmla="*/ 2078691 h 2078691"/>
                              <a:gd name="connsiteX0" fmla="*/ 0 w 2396108"/>
                              <a:gd name="connsiteY0" fmla="*/ 0 h 2078691"/>
                              <a:gd name="connsiteX1" fmla="*/ 954025 w 2396108"/>
                              <a:gd name="connsiteY1" fmla="*/ 1040927 h 2078691"/>
                              <a:gd name="connsiteX2" fmla="*/ 2396108 w 2396108"/>
                              <a:gd name="connsiteY2" fmla="*/ 2078691 h 2078691"/>
                              <a:gd name="connsiteX0" fmla="*/ 0 w 2396108"/>
                              <a:gd name="connsiteY0" fmla="*/ 0 h 2078691"/>
                              <a:gd name="connsiteX1" fmla="*/ 954025 w 2396108"/>
                              <a:gd name="connsiteY1" fmla="*/ 1040927 h 2078691"/>
                              <a:gd name="connsiteX2" fmla="*/ 2396108 w 2396108"/>
                              <a:gd name="connsiteY2" fmla="*/ 2078691 h 2078691"/>
                              <a:gd name="connsiteX0" fmla="*/ 0 w 2396108"/>
                              <a:gd name="connsiteY0" fmla="*/ 0 h 2078691"/>
                              <a:gd name="connsiteX1" fmla="*/ 954025 w 2396108"/>
                              <a:gd name="connsiteY1" fmla="*/ 1040927 h 2078691"/>
                              <a:gd name="connsiteX2" fmla="*/ 2396108 w 2396108"/>
                              <a:gd name="connsiteY2" fmla="*/ 2078691 h 2078691"/>
                              <a:gd name="connsiteX0" fmla="*/ 0 w 2396108"/>
                              <a:gd name="connsiteY0" fmla="*/ 0 h 2078691"/>
                              <a:gd name="connsiteX1" fmla="*/ 954025 w 2396108"/>
                              <a:gd name="connsiteY1" fmla="*/ 1040927 h 2078691"/>
                              <a:gd name="connsiteX2" fmla="*/ 2396108 w 2396108"/>
                              <a:gd name="connsiteY2" fmla="*/ 2078691 h 2078691"/>
                              <a:gd name="connsiteX0" fmla="*/ 0 w 2396108"/>
                              <a:gd name="connsiteY0" fmla="*/ 0 h 2078691"/>
                              <a:gd name="connsiteX1" fmla="*/ 954025 w 2396108"/>
                              <a:gd name="connsiteY1" fmla="*/ 1040927 h 2078691"/>
                              <a:gd name="connsiteX2" fmla="*/ 2396108 w 2396108"/>
                              <a:gd name="connsiteY2" fmla="*/ 2078691 h 2078691"/>
                              <a:gd name="connsiteX0" fmla="*/ 0 w 2396108"/>
                              <a:gd name="connsiteY0" fmla="*/ 0 h 2078691"/>
                              <a:gd name="connsiteX1" fmla="*/ 954025 w 2396108"/>
                              <a:gd name="connsiteY1" fmla="*/ 1040927 h 2078691"/>
                              <a:gd name="connsiteX2" fmla="*/ 2396108 w 2396108"/>
                              <a:gd name="connsiteY2" fmla="*/ 2078691 h 2078691"/>
                              <a:gd name="connsiteX0" fmla="*/ 0 w 2396108"/>
                              <a:gd name="connsiteY0" fmla="*/ 0 h 2078691"/>
                              <a:gd name="connsiteX1" fmla="*/ 954025 w 2396108"/>
                              <a:gd name="connsiteY1" fmla="*/ 1040927 h 2078691"/>
                              <a:gd name="connsiteX2" fmla="*/ 2396108 w 2396108"/>
                              <a:gd name="connsiteY2" fmla="*/ 2078691 h 2078691"/>
                              <a:gd name="connsiteX0" fmla="*/ 0 w 2396108"/>
                              <a:gd name="connsiteY0" fmla="*/ 0 h 2078691"/>
                              <a:gd name="connsiteX1" fmla="*/ 954025 w 2396108"/>
                              <a:gd name="connsiteY1" fmla="*/ 1040927 h 2078691"/>
                              <a:gd name="connsiteX2" fmla="*/ 2396108 w 2396108"/>
                              <a:gd name="connsiteY2" fmla="*/ 2078691 h 2078691"/>
                              <a:gd name="connsiteX0" fmla="*/ 0 w 2396108"/>
                              <a:gd name="connsiteY0" fmla="*/ 0 h 2078691"/>
                              <a:gd name="connsiteX1" fmla="*/ 954025 w 2396108"/>
                              <a:gd name="connsiteY1" fmla="*/ 1040927 h 2078691"/>
                              <a:gd name="connsiteX2" fmla="*/ 2396108 w 2396108"/>
                              <a:gd name="connsiteY2" fmla="*/ 2078691 h 2078691"/>
                              <a:gd name="connsiteX0" fmla="*/ 0 w 2396108"/>
                              <a:gd name="connsiteY0" fmla="*/ 0 h 2078691"/>
                              <a:gd name="connsiteX1" fmla="*/ 954025 w 2396108"/>
                              <a:gd name="connsiteY1" fmla="*/ 1040927 h 2078691"/>
                              <a:gd name="connsiteX2" fmla="*/ 2396108 w 2396108"/>
                              <a:gd name="connsiteY2" fmla="*/ 2078691 h 2078691"/>
                              <a:gd name="connsiteX0" fmla="*/ 0 w 2396108"/>
                              <a:gd name="connsiteY0" fmla="*/ 0 h 2078691"/>
                              <a:gd name="connsiteX1" fmla="*/ 954025 w 2396108"/>
                              <a:gd name="connsiteY1" fmla="*/ 1040927 h 2078691"/>
                              <a:gd name="connsiteX2" fmla="*/ 2396108 w 2396108"/>
                              <a:gd name="connsiteY2" fmla="*/ 2078691 h 2078691"/>
                              <a:gd name="connsiteX0" fmla="*/ 0 w 2396108"/>
                              <a:gd name="connsiteY0" fmla="*/ 0 h 2078691"/>
                              <a:gd name="connsiteX1" fmla="*/ 954025 w 2396108"/>
                              <a:gd name="connsiteY1" fmla="*/ 1040927 h 2078691"/>
                              <a:gd name="connsiteX2" fmla="*/ 2396108 w 2396108"/>
                              <a:gd name="connsiteY2" fmla="*/ 2078691 h 2078691"/>
                              <a:gd name="connsiteX0" fmla="*/ 0 w 2396108"/>
                              <a:gd name="connsiteY0" fmla="*/ 0 h 2078691"/>
                              <a:gd name="connsiteX1" fmla="*/ 954025 w 2396108"/>
                              <a:gd name="connsiteY1" fmla="*/ 1040927 h 2078691"/>
                              <a:gd name="connsiteX2" fmla="*/ 2396108 w 2396108"/>
                              <a:gd name="connsiteY2" fmla="*/ 2078691 h 2078691"/>
                              <a:gd name="connsiteX0" fmla="*/ 0 w 2396108"/>
                              <a:gd name="connsiteY0" fmla="*/ 0 h 2078691"/>
                              <a:gd name="connsiteX1" fmla="*/ 954025 w 2396108"/>
                              <a:gd name="connsiteY1" fmla="*/ 1040927 h 2078691"/>
                              <a:gd name="connsiteX2" fmla="*/ 2396108 w 2396108"/>
                              <a:gd name="connsiteY2" fmla="*/ 2078691 h 2078691"/>
                              <a:gd name="connsiteX0" fmla="*/ 0 w 2396108"/>
                              <a:gd name="connsiteY0" fmla="*/ 0 h 2078691"/>
                              <a:gd name="connsiteX1" fmla="*/ 954025 w 2396108"/>
                              <a:gd name="connsiteY1" fmla="*/ 1040927 h 2078691"/>
                              <a:gd name="connsiteX2" fmla="*/ 2396108 w 2396108"/>
                              <a:gd name="connsiteY2" fmla="*/ 2078691 h 2078691"/>
                              <a:gd name="connsiteX0" fmla="*/ 0 w 2396108"/>
                              <a:gd name="connsiteY0" fmla="*/ 0 h 2078691"/>
                              <a:gd name="connsiteX1" fmla="*/ 954025 w 2396108"/>
                              <a:gd name="connsiteY1" fmla="*/ 1040927 h 2078691"/>
                              <a:gd name="connsiteX2" fmla="*/ 2396108 w 2396108"/>
                              <a:gd name="connsiteY2" fmla="*/ 2078691 h 2078691"/>
                              <a:gd name="connsiteX0" fmla="*/ 0 w 2396108"/>
                              <a:gd name="connsiteY0" fmla="*/ 0 h 2078691"/>
                              <a:gd name="connsiteX1" fmla="*/ 954025 w 2396108"/>
                              <a:gd name="connsiteY1" fmla="*/ 1040927 h 2078691"/>
                              <a:gd name="connsiteX2" fmla="*/ 2396108 w 2396108"/>
                              <a:gd name="connsiteY2" fmla="*/ 2078691 h 2078691"/>
                              <a:gd name="connsiteX0" fmla="*/ 0 w 2396108"/>
                              <a:gd name="connsiteY0" fmla="*/ 0 h 2078691"/>
                              <a:gd name="connsiteX1" fmla="*/ 954025 w 2396108"/>
                              <a:gd name="connsiteY1" fmla="*/ 1040927 h 2078691"/>
                              <a:gd name="connsiteX2" fmla="*/ 2396108 w 2396108"/>
                              <a:gd name="connsiteY2" fmla="*/ 2078691 h 2078691"/>
                              <a:gd name="connsiteX0" fmla="*/ 0 w 2396108"/>
                              <a:gd name="connsiteY0" fmla="*/ 0 h 2078691"/>
                              <a:gd name="connsiteX1" fmla="*/ 954025 w 2396108"/>
                              <a:gd name="connsiteY1" fmla="*/ 1040927 h 2078691"/>
                              <a:gd name="connsiteX2" fmla="*/ 2396108 w 2396108"/>
                              <a:gd name="connsiteY2" fmla="*/ 2078691 h 2078691"/>
                              <a:gd name="connsiteX0" fmla="*/ 0 w 2396108"/>
                              <a:gd name="connsiteY0" fmla="*/ 0 h 2078691"/>
                              <a:gd name="connsiteX1" fmla="*/ 954025 w 2396108"/>
                              <a:gd name="connsiteY1" fmla="*/ 1040927 h 2078691"/>
                              <a:gd name="connsiteX2" fmla="*/ 2396108 w 2396108"/>
                              <a:gd name="connsiteY2" fmla="*/ 2078691 h 2078691"/>
                              <a:gd name="connsiteX0" fmla="*/ 0 w 2396108"/>
                              <a:gd name="connsiteY0" fmla="*/ 0 h 2078691"/>
                              <a:gd name="connsiteX1" fmla="*/ 2396108 w 2396108"/>
                              <a:gd name="connsiteY1" fmla="*/ 2078691 h 2078691"/>
                              <a:gd name="connsiteX0" fmla="*/ 0 w 2396108"/>
                              <a:gd name="connsiteY0" fmla="*/ 0 h 2078691"/>
                              <a:gd name="connsiteX1" fmla="*/ 2396108 w 2396108"/>
                              <a:gd name="connsiteY1" fmla="*/ 2078691 h 2078691"/>
                              <a:gd name="connsiteX0" fmla="*/ 0 w 2396108"/>
                              <a:gd name="connsiteY0" fmla="*/ 0 h 2078691"/>
                              <a:gd name="connsiteX1" fmla="*/ 2396108 w 2396108"/>
                              <a:gd name="connsiteY1" fmla="*/ 2078691 h 2078691"/>
                              <a:gd name="connsiteX0" fmla="*/ 0 w 2396108"/>
                              <a:gd name="connsiteY0" fmla="*/ 0 h 2092787"/>
                              <a:gd name="connsiteX1" fmla="*/ 2396108 w 2396108"/>
                              <a:gd name="connsiteY1" fmla="*/ 2078691 h 2092787"/>
                              <a:gd name="connsiteX0" fmla="*/ 0 w 2396108"/>
                              <a:gd name="connsiteY0" fmla="*/ 0 h 2090698"/>
                              <a:gd name="connsiteX1" fmla="*/ 2396108 w 2396108"/>
                              <a:gd name="connsiteY1" fmla="*/ 2078691 h 2090698"/>
                              <a:gd name="connsiteX0" fmla="*/ 0 w 2396108"/>
                              <a:gd name="connsiteY0" fmla="*/ 0 h 2078691"/>
                              <a:gd name="connsiteX1" fmla="*/ 2396108 w 2396108"/>
                              <a:gd name="connsiteY1" fmla="*/ 2078691 h 2078691"/>
                            </a:gdLst>
                            <a:ahLst/>
                            <a:cxnLst>
                              <a:cxn ang="0">
                                <a:pos x="connsiteX0" y="connsiteY0"/>
                              </a:cxn>
                              <a:cxn ang="0">
                                <a:pos x="connsiteX1" y="connsiteY1"/>
                              </a:cxn>
                            </a:cxnLst>
                            <a:rect l="l" t="t" r="r" b="b"/>
                            <a:pathLst>
                              <a:path w="2396108" h="2078691">
                                <a:moveTo>
                                  <a:pt x="0" y="0"/>
                                </a:moveTo>
                                <a:cubicBezTo>
                                  <a:pt x="771038" y="390900"/>
                                  <a:pt x="1025651" y="2050187"/>
                                  <a:pt x="2396108" y="2078691"/>
                                </a:cubicBezTo>
                              </a:path>
                            </a:pathLst>
                          </a:custGeom>
                          <a:noFill/>
                          <a:ln w="127000">
                            <a:solidFill>
                              <a:srgbClr val="C00000"/>
                            </a:solidFill>
                            <a:tailEnd type="triangle" w="med" len="med"/>
                          </a:ln>
                        </wps:spPr>
                        <wps:style>
                          <a:lnRef idx="2">
                            <a:schemeClr val="accent1">
                              <a:shade val="50000"/>
                            </a:schemeClr>
                          </a:lnRef>
                          <a:fillRef idx="1">
                            <a:schemeClr val="accent1"/>
                          </a:fillRef>
                          <a:effectRef idx="0">
                            <a:schemeClr val="accent1"/>
                          </a:effectRef>
                          <a:fontRef idx="minor">
                            <a:schemeClr val="lt1"/>
                          </a:fontRef>
                        </wps:style>
                        <wps:txbx>
                          <w:txbxContent>
                            <w:p w:rsidR="001D7DBE" w:rsidRDefault="001D7DBE" w:rsidP="001D7DBE">
                              <w:pPr>
                                <w:rPr>
                                  <w:rFonts w:eastAsia="Times New Roman"/>
                                </w:rPr>
                              </w:pP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66" name="Freeform 66"/>
                        <wps:cNvSpPr/>
                        <wps:spPr>
                          <a:xfrm>
                            <a:off x="2730011" y="1793967"/>
                            <a:ext cx="1445173" cy="3226279"/>
                          </a:xfrm>
                          <a:custGeom>
                            <a:avLst/>
                            <a:gdLst>
                              <a:gd name="connsiteX0" fmla="*/ 347436 w 1598266"/>
                              <a:gd name="connsiteY0" fmla="*/ 0 h 3226279"/>
                              <a:gd name="connsiteX1" fmla="*/ 80017 w 1598266"/>
                              <a:gd name="connsiteY1" fmla="*/ 1647645 h 3226279"/>
                              <a:gd name="connsiteX2" fmla="*/ 1598266 w 1598266"/>
                              <a:gd name="connsiteY2" fmla="*/ 3226279 h 3226279"/>
                              <a:gd name="connsiteX0" fmla="*/ 298257 w 1549087"/>
                              <a:gd name="connsiteY0" fmla="*/ 0 h 3226279"/>
                              <a:gd name="connsiteX1" fmla="*/ 92607 w 1549087"/>
                              <a:gd name="connsiteY1" fmla="*/ 1688062 h 3226279"/>
                              <a:gd name="connsiteX2" fmla="*/ 1549087 w 1549087"/>
                              <a:gd name="connsiteY2" fmla="*/ 3226279 h 3226279"/>
                              <a:gd name="connsiteX0" fmla="*/ 308135 w 1558965"/>
                              <a:gd name="connsiteY0" fmla="*/ 0 h 3226279"/>
                              <a:gd name="connsiteX1" fmla="*/ 102485 w 1558965"/>
                              <a:gd name="connsiteY1" fmla="*/ 1688062 h 3226279"/>
                              <a:gd name="connsiteX2" fmla="*/ 1558965 w 1558965"/>
                              <a:gd name="connsiteY2" fmla="*/ 3226279 h 3226279"/>
                              <a:gd name="connsiteX0" fmla="*/ 308136 w 1558966"/>
                              <a:gd name="connsiteY0" fmla="*/ 0 h 3226279"/>
                              <a:gd name="connsiteX1" fmla="*/ 102486 w 1558966"/>
                              <a:gd name="connsiteY1" fmla="*/ 1688062 h 3226279"/>
                              <a:gd name="connsiteX2" fmla="*/ 1558966 w 1558966"/>
                              <a:gd name="connsiteY2" fmla="*/ 3226279 h 3226279"/>
                              <a:gd name="connsiteX0" fmla="*/ 332652 w 1583482"/>
                              <a:gd name="connsiteY0" fmla="*/ 0 h 3226279"/>
                              <a:gd name="connsiteX1" fmla="*/ 127002 w 1583482"/>
                              <a:gd name="connsiteY1" fmla="*/ 1688062 h 3226279"/>
                              <a:gd name="connsiteX2" fmla="*/ 1583482 w 1583482"/>
                              <a:gd name="connsiteY2" fmla="*/ 3226279 h 3226279"/>
                              <a:gd name="connsiteX0" fmla="*/ 293535 w 1544365"/>
                              <a:gd name="connsiteY0" fmla="*/ 0 h 3226279"/>
                              <a:gd name="connsiteX1" fmla="*/ 143197 w 1544365"/>
                              <a:gd name="connsiteY1" fmla="*/ 1861838 h 3226279"/>
                              <a:gd name="connsiteX2" fmla="*/ 1544365 w 1544365"/>
                              <a:gd name="connsiteY2" fmla="*/ 3226279 h 3226279"/>
                              <a:gd name="connsiteX0" fmla="*/ 293535 w 1544365"/>
                              <a:gd name="connsiteY0" fmla="*/ 0 h 3226279"/>
                              <a:gd name="connsiteX1" fmla="*/ 143197 w 1544365"/>
                              <a:gd name="connsiteY1" fmla="*/ 1828130 h 3226279"/>
                              <a:gd name="connsiteX2" fmla="*/ 1544365 w 1544365"/>
                              <a:gd name="connsiteY2" fmla="*/ 3226279 h 3226279"/>
                              <a:gd name="connsiteX0" fmla="*/ 293535 w 1544365"/>
                              <a:gd name="connsiteY0" fmla="*/ 0 h 3226279"/>
                              <a:gd name="connsiteX1" fmla="*/ 143197 w 1544365"/>
                              <a:gd name="connsiteY1" fmla="*/ 1828130 h 3226279"/>
                              <a:gd name="connsiteX2" fmla="*/ 1544365 w 1544365"/>
                              <a:gd name="connsiteY2" fmla="*/ 3226279 h 3226279"/>
                            </a:gdLst>
                            <a:ahLst/>
                            <a:cxnLst>
                              <a:cxn ang="0">
                                <a:pos x="connsiteX0" y="connsiteY0"/>
                              </a:cxn>
                              <a:cxn ang="0">
                                <a:pos x="connsiteX1" y="connsiteY1"/>
                              </a:cxn>
                              <a:cxn ang="0">
                                <a:pos x="connsiteX2" y="connsiteY2"/>
                              </a:cxn>
                            </a:cxnLst>
                            <a:rect l="l" t="t" r="r" b="b"/>
                            <a:pathLst>
                              <a:path w="1544365" h="3226279">
                                <a:moveTo>
                                  <a:pt x="293535" y="0"/>
                                </a:moveTo>
                                <a:cubicBezTo>
                                  <a:pt x="9496" y="416930"/>
                                  <a:pt x="-120448" y="1306583"/>
                                  <a:pt x="143197" y="1828130"/>
                                </a:cubicBezTo>
                                <a:cubicBezTo>
                                  <a:pt x="385317" y="2307097"/>
                                  <a:pt x="889476" y="2705818"/>
                                  <a:pt x="1544365" y="3226279"/>
                                </a:cubicBezTo>
                              </a:path>
                            </a:pathLst>
                          </a:custGeom>
                          <a:noFill/>
                          <a:ln w="127000">
                            <a:solidFill>
                              <a:srgbClr val="92D050"/>
                            </a:solidFill>
                            <a:tailEnd type="triangl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c:wpc>
                  </a:graphicData>
                </a:graphic>
              </wp:inline>
            </w:drawing>
          </mc:Choice>
          <mc:Fallback>
            <w:pict>
              <v:group id="Canvas 14" o:spid="_x0000_s1030" editas="canvas" style="width:468pt;height:507.4pt;mso-position-horizontal-relative:char;mso-position-vertical-relative:line" coordsize="59436,644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59436;height:64433;visibility:visible;mso-wrap-style:square">
                  <v:fill o:detectmouseclick="t"/>
                  <v:path o:connecttype="none"/>
                </v:shape>
                <v:oval id="Oval 15" o:spid="_x0000_s1032" style="position:absolute;left:1035;top:586;width:55813;height:588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YUVsEA&#10;AADbAAAADwAAAGRycy9kb3ducmV2LnhtbERPTWvCQBC9F/oflil4KbpRbJHoKqVa6KkQ60Fvw+6Y&#10;BLMzIbtq2l/vFgre5vE+Z7HqfaMu1IVa2MB4lIEituJqLg3svj+GM1AhIjtshMnADwVYLR8fFpg7&#10;uXJBl20sVQrhkKOBKsY21zrYijyGkbTEiTtK5zEm2JXadXhN4b7Rkyx71R5rTg0VtvRekT1tz97A&#10;ubCbX6lZisPU8349Cc9fYo0ZPPVvc1CR+ngX/7s/XZr/An+/pAP08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MWFFbBAAAA2wAAAA8AAAAAAAAAAAAAAAAAmAIAAGRycy9kb3du&#10;cmV2LnhtbFBLBQYAAAAABAAEAPUAAACGAwAAAAA=&#10;" strokecolor="#d34817 [3204]" strokeweight="4.5pt">
                  <v:fill r:id="rId17" o:title="" recolor="t" rotate="t" type="tile"/>
                </v:oval>
                <v:shape id="Freeform 72" o:spid="_x0000_s1033" style="position:absolute;left:19010;top:23347;width:13670;height:1964;visibility:visible;mso-wrap-style:square;v-text-anchor:middle" coordsize="1461684,19650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KDJcUA&#10;AADbAAAADwAAAGRycy9kb3ducmV2LnhtbESP3WrCQBSE74W+w3IKvdONsdiSuoq02Aq9kGgf4JA9&#10;JiHZsyG75u/pu4WCl8PMfMNsdoOpRUetKy0rWC4iEMSZ1SXnCn4uh/krCOeRNdaWScFIDnbbh9kG&#10;E217Tqk7+1wECLsEFRTeN4mULivIoFvYhjh4V9sa9EG2udQt9gFuahlH0VoaLDksFNjQe0FZdb4Z&#10;BfuqruKVHZ8vx/Sz/J6+6DR93JR6ehz2byA8Df4e/m8ftYKXGP6+hB8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QoMlxQAAANsAAAAPAAAAAAAAAAAAAAAAAJgCAABkcnMv&#10;ZG93bnJldi54bWxQSwUGAAAAAAQABAD1AAAAigMAAAAA&#10;" adj="-11796480,,5400" path="m,95419c743367,-14292,902925,-82304,1461684,196506e" filled="f" strokecolor="#c00000" strokeweight="10pt">
                  <v:stroke endarrow="block" joinstyle="miter"/>
                  <v:formulas/>
                  <v:path arrowok="t" o:connecttype="custom" o:connectlocs="0,95374;1367012,196414" o:connectangles="0,0" textboxrect="0,0,1461684,196506"/>
                  <v:textbox>
                    <w:txbxContent>
                      <w:p w:rsidR="005D259D" w:rsidRDefault="005D259D" w:rsidP="005D259D">
                        <w:pPr>
                          <w:pStyle w:val="NormalWeb"/>
                          <w:spacing w:before="0" w:beforeAutospacing="0" w:after="160" w:afterAutospacing="0" w:line="276" w:lineRule="auto"/>
                        </w:pPr>
                        <w:r>
                          <w:rPr>
                            <w:rFonts w:eastAsia="Times New Roman"/>
                            <w:color w:val="000000"/>
                            <w:sz w:val="22"/>
                            <w:szCs w:val="22"/>
                          </w:rPr>
                          <w:t> </w:t>
                        </w:r>
                      </w:p>
                    </w:txbxContent>
                  </v:textbox>
                </v:shape>
                <v:roundrect id="Rounded Rectangle 18" o:spid="_x0000_s1034" style="position:absolute;left:9780;top:5522;width:6265;height:25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StN8YA&#10;AADbAAAADwAAAGRycy9kb3ducmV2LnhtbESPT2vCQBDF74V+h2UKXkrdaOkfo6uIKFjoodX0PmTH&#10;JJqdjdnVxG/fORR6m+G9ee83s0XvanWlNlSeDYyGCSji3NuKCwPZfvP0DipEZIu1ZzJwowCL+f3d&#10;DFPrO/6m6y4WSkI4pGigjLFJtQ55SQ7D0DfEoh186zDK2hbatthJuKv1OEletcOKpaHEhlYl5afd&#10;xRl4PL1t1zl/vnxMbvuv7Oe5y87HpTGDh345BRWpj//mv+utFXyBlV9kAD3/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7StN8YAAADbAAAADwAAAAAAAAAAAAAAAACYAgAAZHJz&#10;L2Rvd25yZXYueG1sUEsFBgAAAAAEAAQA9QAAAIsDAAAAAA==&#10;" fillcolor="white [3212]" strokecolor="#0d0d0d [3069]" strokeweight="1pt">
                  <v:textbox>
                    <w:txbxContent>
                      <w:p w:rsidR="008677EC" w:rsidRPr="008677EC" w:rsidRDefault="008677EC" w:rsidP="008677EC">
                        <w:pPr>
                          <w:jc w:val="center"/>
                          <w:rPr>
                            <w:b/>
                            <w:bCs/>
                            <w:sz w:val="20"/>
                            <w:szCs w:val="18"/>
                          </w:rPr>
                        </w:pPr>
                        <w:r>
                          <w:rPr>
                            <w:b/>
                            <w:bCs/>
                            <w:sz w:val="20"/>
                            <w:szCs w:val="18"/>
                          </w:rPr>
                          <w:t>How?</w:t>
                        </w:r>
                      </w:p>
                    </w:txbxContent>
                  </v:textbox>
                </v:roundrect>
                <v:group id="Group 43" o:spid="_x0000_s1035" style="position:absolute;left:20995;top:2584;width:20670;height:16045" coordorigin="24963,2587" coordsize="20670,160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oval id="Oval 27" o:spid="_x0000_s1036" style="position:absolute;left:25102;top:2587;width:19151;height:160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Cjh8UA&#10;AADbAAAADwAAAGRycy9kb3ducmV2LnhtbESPQWsCMRSE70L/Q3iF3jSrFbdujVKEghQR1Ap6e2xe&#10;dxeTl2WT6uqvN4LgcZiZb5jJrLVGnKjxlWMF/V4Cgjh3uuJCwe/2u/sBwgdkjcYxKbiQh9n0pTPB&#10;TLszr+m0CYWIEPYZKihDqDMpfV6SRd9zNXH0/lxjMUTZFFI3eI5wa+QgSUbSYsVxocSa5iXlx82/&#10;VWDccL9c7lbm3W/HfBj9DOfpdaHU22v79QkiUBue4Ud7oRUMUrh/iT9AT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QKOHxQAAANsAAAAPAAAAAAAAAAAAAAAAAJgCAABkcnMv&#10;ZG93bnJldi54bWxQSwUGAAAAAAQABAD1AAAAigMAAAAA&#10;" fillcolor="#92d050" strokecolor="white [3201]" strokeweight="3pt">
                    <v:shadow on="t" color="black" opacity=".5" origin=",-.5" offset="0"/>
                  </v:oval>
                  <v:roundrect id="Rounded Rectangle 31" o:spid="_x0000_s1037" style="position:absolute;left:24963;top:4913;width:7127;height:25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tYysUA&#10;AADbAAAADwAAAGRycy9kb3ducmV2LnhtbESPQWvCQBSE70L/w/IEL1I3Kto2dRURBQserKb3R/Y1&#10;iWbfptnVxH/fFQSPw8x8w8wWrSnFlWpXWFYwHEQgiFOrC84UJMfN6zsI55E1lpZJwY0cLOYvnRnG&#10;2jb8TdeDz0SAsItRQe59FUvp0pwMuoGtiIP3a2uDPsg6k7rGJsBNKUdRNJUGCw4LOVa0yik9Hy5G&#10;Qf/8tl2nvJt8fdyO++Rn3CR/p6VSvW67/AThqfXP8KO91QrGQ7h/CT9A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O1jKxQAAANsAAAAPAAAAAAAAAAAAAAAAAJgCAABkcnMv&#10;ZG93bnJldi54bWxQSwUGAAAAAAQABAD1AAAAigMAAAAA&#10;" fillcolor="white [3212]" strokecolor="#0d0d0d [3069]" strokeweight="1pt">
                    <v:textbox>
                      <w:txbxContent>
                        <w:p w:rsidR="00295F24" w:rsidRPr="008677EC" w:rsidRDefault="008139FC" w:rsidP="008139FC">
                          <w:pPr>
                            <w:jc w:val="center"/>
                            <w:rPr>
                              <w:b/>
                              <w:bCs/>
                              <w:sz w:val="20"/>
                              <w:szCs w:val="18"/>
                            </w:rPr>
                          </w:pPr>
                          <w:r w:rsidRPr="008139FC">
                            <w:rPr>
                              <w:b/>
                              <w:bCs/>
                              <w:sz w:val="20"/>
                              <w:szCs w:val="18"/>
                            </w:rPr>
                            <w:t>Reasons</w:t>
                          </w:r>
                        </w:p>
                      </w:txbxContent>
                    </v:textbox>
                  </v:roundrect>
                  <v:oval id="Oval 35" o:spid="_x0000_s1038" style="position:absolute;left:34074;top:3612;width:6642;height: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Ze18IA&#10;AADbAAAADwAAAGRycy9kb3ducmV2LnhtbESP3YrCMBSE7wXfIZwF7zR1ZVW6RpEVcQUFf/YBDs2x&#10;qduclCZqfXsjCF4OM98MM5k1thRXqn3hWEG/l4AgzpwuOFfwd1x2xyB8QNZYOiYFd/Iwm7ZbE0y1&#10;u/GeroeQi1jCPkUFJoQqldJnhiz6nquIo3dytcUQZZ1LXeMtlttSfibJUFosOC4YrOjHUPZ/uFgF&#10;g/HqdD9u1zvGzdn0z+w2i5FTqvPRzL9BBGrCO/yif3XkvuD5Jf4AO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Vl7XwgAAANsAAAAPAAAAAAAAAAAAAAAAAJgCAABkcnMvZG93&#10;bnJldi54bWxQSwUGAAAAAAQABAD1AAAAhwMAAAAA&#10;" strokecolor="#574e4f [1928]">
                    <v:fill r:id="rId18" o:title="" recolor="t" rotate="t" type="tile"/>
                    <v:imagedata recolortarget="#dedada [984]"/>
                    <v:shadow on="t" color="black" opacity=".5" origin=",-.5" offset="0"/>
                    <v:textbox inset="0,1mm,0,0">
                      <w:txbxContent>
                        <w:p w:rsidR="00A3609F" w:rsidRPr="00A3609F" w:rsidRDefault="00A3609F" w:rsidP="00A3609F">
                          <w:pPr>
                            <w:pStyle w:val="NormalWeb"/>
                            <w:spacing w:before="0" w:beforeAutospacing="0" w:after="160" w:afterAutospacing="0" w:line="276" w:lineRule="auto"/>
                            <w:jc w:val="center"/>
                            <w:rPr>
                              <w:color w:val="002060"/>
                            </w:rPr>
                          </w:pPr>
                          <w:r w:rsidRPr="00A3609F">
                            <w:rPr>
                              <w:rFonts w:ascii="Pristina" w:eastAsia="Perpetua" w:hAnsi="Pristina"/>
                              <w:color w:val="002060"/>
                              <w:sz w:val="22"/>
                              <w:szCs w:val="22"/>
                            </w:rPr>
                            <w:t>Political</w:t>
                          </w:r>
                        </w:p>
                      </w:txbxContent>
                    </v:textbox>
                  </v:oval>
                  <v:oval id="Oval 36" o:spid="_x0000_s1039" style="position:absolute;left:37524;top:7768;width:8109;height: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TAoMMA&#10;AADbAAAADwAAAGRycy9kb3ducmV2LnhtbESP0WrCQBRE3wv+w3ILvtWNLaikrlIspQoKmvgBl+w1&#10;G5u9G7LbJP69Wyj4OMycGWa5HmwtOmp95VjBdJKAIC6crrhUcM6/XhYgfEDWWDsmBTfysF6NnpaY&#10;atfziboslCKWsE9RgQmhSaX0hSGLfuIa4uhdXGsxRNmWUrfYx3Jby9ckmUmLFccFgw1tDBU/2a9V&#10;8Lb4vtzyw+7IuL+a6ZXd/nPulBo/Dx/vIAIN4RH+p7c6cjP4+xJ/gF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ITAoMMAAADbAAAADwAAAAAAAAAAAAAAAACYAgAAZHJzL2Rv&#10;d25yZXYueG1sUEsFBgAAAAAEAAQA9QAAAIgDAAAAAA==&#10;" strokecolor="#574e4f [1928]">
                    <v:fill r:id="rId18" o:title="" recolor="t" rotate="t" type="tile"/>
                    <v:imagedata recolortarget="#dedada [984]"/>
                    <v:shadow on="t" color="black" opacity=".5" origin=",-.5" offset="0"/>
                    <v:textbox inset="0,1mm,0,0">
                      <w:txbxContent>
                        <w:p w:rsidR="00A3609F" w:rsidRPr="00A3609F" w:rsidRDefault="00A3609F" w:rsidP="00A3609F">
                          <w:pPr>
                            <w:pStyle w:val="NormalWeb"/>
                            <w:spacing w:before="0" w:beforeAutospacing="0" w:after="160" w:afterAutospacing="0" w:line="276" w:lineRule="auto"/>
                            <w:jc w:val="center"/>
                            <w:rPr>
                              <w:color w:val="002060"/>
                            </w:rPr>
                          </w:pPr>
                          <w:r w:rsidRPr="00A3609F">
                            <w:rPr>
                              <w:rFonts w:ascii="Pristina" w:eastAsia="Perpetua" w:hAnsi="Pristina"/>
                              <w:color w:val="002060"/>
                              <w:sz w:val="22"/>
                              <w:szCs w:val="22"/>
                            </w:rPr>
                            <w:t>Economical</w:t>
                          </w:r>
                        </w:p>
                      </w:txbxContent>
                    </v:textbox>
                  </v:oval>
                  <v:oval id="Oval 37" o:spid="_x0000_s1040" style="position:absolute;left:26084;top:9505;width:11699;height:6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hlO8IA&#10;AADbAAAADwAAAGRycy9kb3ducmV2LnhtbESP3YrCMBSE7wXfIRxh7zR1hbVUo4iLuAsK/j3AoTk2&#10;1eakNFHr228WBC+HmW+Gmc5bW4k7Nb50rGA4SEAQ506XXCg4HVf9FIQPyBorx6TgSR7ms25nipl2&#10;D97T/RAKEUvYZ6jAhFBnUvrckEU/cDVx9M6usRiibAqpG3zEclvJzyT5khZLjgsGa1oayq+Hm1Uw&#10;Stfn53H7u2PcXMzwwm7zPXZKffTaxQREoDa8wy/6R0duDP9f4g+Qs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yGU7wgAAANsAAAAPAAAAAAAAAAAAAAAAAJgCAABkcnMvZG93&#10;bnJldi54bWxQSwUGAAAAAAQABAD1AAAAhwMAAAAA&#10;" strokecolor="#574e4f [1928]">
                    <v:fill r:id="rId18" o:title="" recolor="t" rotate="t" type="tile"/>
                    <v:imagedata recolortarget="#dedada [984]"/>
                    <v:shadow on="t" color="black" opacity=".5" origin=",-.5" offset="0"/>
                    <v:textbox inset="0,1mm,0,0">
                      <w:txbxContent>
                        <w:p w:rsidR="00A3609F" w:rsidRPr="00A3609F" w:rsidRDefault="00A3609F" w:rsidP="00A3609F">
                          <w:pPr>
                            <w:pStyle w:val="NormalWeb"/>
                            <w:spacing w:before="0" w:beforeAutospacing="0" w:after="160" w:afterAutospacing="0" w:line="276" w:lineRule="auto"/>
                            <w:jc w:val="center"/>
                            <w:rPr>
                              <w:color w:val="002060"/>
                            </w:rPr>
                          </w:pPr>
                          <w:r w:rsidRPr="00A3609F">
                            <w:rPr>
                              <w:rFonts w:ascii="Pristina" w:eastAsia="Perpetua" w:hAnsi="Pristina"/>
                              <w:color w:val="002060"/>
                              <w:sz w:val="22"/>
                              <w:szCs w:val="22"/>
                            </w:rPr>
                            <w:t>Cultural</w:t>
                          </w:r>
                        </w:p>
                      </w:txbxContent>
                    </v:textbox>
                  </v:oval>
                  <v:oval id="Oval 38" o:spid="_x0000_s1041" style="position:absolute;left:31778;top:12823;width:6642;height: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Ht0b8A&#10;AADbAAAADwAAAGRycy9kb3ducmV2LnhtbERPTYvCMBC9C/sfwix401QXRLpGWQqLLniwVtjr2IxN&#10;sZmUJtr6781B8Ph436vNYBtxp87XjhXMpgkI4tLpmisFp+J3sgThA7LGxjEpeJCHzfpjtMJUu55z&#10;uh9DJWII+xQVmBDaVEpfGrLop64ljtzFdRZDhF0ldYd9DLeNnCfJQlqsOTYYbCkzVF6PN6sgLw50&#10;2GZ/lfV5Zv5n/tzvk7NS48/h5xtEoCG8xS/3Tiv4imPjl/gD5P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ge3RvwAAANsAAAAPAAAAAAAAAAAAAAAAAJgCAABkcnMvZG93bnJl&#10;di54bWxQSwUGAAAAAAQABAD1AAAAhAMAAAAA&#10;" strokecolor="#62553d [1926]">
                    <v:fill r:id="rId18" o:title="" recolor="t" rotate="t" type="tile"/>
                    <v:imagedata recolortarget="#e3ddd2 [982]"/>
                    <v:shadow on="t" color="black" opacity=".5" origin=",-.5" offset="0"/>
                    <v:textbox inset="0,1mm,0,0">
                      <w:txbxContent>
                        <w:p w:rsidR="00A3609F" w:rsidRPr="00A3609F" w:rsidRDefault="00A3609F" w:rsidP="00A3609F">
                          <w:pPr>
                            <w:pStyle w:val="NormalWeb"/>
                            <w:spacing w:before="0" w:beforeAutospacing="0" w:after="160" w:afterAutospacing="0" w:line="276" w:lineRule="auto"/>
                            <w:jc w:val="center"/>
                            <w:rPr>
                              <w:color w:val="002060"/>
                            </w:rPr>
                          </w:pPr>
                          <w:r w:rsidRPr="00A3609F">
                            <w:rPr>
                              <w:rFonts w:ascii="Pristina" w:eastAsia="Perpetua" w:hAnsi="Pristina"/>
                              <w:color w:val="002060"/>
                              <w:sz w:val="22"/>
                              <w:szCs w:val="22"/>
                            </w:rPr>
                            <w:t>Behavior</w:t>
                          </w:r>
                        </w:p>
                      </w:txbxContent>
                    </v:textbox>
                  </v:oval>
                  <v:oval id="Oval 39" o:spid="_x0000_s1042" style="position:absolute;left:25361;top:12823;width:5402;height: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1ISsMA&#10;AADbAAAADwAAAGRycy9kb3ducmV2LnhtbESPQWvCQBSE7wX/w/KE3upGhVKjmyABqYUejApen9ln&#10;Nph9G7Jbk/77bqHQ4zAz3zCbfLSteFDvG8cK5rMEBHHldMO1gvNp9/IGwgdkja1jUvBNHvJs8rTB&#10;VLuBS3ocQy0ihH2KCkwIXSqlrwxZ9DPXEUfv5nqLIcq+lrrHIcJtKxdJ8iotNhwXDHZUGKruxy+r&#10;oDwd6PBefNTWl4W5zP11+EyuSj1Px+0aRKAx/If/2nutYLmC3y/xB8js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81ISsMAAADbAAAADwAAAAAAAAAAAAAAAACYAgAAZHJzL2Rv&#10;d25yZXYueG1sUEsFBgAAAAAEAAQA9QAAAIgDAAAAAA==&#10;" strokecolor="#62553d [1926]">
                    <v:fill r:id="rId18" o:title="" recolor="t" rotate="t" type="tile"/>
                    <v:imagedata recolortarget="#e3ddd2 [982]"/>
                    <v:shadow on="t" color="black" opacity=".5" origin=",-.5" offset="0"/>
                    <v:textbox inset="0,1mm,0,0">
                      <w:txbxContent>
                        <w:p w:rsidR="00A3609F" w:rsidRPr="00A3609F" w:rsidRDefault="00A3609F" w:rsidP="00A3609F">
                          <w:pPr>
                            <w:pStyle w:val="NormalWeb"/>
                            <w:spacing w:before="0" w:beforeAutospacing="0" w:after="160" w:afterAutospacing="0" w:line="276" w:lineRule="auto"/>
                            <w:jc w:val="center"/>
                            <w:rPr>
                              <w:color w:val="002060"/>
                            </w:rPr>
                          </w:pPr>
                          <w:r w:rsidRPr="00A3609F">
                            <w:rPr>
                              <w:rFonts w:ascii="Pristina" w:eastAsia="Perpetua" w:hAnsi="Pristina"/>
                              <w:color w:val="002060"/>
                              <w:sz w:val="22"/>
                              <w:szCs w:val="22"/>
                            </w:rPr>
                            <w:t>Study</w:t>
                          </w:r>
                        </w:p>
                      </w:txbxContent>
                    </v:textbox>
                  </v:oval>
                </v:group>
                <v:group id="Group 44" o:spid="_x0000_s1043" style="position:absolute;left:10125;top:42002;width:13252;height:10812" coordorigin="36781,18629" coordsize="13251,10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oval id="Oval 29" o:spid="_x0000_s1044" style="position:absolute;left:36781;top:18629;width:13252;height:108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7N0sQA&#10;AADbAAAADwAAAGRycy9kb3ducmV2LnhtbESPT4vCMBTE78J+h/AWvNlUD6LVKCIr60EP/tkFb4/m&#10;2Rabl5LEWr+9WVjwOMzMb5j5sjO1aMn5yrKCYZKCIM6trrhQcD5tBhMQPiBrrC2Tgid5WC4+enPM&#10;tH3wgdpjKESEsM9QQRlCk0np85IM+sQ2xNG7WmcwROkKqR0+ItzUcpSmY2mw4rhQYkPrkvLb8W4U&#10;hEs33Ox/+bD7/rk0k/G2dV/rVqn+Z7eagQjUhXf4v73VCkZT+PsSf4Bc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ezdLEAAAA2wAAAA8AAAAAAAAAAAAAAAAAmAIAAGRycy9k&#10;b3ducmV2LnhtbFBLBQYAAAAABAAEAPUAAACJAwAAAAA=&#10;" fillcolor="#f96" strokecolor="white [3201]" strokeweight="3pt">
                    <v:shadow on="t" color="black" opacity=".5" origin=",-.5" offset="0"/>
                  </v:oval>
                  <v:roundrect id="Rounded Rectangle 33" o:spid="_x0000_s1045" style="position:absolute;left:36781;top:20443;width:5057;height:25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VjJsUA&#10;AADbAAAADwAAAGRycy9kb3ducmV2LnhtbESPQWvCQBSE74X+h+UVvBTd2NCqqatIUVDwYDXeH9ln&#10;kpp9G7Orif/eLRR6HGbmG2Y670wlbtS40rKC4SACQZxZXXKuID2s+mMQziNrrCyTgjs5mM+en6aY&#10;aNvyN932PhcBwi5BBYX3dSKlywoy6Aa2Jg7eyTYGfZBNLnWDbYCbSr5F0Yc0WHJYKLCmr4Ky8/5q&#10;FLyeR+tlxtv3zeR+2KXHuE0vPwulei/d4hOEp87/h//aa60gjuH3S/gBcvY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pWMmxQAAANsAAAAPAAAAAAAAAAAAAAAAAJgCAABkcnMv&#10;ZG93bnJldi54bWxQSwUGAAAAAAQABAD1AAAAigMAAAAA&#10;" fillcolor="white [3212]" strokecolor="#0d0d0d [3069]" strokeweight="1pt">
                    <v:textbox>
                      <w:txbxContent>
                        <w:p w:rsidR="00295F24" w:rsidRPr="008677EC" w:rsidRDefault="008139FC" w:rsidP="008677EC">
                          <w:pPr>
                            <w:jc w:val="center"/>
                            <w:rPr>
                              <w:b/>
                              <w:bCs/>
                              <w:sz w:val="20"/>
                              <w:szCs w:val="18"/>
                            </w:rPr>
                          </w:pPr>
                          <w:r w:rsidRPr="008139FC">
                            <w:rPr>
                              <w:b/>
                              <w:bCs/>
                              <w:sz w:val="20"/>
                              <w:szCs w:val="18"/>
                            </w:rPr>
                            <w:t>Time</w:t>
                          </w:r>
                        </w:p>
                      </w:txbxContent>
                    </v:textbox>
                  </v:roundrect>
                  <v:oval id="Oval 40" o:spid="_x0000_s1046" style="position:absolute;left:43132;top:19634;width:5348;height:3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eOMsAA&#10;AADbAAAADwAAAGRycy9kb3ducmV2LnhtbERPy4rCMBTdD/gP4QruxlQdxlKNIorMCAq+PuDSXJtq&#10;c1OaqPXvJwthlofzns5bW4kHNb50rGDQT0AQ506XXCg4n9afKQgfkDVWjknBizzMZ52PKWbaPflA&#10;j2MoRAxhn6ECE0KdSelzQxZ939XEkbu4xmKIsCmkbvAZw20lh0nyLS2WHBsM1rQ0lN+Od6tglP5c&#10;XqfdZs+4vZrBld12NXZK9brtYgIiUBv+xW/3r1bwFdfHL/EHyN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CeOMsAAAADbAAAADwAAAAAAAAAAAAAAAACYAgAAZHJzL2Rvd25y&#10;ZXYueG1sUEsFBgAAAAAEAAQA9QAAAIUDAAAAAA==&#10;" strokecolor="#574e4f [1928]">
                    <v:fill r:id="rId18" o:title="" recolor="t" rotate="t" type="tile"/>
                    <v:imagedata recolortarget="#dedada [984]"/>
                    <v:shadow on="t" color="black" opacity=".5" origin=",-.5" offset="0"/>
                    <v:textbox inset="0,1mm,0,0">
                      <w:txbxContent>
                        <w:p w:rsidR="00A3609F" w:rsidRPr="00A3609F" w:rsidRDefault="00A3609F" w:rsidP="00A3609F">
                          <w:pPr>
                            <w:pStyle w:val="NormalWeb"/>
                            <w:spacing w:before="0" w:beforeAutospacing="0" w:after="160" w:afterAutospacing="0" w:line="276" w:lineRule="auto"/>
                            <w:jc w:val="center"/>
                            <w:rPr>
                              <w:color w:val="002060"/>
                            </w:rPr>
                          </w:pPr>
                          <w:r>
                            <w:rPr>
                              <w:rFonts w:ascii="Pristina" w:eastAsia="Perpetua" w:hAnsi="Pristina"/>
                              <w:color w:val="002060"/>
                              <w:sz w:val="22"/>
                              <w:szCs w:val="22"/>
                            </w:rPr>
                            <w:t>Before</w:t>
                          </w:r>
                        </w:p>
                      </w:txbxContent>
                    </v:textbox>
                  </v:oval>
                  <v:oval id="Oval 41" o:spid="_x0000_s1047" style="position:absolute;left:38420;top:24043;width:5348;height:3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srqcQA&#10;AADbAAAADwAAAGRycy9kb3ducmV2LnhtbESP0WrCQBRE34X+w3IF3+omKm1Is0pRpBYstKYfcMle&#10;s9Hs3ZDdavz7bqHg4zAzZ5hiNdhWXKj3jWMF6TQBQVw53XCt4LvcPmYgfEDW2DomBTfysFo+jArM&#10;tbvyF10OoRYRwj5HBSaELpfSV4Ys+qnriKN3dL3FEGVfS93jNcJtK2dJ8iQtNhwXDHa0NlSdDz9W&#10;wTx7O97Kj/dPxv3JpCd2+82zU2oyHl5fQAQawj38395pBYsU/r7EH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rK6nEAAAA2wAAAA8AAAAAAAAAAAAAAAAAmAIAAGRycy9k&#10;b3ducmV2LnhtbFBLBQYAAAAABAAEAPUAAACJAwAAAAA=&#10;" strokecolor="#574e4f [1928]">
                    <v:fill r:id="rId18" o:title="" recolor="t" rotate="t" type="tile"/>
                    <v:imagedata recolortarget="#dedada [984]"/>
                    <v:shadow on="t" color="black" opacity=".5" origin=",-.5" offset="0"/>
                    <v:textbox inset="0,1mm,0,0">
                      <w:txbxContent>
                        <w:p w:rsidR="00A3609F" w:rsidRPr="00A3609F" w:rsidRDefault="00A3609F" w:rsidP="00A3609F">
                          <w:pPr>
                            <w:pStyle w:val="NormalWeb"/>
                            <w:spacing w:before="0" w:beforeAutospacing="0" w:after="160" w:afterAutospacing="0" w:line="276" w:lineRule="auto"/>
                            <w:jc w:val="center"/>
                            <w:rPr>
                              <w:color w:val="002060"/>
                            </w:rPr>
                          </w:pPr>
                          <w:r>
                            <w:rPr>
                              <w:rFonts w:ascii="Pristina" w:eastAsia="Perpetua" w:hAnsi="Pristina"/>
                              <w:color w:val="002060"/>
                              <w:sz w:val="22"/>
                              <w:szCs w:val="22"/>
                            </w:rPr>
                            <w:t>During</w:t>
                          </w:r>
                        </w:p>
                      </w:txbxContent>
                    </v:textbox>
                  </v:oval>
                  <v:oval id="Oval 42" o:spid="_x0000_s1048" style="position:absolute;left:44253;top:24044;width:5348;height: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m13sQA&#10;AADbAAAADwAAAGRycy9kb3ducmV2LnhtbESP3WrCQBSE7wu+w3KE3tVN0lIlugaxlLag4N8DHLLH&#10;bDR7NmS3Mb59t1Do5TAz3zCLYrCN6KnztWMF6SQBQVw6XXOl4HR8f5qB8AFZY+OYFNzJQ7EcPSww&#10;1+7Ge+oPoRIRwj5HBSaENpfSl4Ys+olriaN3dp3FEGVXSd3hLcJtI7MkeZUWa44LBltaGyqvh2+r&#10;4Hn2cb4ft187xs3FpBd2m7epU+pxPKzmIAIN4T/81/7UCl4y+P0Sf4B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td7EAAAA2wAAAA8AAAAAAAAAAAAAAAAAmAIAAGRycy9k&#10;b3ducmV2LnhtbFBLBQYAAAAABAAEAPUAAACJAwAAAAA=&#10;" strokecolor="#574e4f [1928]">
                    <v:fill r:id="rId18" o:title="" recolor="t" rotate="t" type="tile"/>
                    <v:imagedata recolortarget="#dedada [984]"/>
                    <v:shadow on="t" color="black" opacity=".5" origin=",-.5" offset="0"/>
                    <v:textbox inset="0,1mm,0,0">
                      <w:txbxContent>
                        <w:p w:rsidR="00A3609F" w:rsidRPr="00A3609F" w:rsidRDefault="00A3609F" w:rsidP="00A3609F">
                          <w:pPr>
                            <w:pStyle w:val="NormalWeb"/>
                            <w:spacing w:before="0" w:beforeAutospacing="0" w:after="160" w:afterAutospacing="0" w:line="276" w:lineRule="auto"/>
                            <w:jc w:val="center"/>
                            <w:rPr>
                              <w:color w:val="002060"/>
                            </w:rPr>
                          </w:pPr>
                          <w:r>
                            <w:rPr>
                              <w:rFonts w:ascii="Pristina" w:eastAsia="Perpetua" w:hAnsi="Pristina"/>
                              <w:color w:val="002060"/>
                              <w:sz w:val="22"/>
                              <w:szCs w:val="22"/>
                            </w:rPr>
                            <w:t>After</w:t>
                          </w:r>
                        </w:p>
                      </w:txbxContent>
                    </v:textbox>
                  </v:oval>
                </v:group>
                <v:group id="Group 55" o:spid="_x0000_s1049" style="position:absolute;left:30645;top:18926;width:25716;height:20276" coordorigin="4003,21217" coordsize="25715,202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oval id="Oval 28" o:spid="_x0000_s1050" style="position:absolute;left:5607;top:21217;width:23517;height:202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Zi8EA&#10;AADbAAAADwAAAGRycy9kb3ducmV2LnhtbERPy2rCQBTdF/yH4Rbc1YkubBodpYSUSqELrbi+zFyT&#10;YOZOyIx59Os7i4LLw3lv96NtRE+drx0rWC4SEMTamZpLBeefj5cUhA/IBhvHpGAiD/vd7GmLmXED&#10;H6k/hVLEEPYZKqhCaDMpva7Iol+4ljhyV9dZDBF2pTQdDjHcNnKVJGtpsebYUGFLeUX6drpbBcPX&#10;2xWX5vWzv1A+6aLQv+vvVKn58/i+ARFoDA/xv/tgFKzi2Pgl/gC5+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5LGYvBAAAA2wAAAA8AAAAAAAAAAAAAAAAAmAIAAGRycy9kb3du&#10;cmV2LnhtbFBLBQYAAAAABAAEAPUAAACGAwAAAAA=&#10;" fillcolor="#00b0f0" strokecolor="white [3201]" strokeweight="3pt">
                    <v:shadow on="t" color="black" opacity=".5" origin=",-.5" offset="0"/>
                  </v:oval>
                  <v:roundrect id="Rounded Rectangle 32" o:spid="_x0000_s1051" style="position:absolute;left:6038;top:23284;width:10007;height:25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nGvcYA&#10;AADbAAAADwAAAGRycy9kb3ducmV2LnhtbESPW2vCQBSE34X+h+UIvhTdVKmX1FWkWFDwwUt8P2RP&#10;k2j2bJrdmvjv3ULBx2FmvmHmy9aU4ka1KywreBtEIIhTqwvOFCSnr/4UhPPIGkvLpOBODpaLl84c&#10;Y20bPtDt6DMRIOxiVJB7X8VSujQng25gK+LgfdvaoA+yzqSusQlwU8phFI2lwYLDQo4VfeaUXo+/&#10;RsHrdbJZp7x7387up31yHjXJz2WlVK/brj5AeGr9M/zf3mgFoyH8fQk/QC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enGvcYAAADbAAAADwAAAAAAAAAAAAAAAACYAgAAZHJz&#10;L2Rvd25yZXYueG1sUEsFBgAAAAAEAAQA9QAAAIsDAAAAAA==&#10;" fillcolor="white [3212]" strokecolor="#0d0d0d [3069]" strokeweight="1pt">
                    <v:textbox>
                      <w:txbxContent>
                        <w:p w:rsidR="00295F24" w:rsidRPr="008677EC" w:rsidRDefault="008139FC" w:rsidP="008677EC">
                          <w:pPr>
                            <w:jc w:val="center"/>
                            <w:rPr>
                              <w:b/>
                              <w:bCs/>
                              <w:sz w:val="20"/>
                              <w:szCs w:val="18"/>
                            </w:rPr>
                          </w:pPr>
                          <w:r w:rsidRPr="008139FC">
                            <w:rPr>
                              <w:b/>
                              <w:bCs/>
                              <w:sz w:val="20"/>
                              <w:szCs w:val="18"/>
                            </w:rPr>
                            <w:t>Environment</w:t>
                          </w:r>
                        </w:p>
                      </w:txbxContent>
                    </v:textbox>
                  </v:roundrect>
                  <v:group id="Group 54" o:spid="_x0000_s1052" style="position:absolute;left:4003;top:29707;width:14492;height:9531" coordorigin="6814,29066" coordsize="14492,95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oval id="Oval 46" o:spid="_x0000_s1053" style="position:absolute;left:7765;top:29066;width:13230;height:88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Kz3cQA&#10;AADbAAAADwAAAGRycy9kb3ducmV2LnhtbESP0WrCQBRE34X+w3ILfdONVmyIrlIqpS0otLEfcMle&#10;s9Hs3ZDdJvHv3YLg4zAzZ5jVZrC16Kj1lWMF00kCgrhwuuJSwe/hfZyC8AFZY+2YFFzIw2b9MFph&#10;pl3PP9TloRQRwj5DBSaEJpPSF4Ys+olriKN3dK3FEGVbSt1iH+G2lrMkWUiLFccFgw29GSrO+Z9V&#10;8Jx+HC+H/dc34+5kpid2u+2LU+rpcXhdggg0hHv41v7UCuYL+P8Sf4Bc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Cs93EAAAA2wAAAA8AAAAAAAAAAAAAAAAAmAIAAGRycy9k&#10;b3ducmV2LnhtbFBLBQYAAAAABAAEAPUAAACJAwAAAAA=&#10;" strokecolor="#574e4f [1928]">
                      <v:fill r:id="rId18" o:title="" recolor="t" rotate="t" type="tile"/>
                      <v:imagedata recolortarget="#dedada [984]"/>
                      <v:shadow on="t" color="black" opacity=".5" origin=",-.5" offset="0"/>
                      <v:textbox inset="0,1mm,0,0">
                        <w:txbxContent>
                          <w:p w:rsidR="00A3609F" w:rsidRDefault="00A3609F" w:rsidP="00A3609F">
                            <w:pPr>
                              <w:pStyle w:val="NormalWeb"/>
                              <w:spacing w:before="0" w:beforeAutospacing="0" w:after="160" w:afterAutospacing="0" w:line="276" w:lineRule="auto"/>
                              <w:jc w:val="center"/>
                            </w:pPr>
                            <w:r w:rsidRPr="00A3609F">
                              <w:rPr>
                                <w:rFonts w:ascii="Pristina" w:eastAsia="Perpetua" w:hAnsi="Pristina"/>
                                <w:color w:val="002060"/>
                                <w:sz w:val="22"/>
                                <w:szCs w:val="22"/>
                              </w:rPr>
                              <w:t>Society</w:t>
                            </w:r>
                          </w:p>
                        </w:txbxContent>
                      </v:textbox>
                    </v:oval>
                    <v:oval id="Oval 47" o:spid="_x0000_s1054" style="position:absolute;left:10094;top:35002;width:6900;height:3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gK3sMA&#10;AADbAAAADwAAAGRycy9kb3ducmV2LnhtbESPQWvCQBSE7wX/w/KE3upGkVaimyABqYUejApen9ln&#10;Nph9G7Jbk/77bqHQ4zAz3zCbfLSteFDvG8cK5rMEBHHldMO1gvNp97IC4QOyxtYxKfgmD3k2edpg&#10;qt3AJT2OoRYRwj5FBSaELpXSV4Ys+pnriKN3c73FEGVfS93jEOG2lYskeZUWG44LBjsqDFX345dV&#10;UJ4OdHgvPmrry8Jc5v46fCZXpZ6n43YNItAY/sN/7b1WsHyD3y/xB8js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RgK3sMAAADbAAAADwAAAAAAAAAAAAAAAACYAgAAZHJzL2Rv&#10;d25yZXYueG1sUEsFBgAAAAAEAAQA9QAAAIgDAAAAAA==&#10;" strokecolor="#62553d [1926]">
                      <v:fill r:id="rId18" o:title="" recolor="t" rotate="t" type="tile"/>
                      <v:imagedata recolortarget="#e3ddd2 [982]"/>
                      <v:shadow on="t" color="black" opacity=".5" origin=",-.5" offset="0"/>
                      <v:textbox inset="0,1mm,0,0">
                        <w:txbxContent>
                          <w:p w:rsidR="00A3609F" w:rsidRDefault="00A3609F" w:rsidP="00A3609F">
                            <w:pPr>
                              <w:pStyle w:val="NormalWeb"/>
                              <w:spacing w:before="0" w:beforeAutospacing="0" w:after="160" w:afterAutospacing="0" w:line="276" w:lineRule="auto"/>
                              <w:jc w:val="center"/>
                            </w:pPr>
                            <w:r w:rsidRPr="00A3609F">
                              <w:rPr>
                                <w:rFonts w:ascii="Pristina" w:eastAsia="Perpetua" w:hAnsi="Pristina"/>
                                <w:color w:val="002060"/>
                                <w:sz w:val="22"/>
                                <w:szCs w:val="22"/>
                              </w:rPr>
                              <w:t>Neighbors</w:t>
                            </w:r>
                          </w:p>
                        </w:txbxContent>
                      </v:textbox>
                    </v:oval>
                    <v:oval id="Oval 48" o:spid="_x0000_s1055" style="position:absolute;left:14408;top:32706;width:6899;height:3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eerL8A&#10;AADbAAAADwAAAGRycy9kb3ducmV2LnhtbERPTYvCMBC9C/sfwix401RZRLpGWQqLLniwVtjr2IxN&#10;sZmUJtr6781B8Ph436vNYBtxp87XjhXMpgkI4tLpmisFp+J3sgThA7LGxjEpeJCHzfpjtMJUu55z&#10;uh9DJWII+xQVmBDaVEpfGrLop64ljtzFdRZDhF0ldYd9DLeNnCfJQlqsOTYYbCkzVF6PN6sgLw50&#10;2GZ/lfV5Zv5n/tzvk7NS48/h5xtEoCG8xS/3Tiv4imPjl/gD5P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h56svwAAANsAAAAPAAAAAAAAAAAAAAAAAJgCAABkcnMvZG93bnJl&#10;di54bWxQSwUGAAAAAAQABAD1AAAAhAMAAAAA&#10;" strokecolor="#62553d [1926]">
                      <v:fill r:id="rId18" o:title="" recolor="t" rotate="t" type="tile"/>
                      <v:imagedata recolortarget="#e3ddd2 [982]"/>
                      <v:shadow on="t" color="black" opacity=".5" origin=",-.5" offset="0"/>
                      <v:textbox inset="0,1mm,0,0">
                        <w:txbxContent>
                          <w:p w:rsidR="00A3609F" w:rsidRDefault="00A3609F" w:rsidP="00A3609F">
                            <w:pPr>
                              <w:pStyle w:val="NormalWeb"/>
                              <w:spacing w:before="0" w:beforeAutospacing="0" w:after="160" w:afterAutospacing="0" w:line="276" w:lineRule="auto"/>
                              <w:jc w:val="center"/>
                            </w:pPr>
                            <w:r w:rsidRPr="00A3609F">
                              <w:rPr>
                                <w:rFonts w:ascii="Pristina" w:eastAsia="Perpetua" w:hAnsi="Pristina"/>
                                <w:color w:val="002060"/>
                                <w:sz w:val="22"/>
                                <w:szCs w:val="22"/>
                              </w:rPr>
                              <w:t>Coworkers</w:t>
                            </w:r>
                          </w:p>
                        </w:txbxContent>
                      </v:textbox>
                    </v:oval>
                    <v:oval id="Oval 49" o:spid="_x0000_s1056" style="position:absolute;left:6814;top:32248;width:6900;height:35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s7N8MA&#10;AADbAAAADwAAAGRycy9kb3ducmV2LnhtbESPQWvCQBSE7wX/w/KE3upGkVKjmyABqYUejApen9ln&#10;Nph9G7Jbk/77bqHQ4zAz3zCbfLSteFDvG8cK5rMEBHHldMO1gvNp9/IGwgdkja1jUvBNHvJs8rTB&#10;VLuBS3ocQy0ihH2KCkwIXSqlrwxZ9DPXEUfv5nqLIcq+lrrHIcJtKxdJ8iotNhwXDHZUGKruxy+r&#10;oDwd6PBefNTWl4W5zP11+EyuSj1Px+0aRKAx/If/2nutYLmC3y/xB8js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8s7N8MAAADbAAAADwAAAAAAAAAAAAAAAACYAgAAZHJzL2Rv&#10;d25yZXYueG1sUEsFBgAAAAAEAAQA9QAAAIgDAAAAAA==&#10;" strokecolor="#62553d [1926]">
                      <v:fill r:id="rId18" o:title="" recolor="t" rotate="t" type="tile"/>
                      <v:imagedata recolortarget="#e3ddd2 [982]"/>
                      <v:shadow on="t" color="black" opacity=".5" origin=",-.5" offset="0"/>
                      <v:textbox inset="0,1mm,0,0">
                        <w:txbxContent>
                          <w:p w:rsidR="00A3609F" w:rsidRDefault="00A3609F" w:rsidP="00A3609F">
                            <w:pPr>
                              <w:pStyle w:val="NormalWeb"/>
                              <w:spacing w:before="0" w:beforeAutospacing="0" w:after="160" w:afterAutospacing="0" w:line="276" w:lineRule="auto"/>
                              <w:jc w:val="center"/>
                            </w:pPr>
                            <w:r w:rsidRPr="00A3609F">
                              <w:rPr>
                                <w:rFonts w:ascii="Pristina" w:eastAsia="Perpetua" w:hAnsi="Pristina"/>
                                <w:color w:val="002060"/>
                                <w:sz w:val="22"/>
                                <w:szCs w:val="22"/>
                              </w:rPr>
                              <w:t>Classmates</w:t>
                            </w:r>
                          </w:p>
                        </w:txbxContent>
                      </v:textbox>
                    </v:oval>
                  </v:group>
                  <v:group id="Group 53" o:spid="_x0000_s1057" style="position:absolute;left:16639;top:22717;width:13079;height:10252" coordorigin="23184,32190" coordsize="13079,102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oval id="Oval 45" o:spid="_x0000_s1058" style="position:absolute;left:23724;top:32190;width:11816;height:10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AtqsMA&#10;AADbAAAADwAAAGRycy9kb3ducmV2LnhtbESP3WoCMRSE7wXfIRzBu5q1WpXVKKVFbEHBvwc4bI6b&#10;1c3Jsom6vn1TELwcZuYbZrZobCluVPvCsYJ+LwFBnDldcK7geFi+TUD4gKyxdEwKHuRhMW+3Zphq&#10;d+cd3fYhFxHCPkUFJoQqldJnhiz6nquIo3dytcUQZZ1LXeM9wm0p35NkJC0WHBcMVvRlKLvsr1bB&#10;YLI6PQ6b3y3j+mz6Z3br77FTqttpPqcgAjXhFX62f7SC4Qf8f4k/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AtqsMAAADbAAAADwAAAAAAAAAAAAAAAACYAgAAZHJzL2Rv&#10;d25yZXYueG1sUEsFBgAAAAAEAAQA9QAAAIgDAAAAAA==&#10;" strokecolor="#574e4f [1928]">
                      <v:fill r:id="rId18" o:title="" recolor="t" rotate="t" type="tile"/>
                      <v:imagedata recolortarget="#dedada [984]"/>
                      <v:shadow on="t" color="black" opacity=".5" origin=",-.5" offset="0"/>
                      <v:textbox inset="0,1mm,0,0">
                        <w:txbxContent>
                          <w:p w:rsidR="00A3609F" w:rsidRDefault="00A3609F" w:rsidP="00A3609F">
                            <w:pPr>
                              <w:pStyle w:val="NormalWeb"/>
                              <w:spacing w:before="0" w:beforeAutospacing="0" w:after="160" w:afterAutospacing="0" w:line="276" w:lineRule="auto"/>
                              <w:jc w:val="center"/>
                            </w:pPr>
                            <w:r>
                              <w:rPr>
                                <w:rFonts w:ascii="Pristina" w:eastAsia="Perpetua" w:hAnsi="Pristina"/>
                                <w:color w:val="002060"/>
                                <w:sz w:val="22"/>
                                <w:szCs w:val="22"/>
                              </w:rPr>
                              <w:t>Family</w:t>
                            </w:r>
                          </w:p>
                        </w:txbxContent>
                      </v:textbox>
                    </v:oval>
                    <v:oval id="Oval 50" o:spid="_x0000_s1059" style="position:absolute;left:23184;top:35261;width:6058;height:3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gEd78A&#10;AADbAAAADwAAAGRycy9kb3ducmV2LnhtbERPTYvCMBC9C/sfwix401RhRbpGWQqLLniwVtjr2IxN&#10;sZmUJtr6781B8Ph436vNYBtxp87XjhXMpgkI4tLpmisFp+J3sgThA7LGxjEpeJCHzfpjtMJUu55z&#10;uh9DJWII+xQVmBDaVEpfGrLop64ljtzFdRZDhF0ldYd9DLeNnCfJQlqsOTYYbCkzVF6PN6sgLw50&#10;2GZ/lfV5Zv5n/tzvk7NS48/h5xtEoCG8xS/3Tiv4iuvjl/gD5P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AR3vwAAANsAAAAPAAAAAAAAAAAAAAAAAJgCAABkcnMvZG93bnJl&#10;di54bWxQSwUGAAAAAAQABAD1AAAAhAMAAAAA&#10;" strokecolor="#62553d [1926]">
                      <v:fill r:id="rId18" o:title="" recolor="t" rotate="t" type="tile"/>
                      <v:imagedata recolortarget="#e3ddd2 [982]"/>
                      <v:shadow on="t" color="black" opacity=".5" origin=",-.5" offset="0"/>
                      <v:textbox inset="0,1mm,0,0">
                        <w:txbxContent>
                          <w:p w:rsidR="00664363" w:rsidRDefault="00664363" w:rsidP="00A3609F">
                            <w:pPr>
                              <w:pStyle w:val="NormalWeb"/>
                              <w:spacing w:before="0" w:beforeAutospacing="0" w:after="160" w:afterAutospacing="0" w:line="276" w:lineRule="auto"/>
                              <w:jc w:val="center"/>
                            </w:pPr>
                            <w:r w:rsidRPr="00664363">
                              <w:rPr>
                                <w:rFonts w:ascii="Pristina" w:eastAsia="Perpetua" w:hAnsi="Pristina"/>
                                <w:color w:val="002060"/>
                                <w:sz w:val="22"/>
                                <w:szCs w:val="22"/>
                              </w:rPr>
                              <w:t>Parents</w:t>
                            </w:r>
                          </w:p>
                        </w:txbxContent>
                      </v:textbox>
                    </v:oval>
                    <v:oval id="Oval 52" o:spid="_x0000_s1060" style="position:absolute;left:25534;top:38848;width:6899;height:3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Y/m8QA&#10;AADbAAAADwAAAGRycy9kb3ducmV2LnhtbESPwWrDMBBE74X8g9hAb42cQEtxo4RgCE0gBzsJ9Lqx&#10;tpKptTKWajt/XxUKPQ4z84ZZbyfXioH60HhWsFxkIIhrrxs2Cq6X/dMriBCRNbaeScGdAmw3s4c1&#10;5tqPXNFwjkYkCIccFdgYu1zKUFtyGBa+I07ep+8dxiR7I3WPY4K7Vq6y7EU6bDgtWOyosFR/nb+d&#10;gupSUvleHI0LVWE/luE2nrKbUo/zafcGItIU/8N/7YNW8LyC3y/pB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2P5vEAAAA2wAAAA8AAAAAAAAAAAAAAAAAmAIAAGRycy9k&#10;b3ducmV2LnhtbFBLBQYAAAAABAAEAPUAAACJAwAAAAA=&#10;" strokecolor="#62553d [1926]">
                      <v:fill r:id="rId18" o:title="" recolor="t" rotate="t" type="tile"/>
                      <v:imagedata recolortarget="#e3ddd2 [982]"/>
                      <v:shadow on="t" color="black" opacity=".5" origin=",-.5" offset="0"/>
                      <v:textbox inset="0,1mm,0,0">
                        <w:txbxContent>
                          <w:p w:rsidR="00664363" w:rsidRDefault="00664363" w:rsidP="00A3609F">
                            <w:pPr>
                              <w:pStyle w:val="NormalWeb"/>
                              <w:spacing w:before="0" w:beforeAutospacing="0" w:after="160" w:afterAutospacing="0" w:line="276" w:lineRule="auto"/>
                              <w:jc w:val="center"/>
                            </w:pPr>
                            <w:r w:rsidRPr="00664363">
                              <w:rPr>
                                <w:rFonts w:ascii="Pristina" w:eastAsia="Perpetua" w:hAnsi="Pristina"/>
                                <w:color w:val="002060"/>
                                <w:sz w:val="22"/>
                                <w:szCs w:val="22"/>
                              </w:rPr>
                              <w:t>Children</w:t>
                            </w:r>
                          </w:p>
                        </w:txbxContent>
                      </v:textbox>
                    </v:oval>
                    <v:oval id="Oval 51" o:spid="_x0000_s1061" style="position:absolute;left:30279;top:36619;width:5984;height:3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Sh7MMA&#10;AADbAAAADwAAAGRycy9kb3ducmV2LnhtbESPQWvCQBSE7wX/w/KE3uomhZYSsxEJiAoejBZ6fWaf&#10;2WD2bchuTfz33UKhx2FmvmHy1WQ7cafBt44VpIsEBHHtdMuNgs/z5uUDhA/IGjvHpOBBHlbF7CnH&#10;TLuRK7qfQiMihH2GCkwIfSalrw1Z9AvXE0fv6gaLIcqhkXrAMcJtJ1+T5F1abDkuGOypNFTfTt9W&#10;QXU+0nFb7hvrq9J8pf4yHpKLUs/zab0EEWgK/+G/9k4reEvh90v8AbL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GSh7MMAAADbAAAADwAAAAAAAAAAAAAAAACYAgAAZHJzL2Rv&#10;d25yZXYueG1sUEsFBgAAAAAEAAQA9QAAAIgDAAAAAA==&#10;" strokecolor="#62553d [1926]">
                      <v:fill r:id="rId18" o:title="" recolor="t" rotate="t" type="tile"/>
                      <v:imagedata recolortarget="#e3ddd2 [982]"/>
                      <v:shadow on="t" color="black" opacity=".5" origin=",-.5" offset="0"/>
                      <v:textbox inset="0,1mm,0,0">
                        <w:txbxContent>
                          <w:p w:rsidR="00664363" w:rsidRDefault="00664363" w:rsidP="00A3609F">
                            <w:pPr>
                              <w:pStyle w:val="NormalWeb"/>
                              <w:spacing w:before="0" w:beforeAutospacing="0" w:after="160" w:afterAutospacing="0" w:line="276" w:lineRule="auto"/>
                              <w:jc w:val="center"/>
                            </w:pPr>
                            <w:r w:rsidRPr="00664363">
                              <w:rPr>
                                <w:rFonts w:ascii="Pristina" w:eastAsia="Perpetua" w:hAnsi="Pristina"/>
                                <w:color w:val="002060"/>
                                <w:sz w:val="22"/>
                                <w:szCs w:val="22"/>
                              </w:rPr>
                              <w:t>Spouse</w:t>
                            </w:r>
                          </w:p>
                        </w:txbxContent>
                      </v:textbox>
                    </v:oval>
                  </v:group>
                </v:group>
                <v:group id="Group 63" o:spid="_x0000_s1062" style="position:absolute;left:3497;top:20243;width:22468;height:16315" coordorigin="28220,28542" coordsize="22468,163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oval id="Oval 30" o:spid="_x0000_s1063" style="position:absolute;left:29718;top:28542;width:16950;height:163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5ctb8A&#10;AADbAAAADwAAAGRycy9kb3ducmV2LnhtbERPTYvCMBC9C/6HMII3TVUQqUZZxRVPi1Zxr7PNbFva&#10;TEqS1e6/NwfB4+N9rzadacSdnK8sK5iMExDEudUVFwqul8/RAoQPyBoby6Tgnzxs1v3eClNtH3ym&#10;exYKEUPYp6igDKFNpfR5SQb92LbEkfu1zmCI0BVSO3zEcNPIaZLMpcGKY0OJLe1KyuvszyiokU/b&#10;o5PmC2fX05a+68PPba/UcNB9LEEE6sJb/HIftYJZXB+/xB8g1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Xly1vwAAANsAAAAPAAAAAAAAAAAAAAAAAJgCAABkcnMvZG93bnJl&#10;di54bWxQSwUGAAAAAAQABAD1AAAAhAMAAAAA&#10;" fillcolor="#c00000" strokecolor="white [3201]" strokeweight="3pt">
                    <v:shadow on="t" color="black" opacity=".5" origin=",-.5" offset="0"/>
                  </v:oval>
                  <v:roundrect id="Rounded Rectangle 34" o:spid="_x0000_s1064" style="position:absolute;left:29718;top:30702;width:6815;height:255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z7UsUA&#10;AADbAAAADwAAAGRycy9kb3ducmV2LnhtbESPT2vCQBTE74LfYXlCL6Vu1P6NriJFQaEHjen9kX0m&#10;0ezbmN2a+O27hYLHYWZ+w8wWnanElRpXWlYwGkYgiDOrS84VpIf10zsI55E1VpZJwY0cLOb93gxj&#10;bVve0zXxuQgQdjEqKLyvYyldVpBBN7Q1cfCOtjHog2xyqRtsA9xUchxFr9JgyWGhwJo+C8rOyY9R&#10;8Hh+26wy/nrZftwOu/R70qaX01Kph0G3nILw1Pl7+L+90Qomz/D3JfwA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TPtSxQAAANsAAAAPAAAAAAAAAAAAAAAAAJgCAABkcnMv&#10;ZG93bnJldi54bWxQSwUGAAAAAAQABAD1AAAAigMAAAAA&#10;" fillcolor="white [3212]" strokecolor="#0d0d0d [3069]" strokeweight="1pt">
                    <v:textbox>
                      <w:txbxContent>
                        <w:p w:rsidR="00295F24" w:rsidRPr="008677EC" w:rsidRDefault="008139FC" w:rsidP="008677EC">
                          <w:pPr>
                            <w:jc w:val="center"/>
                            <w:rPr>
                              <w:b/>
                              <w:bCs/>
                              <w:sz w:val="20"/>
                              <w:szCs w:val="18"/>
                            </w:rPr>
                          </w:pPr>
                          <w:r w:rsidRPr="008139FC">
                            <w:rPr>
                              <w:b/>
                              <w:bCs/>
                              <w:sz w:val="20"/>
                              <w:szCs w:val="18"/>
                            </w:rPr>
                            <w:t>Support</w:t>
                          </w:r>
                        </w:p>
                      </w:txbxContent>
                    </v:textbox>
                  </v:roundrect>
                  <v:oval id="Oval 57" o:spid="_x0000_s1065" style="position:absolute;left:28220;top:36138;width:6886;height:3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eAm8QA&#10;AADbAAAADwAAAGRycy9kb3ducmV2LnhtbESP3WrCQBSE7wu+w3KE3tWNLTUhugZpKW1Bwb8HOGSP&#10;2cTs2ZDdanz7rlDo5TAz3zCLYrCtuFDva8cKppMEBHHpdM2VguPh4ykD4QOyxtYxKbiRh2I5elhg&#10;rt2Vd3TZh0pECPscFZgQulxKXxqy6CeuI47eyfUWQ5R9JXWP1wi3rXxOkpm0WHNcMNjRm6HyvP+x&#10;Cl6yz9PtsPneMq4bM23Yrd9Tp9TjeFjNQQQawn/4r/2lFbymcP8Sf4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4XgJvEAAAA2wAAAA8AAAAAAAAAAAAAAAAAmAIAAGRycy9k&#10;b3ducmV2LnhtbFBLBQYAAAAABAAEAPUAAACJAwAAAAA=&#10;" strokecolor="#574e4f [1928]">
                    <v:fill r:id="rId18" o:title="" recolor="t" rotate="t" type="tile"/>
                    <v:imagedata recolortarget="#dedada [984]"/>
                    <v:shadow on="t" color="black" opacity=".5" origin=",-.5" offset="0"/>
                    <v:textbox inset="0,1mm,0,0">
                      <w:txbxContent>
                        <w:p w:rsidR="00664363" w:rsidRDefault="00664363" w:rsidP="00664363">
                          <w:pPr>
                            <w:pStyle w:val="NormalWeb"/>
                            <w:spacing w:before="0" w:beforeAutospacing="0" w:after="160" w:afterAutospacing="0" w:line="276" w:lineRule="auto"/>
                            <w:jc w:val="center"/>
                          </w:pPr>
                          <w:r w:rsidRPr="00664363">
                            <w:rPr>
                              <w:rFonts w:ascii="Pristina" w:eastAsia="Perpetua" w:hAnsi="Pristina"/>
                              <w:color w:val="002060"/>
                              <w:sz w:val="22"/>
                              <w:szCs w:val="22"/>
                            </w:rPr>
                            <w:t>Relations</w:t>
                          </w:r>
                        </w:p>
                      </w:txbxContent>
                    </v:textbox>
                  </v:oval>
                  <v:oval id="Oval 58" o:spid="_x0000_s1066" style="position:absolute;left:32372;top:40140;width:8430;height:3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U6cAA&#10;AADbAAAADwAAAGRycy9kb3ducmV2LnhtbERPy4rCMBTdD/gP4QruxlRlxlKNIorMCAq+PuDSXJtq&#10;c1OaqPXvJwthlofzns5bW4kHNb50rGDQT0AQ506XXCg4n9afKQgfkDVWjknBizzMZ52PKWbaPflA&#10;j2MoRAxhn6ECE0KdSelzQxZ939XEkbu4xmKIsCmkbvAZw20lh0nyLS2WHBsM1rQ0lN+Od6tglP5c&#10;XqfdZs+4vZrBld12NXZK9brtYgIiUBv+xW/3r1bwFcfGL/EHyN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gU6cAAAADbAAAADwAAAAAAAAAAAAAAAACYAgAAZHJzL2Rvd25y&#10;ZXYueG1sUEsFBgAAAAAEAAQA9QAAAIUDAAAAAA==&#10;" strokecolor="#574e4f [1928]">
                    <v:fill r:id="rId18" o:title="" recolor="t" rotate="t" type="tile"/>
                    <v:imagedata recolortarget="#dedada [984]"/>
                    <v:shadow on="t" color="black" opacity=".5" origin=",-.5" offset="0"/>
                    <v:textbox inset="0,1mm,0,0">
                      <w:txbxContent>
                        <w:p w:rsidR="00664363" w:rsidRDefault="00664363" w:rsidP="00664363">
                          <w:pPr>
                            <w:pStyle w:val="NormalWeb"/>
                            <w:spacing w:before="0" w:beforeAutospacing="0" w:after="160" w:afterAutospacing="0" w:line="276" w:lineRule="auto"/>
                            <w:jc w:val="center"/>
                          </w:pPr>
                          <w:r w:rsidRPr="00664363">
                            <w:rPr>
                              <w:rFonts w:ascii="Pristina" w:eastAsia="Perpetua" w:hAnsi="Pristina"/>
                              <w:color w:val="002060"/>
                              <w:sz w:val="22"/>
                              <w:szCs w:val="22"/>
                            </w:rPr>
                            <w:t>Facilities</w:t>
                          </w:r>
                        </w:p>
                      </w:txbxContent>
                    </v:textbox>
                  </v:oval>
                  <v:group id="Group 62" o:spid="_x0000_s1067" style="position:absolute;left:35791;top:30702;width:14898;height:9438" coordorigin="27012,35637" coordsize="14897,94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oval id="Oval 56" o:spid="_x0000_s1068" style="position:absolute;left:27810;top:35637;width:12992;height:9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slAMQA&#10;AADbAAAADwAAAGRycy9kb3ducmV2LnhtbESP0WrCQBRE34X+w3ILfdONFm2IrlIqpS0otLEfcMle&#10;s9Hs3ZDdJvHv3YLg4zAzZ5jVZrC16Kj1lWMF00kCgrhwuuJSwe/hfZyC8AFZY+2YFFzIw2b9MFph&#10;pl3PP9TloRQRwj5DBSaEJpPSF4Ys+olriKN3dK3FEGVbSt1iH+G2lrMkWUiLFccFgw29GSrO+Z9V&#10;8Jx+HC+H/dc34+5kpid2u+2LU+rpcXhdggg0hHv41v7UCuYL+P8Sf4Bc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bJQDEAAAA2wAAAA8AAAAAAAAAAAAAAAAAmAIAAGRycy9k&#10;b3ducmV2LnhtbFBLBQYAAAAABAAEAPUAAACJAwAAAAA=&#10;" strokecolor="#574e4f [1928]">
                      <v:fill r:id="rId18" o:title="" recolor="t" rotate="t" type="tile"/>
                      <v:imagedata recolortarget="#dedada [984]"/>
                      <v:shadow on="t" color="black" opacity=".5" origin=",-.5" offset="0"/>
                      <v:textbox inset="0,1mm,0,0">
                        <w:txbxContent>
                          <w:p w:rsidR="00664363" w:rsidRDefault="00664363" w:rsidP="00664363">
                            <w:pPr>
                              <w:pStyle w:val="NormalWeb"/>
                              <w:spacing w:before="0" w:beforeAutospacing="0" w:after="160" w:afterAutospacing="0" w:line="276" w:lineRule="auto"/>
                              <w:jc w:val="center"/>
                            </w:pPr>
                            <w:r w:rsidRPr="00664363">
                              <w:rPr>
                                <w:rFonts w:ascii="Pristina" w:eastAsia="Perpetua" w:hAnsi="Pristina"/>
                                <w:color w:val="002060"/>
                                <w:sz w:val="22"/>
                                <w:szCs w:val="22"/>
                              </w:rPr>
                              <w:t>Information</w:t>
                            </w:r>
                          </w:p>
                        </w:txbxContent>
                      </v:textbox>
                    </v:oval>
                    <v:oval id="Oval 61" o:spid="_x0000_s1069" style="position:absolute;left:29124;top:41481;width:6887;height:3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hrUcMA&#10;AADbAAAADwAAAGRycy9kb3ducmV2LnhtbESPwWrDMBBE74X8g9hAbrXsHkJxo4RiCGkgh9gu9Lq2&#10;tpaptTKWErt/XxUKPQ4z84bZHRY7iDtNvnesIEtSEMSt0z13Ct7r4+MzCB+QNQ6OScE3eTjsVw87&#10;zLWbuaR7FToRIexzVGBCGHMpfWvIok/cSBy9TzdZDFFOndQTzhFuB/mUpltpsee4YHCkwlD7Vd2s&#10;grK+0vVUnDvry8J8ZL6ZL2mj1Ga9vL6ACLSE//Bf+00r2Gbw+yX+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hrUcMAAADbAAAADwAAAAAAAAAAAAAAAACYAgAAZHJzL2Rv&#10;d25yZXYueG1sUEsFBgAAAAAEAAQA9QAAAIgDAAAAAA==&#10;" strokecolor="#62553d [1926]">
                      <v:fill r:id="rId18" o:title="" recolor="t" rotate="t" type="tile"/>
                      <v:imagedata recolortarget="#e3ddd2 [982]"/>
                      <v:shadow on="t" color="black" opacity=".5" origin=",-.5" offset="0"/>
                      <v:textbox inset="0,1mm,0,0">
                        <w:txbxContent>
                          <w:p w:rsidR="00664363" w:rsidRDefault="00664363" w:rsidP="00664363">
                            <w:pPr>
                              <w:pStyle w:val="NormalWeb"/>
                              <w:spacing w:before="0" w:beforeAutospacing="0" w:after="160" w:afterAutospacing="0" w:line="276" w:lineRule="auto"/>
                              <w:jc w:val="center"/>
                            </w:pPr>
                            <w:r w:rsidRPr="00664363">
                              <w:rPr>
                                <w:rFonts w:ascii="Pristina" w:eastAsia="Perpetua" w:hAnsi="Pristina"/>
                                <w:color w:val="002060"/>
                                <w:sz w:val="22"/>
                                <w:szCs w:val="22"/>
                              </w:rPr>
                              <w:t>Methods</w:t>
                            </w:r>
                          </w:p>
                        </w:txbxContent>
                      </v:textbox>
                    </v:oval>
                    <v:oval id="Oval 59" o:spid="_x0000_s1070" style="position:absolute;left:27012;top:38546;width:5205;height:3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Kt6sMA&#10;AADbAAAADwAAAGRycy9kb3ducmV2LnhtbESPQWvCQBSE7wX/w/KE3upGwVKjmyABqYUejApen9ln&#10;Nph9G7Jbk/77bqHQ4zAz3zCbfLSteFDvG8cK5rMEBHHldMO1gvNp9/IGwgdkja1jUvBNHvJs8rTB&#10;VLuBS3ocQy0ihH2KCkwIXSqlrwxZ9DPXEUfv5nqLIcq+lrrHIcJtKxdJ8iotNhwXDHZUGKruxy+r&#10;oDwd6PBefNTWl4W5zP11+EyuSj1Px+0aRKAx/If/2nutYLmC3y/xB8js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hKt6sMAAADbAAAADwAAAAAAAAAAAAAAAACYAgAAZHJzL2Rv&#10;d25yZXYueG1sUEsFBgAAAAAEAAQA9QAAAIgDAAAAAA==&#10;" strokecolor="#62553d [1926]">
                      <v:fill r:id="rId18" o:title="" recolor="t" rotate="t" type="tile"/>
                      <v:imagedata recolortarget="#e3ddd2 [982]"/>
                      <v:shadow on="t" color="black" opacity=".5" origin=",-.5" offset="0"/>
                      <v:textbox inset="0,1mm,0,0">
                        <w:txbxContent>
                          <w:p w:rsidR="00664363" w:rsidRDefault="00664363" w:rsidP="00664363">
                            <w:pPr>
                              <w:pStyle w:val="NormalWeb"/>
                              <w:spacing w:before="0" w:beforeAutospacing="0" w:after="160" w:afterAutospacing="0" w:line="276" w:lineRule="auto"/>
                              <w:jc w:val="center"/>
                            </w:pPr>
                            <w:r w:rsidRPr="00664363">
                              <w:rPr>
                                <w:rFonts w:ascii="Pristina" w:eastAsia="Perpetua" w:hAnsi="Pristina"/>
                                <w:color w:val="002060"/>
                                <w:sz w:val="22"/>
                                <w:szCs w:val="22"/>
                              </w:rPr>
                              <w:t>Beliefs</w:t>
                            </w:r>
                          </w:p>
                        </w:txbxContent>
                      </v:textbox>
                    </v:oval>
                    <v:oval id="Oval 60" o:spid="_x0000_s1071" style="position:absolute;left:33815;top:39238;width:8094;height:3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TOyr4A&#10;AADbAAAADwAAAGRycy9kb3ducmV2LnhtbERPTYvCMBC9L/gfwgje1tQ9iFSjSEFU8GBV8Do2Y1Ns&#10;JqXJ2vrvzUHw+Hjfi1Vva/Gk1leOFUzGCQjiwumKSwWX8+Z3BsIHZI21Y1LwIg+r5eBngal2Hef0&#10;PIVSxBD2KSowITSplL4wZNGPXUMcubtrLYYI21LqFrsYbmv5lyRTabHi2GCwocxQ8Tj9WwX5+UjH&#10;bbYvrc8zc534W3dIbkqNhv16DiJQH77ij3unFUzj+vgl/gC5f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FEzsq+AAAA2wAAAA8AAAAAAAAAAAAAAAAAmAIAAGRycy9kb3ducmV2&#10;LnhtbFBLBQYAAAAABAAEAPUAAACDAwAAAAA=&#10;" strokecolor="#62553d [1926]">
                      <v:fill r:id="rId18" o:title="" recolor="t" rotate="t" type="tile"/>
                      <v:imagedata recolortarget="#e3ddd2 [982]"/>
                      <v:shadow on="t" color="black" opacity=".5" origin=",-.5" offset="0"/>
                      <v:textbox inset="0,1mm,0,0">
                        <w:txbxContent>
                          <w:p w:rsidR="00664363" w:rsidRDefault="00664363" w:rsidP="00664363">
                            <w:pPr>
                              <w:pStyle w:val="NormalWeb"/>
                              <w:spacing w:before="0" w:beforeAutospacing="0" w:after="160" w:afterAutospacing="0" w:line="276" w:lineRule="auto"/>
                              <w:jc w:val="center"/>
                            </w:pPr>
                            <w:r w:rsidRPr="00664363">
                              <w:rPr>
                                <w:rFonts w:ascii="Pristina" w:eastAsia="Perpetua" w:hAnsi="Pristina"/>
                                <w:color w:val="002060"/>
                                <w:sz w:val="22"/>
                                <w:szCs w:val="22"/>
                              </w:rPr>
                              <w:t>Ordinances</w:t>
                            </w:r>
                          </w:p>
                        </w:txbxContent>
                      </v:textbox>
                    </v:oval>
                  </v:group>
                </v:group>
                <v:shape id="Freeform 67" o:spid="_x0000_s1072" style="position:absolute;left:49339;top:37687;width:1212;height:8522;visibility:visible;mso-wrap-style:square;v-text-anchor:middle" coordsize="129573,124975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ZPbMYA&#10;AADbAAAADwAAAGRycy9kb3ducmV2LnhtbESPQWsCMRSE7wX/Q3iCl6JZe7B1NYqUVgShUKuCt9fN&#10;6+5i8rIkUXf/vSkUehxm5htmvmytEVfyoXasYDzKQBAXTtdcKth/vQ9fQISIrNE4JgUdBVgueg9z&#10;zLW78Sddd7EUCcIhRwVVjE0uZSgqshhGriFO3o/zFmOSvpTa4y3BrZFPWTaRFmtOCxU29FpRcd5d&#10;rAJvvj+6erwKj9s3c+im5/WpOB2VGvTb1QxEpDb+h//aG61g8gy/X9IPk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GZPbMYAAADbAAAADwAAAAAAAAAAAAAAAACYAgAAZHJz&#10;L2Rvd25yZXYueG1sUEsFBgAAAAAEAAQA9QAAAIsDAAAAAA==&#10;" adj="-11796480,,5400" path="m,c295156,789229,-8878,827431,9623,1249754e" filled="f" strokecolor="#00b0f0" strokeweight="10pt">
                  <v:stroke endarrow="block" joinstyle="miter"/>
                  <v:formulas/>
                  <v:path arrowok="t" o:connecttype="custom" o:connectlocs="0,0;9002,852193" o:connectangles="0,0" textboxrect="0,0,129573,1249754"/>
                  <v:textbox>
                    <w:txbxContent>
                      <w:p w:rsidR="001D7DBE" w:rsidRDefault="001D7DBE" w:rsidP="001D7DBE">
                        <w:pPr>
                          <w:rPr>
                            <w:rFonts w:eastAsia="Times New Roman"/>
                          </w:rPr>
                        </w:pPr>
                      </w:p>
                    </w:txbxContent>
                  </v:textbox>
                </v:shape>
                <v:shape id="Freeform 69" o:spid="_x0000_s1073" style="position:absolute;left:12854;top:36644;width:3191;height:6396;visibility:visible;mso-wrap-style:square;v-text-anchor:middle" coordsize="339956,71908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SGMcQA&#10;AADbAAAADwAAAGRycy9kb3ducmV2LnhtbESPT2sCMRTE7wW/Q3hCbzWrtFK3ZhcVBaGn2ip4e2ze&#10;/qnJy7KJuu2nN0Khx2FmfsPM894acaHON44VjEcJCOLC6YYrBV+fm6dXED4gazSOScEPecizwcMc&#10;U+2u/EGXXahEhLBPUUEdQptK6YuaLPqRa4mjV7rOYoiyq6Tu8Brh1shJkkylxYbjQo0trWoqTruz&#10;VVC+W7s8fJfYbPbm2fyuE3o5npR6HPaLNxCB+vAf/mtvtYLpDO5f4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EhjHEAAAA2wAAAA8AAAAAAAAAAAAAAAAAmAIAAGRycy9k&#10;b3ducmV2LnhtbFBLBQYAAAAABAAEAPUAAACJAwAAAAA=&#10;" adj="-11796480,,5400" path="m34770,c52021,262028,-173545,563752,339956,719082e" filled="f" strokecolor="#f96" strokeweight="10pt">
                  <v:stroke startarrow="block" joinstyle="miter"/>
                  <v:formulas/>
                  <v:path arrowok="t" o:connecttype="custom" o:connectlocs="32638,0;319114,639578" o:connectangles="0,0" textboxrect="0,0,339956,719082"/>
                  <v:textbox>
                    <w:txbxContent>
                      <w:p w:rsidR="001D7DBE" w:rsidRDefault="001D7DBE" w:rsidP="001D7DBE">
                        <w:pPr>
                          <w:rPr>
                            <w:rFonts w:eastAsia="Times New Roman"/>
                          </w:rPr>
                        </w:pPr>
                      </w:p>
                    </w:txbxContent>
                  </v:textbox>
                </v:shape>
                <v:shape id="Freeform 70" o:spid="_x0000_s1074" style="position:absolute;left:45141;top:38659;width:1125;height:9531;rotation:180;visibility:visible;mso-wrap-style:square;v-text-anchor:middle" coordsize="119105,139619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VsaMIA&#10;AADbAAAADwAAAGRycy9kb3ducmV2LnhtbERPS2vCQBC+C/0PyxR6040eqkZXkYJQqQcfueQ2ZCcP&#10;mp0N2a2m/fWdg+Dx43uvt4Nr1Y360Hg2MJ0koIgLbxuuDGTX/XgBKkRki61nMvBLAbabl9EaU+vv&#10;fKbbJVZKQjikaKCOsUu1DkVNDsPEd8TClb53GAX2lbY93iXctXqWJO/aYcPSUGNHHzUV35cfZ2C+&#10;P2TZ37Us87icnnbHc36YfeXGvL0OuxWoSEN8ih/uTys+WS9f5Afo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BWxowgAAANsAAAAPAAAAAAAAAAAAAAAAAJgCAABkcnMvZG93&#10;bnJldi54bWxQSwUGAAAAAAQABAD1AAAAhwMAAAAA&#10;" adj="-11796480,,5400" path="m,c212968,612311,91573,910691,9623,1396199e" filled="f" strokecolor="#00b0f0" strokeweight="10pt">
                  <v:stroke endarrow="block" joinstyle="miter"/>
                  <v:formulas/>
                  <v:path arrowok="t" o:connecttype="custom" o:connectlocs="0,0;9090,953177" o:connectangles="0,0" textboxrect="0,0,119105,1396199"/>
                  <v:textbox>
                    <w:txbxContent>
                      <w:p w:rsidR="001D7DBE" w:rsidRDefault="001D7DBE" w:rsidP="001D7DBE">
                        <w:pPr>
                          <w:pStyle w:val="NormalWeb"/>
                          <w:spacing w:before="0" w:beforeAutospacing="0" w:after="160" w:afterAutospacing="0" w:line="276" w:lineRule="auto"/>
                        </w:pPr>
                        <w:r>
                          <w:rPr>
                            <w:rFonts w:eastAsia="Times New Roman"/>
                            <w:color w:val="000000"/>
                            <w:sz w:val="22"/>
                            <w:szCs w:val="22"/>
                          </w:rPr>
                          <w:t> </w:t>
                        </w:r>
                      </w:p>
                    </w:txbxContent>
                  </v:textbox>
                </v:shape>
                <v:group id="Group 25" o:spid="_x0000_s1075" style="position:absolute;left:40716;top:46585;width:18029;height:16991" coordorigin="12422,17939" coordsize="18029,169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oval id="Oval 16" o:spid="_x0000_s1076" style="position:absolute;left:12422;top:17939;width:18029;height:169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HHMsIA&#10;AADbAAAADwAAAGRycy9kb3ducmV2LnhtbERPTWvCQBC9F/wPywje6kYDVqKrFFGJ9tJq6XnIjklo&#10;djbJbpPUX98tFHqbx/uc9XYwleiodaVlBbNpBII4s7rkXMH79fC4BOE8ssbKMin4JgfbzehhjYm2&#10;Pb9Rd/G5CCHsElRQeF8nUrqsIINuamviwN1sa9AH2OZSt9iHcFPJeRQtpMGSQ0OBNe0Kyj4vX0bB&#10;ebdP708vtnnNowb700dMx1Os1GQ8PK9AeBr8v/jPneowfwG/v4QD5O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AccywgAAANsAAAAPAAAAAAAAAAAAAAAAAJgCAABkcnMvZG93&#10;bnJldi54bWxQSwUGAAAAAAQABAD1AAAAhwMAAAAA&#10;" fillcolor="#a28e6a [3206]" strokecolor="white [3201]" strokeweight="3pt">
                    <v:shadow on="t" color="black" opacity=".5" origin=",-.5" offset="0"/>
                  </v:oval>
                  <v:roundrect id="Rounded Rectangle 17" o:spid="_x0000_s1077" style="position:absolute;left:14492;top:18889;width:5262;height:224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IF3sQA&#10;AADbAAAADwAAAGRycy9kb3ducmV2LnhtbERPTWvCQBC9C/0PyxR6KbqxBy3RVUrBVvAg2lLjbcxO&#10;k9DsbNxdY/z3rlDwNo/3OdN5Z2rRkvOVZQXDQQKCOLe64kLB99ei/wrCB2SNtWVScCEP89lDb4qp&#10;tmfeULsNhYgh7FNUUIbQpFL6vCSDfmAb4sj9WmcwROgKqR2eY7ip5UuSjKTBimNDiQ29l5T/bU9G&#10;wafD6rje+/1Hxqvnn+Mha3fjTKmnx+5tAiJQF+7if/dSx/ljuP0S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SBd7EAAAA2wAAAA8AAAAAAAAAAAAAAAAAmAIAAGRycy9k&#10;b3ducmV2LnhtbFBLBQYAAAAABAAEAPUAAACJAwAAAAA=&#10;" fillcolor="white [3212]" strokecolor="#0d0d0d [3069]" strokeweight="1pt">
                    <v:textbox inset=",.6mm">
                      <w:txbxContent>
                        <w:p w:rsidR="008677EC" w:rsidRPr="008677EC" w:rsidRDefault="008677EC" w:rsidP="008677EC">
                          <w:pPr>
                            <w:jc w:val="center"/>
                            <w:rPr>
                              <w:b/>
                              <w:bCs/>
                              <w:sz w:val="20"/>
                              <w:szCs w:val="18"/>
                            </w:rPr>
                          </w:pPr>
                          <w:r w:rsidRPr="008677EC">
                            <w:rPr>
                              <w:b/>
                              <w:bCs/>
                              <w:sz w:val="20"/>
                              <w:szCs w:val="18"/>
                            </w:rPr>
                            <w:t>Who?</w:t>
                          </w:r>
                        </w:p>
                      </w:txbxContent>
                    </v:textbox>
                  </v:roundrect>
                  <v:oval id="Oval 19" o:spid="_x0000_s1078" style="position:absolute;left:12508;top:22632;width:8626;height:3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K7GMAA&#10;AADbAAAADwAAAGRycy9kb3ducmV2LnhtbERPS2vCQBC+C/0PyxR6002liKauIgXFi/hoex+y0yQ1&#10;OxuzY4z/3hUEb/PxPWc671ylWmpC6dnA+yABRZx5W3Ju4Od72R+DCoJssfJMBq4UYD576U0xtf7C&#10;e2oPkqsYwiFFA4VInWodsoIchoGviSP35xuHEmGTa9vgJYa7Sg+TZKQdlhwbCqzpq6DseDg7A1v3&#10;v5fTJBnvzu3qV1O7+ehOYszba7f4BCXUyVP8cK9tnD+B+y/xAD2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yK7GMAAAADbAAAADwAAAAAAAAAAAAAAAACYAgAAZHJzL2Rvd25y&#10;ZXYueG1sUEsFBgAAAAAEAAQA9QAAAIUDAAAAAA==&#10;" strokecolor="#7e2a0d [1924]">
                    <v:fill r:id="rId18" o:title="" recolor="t" rotate="t" type="tile"/>
                    <v:imagedata recolortarget="#f7c5b4 [980]"/>
                    <v:shadow on="t" color="black" opacity=".5" origin=",-.5" offset="0"/>
                    <v:textbox inset="0,1mm,0,0">
                      <w:txbxContent>
                        <w:p w:rsidR="00295F24" w:rsidRPr="00295F24" w:rsidRDefault="00295F24" w:rsidP="00295F24">
                          <w:pPr>
                            <w:jc w:val="center"/>
                            <w:rPr>
                              <w:rFonts w:ascii="Pristina" w:hAnsi="Pristina"/>
                              <w:color w:val="69230B" w:themeColor="accent1" w:themeShade="80"/>
                            </w:rPr>
                          </w:pPr>
                          <w:r w:rsidRPr="00295F24">
                            <w:rPr>
                              <w:rFonts w:ascii="Pristina" w:hAnsi="Pristina"/>
                              <w:color w:val="69230B" w:themeColor="accent1" w:themeShade="80"/>
                            </w:rPr>
                            <w:t>Nationality</w:t>
                          </w:r>
                        </w:p>
                      </w:txbxContent>
                    </v:textbox>
                  </v:oval>
                  <v:oval id="Oval 20" o:spid="_x0000_s1079" style="position:absolute;left:24930;top:22632;width:5003;height:3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TYOMAA&#10;AADbAAAADwAAAGRycy9kb3ducmV2LnhtbERPTWvCQBC9C/0PyxR6002liEY3oRQqXsQa2/uQHZO0&#10;2dmYHWP8991DocfH+97ko2vVQH1oPBt4niWgiEtvG64MfJ7ep0tQQZAttp7JwJ0C5NnDZIOp9Tc+&#10;0lBIpWIIhxQN1CJdqnUoa3IYZr4jjtzZ9w4lwr7StsdbDHetnifJQjtsODbU2NFbTeVPcXUGDu77&#10;KJdVsvy4DtsvTcP+ZbyIMU+P4+salNAo/+I/984amMf18Uv8ATr7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HTYOMAAAADbAAAADwAAAAAAAAAAAAAAAACYAgAAZHJzL2Rvd25y&#10;ZXYueG1sUEsFBgAAAAAEAAQA9QAAAIUDAAAAAA==&#10;" strokecolor="#7e2a0d [1924]">
                    <v:fill r:id="rId18" o:title="" recolor="t" rotate="t" type="tile"/>
                    <v:imagedata recolortarget="#f7c5b4 [980]"/>
                    <v:shadow on="t" color="black" opacity=".5" origin=",-.5" offset="0"/>
                    <v:textbox inset="0,1mm,0,0">
                      <w:txbxContent>
                        <w:p w:rsidR="00295F24" w:rsidRPr="00295F24" w:rsidRDefault="00295F24" w:rsidP="00295F24">
                          <w:pPr>
                            <w:jc w:val="center"/>
                            <w:rPr>
                              <w:rFonts w:ascii="Pristina" w:hAnsi="Pristina"/>
                              <w:color w:val="69230B" w:themeColor="accent1" w:themeShade="80"/>
                            </w:rPr>
                          </w:pPr>
                          <w:r w:rsidRPr="00295F24">
                            <w:rPr>
                              <w:rFonts w:ascii="Pristina" w:hAnsi="Pristina"/>
                              <w:color w:val="69230B" w:themeColor="accent1" w:themeShade="80"/>
                            </w:rPr>
                            <w:t>Race</w:t>
                          </w:r>
                        </w:p>
                      </w:txbxContent>
                    </v:textbox>
                  </v:oval>
                  <v:oval id="_x0000_s1080" style="position:absolute;left:21307;top:19544;width:3623;height:3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h9o8IA&#10;AADbAAAADwAAAGRycy9kb3ducmV2LnhtbESPX2vCQBDE3wt+h2OFvtWLUkRTTxHB0pfi374vuW2S&#10;mtuLuTWm394TBB+HmfkNM1t0rlItNaH0bGA4SEARZ96WnBs4HtZvE1BBkC1WnsnAPwVYzHsvM0yt&#10;v/KO2r3kKkI4pGigEKlTrUNWkMMw8DVx9H5941CibHJtG7xGuKv0KEnG2mHJcaHAmlYFZaf9xRnY&#10;uL+dnKfJZHtpP380td/v3VmMee13yw9QQp08w4/2lzUwGsL9S/wBen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OH2jwgAAANsAAAAPAAAAAAAAAAAAAAAAAJgCAABkcnMvZG93&#10;bnJldi54bWxQSwUGAAAAAAQABAD1AAAAhwMAAAAA&#10;" strokecolor="#7e2a0d [1924]">
                    <v:fill r:id="rId18" o:title="" recolor="t" rotate="t" type="tile"/>
                    <v:imagedata recolortarget="#f7c5b4 [980]"/>
                    <v:shadow on="t" color="black" opacity=".5" origin=",-.5" offset="0"/>
                    <v:textbox inset="0,1mm,0,0">
                      <w:txbxContent>
                        <w:p w:rsidR="00295F24" w:rsidRPr="00295F24" w:rsidRDefault="00295F24" w:rsidP="00295F24">
                          <w:pPr>
                            <w:jc w:val="center"/>
                            <w:rPr>
                              <w:rFonts w:ascii="Pristina" w:hAnsi="Pristina"/>
                              <w:color w:val="69230B" w:themeColor="accent1" w:themeShade="80"/>
                            </w:rPr>
                          </w:pPr>
                          <w:r w:rsidRPr="00295F24">
                            <w:rPr>
                              <w:rFonts w:ascii="Pristina" w:hAnsi="Pristina"/>
                              <w:color w:val="69230B" w:themeColor="accent1" w:themeShade="80"/>
                            </w:rPr>
                            <w:t>Age</w:t>
                          </w:r>
                        </w:p>
                      </w:txbxContent>
                    </v:textbox>
                  </v:oval>
                  <v:oval id="Oval 22" o:spid="_x0000_s1081" style="position:absolute;left:21911;top:27195;width:7763;height:3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j1MIA&#10;AADbAAAADwAAAGRycy9kb3ducmV2LnhtbESPQWvCQBSE7wX/w/IEb3XTIMVGVymCpRdptXp/ZJ9J&#10;NPs2Zp8x/vtuoeBxmJlvmPmyd7XqqA2VZwMv4wQUce5txYWB/c/6eQoqCLLF2jMZuFOA5WLwNMfM&#10;+htvqdtJoSKEQ4YGSpEm0zrkJTkMY98QR+/oW4cSZVto2+Itwl2t0yR51Q4rjgslNrQqKT/vrs7A&#10;lztt5fKWTL+v3cdBU7eZ9BcxZjTs32eghHp5hP/bn9ZAmsLfl/gD9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6uPUwgAAANsAAAAPAAAAAAAAAAAAAAAAAJgCAABkcnMvZG93&#10;bnJldi54bWxQSwUGAAAAAAQABAD1AAAAhwMAAAAA&#10;" strokecolor="#7e2a0d [1924]">
                    <v:fill r:id="rId18" o:title="" recolor="t" rotate="t" type="tile"/>
                    <v:imagedata recolortarget="#f7c5b4 [980]"/>
                    <v:shadow on="t" color="black" opacity=".5" origin=",-.5" offset="0"/>
                    <v:textbox inset="0,1mm,0,0">
                      <w:txbxContent>
                        <w:p w:rsidR="00295F24" w:rsidRPr="00295F24" w:rsidRDefault="00295F24" w:rsidP="00295F24">
                          <w:pPr>
                            <w:jc w:val="center"/>
                            <w:rPr>
                              <w:rFonts w:ascii="Pristina" w:hAnsi="Pristina"/>
                              <w:color w:val="69230B" w:themeColor="accent1" w:themeShade="80"/>
                            </w:rPr>
                          </w:pPr>
                          <w:r w:rsidRPr="00295F24">
                            <w:rPr>
                              <w:rFonts w:ascii="Pristina" w:hAnsi="Pristina"/>
                              <w:color w:val="69230B" w:themeColor="accent1" w:themeShade="80"/>
                            </w:rPr>
                            <w:t>Education</w:t>
                          </w:r>
                        </w:p>
                      </w:txbxContent>
                    </v:textbox>
                  </v:oval>
                  <v:oval id="Oval 23" o:spid="_x0000_s1082" style="position:absolute;left:13457;top:26964;width:6728;height:3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ZGT8MA&#10;AADbAAAADwAAAGRycy9kb3ducmV2LnhtbESPX2vCQBDE3wW/w7FC3/SilqKpp0ih0pfS+u99yW2T&#10;aG4v5tYYv71XKPRxmJnfMItV5yrVUhNKzwbGowQUceZtybmBw/59OAMVBNli5ZkM3CnAatnvLTC1&#10;/sZbaneSqwjhkKKBQqROtQ5ZQQ7DyNfE0fvxjUOJssm1bfAW4a7SkyR50Q5LjgsF1vRWUHbeXZ2B&#10;L3faymWezL6v7eaoqf187i5izNOgW7+CEurkP/zX/rAGJlP4/RJ/gF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ZGT8MAAADbAAAADwAAAAAAAAAAAAAAAACYAgAAZHJzL2Rv&#10;d25yZXYueG1sUEsFBgAAAAAEAAQA9QAAAIgDAAAAAA==&#10;" strokecolor="#7e2a0d [1924]">
                    <v:fill r:id="rId18" o:title="" recolor="t" rotate="t" type="tile"/>
                    <v:imagedata recolortarget="#f7c5b4 [980]"/>
                    <v:shadow on="t" color="black" opacity=".5" origin=",-.5" offset="0"/>
                    <v:textbox inset="0,1mm,0,0">
                      <w:txbxContent>
                        <w:p w:rsidR="00295F24" w:rsidRPr="00295F24" w:rsidRDefault="00295F24" w:rsidP="00295F24">
                          <w:pPr>
                            <w:jc w:val="center"/>
                            <w:rPr>
                              <w:rFonts w:ascii="Pristina" w:hAnsi="Pristina"/>
                              <w:color w:val="69230B" w:themeColor="accent1" w:themeShade="80"/>
                            </w:rPr>
                          </w:pPr>
                          <w:r>
                            <w:rPr>
                              <w:rFonts w:ascii="Pristina" w:hAnsi="Pristina"/>
                              <w:color w:val="69230B" w:themeColor="accent1" w:themeShade="80"/>
                            </w:rPr>
                            <w:t>Religion</w:t>
                          </w:r>
                        </w:p>
                      </w:txbxContent>
                    </v:textbox>
                  </v:oval>
                  <v:oval id="Oval 24" o:spid="_x0000_s1083" style="position:absolute;left:19323;top:30569;width:3795;height:3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eO8IA&#10;AADbAAAADwAAAGRycy9kb3ducmV2LnhtbESPX2vCQBDE34V+h2MLfdNLRcSmniIFpS/iv/Z9yW2T&#10;1NxezK0xfntPEHwcZuY3zHTeuUq11ITSs4H3QQKKOPO25NzAz2HZn4AKgmyx8kwGrhRgPnvpTTG1&#10;/sI7aveSqwjhkKKBQqROtQ5ZQQ7DwNfE0fvzjUOJssm1bfAS4a7SwyQZa4clx4UCa/oqKDvuz87A&#10;xv3v5PSRTLbndvWrqV2PupMY8/baLT5BCXXyDD/a39bAcAT3L/EH6N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T947wgAAANsAAAAPAAAAAAAAAAAAAAAAAJgCAABkcnMvZG93&#10;bnJldi54bWxQSwUGAAAAAAQABAD1AAAAhwMAAAAA&#10;" strokecolor="#7e2a0d [1924]">
                    <v:fill r:id="rId18" o:title="" recolor="t" rotate="t" type="tile"/>
                    <v:imagedata recolortarget="#f7c5b4 [980]"/>
                    <v:shadow on="t" color="black" opacity=".5" origin=",-.5" offset="0"/>
                    <v:textbox inset="0,1mm,0,0">
                      <w:txbxContent>
                        <w:p w:rsidR="00295F24" w:rsidRPr="00295F24" w:rsidRDefault="00295F24" w:rsidP="00295F24">
                          <w:pPr>
                            <w:jc w:val="center"/>
                            <w:rPr>
                              <w:rFonts w:ascii="Pristina" w:hAnsi="Pristina"/>
                              <w:color w:val="69230B" w:themeColor="accent1" w:themeShade="80"/>
                            </w:rPr>
                          </w:pPr>
                          <w:r>
                            <w:rPr>
                              <w:rFonts w:ascii="Pristina" w:hAnsi="Pristina"/>
                              <w:color w:val="69230B" w:themeColor="accent1" w:themeShade="80"/>
                            </w:rPr>
                            <w:t>Job</w:t>
                          </w:r>
                        </w:p>
                      </w:txbxContent>
                    </v:textbox>
                  </v:oval>
                </v:group>
                <v:shape id="Freeform 71" o:spid="_x0000_s1084" style="position:absolute;left:22116;top:38217;width:16467;height:8386;visibility:visible;mso-wrap-style:square;v-text-anchor:middle" coordsize="1584930,84904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VCOsIA&#10;AADbAAAADwAAAGRycy9kb3ducmV2LnhtbESPQWvCQBSE7wX/w/KE3upGS6qNriFEhEJP1eL5kX0m&#10;wezbJbvG+O+7gtDjMDPfMJt8NJ0YqPetZQXzWQKCuLK65VrB73H/tgLhA7LGzjIpuJOHfDt52WCm&#10;7Y1/aDiEWkQI+wwVNCG4TEpfNWTQz6wjjt7Z9gZDlH0tdY+3CDedXCTJhzTYclxo0FHZUHU5XI2C&#10;lWuPn9V3uqu1O1HxXqbhRKlSr9OxWIMINIb/8LP9pRUs5/D4En+A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lUI6wgAAANsAAAAPAAAAAAAAAAAAAAAAAJgCAABkcnMvZG93&#10;bnJldi54bWxQSwUGAAAAAAQABAD1AAAAhwMAAAAA&#10;" adj="-11796480,,5400" path="m1584930,c1408988,397851,792862,713119,,849046e" filled="f" strokecolor="#f96" strokeweight="10pt">
                  <v:stroke startarrow="block" joinstyle="miter"/>
                  <v:formulas/>
                  <v:path arrowok="t" o:connecttype="custom" o:connectlocs="1646744,0;0,838667" o:connectangles="0,0" textboxrect="0,0,1584930,849046"/>
                  <v:textbox>
                    <w:txbxContent>
                      <w:p w:rsidR="008F0331" w:rsidRDefault="008F0331" w:rsidP="008F0331">
                        <w:pPr>
                          <w:pStyle w:val="NormalWeb"/>
                          <w:spacing w:before="0" w:beforeAutospacing="0" w:after="160" w:afterAutospacing="0" w:line="276" w:lineRule="auto"/>
                        </w:pPr>
                        <w:r>
                          <w:rPr>
                            <w:rFonts w:eastAsia="Times New Roman"/>
                            <w:color w:val="000000"/>
                            <w:sz w:val="22"/>
                            <w:szCs w:val="22"/>
                          </w:rPr>
                          <w:t> </w:t>
                        </w:r>
                      </w:p>
                    </w:txbxContent>
                  </v:textbox>
                </v:shape>
                <v:shape id="Freeform 68" o:spid="_x0000_s1085" style="position:absolute;left:17871;top:33432;width:22414;height:20784;visibility:visible;mso-wrap-style:square;v-text-anchor:middle" coordsize="2396108,20786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waZ8AA&#10;AADbAAAADwAAAGRycy9kb3ducmV2LnhtbERP3WrCMBS+F3yHcATvZqqTMqpRpuAUmQx/HuCsOWvK&#10;mpPSRFvf3lwIXn58//NlZytxo8aXjhWMRwkI4tzpkgsFl/Pm7QOED8gaK8ek4E4elot+b46Zdi0f&#10;6XYKhYgh7DNUYEKoMyl9bsiiH7maOHJ/rrEYImwKqRtsY7it5CRJUmmx5NhgsKa1ofz/dLUKVnb8&#10;dd8mfn9osXqf/sjvX5PmSg0H3ecMRKAuvMRP904rSOPY+CX+ALl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8waZ8AAAADbAAAADwAAAAAAAAAAAAAAAACYAgAAZHJzL2Rvd25y&#10;ZXYueG1sUEsFBgAAAAAEAAQA9QAAAIUDAAAAAA==&#10;" adj="-11796480,,5400" path="m,c771038,390900,1025651,2050187,2396108,2078691e" filled="f" strokecolor="#c00000" strokeweight="10pt">
                  <v:stroke endarrow="block" joinstyle="miter"/>
                  <v:formulas/>
                  <v:path arrowok="t" o:connecttype="custom" o:connectlocs="0,0;2241403,2078382" o:connectangles="0,0" textboxrect="0,0,2396108,2078691"/>
                  <v:textbox>
                    <w:txbxContent>
                      <w:p w:rsidR="001D7DBE" w:rsidRDefault="001D7DBE" w:rsidP="001D7DBE">
                        <w:pPr>
                          <w:rPr>
                            <w:rFonts w:eastAsia="Times New Roman"/>
                          </w:rPr>
                        </w:pPr>
                      </w:p>
                    </w:txbxContent>
                  </v:textbox>
                </v:shape>
                <v:shape id="Freeform 66" o:spid="_x0000_s1086" style="position:absolute;left:27300;top:17939;width:14451;height:32263;visibility:visible;mso-wrap-style:square;v-text-anchor:middle" coordsize="1544365,3226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J1t8YA&#10;AADbAAAADwAAAGRycy9kb3ducmV2LnhtbESPS2vCQBSF9wX/w3CF7urEQoOJjlLtA6u48EHp8pK5&#10;zQQzd0Jmqml/fUcQXB7O4+NMZp2txYlaXzlWMBwkIIgLpysuFRz2bw8jED4ga6wdk4Jf8jCb9u4m&#10;mGt35i2ddqEUcYR9jgpMCE0upS8MWfQD1xBH79u1FkOUbSl1i+c4bmv5mCSptFhxJBhsaGGoOO5+&#10;bOSOnl5f1l/z8tN8LN9X2V+W6fVGqft+9zwGEagLt/C1vdQK0hQuX+IPkN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J1t8YAAADbAAAADwAAAAAAAAAAAAAAAACYAgAAZHJz&#10;L2Rvd25yZXYueG1sUEsFBgAAAAAEAAQA9QAAAIsDAAAAAA==&#10;" path="m293535,c9496,416930,-120448,1306583,143197,1828130v242120,478967,746279,877688,1401168,1398149e" filled="f" strokecolor="#92d050" strokeweight="10pt">
                  <v:stroke endarrow="block"/>
                  <v:path arrowok="t" o:connecttype="custom" o:connectlocs="274682,0;134000,1828130;1445173,3226279" o:connectangles="0,0,0"/>
                </v:shape>
                <w10:wrap anchorx="page"/>
                <w10:anchorlock/>
              </v:group>
            </w:pict>
          </mc:Fallback>
        </mc:AlternateContent>
      </w:r>
    </w:p>
    <w:p w:rsidR="00682107" w:rsidRDefault="008730EE" w:rsidP="00831FFC">
      <w:pPr>
        <w:pStyle w:val="NoSpacing"/>
        <w:spacing w:after="240"/>
        <w:jc w:val="both"/>
      </w:pPr>
      <w:r>
        <w:lastRenderedPageBreak/>
        <w:t>As you saw in the diagram, some dimensions are related to others. These related dimensions should multiply each other, then can be defined and introduced well. For example: "Support" can be done in every "Time" and can be contains "Environment" in each time.</w:t>
      </w:r>
      <w:r w:rsidR="00682107">
        <w:t xml:space="preserve"> So, we can see multiplied dimensions in below table:</w:t>
      </w:r>
    </w:p>
    <w:tbl>
      <w:tblPr>
        <w:tblStyle w:val="MediumGrid1-Accent5"/>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CCECFF"/>
        <w:tblLayout w:type="fixed"/>
        <w:tblCellMar>
          <w:top w:w="28" w:type="dxa"/>
          <w:bottom w:w="28" w:type="dxa"/>
        </w:tblCellMar>
        <w:tblLook w:val="04A0" w:firstRow="1" w:lastRow="0" w:firstColumn="1" w:lastColumn="0" w:noHBand="0" w:noVBand="1"/>
      </w:tblPr>
      <w:tblGrid>
        <w:gridCol w:w="534"/>
        <w:gridCol w:w="1380"/>
        <w:gridCol w:w="1313"/>
        <w:gridCol w:w="1417"/>
        <w:gridCol w:w="1276"/>
        <w:gridCol w:w="1134"/>
      </w:tblGrid>
      <w:tr w:rsidR="007B0B48" w:rsidRPr="007B0B48" w:rsidTr="00DB732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4" w:type="dxa"/>
            <w:vMerge w:val="restart"/>
            <w:shd w:val="clear" w:color="auto" w:fill="CCECFF"/>
            <w:textDirection w:val="btLr"/>
            <w:vAlign w:val="center"/>
          </w:tcPr>
          <w:p w:rsidR="007B0B48" w:rsidRPr="00B5634D" w:rsidRDefault="007B0B48" w:rsidP="007B0B48">
            <w:pPr>
              <w:pStyle w:val="NoSpacing"/>
              <w:ind w:left="113" w:right="113"/>
              <w:jc w:val="center"/>
              <w:rPr>
                <w:rFonts w:asciiTheme="majorHAnsi" w:hAnsiTheme="majorHAnsi"/>
                <w:b w:val="0"/>
                <w:bCs w:val="0"/>
                <w:i/>
                <w:iCs/>
                <w:spacing w:val="80"/>
                <w:sz w:val="18"/>
                <w:szCs w:val="18"/>
              </w:rPr>
            </w:pPr>
            <w:r w:rsidRPr="00B5634D">
              <w:rPr>
                <w:rFonts w:asciiTheme="majorHAnsi" w:hAnsiTheme="majorHAnsi"/>
                <w:b w:val="0"/>
                <w:bCs w:val="0"/>
                <w:i/>
                <w:iCs/>
                <w:spacing w:val="80"/>
                <w:sz w:val="32"/>
                <w:szCs w:val="32"/>
              </w:rPr>
              <w:t>Support</w:t>
            </w:r>
          </w:p>
        </w:tc>
        <w:tc>
          <w:tcPr>
            <w:tcW w:w="1380" w:type="dxa"/>
            <w:vMerge w:val="restart"/>
            <w:shd w:val="clear" w:color="auto" w:fill="FFFFFF" w:themeFill="background1"/>
            <w:vAlign w:val="center"/>
          </w:tcPr>
          <w:p w:rsidR="007B0B48" w:rsidRPr="007B0B48" w:rsidRDefault="007B0B48" w:rsidP="00150D3A">
            <w:pPr>
              <w:pStyle w:val="NoSpacing"/>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i/>
                <w:iCs/>
                <w:sz w:val="18"/>
                <w:szCs w:val="18"/>
              </w:rPr>
            </w:pPr>
            <w:r w:rsidRPr="007B0B48">
              <w:rPr>
                <w:rFonts w:asciiTheme="majorHAnsi" w:hAnsiTheme="majorHAnsi"/>
                <w:b w:val="0"/>
                <w:bCs w:val="0"/>
                <w:i/>
                <w:iCs/>
                <w:sz w:val="18"/>
                <w:szCs w:val="18"/>
              </w:rPr>
              <w:t>Self</w:t>
            </w:r>
          </w:p>
        </w:tc>
        <w:tc>
          <w:tcPr>
            <w:tcW w:w="1313" w:type="dxa"/>
            <w:vMerge w:val="restart"/>
            <w:shd w:val="clear" w:color="auto" w:fill="CCECFF"/>
            <w:vAlign w:val="center"/>
          </w:tcPr>
          <w:p w:rsidR="007B0B48" w:rsidRPr="007B0B48" w:rsidRDefault="007B0B48" w:rsidP="00150D3A">
            <w:pPr>
              <w:pStyle w:val="NoSpacing"/>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i/>
                <w:iCs/>
                <w:sz w:val="18"/>
                <w:szCs w:val="18"/>
              </w:rPr>
            </w:pPr>
            <w:r w:rsidRPr="007B0B48">
              <w:rPr>
                <w:rFonts w:asciiTheme="majorHAnsi" w:hAnsiTheme="majorHAnsi"/>
                <w:b w:val="0"/>
                <w:bCs w:val="0"/>
                <w:i/>
                <w:iCs/>
                <w:sz w:val="18"/>
                <w:szCs w:val="18"/>
              </w:rPr>
              <w:t>Information</w:t>
            </w:r>
          </w:p>
        </w:tc>
        <w:tc>
          <w:tcPr>
            <w:tcW w:w="1417" w:type="dxa"/>
            <w:vMerge w:val="restart"/>
            <w:shd w:val="clear" w:color="auto" w:fill="CCECFF"/>
            <w:vAlign w:val="center"/>
          </w:tcPr>
          <w:p w:rsidR="007B0B48" w:rsidRPr="007B0B48" w:rsidRDefault="007B0B48" w:rsidP="00150D3A">
            <w:pPr>
              <w:pStyle w:val="NoSpacing"/>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i/>
                <w:iCs/>
                <w:sz w:val="18"/>
                <w:szCs w:val="18"/>
              </w:rPr>
            </w:pPr>
            <w:r w:rsidRPr="007B0B48">
              <w:rPr>
                <w:rFonts w:asciiTheme="majorHAnsi" w:hAnsiTheme="majorHAnsi"/>
                <w:b w:val="0"/>
                <w:bCs w:val="0"/>
                <w:i/>
                <w:iCs/>
                <w:sz w:val="18"/>
                <w:szCs w:val="18"/>
              </w:rPr>
              <w:t>Beliefs</w:t>
            </w:r>
          </w:p>
        </w:tc>
        <w:tc>
          <w:tcPr>
            <w:tcW w:w="2410" w:type="dxa"/>
            <w:gridSpan w:val="2"/>
            <w:shd w:val="clear" w:color="auto" w:fill="FFFF99"/>
            <w:vAlign w:val="center"/>
          </w:tcPr>
          <w:p w:rsidR="007B0B48" w:rsidRPr="007B0B48" w:rsidRDefault="007B0B48" w:rsidP="00150D3A">
            <w:pPr>
              <w:pStyle w:val="NoSpacing"/>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i/>
                <w:iCs/>
                <w:sz w:val="18"/>
                <w:szCs w:val="18"/>
              </w:rPr>
            </w:pPr>
            <w:r w:rsidRPr="007B0B48">
              <w:rPr>
                <w:rFonts w:asciiTheme="majorHAnsi" w:hAnsiTheme="majorHAnsi"/>
                <w:b w:val="0"/>
                <w:bCs w:val="0"/>
                <w:i/>
                <w:iCs/>
                <w:sz w:val="18"/>
                <w:szCs w:val="18"/>
              </w:rPr>
              <w:t>Before</w:t>
            </w:r>
          </w:p>
        </w:tc>
      </w:tr>
      <w:tr w:rsidR="007B0B48" w:rsidRPr="007B0B48" w:rsidTr="00DB732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4" w:type="dxa"/>
            <w:vMerge/>
            <w:shd w:val="clear" w:color="auto" w:fill="CCECFF"/>
            <w:vAlign w:val="center"/>
          </w:tcPr>
          <w:p w:rsidR="007B0B48" w:rsidRPr="007B0B48" w:rsidRDefault="007B0B48" w:rsidP="00150D3A">
            <w:pPr>
              <w:pStyle w:val="NoSpacing"/>
              <w:jc w:val="center"/>
              <w:rPr>
                <w:rFonts w:asciiTheme="majorHAnsi" w:hAnsiTheme="majorHAnsi"/>
                <w:b w:val="0"/>
                <w:bCs w:val="0"/>
                <w:i/>
                <w:iCs/>
                <w:sz w:val="18"/>
                <w:szCs w:val="18"/>
              </w:rPr>
            </w:pPr>
          </w:p>
        </w:tc>
        <w:tc>
          <w:tcPr>
            <w:tcW w:w="1380" w:type="dxa"/>
            <w:vMerge/>
            <w:shd w:val="clear" w:color="auto" w:fill="FFFFFF" w:themeFill="background1"/>
            <w:vAlign w:val="center"/>
          </w:tcPr>
          <w:p w:rsidR="007B0B48" w:rsidRPr="007B0B48" w:rsidRDefault="007B0B48" w:rsidP="00150D3A">
            <w:pPr>
              <w:pStyle w:val="No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iCs/>
                <w:sz w:val="18"/>
                <w:szCs w:val="18"/>
              </w:rPr>
            </w:pPr>
          </w:p>
        </w:tc>
        <w:tc>
          <w:tcPr>
            <w:tcW w:w="1313" w:type="dxa"/>
            <w:vMerge/>
            <w:shd w:val="clear" w:color="auto" w:fill="CCECFF"/>
            <w:vAlign w:val="center"/>
          </w:tcPr>
          <w:p w:rsidR="007B0B48" w:rsidRPr="007B0B48" w:rsidRDefault="007B0B48" w:rsidP="00150D3A">
            <w:pPr>
              <w:pStyle w:val="No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iCs/>
                <w:sz w:val="18"/>
                <w:szCs w:val="18"/>
              </w:rPr>
            </w:pPr>
          </w:p>
        </w:tc>
        <w:tc>
          <w:tcPr>
            <w:tcW w:w="1417" w:type="dxa"/>
            <w:vMerge/>
            <w:shd w:val="clear" w:color="auto" w:fill="CCECFF"/>
            <w:vAlign w:val="center"/>
          </w:tcPr>
          <w:p w:rsidR="007B0B48" w:rsidRPr="007B0B48" w:rsidRDefault="007B0B48" w:rsidP="00150D3A">
            <w:pPr>
              <w:pStyle w:val="No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iCs/>
                <w:sz w:val="18"/>
                <w:szCs w:val="18"/>
              </w:rPr>
            </w:pPr>
          </w:p>
        </w:tc>
        <w:tc>
          <w:tcPr>
            <w:tcW w:w="2410" w:type="dxa"/>
            <w:gridSpan w:val="2"/>
            <w:shd w:val="clear" w:color="auto" w:fill="FFFF99"/>
            <w:vAlign w:val="center"/>
          </w:tcPr>
          <w:p w:rsidR="007B0B48" w:rsidRPr="007B0B48" w:rsidRDefault="007B0B48" w:rsidP="00150D3A">
            <w:pPr>
              <w:pStyle w:val="No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iCs/>
                <w:sz w:val="18"/>
                <w:szCs w:val="18"/>
              </w:rPr>
            </w:pPr>
            <w:r w:rsidRPr="007B0B48">
              <w:rPr>
                <w:rFonts w:asciiTheme="majorHAnsi" w:hAnsiTheme="majorHAnsi"/>
                <w:i/>
                <w:iCs/>
                <w:sz w:val="18"/>
                <w:szCs w:val="18"/>
              </w:rPr>
              <w:t>During</w:t>
            </w:r>
          </w:p>
        </w:tc>
      </w:tr>
      <w:tr w:rsidR="007B0B48" w:rsidRPr="007B0B48" w:rsidTr="00DB732A">
        <w:trPr>
          <w:jc w:val="center"/>
        </w:trPr>
        <w:tc>
          <w:tcPr>
            <w:cnfStyle w:val="001000000000" w:firstRow="0" w:lastRow="0" w:firstColumn="1" w:lastColumn="0" w:oddVBand="0" w:evenVBand="0" w:oddHBand="0" w:evenHBand="0" w:firstRowFirstColumn="0" w:firstRowLastColumn="0" w:lastRowFirstColumn="0" w:lastRowLastColumn="0"/>
            <w:tcW w:w="534" w:type="dxa"/>
            <w:vMerge/>
            <w:shd w:val="clear" w:color="auto" w:fill="CCECFF"/>
            <w:vAlign w:val="center"/>
          </w:tcPr>
          <w:p w:rsidR="007B0B48" w:rsidRPr="007B0B48" w:rsidRDefault="007B0B48" w:rsidP="00150D3A">
            <w:pPr>
              <w:pStyle w:val="NoSpacing"/>
              <w:jc w:val="center"/>
              <w:rPr>
                <w:rFonts w:asciiTheme="majorHAnsi" w:hAnsiTheme="majorHAnsi"/>
                <w:b w:val="0"/>
                <w:bCs w:val="0"/>
                <w:i/>
                <w:iCs/>
                <w:sz w:val="18"/>
                <w:szCs w:val="18"/>
              </w:rPr>
            </w:pPr>
          </w:p>
        </w:tc>
        <w:tc>
          <w:tcPr>
            <w:tcW w:w="1380" w:type="dxa"/>
            <w:vMerge/>
            <w:shd w:val="clear" w:color="auto" w:fill="FFFFFF" w:themeFill="background1"/>
            <w:vAlign w:val="center"/>
          </w:tcPr>
          <w:p w:rsidR="007B0B48" w:rsidRPr="007B0B48" w:rsidRDefault="007B0B48" w:rsidP="00150D3A">
            <w:pPr>
              <w:pStyle w:val="No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iCs/>
                <w:sz w:val="18"/>
                <w:szCs w:val="18"/>
              </w:rPr>
            </w:pPr>
          </w:p>
        </w:tc>
        <w:tc>
          <w:tcPr>
            <w:tcW w:w="1313" w:type="dxa"/>
            <w:vMerge/>
            <w:shd w:val="clear" w:color="auto" w:fill="CCECFF"/>
            <w:vAlign w:val="center"/>
          </w:tcPr>
          <w:p w:rsidR="007B0B48" w:rsidRPr="007B0B48" w:rsidRDefault="007B0B48" w:rsidP="00150D3A">
            <w:pPr>
              <w:pStyle w:val="No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iCs/>
                <w:sz w:val="18"/>
                <w:szCs w:val="18"/>
              </w:rPr>
            </w:pPr>
          </w:p>
        </w:tc>
        <w:tc>
          <w:tcPr>
            <w:tcW w:w="1417" w:type="dxa"/>
            <w:vMerge/>
            <w:shd w:val="clear" w:color="auto" w:fill="CCECFF"/>
            <w:vAlign w:val="center"/>
          </w:tcPr>
          <w:p w:rsidR="007B0B48" w:rsidRPr="007B0B48" w:rsidRDefault="007B0B48" w:rsidP="00150D3A">
            <w:pPr>
              <w:pStyle w:val="No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iCs/>
                <w:sz w:val="18"/>
                <w:szCs w:val="18"/>
              </w:rPr>
            </w:pPr>
          </w:p>
        </w:tc>
        <w:tc>
          <w:tcPr>
            <w:tcW w:w="2410" w:type="dxa"/>
            <w:gridSpan w:val="2"/>
            <w:shd w:val="clear" w:color="auto" w:fill="FFFF99"/>
            <w:vAlign w:val="center"/>
          </w:tcPr>
          <w:p w:rsidR="007B0B48" w:rsidRPr="007B0B48" w:rsidRDefault="007B0B48" w:rsidP="00150D3A">
            <w:pPr>
              <w:pStyle w:val="No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iCs/>
                <w:sz w:val="18"/>
                <w:szCs w:val="18"/>
              </w:rPr>
            </w:pPr>
            <w:r w:rsidRPr="007B0B48">
              <w:rPr>
                <w:rFonts w:asciiTheme="majorHAnsi" w:hAnsiTheme="majorHAnsi"/>
                <w:i/>
                <w:iCs/>
                <w:sz w:val="18"/>
                <w:szCs w:val="18"/>
              </w:rPr>
              <w:t>After</w:t>
            </w:r>
          </w:p>
        </w:tc>
      </w:tr>
      <w:tr w:rsidR="007B0B48" w:rsidRPr="007B0B48" w:rsidTr="00DB732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4" w:type="dxa"/>
            <w:vMerge/>
            <w:shd w:val="clear" w:color="auto" w:fill="CCECFF"/>
            <w:vAlign w:val="center"/>
          </w:tcPr>
          <w:p w:rsidR="007B0B48" w:rsidRPr="007B0B48" w:rsidRDefault="007B0B48" w:rsidP="00150D3A">
            <w:pPr>
              <w:pStyle w:val="NoSpacing"/>
              <w:jc w:val="center"/>
              <w:rPr>
                <w:rFonts w:asciiTheme="majorHAnsi" w:hAnsiTheme="majorHAnsi"/>
                <w:b w:val="0"/>
                <w:bCs w:val="0"/>
                <w:i/>
                <w:iCs/>
                <w:sz w:val="18"/>
                <w:szCs w:val="18"/>
              </w:rPr>
            </w:pPr>
          </w:p>
        </w:tc>
        <w:tc>
          <w:tcPr>
            <w:tcW w:w="1380" w:type="dxa"/>
            <w:vMerge/>
            <w:shd w:val="clear" w:color="auto" w:fill="FFFFFF" w:themeFill="background1"/>
            <w:vAlign w:val="center"/>
          </w:tcPr>
          <w:p w:rsidR="007B0B48" w:rsidRPr="007B0B48" w:rsidRDefault="007B0B48" w:rsidP="00150D3A">
            <w:pPr>
              <w:pStyle w:val="No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iCs/>
                <w:sz w:val="18"/>
                <w:szCs w:val="18"/>
              </w:rPr>
            </w:pPr>
          </w:p>
        </w:tc>
        <w:tc>
          <w:tcPr>
            <w:tcW w:w="1313" w:type="dxa"/>
            <w:vMerge/>
            <w:shd w:val="clear" w:color="auto" w:fill="CCECFF"/>
            <w:vAlign w:val="center"/>
          </w:tcPr>
          <w:p w:rsidR="007B0B48" w:rsidRPr="007B0B48" w:rsidRDefault="007B0B48" w:rsidP="00150D3A">
            <w:pPr>
              <w:pStyle w:val="No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iCs/>
                <w:sz w:val="18"/>
                <w:szCs w:val="18"/>
              </w:rPr>
            </w:pPr>
          </w:p>
        </w:tc>
        <w:tc>
          <w:tcPr>
            <w:tcW w:w="1417" w:type="dxa"/>
            <w:vMerge w:val="restart"/>
            <w:shd w:val="clear" w:color="auto" w:fill="CCECFF"/>
            <w:vAlign w:val="center"/>
          </w:tcPr>
          <w:p w:rsidR="007B0B48" w:rsidRPr="007B0B48" w:rsidRDefault="007B0B48" w:rsidP="00150D3A">
            <w:pPr>
              <w:pStyle w:val="No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iCs/>
                <w:sz w:val="18"/>
                <w:szCs w:val="18"/>
              </w:rPr>
            </w:pPr>
            <w:r w:rsidRPr="007B0B48">
              <w:rPr>
                <w:rFonts w:asciiTheme="majorHAnsi" w:hAnsiTheme="majorHAnsi"/>
                <w:i/>
                <w:iCs/>
                <w:sz w:val="18"/>
                <w:szCs w:val="18"/>
              </w:rPr>
              <w:t>Ordinance</w:t>
            </w:r>
            <w:r w:rsidR="00922DD0">
              <w:rPr>
                <w:rFonts w:asciiTheme="majorHAnsi" w:hAnsiTheme="majorHAnsi"/>
                <w:i/>
                <w:iCs/>
                <w:sz w:val="18"/>
                <w:szCs w:val="18"/>
              </w:rPr>
              <w:t>s</w:t>
            </w:r>
          </w:p>
        </w:tc>
        <w:tc>
          <w:tcPr>
            <w:tcW w:w="2410" w:type="dxa"/>
            <w:gridSpan w:val="2"/>
            <w:shd w:val="clear" w:color="auto" w:fill="FFFF99"/>
            <w:vAlign w:val="center"/>
          </w:tcPr>
          <w:p w:rsidR="007B0B48" w:rsidRPr="007B0B48" w:rsidRDefault="007B0B48" w:rsidP="00150D3A">
            <w:pPr>
              <w:pStyle w:val="No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iCs/>
                <w:sz w:val="18"/>
                <w:szCs w:val="18"/>
              </w:rPr>
            </w:pPr>
            <w:r w:rsidRPr="007B0B48">
              <w:rPr>
                <w:rFonts w:asciiTheme="majorHAnsi" w:hAnsiTheme="majorHAnsi"/>
                <w:i/>
                <w:iCs/>
                <w:sz w:val="18"/>
                <w:szCs w:val="18"/>
              </w:rPr>
              <w:t>During</w:t>
            </w:r>
          </w:p>
        </w:tc>
      </w:tr>
      <w:tr w:rsidR="007B0B48" w:rsidRPr="007B0B48" w:rsidTr="00DB732A">
        <w:trPr>
          <w:jc w:val="center"/>
        </w:trPr>
        <w:tc>
          <w:tcPr>
            <w:cnfStyle w:val="001000000000" w:firstRow="0" w:lastRow="0" w:firstColumn="1" w:lastColumn="0" w:oddVBand="0" w:evenVBand="0" w:oddHBand="0" w:evenHBand="0" w:firstRowFirstColumn="0" w:firstRowLastColumn="0" w:lastRowFirstColumn="0" w:lastRowLastColumn="0"/>
            <w:tcW w:w="534" w:type="dxa"/>
            <w:vMerge/>
            <w:shd w:val="clear" w:color="auto" w:fill="CCECFF"/>
            <w:vAlign w:val="center"/>
          </w:tcPr>
          <w:p w:rsidR="007B0B48" w:rsidRPr="007B0B48" w:rsidRDefault="007B0B48" w:rsidP="00150D3A">
            <w:pPr>
              <w:pStyle w:val="NoSpacing"/>
              <w:jc w:val="center"/>
              <w:rPr>
                <w:rFonts w:asciiTheme="majorHAnsi" w:hAnsiTheme="majorHAnsi"/>
                <w:b w:val="0"/>
                <w:bCs w:val="0"/>
                <w:i/>
                <w:iCs/>
                <w:sz w:val="18"/>
                <w:szCs w:val="18"/>
              </w:rPr>
            </w:pPr>
          </w:p>
        </w:tc>
        <w:tc>
          <w:tcPr>
            <w:tcW w:w="1380" w:type="dxa"/>
            <w:vMerge/>
            <w:shd w:val="clear" w:color="auto" w:fill="FFFFFF" w:themeFill="background1"/>
            <w:vAlign w:val="center"/>
          </w:tcPr>
          <w:p w:rsidR="007B0B48" w:rsidRPr="007B0B48" w:rsidRDefault="007B0B48" w:rsidP="00150D3A">
            <w:pPr>
              <w:pStyle w:val="No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iCs/>
                <w:sz w:val="18"/>
                <w:szCs w:val="18"/>
              </w:rPr>
            </w:pPr>
          </w:p>
        </w:tc>
        <w:tc>
          <w:tcPr>
            <w:tcW w:w="1313" w:type="dxa"/>
            <w:vMerge/>
            <w:shd w:val="clear" w:color="auto" w:fill="CCECFF"/>
            <w:vAlign w:val="center"/>
          </w:tcPr>
          <w:p w:rsidR="007B0B48" w:rsidRPr="007B0B48" w:rsidRDefault="007B0B48" w:rsidP="00150D3A">
            <w:pPr>
              <w:pStyle w:val="No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iCs/>
                <w:sz w:val="18"/>
                <w:szCs w:val="18"/>
              </w:rPr>
            </w:pPr>
          </w:p>
        </w:tc>
        <w:tc>
          <w:tcPr>
            <w:tcW w:w="1417" w:type="dxa"/>
            <w:vMerge/>
            <w:shd w:val="clear" w:color="auto" w:fill="CCECFF"/>
            <w:vAlign w:val="center"/>
          </w:tcPr>
          <w:p w:rsidR="007B0B48" w:rsidRPr="007B0B48" w:rsidRDefault="007B0B48" w:rsidP="00150D3A">
            <w:pPr>
              <w:pStyle w:val="No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iCs/>
                <w:sz w:val="18"/>
                <w:szCs w:val="18"/>
              </w:rPr>
            </w:pPr>
          </w:p>
        </w:tc>
        <w:tc>
          <w:tcPr>
            <w:tcW w:w="2410" w:type="dxa"/>
            <w:gridSpan w:val="2"/>
            <w:shd w:val="clear" w:color="auto" w:fill="FFFF99"/>
            <w:vAlign w:val="center"/>
          </w:tcPr>
          <w:p w:rsidR="007B0B48" w:rsidRPr="007B0B48" w:rsidRDefault="007B0B48" w:rsidP="00150D3A">
            <w:pPr>
              <w:pStyle w:val="No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iCs/>
                <w:sz w:val="18"/>
                <w:szCs w:val="18"/>
              </w:rPr>
            </w:pPr>
            <w:r w:rsidRPr="007B0B48">
              <w:rPr>
                <w:rFonts w:asciiTheme="majorHAnsi" w:hAnsiTheme="majorHAnsi"/>
                <w:i/>
                <w:iCs/>
                <w:sz w:val="18"/>
                <w:szCs w:val="18"/>
              </w:rPr>
              <w:t>After</w:t>
            </w:r>
          </w:p>
        </w:tc>
      </w:tr>
      <w:tr w:rsidR="007B0B48" w:rsidRPr="007B0B48" w:rsidTr="00DB732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4" w:type="dxa"/>
            <w:vMerge/>
            <w:shd w:val="clear" w:color="auto" w:fill="CCECFF"/>
            <w:vAlign w:val="center"/>
          </w:tcPr>
          <w:p w:rsidR="007B0B48" w:rsidRPr="007B0B48" w:rsidRDefault="007B0B48" w:rsidP="00150D3A">
            <w:pPr>
              <w:pStyle w:val="NoSpacing"/>
              <w:jc w:val="center"/>
              <w:rPr>
                <w:rFonts w:asciiTheme="majorHAnsi" w:hAnsiTheme="majorHAnsi"/>
                <w:b w:val="0"/>
                <w:bCs w:val="0"/>
                <w:i/>
                <w:iCs/>
                <w:sz w:val="18"/>
                <w:szCs w:val="18"/>
              </w:rPr>
            </w:pPr>
          </w:p>
        </w:tc>
        <w:tc>
          <w:tcPr>
            <w:tcW w:w="1380" w:type="dxa"/>
            <w:vMerge/>
            <w:shd w:val="clear" w:color="auto" w:fill="FFFFFF" w:themeFill="background1"/>
            <w:vAlign w:val="center"/>
          </w:tcPr>
          <w:p w:rsidR="007B0B48" w:rsidRPr="007B0B48" w:rsidRDefault="007B0B48" w:rsidP="00150D3A">
            <w:pPr>
              <w:pStyle w:val="No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iCs/>
                <w:sz w:val="18"/>
                <w:szCs w:val="18"/>
              </w:rPr>
            </w:pPr>
          </w:p>
        </w:tc>
        <w:tc>
          <w:tcPr>
            <w:tcW w:w="1313" w:type="dxa"/>
            <w:vMerge/>
            <w:shd w:val="clear" w:color="auto" w:fill="CCECFF"/>
            <w:vAlign w:val="center"/>
          </w:tcPr>
          <w:p w:rsidR="007B0B48" w:rsidRPr="007B0B48" w:rsidRDefault="007B0B48" w:rsidP="00150D3A">
            <w:pPr>
              <w:pStyle w:val="No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iCs/>
                <w:sz w:val="18"/>
                <w:szCs w:val="18"/>
              </w:rPr>
            </w:pPr>
          </w:p>
        </w:tc>
        <w:tc>
          <w:tcPr>
            <w:tcW w:w="1417" w:type="dxa"/>
            <w:vMerge w:val="restart"/>
            <w:shd w:val="clear" w:color="auto" w:fill="CCECFF"/>
            <w:vAlign w:val="center"/>
          </w:tcPr>
          <w:p w:rsidR="007B0B48" w:rsidRPr="007B0B48" w:rsidRDefault="007B0B48" w:rsidP="00150D3A">
            <w:pPr>
              <w:pStyle w:val="No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iCs/>
                <w:sz w:val="18"/>
                <w:szCs w:val="18"/>
              </w:rPr>
            </w:pPr>
            <w:r w:rsidRPr="007B0B48">
              <w:rPr>
                <w:rFonts w:asciiTheme="majorHAnsi" w:hAnsiTheme="majorHAnsi"/>
                <w:i/>
                <w:iCs/>
                <w:sz w:val="18"/>
                <w:szCs w:val="18"/>
              </w:rPr>
              <w:t>Methods</w:t>
            </w:r>
          </w:p>
        </w:tc>
        <w:tc>
          <w:tcPr>
            <w:tcW w:w="2410" w:type="dxa"/>
            <w:gridSpan w:val="2"/>
            <w:shd w:val="clear" w:color="auto" w:fill="FFFF99"/>
            <w:vAlign w:val="center"/>
          </w:tcPr>
          <w:p w:rsidR="007B0B48" w:rsidRPr="007B0B48" w:rsidRDefault="007B0B48" w:rsidP="00150D3A">
            <w:pPr>
              <w:pStyle w:val="No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iCs/>
                <w:sz w:val="18"/>
                <w:szCs w:val="18"/>
              </w:rPr>
            </w:pPr>
            <w:r w:rsidRPr="007B0B48">
              <w:rPr>
                <w:rFonts w:asciiTheme="majorHAnsi" w:hAnsiTheme="majorHAnsi"/>
                <w:i/>
                <w:iCs/>
                <w:sz w:val="18"/>
                <w:szCs w:val="18"/>
              </w:rPr>
              <w:t>During</w:t>
            </w:r>
          </w:p>
        </w:tc>
      </w:tr>
      <w:tr w:rsidR="007B0B48" w:rsidRPr="007B0B48" w:rsidTr="00DB732A">
        <w:trPr>
          <w:jc w:val="center"/>
        </w:trPr>
        <w:tc>
          <w:tcPr>
            <w:cnfStyle w:val="001000000000" w:firstRow="0" w:lastRow="0" w:firstColumn="1" w:lastColumn="0" w:oddVBand="0" w:evenVBand="0" w:oddHBand="0" w:evenHBand="0" w:firstRowFirstColumn="0" w:firstRowLastColumn="0" w:lastRowFirstColumn="0" w:lastRowLastColumn="0"/>
            <w:tcW w:w="534" w:type="dxa"/>
            <w:vMerge/>
            <w:shd w:val="clear" w:color="auto" w:fill="CCECFF"/>
            <w:vAlign w:val="center"/>
          </w:tcPr>
          <w:p w:rsidR="007B0B48" w:rsidRPr="007B0B48" w:rsidRDefault="007B0B48" w:rsidP="00150D3A">
            <w:pPr>
              <w:pStyle w:val="NoSpacing"/>
              <w:jc w:val="center"/>
              <w:rPr>
                <w:rFonts w:asciiTheme="majorHAnsi" w:hAnsiTheme="majorHAnsi"/>
                <w:b w:val="0"/>
                <w:bCs w:val="0"/>
                <w:i/>
                <w:iCs/>
                <w:sz w:val="18"/>
                <w:szCs w:val="18"/>
              </w:rPr>
            </w:pPr>
          </w:p>
        </w:tc>
        <w:tc>
          <w:tcPr>
            <w:tcW w:w="1380" w:type="dxa"/>
            <w:vMerge/>
            <w:shd w:val="clear" w:color="auto" w:fill="FFFFFF" w:themeFill="background1"/>
            <w:vAlign w:val="center"/>
          </w:tcPr>
          <w:p w:rsidR="007B0B48" w:rsidRPr="007B0B48" w:rsidRDefault="007B0B48" w:rsidP="00150D3A">
            <w:pPr>
              <w:pStyle w:val="No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iCs/>
                <w:sz w:val="18"/>
                <w:szCs w:val="18"/>
              </w:rPr>
            </w:pPr>
          </w:p>
        </w:tc>
        <w:tc>
          <w:tcPr>
            <w:tcW w:w="1313" w:type="dxa"/>
            <w:vMerge/>
            <w:shd w:val="clear" w:color="auto" w:fill="CCECFF"/>
            <w:vAlign w:val="center"/>
          </w:tcPr>
          <w:p w:rsidR="007B0B48" w:rsidRPr="007B0B48" w:rsidRDefault="007B0B48" w:rsidP="00150D3A">
            <w:pPr>
              <w:pStyle w:val="No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iCs/>
                <w:sz w:val="18"/>
                <w:szCs w:val="18"/>
              </w:rPr>
            </w:pPr>
          </w:p>
        </w:tc>
        <w:tc>
          <w:tcPr>
            <w:tcW w:w="1417" w:type="dxa"/>
            <w:vMerge/>
            <w:shd w:val="clear" w:color="auto" w:fill="CCECFF"/>
            <w:vAlign w:val="center"/>
          </w:tcPr>
          <w:p w:rsidR="007B0B48" w:rsidRPr="007B0B48" w:rsidRDefault="007B0B48" w:rsidP="00150D3A">
            <w:pPr>
              <w:pStyle w:val="No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iCs/>
                <w:sz w:val="18"/>
                <w:szCs w:val="18"/>
              </w:rPr>
            </w:pPr>
          </w:p>
        </w:tc>
        <w:tc>
          <w:tcPr>
            <w:tcW w:w="2410" w:type="dxa"/>
            <w:gridSpan w:val="2"/>
            <w:shd w:val="clear" w:color="auto" w:fill="FFFF99"/>
            <w:vAlign w:val="center"/>
          </w:tcPr>
          <w:p w:rsidR="007B0B48" w:rsidRPr="007B0B48" w:rsidRDefault="007B0B48" w:rsidP="00150D3A">
            <w:pPr>
              <w:pStyle w:val="No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iCs/>
                <w:sz w:val="18"/>
                <w:szCs w:val="18"/>
              </w:rPr>
            </w:pPr>
            <w:r w:rsidRPr="007B0B48">
              <w:rPr>
                <w:rFonts w:asciiTheme="majorHAnsi" w:hAnsiTheme="majorHAnsi"/>
                <w:i/>
                <w:iCs/>
                <w:sz w:val="18"/>
                <w:szCs w:val="18"/>
              </w:rPr>
              <w:t>After</w:t>
            </w:r>
          </w:p>
        </w:tc>
      </w:tr>
      <w:tr w:rsidR="007B0B48" w:rsidRPr="007B0B48" w:rsidTr="00DB732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4" w:type="dxa"/>
            <w:vMerge/>
            <w:shd w:val="clear" w:color="auto" w:fill="CCECFF"/>
            <w:vAlign w:val="center"/>
          </w:tcPr>
          <w:p w:rsidR="007B0B48" w:rsidRPr="007B0B48" w:rsidRDefault="007B0B48" w:rsidP="00150D3A">
            <w:pPr>
              <w:pStyle w:val="NoSpacing"/>
              <w:jc w:val="center"/>
              <w:rPr>
                <w:rFonts w:asciiTheme="majorHAnsi" w:hAnsiTheme="majorHAnsi"/>
                <w:b w:val="0"/>
                <w:bCs w:val="0"/>
                <w:i/>
                <w:iCs/>
                <w:sz w:val="18"/>
                <w:szCs w:val="18"/>
              </w:rPr>
            </w:pPr>
          </w:p>
        </w:tc>
        <w:tc>
          <w:tcPr>
            <w:tcW w:w="1380" w:type="dxa"/>
            <w:vMerge/>
            <w:shd w:val="clear" w:color="auto" w:fill="FFFFFF" w:themeFill="background1"/>
            <w:vAlign w:val="center"/>
          </w:tcPr>
          <w:p w:rsidR="007B0B48" w:rsidRPr="007B0B48" w:rsidRDefault="007B0B48" w:rsidP="00150D3A">
            <w:pPr>
              <w:pStyle w:val="No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iCs/>
                <w:sz w:val="18"/>
                <w:szCs w:val="18"/>
              </w:rPr>
            </w:pPr>
          </w:p>
        </w:tc>
        <w:tc>
          <w:tcPr>
            <w:tcW w:w="1313" w:type="dxa"/>
            <w:vMerge w:val="restart"/>
            <w:shd w:val="clear" w:color="auto" w:fill="CCECFF"/>
            <w:vAlign w:val="center"/>
          </w:tcPr>
          <w:p w:rsidR="007B0B48" w:rsidRPr="007B0B48" w:rsidRDefault="007B0B48" w:rsidP="00150D3A">
            <w:pPr>
              <w:pStyle w:val="No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iCs/>
                <w:sz w:val="18"/>
                <w:szCs w:val="18"/>
              </w:rPr>
            </w:pPr>
            <w:r w:rsidRPr="007B0B48">
              <w:rPr>
                <w:rFonts w:asciiTheme="majorHAnsi" w:hAnsiTheme="majorHAnsi"/>
                <w:i/>
                <w:iCs/>
                <w:sz w:val="18"/>
                <w:szCs w:val="18"/>
              </w:rPr>
              <w:t>Relations</w:t>
            </w:r>
          </w:p>
        </w:tc>
        <w:tc>
          <w:tcPr>
            <w:tcW w:w="3827" w:type="dxa"/>
            <w:gridSpan w:val="3"/>
            <w:shd w:val="clear" w:color="auto" w:fill="FFFF99"/>
            <w:vAlign w:val="center"/>
          </w:tcPr>
          <w:p w:rsidR="007B0B48" w:rsidRPr="007B0B48" w:rsidRDefault="007B0B48" w:rsidP="00150D3A">
            <w:pPr>
              <w:pStyle w:val="No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iCs/>
                <w:sz w:val="18"/>
                <w:szCs w:val="18"/>
              </w:rPr>
            </w:pPr>
            <w:r w:rsidRPr="007B0B48">
              <w:rPr>
                <w:rFonts w:asciiTheme="majorHAnsi" w:hAnsiTheme="majorHAnsi"/>
                <w:i/>
                <w:iCs/>
                <w:sz w:val="18"/>
                <w:szCs w:val="18"/>
              </w:rPr>
              <w:t>Before</w:t>
            </w:r>
          </w:p>
        </w:tc>
      </w:tr>
      <w:tr w:rsidR="007B0B48" w:rsidRPr="007B0B48" w:rsidTr="00DB732A">
        <w:trPr>
          <w:jc w:val="center"/>
        </w:trPr>
        <w:tc>
          <w:tcPr>
            <w:cnfStyle w:val="001000000000" w:firstRow="0" w:lastRow="0" w:firstColumn="1" w:lastColumn="0" w:oddVBand="0" w:evenVBand="0" w:oddHBand="0" w:evenHBand="0" w:firstRowFirstColumn="0" w:firstRowLastColumn="0" w:lastRowFirstColumn="0" w:lastRowLastColumn="0"/>
            <w:tcW w:w="534" w:type="dxa"/>
            <w:vMerge/>
            <w:shd w:val="clear" w:color="auto" w:fill="CCECFF"/>
            <w:vAlign w:val="center"/>
          </w:tcPr>
          <w:p w:rsidR="007B0B48" w:rsidRPr="007B0B48" w:rsidRDefault="007B0B48" w:rsidP="00150D3A">
            <w:pPr>
              <w:pStyle w:val="NoSpacing"/>
              <w:jc w:val="center"/>
              <w:rPr>
                <w:rFonts w:asciiTheme="majorHAnsi" w:hAnsiTheme="majorHAnsi"/>
                <w:b w:val="0"/>
                <w:bCs w:val="0"/>
                <w:i/>
                <w:iCs/>
                <w:sz w:val="18"/>
                <w:szCs w:val="18"/>
              </w:rPr>
            </w:pPr>
          </w:p>
        </w:tc>
        <w:tc>
          <w:tcPr>
            <w:tcW w:w="1380" w:type="dxa"/>
            <w:vMerge/>
            <w:shd w:val="clear" w:color="auto" w:fill="FFFFFF" w:themeFill="background1"/>
            <w:vAlign w:val="center"/>
          </w:tcPr>
          <w:p w:rsidR="007B0B48" w:rsidRPr="007B0B48" w:rsidRDefault="007B0B48" w:rsidP="00150D3A">
            <w:pPr>
              <w:pStyle w:val="No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iCs/>
                <w:sz w:val="18"/>
                <w:szCs w:val="18"/>
              </w:rPr>
            </w:pPr>
          </w:p>
        </w:tc>
        <w:tc>
          <w:tcPr>
            <w:tcW w:w="1313" w:type="dxa"/>
            <w:vMerge/>
            <w:shd w:val="clear" w:color="auto" w:fill="CCECFF"/>
            <w:vAlign w:val="center"/>
          </w:tcPr>
          <w:p w:rsidR="007B0B48" w:rsidRPr="007B0B48" w:rsidRDefault="007B0B48" w:rsidP="00150D3A">
            <w:pPr>
              <w:pStyle w:val="No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iCs/>
                <w:sz w:val="18"/>
                <w:szCs w:val="18"/>
              </w:rPr>
            </w:pPr>
          </w:p>
        </w:tc>
        <w:tc>
          <w:tcPr>
            <w:tcW w:w="3827" w:type="dxa"/>
            <w:gridSpan w:val="3"/>
            <w:shd w:val="clear" w:color="auto" w:fill="FFFF99"/>
            <w:vAlign w:val="center"/>
          </w:tcPr>
          <w:p w:rsidR="007B0B48" w:rsidRPr="007B0B48" w:rsidRDefault="007B0B48" w:rsidP="00150D3A">
            <w:pPr>
              <w:pStyle w:val="No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iCs/>
                <w:sz w:val="18"/>
                <w:szCs w:val="18"/>
              </w:rPr>
            </w:pPr>
            <w:r w:rsidRPr="007B0B48">
              <w:rPr>
                <w:rFonts w:asciiTheme="majorHAnsi" w:hAnsiTheme="majorHAnsi"/>
                <w:i/>
                <w:iCs/>
                <w:sz w:val="18"/>
                <w:szCs w:val="18"/>
              </w:rPr>
              <w:t>During</w:t>
            </w:r>
          </w:p>
        </w:tc>
      </w:tr>
      <w:tr w:rsidR="007B0B48" w:rsidRPr="007B0B48" w:rsidTr="00DB732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4" w:type="dxa"/>
            <w:vMerge/>
            <w:shd w:val="clear" w:color="auto" w:fill="CCECFF"/>
            <w:vAlign w:val="center"/>
          </w:tcPr>
          <w:p w:rsidR="007B0B48" w:rsidRPr="007B0B48" w:rsidRDefault="007B0B48" w:rsidP="00150D3A">
            <w:pPr>
              <w:pStyle w:val="NoSpacing"/>
              <w:jc w:val="center"/>
              <w:rPr>
                <w:rFonts w:asciiTheme="majorHAnsi" w:hAnsiTheme="majorHAnsi"/>
                <w:b w:val="0"/>
                <w:bCs w:val="0"/>
                <w:i/>
                <w:iCs/>
                <w:sz w:val="18"/>
                <w:szCs w:val="18"/>
              </w:rPr>
            </w:pPr>
          </w:p>
        </w:tc>
        <w:tc>
          <w:tcPr>
            <w:tcW w:w="1380" w:type="dxa"/>
            <w:vMerge/>
            <w:shd w:val="clear" w:color="auto" w:fill="FFFFFF" w:themeFill="background1"/>
            <w:vAlign w:val="center"/>
          </w:tcPr>
          <w:p w:rsidR="007B0B48" w:rsidRPr="007B0B48" w:rsidRDefault="007B0B48" w:rsidP="00150D3A">
            <w:pPr>
              <w:pStyle w:val="No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iCs/>
                <w:sz w:val="18"/>
                <w:szCs w:val="18"/>
              </w:rPr>
            </w:pPr>
          </w:p>
        </w:tc>
        <w:tc>
          <w:tcPr>
            <w:tcW w:w="1313" w:type="dxa"/>
            <w:vMerge/>
            <w:shd w:val="clear" w:color="auto" w:fill="CCECFF"/>
            <w:vAlign w:val="center"/>
          </w:tcPr>
          <w:p w:rsidR="007B0B48" w:rsidRPr="007B0B48" w:rsidRDefault="007B0B48" w:rsidP="00150D3A">
            <w:pPr>
              <w:pStyle w:val="No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iCs/>
                <w:sz w:val="18"/>
                <w:szCs w:val="18"/>
              </w:rPr>
            </w:pPr>
          </w:p>
        </w:tc>
        <w:tc>
          <w:tcPr>
            <w:tcW w:w="3827" w:type="dxa"/>
            <w:gridSpan w:val="3"/>
            <w:shd w:val="clear" w:color="auto" w:fill="FFFF99"/>
            <w:vAlign w:val="center"/>
          </w:tcPr>
          <w:p w:rsidR="007B0B48" w:rsidRPr="007B0B48" w:rsidRDefault="007B0B48" w:rsidP="00150D3A">
            <w:pPr>
              <w:pStyle w:val="No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iCs/>
                <w:sz w:val="18"/>
                <w:szCs w:val="18"/>
              </w:rPr>
            </w:pPr>
            <w:r w:rsidRPr="007B0B48">
              <w:rPr>
                <w:rFonts w:asciiTheme="majorHAnsi" w:hAnsiTheme="majorHAnsi"/>
                <w:i/>
                <w:iCs/>
                <w:sz w:val="18"/>
                <w:szCs w:val="18"/>
              </w:rPr>
              <w:t>After</w:t>
            </w:r>
          </w:p>
        </w:tc>
      </w:tr>
      <w:tr w:rsidR="007B0B48" w:rsidRPr="007B0B48" w:rsidTr="00DB732A">
        <w:trPr>
          <w:jc w:val="center"/>
        </w:trPr>
        <w:tc>
          <w:tcPr>
            <w:cnfStyle w:val="001000000000" w:firstRow="0" w:lastRow="0" w:firstColumn="1" w:lastColumn="0" w:oddVBand="0" w:evenVBand="0" w:oddHBand="0" w:evenHBand="0" w:firstRowFirstColumn="0" w:firstRowLastColumn="0" w:lastRowFirstColumn="0" w:lastRowLastColumn="0"/>
            <w:tcW w:w="534" w:type="dxa"/>
            <w:vMerge/>
            <w:shd w:val="clear" w:color="auto" w:fill="CCECFF"/>
            <w:vAlign w:val="center"/>
          </w:tcPr>
          <w:p w:rsidR="007B0B48" w:rsidRPr="007B0B48" w:rsidRDefault="007B0B48" w:rsidP="00150D3A">
            <w:pPr>
              <w:pStyle w:val="NoSpacing"/>
              <w:jc w:val="center"/>
              <w:rPr>
                <w:rFonts w:asciiTheme="majorHAnsi" w:hAnsiTheme="majorHAnsi"/>
                <w:b w:val="0"/>
                <w:bCs w:val="0"/>
                <w:i/>
                <w:iCs/>
                <w:sz w:val="18"/>
                <w:szCs w:val="18"/>
              </w:rPr>
            </w:pPr>
          </w:p>
        </w:tc>
        <w:tc>
          <w:tcPr>
            <w:tcW w:w="1380" w:type="dxa"/>
            <w:vMerge/>
            <w:shd w:val="clear" w:color="auto" w:fill="FFFFFF" w:themeFill="background1"/>
            <w:vAlign w:val="center"/>
          </w:tcPr>
          <w:p w:rsidR="007B0B48" w:rsidRPr="007B0B48" w:rsidRDefault="007B0B48" w:rsidP="00150D3A">
            <w:pPr>
              <w:pStyle w:val="No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iCs/>
                <w:sz w:val="18"/>
                <w:szCs w:val="18"/>
              </w:rPr>
            </w:pPr>
          </w:p>
        </w:tc>
        <w:tc>
          <w:tcPr>
            <w:tcW w:w="1313" w:type="dxa"/>
            <w:vMerge w:val="restart"/>
            <w:shd w:val="clear" w:color="auto" w:fill="CCECFF"/>
            <w:vAlign w:val="center"/>
          </w:tcPr>
          <w:p w:rsidR="007B0B48" w:rsidRPr="007B0B48" w:rsidRDefault="007B0B48" w:rsidP="00150D3A">
            <w:pPr>
              <w:pStyle w:val="No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iCs/>
                <w:sz w:val="18"/>
                <w:szCs w:val="18"/>
              </w:rPr>
            </w:pPr>
            <w:r w:rsidRPr="007B0B48">
              <w:rPr>
                <w:rFonts w:asciiTheme="majorHAnsi" w:hAnsiTheme="majorHAnsi"/>
                <w:i/>
                <w:iCs/>
                <w:sz w:val="18"/>
                <w:szCs w:val="18"/>
              </w:rPr>
              <w:t>Facilities</w:t>
            </w:r>
          </w:p>
        </w:tc>
        <w:tc>
          <w:tcPr>
            <w:tcW w:w="3827" w:type="dxa"/>
            <w:gridSpan w:val="3"/>
            <w:shd w:val="clear" w:color="auto" w:fill="FFFF99"/>
            <w:vAlign w:val="center"/>
          </w:tcPr>
          <w:p w:rsidR="007B0B48" w:rsidRPr="007B0B48" w:rsidRDefault="007B0B48" w:rsidP="00150D3A">
            <w:pPr>
              <w:pStyle w:val="No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iCs/>
                <w:sz w:val="18"/>
                <w:szCs w:val="18"/>
              </w:rPr>
            </w:pPr>
            <w:r w:rsidRPr="007B0B48">
              <w:rPr>
                <w:rFonts w:asciiTheme="majorHAnsi" w:hAnsiTheme="majorHAnsi"/>
                <w:i/>
                <w:iCs/>
                <w:sz w:val="18"/>
                <w:szCs w:val="18"/>
              </w:rPr>
              <w:t>Before</w:t>
            </w:r>
          </w:p>
        </w:tc>
      </w:tr>
      <w:tr w:rsidR="007B0B48" w:rsidRPr="007B0B48" w:rsidTr="00DB732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4" w:type="dxa"/>
            <w:vMerge/>
            <w:shd w:val="clear" w:color="auto" w:fill="CCECFF"/>
            <w:vAlign w:val="center"/>
          </w:tcPr>
          <w:p w:rsidR="007B0B48" w:rsidRPr="007B0B48" w:rsidRDefault="007B0B48" w:rsidP="00150D3A">
            <w:pPr>
              <w:pStyle w:val="NoSpacing"/>
              <w:jc w:val="center"/>
              <w:rPr>
                <w:rFonts w:asciiTheme="majorHAnsi" w:hAnsiTheme="majorHAnsi"/>
                <w:b w:val="0"/>
                <w:bCs w:val="0"/>
                <w:i/>
                <w:iCs/>
                <w:sz w:val="18"/>
                <w:szCs w:val="18"/>
              </w:rPr>
            </w:pPr>
          </w:p>
        </w:tc>
        <w:tc>
          <w:tcPr>
            <w:tcW w:w="1380" w:type="dxa"/>
            <w:vMerge/>
            <w:shd w:val="clear" w:color="auto" w:fill="FFFFFF" w:themeFill="background1"/>
            <w:vAlign w:val="center"/>
          </w:tcPr>
          <w:p w:rsidR="007B0B48" w:rsidRPr="007B0B48" w:rsidRDefault="007B0B48" w:rsidP="00150D3A">
            <w:pPr>
              <w:pStyle w:val="No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iCs/>
                <w:sz w:val="18"/>
                <w:szCs w:val="18"/>
              </w:rPr>
            </w:pPr>
          </w:p>
        </w:tc>
        <w:tc>
          <w:tcPr>
            <w:tcW w:w="1313" w:type="dxa"/>
            <w:vMerge/>
            <w:shd w:val="clear" w:color="auto" w:fill="CCECFF"/>
            <w:vAlign w:val="center"/>
          </w:tcPr>
          <w:p w:rsidR="007B0B48" w:rsidRPr="007B0B48" w:rsidRDefault="007B0B48" w:rsidP="00150D3A">
            <w:pPr>
              <w:pStyle w:val="No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iCs/>
                <w:sz w:val="18"/>
                <w:szCs w:val="18"/>
              </w:rPr>
            </w:pPr>
          </w:p>
        </w:tc>
        <w:tc>
          <w:tcPr>
            <w:tcW w:w="3827" w:type="dxa"/>
            <w:gridSpan w:val="3"/>
            <w:shd w:val="clear" w:color="auto" w:fill="FFFF99"/>
            <w:vAlign w:val="center"/>
          </w:tcPr>
          <w:p w:rsidR="007B0B48" w:rsidRPr="007B0B48" w:rsidRDefault="007B0B48" w:rsidP="00150D3A">
            <w:pPr>
              <w:pStyle w:val="No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iCs/>
                <w:sz w:val="18"/>
                <w:szCs w:val="18"/>
              </w:rPr>
            </w:pPr>
            <w:r w:rsidRPr="007B0B48">
              <w:rPr>
                <w:rFonts w:asciiTheme="majorHAnsi" w:hAnsiTheme="majorHAnsi"/>
                <w:i/>
                <w:iCs/>
                <w:sz w:val="18"/>
                <w:szCs w:val="18"/>
              </w:rPr>
              <w:t>During</w:t>
            </w:r>
          </w:p>
        </w:tc>
      </w:tr>
      <w:tr w:rsidR="007B0B48" w:rsidRPr="007B0B48" w:rsidTr="00DB732A">
        <w:trPr>
          <w:jc w:val="center"/>
        </w:trPr>
        <w:tc>
          <w:tcPr>
            <w:cnfStyle w:val="001000000000" w:firstRow="0" w:lastRow="0" w:firstColumn="1" w:lastColumn="0" w:oddVBand="0" w:evenVBand="0" w:oddHBand="0" w:evenHBand="0" w:firstRowFirstColumn="0" w:firstRowLastColumn="0" w:lastRowFirstColumn="0" w:lastRowLastColumn="0"/>
            <w:tcW w:w="534" w:type="dxa"/>
            <w:vMerge/>
            <w:shd w:val="clear" w:color="auto" w:fill="CCECFF"/>
            <w:vAlign w:val="center"/>
          </w:tcPr>
          <w:p w:rsidR="007B0B48" w:rsidRPr="007B0B48" w:rsidRDefault="007B0B48" w:rsidP="00150D3A">
            <w:pPr>
              <w:pStyle w:val="NoSpacing"/>
              <w:jc w:val="center"/>
              <w:rPr>
                <w:rFonts w:asciiTheme="majorHAnsi" w:hAnsiTheme="majorHAnsi"/>
                <w:b w:val="0"/>
                <w:bCs w:val="0"/>
                <w:i/>
                <w:iCs/>
                <w:sz w:val="18"/>
                <w:szCs w:val="18"/>
              </w:rPr>
            </w:pPr>
          </w:p>
        </w:tc>
        <w:tc>
          <w:tcPr>
            <w:tcW w:w="1380" w:type="dxa"/>
            <w:vMerge/>
            <w:shd w:val="clear" w:color="auto" w:fill="FFFFFF" w:themeFill="background1"/>
            <w:vAlign w:val="center"/>
          </w:tcPr>
          <w:p w:rsidR="007B0B48" w:rsidRPr="007B0B48" w:rsidRDefault="007B0B48" w:rsidP="00150D3A">
            <w:pPr>
              <w:pStyle w:val="No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iCs/>
                <w:sz w:val="18"/>
                <w:szCs w:val="18"/>
              </w:rPr>
            </w:pPr>
          </w:p>
        </w:tc>
        <w:tc>
          <w:tcPr>
            <w:tcW w:w="1313" w:type="dxa"/>
            <w:vMerge/>
            <w:shd w:val="clear" w:color="auto" w:fill="CCECFF"/>
            <w:vAlign w:val="center"/>
          </w:tcPr>
          <w:p w:rsidR="007B0B48" w:rsidRPr="007B0B48" w:rsidRDefault="007B0B48" w:rsidP="00150D3A">
            <w:pPr>
              <w:pStyle w:val="No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iCs/>
                <w:sz w:val="18"/>
                <w:szCs w:val="18"/>
              </w:rPr>
            </w:pPr>
          </w:p>
        </w:tc>
        <w:tc>
          <w:tcPr>
            <w:tcW w:w="3827" w:type="dxa"/>
            <w:gridSpan w:val="3"/>
            <w:shd w:val="clear" w:color="auto" w:fill="FFFF99"/>
            <w:vAlign w:val="center"/>
          </w:tcPr>
          <w:p w:rsidR="007B0B48" w:rsidRPr="007B0B48" w:rsidRDefault="007B0B48" w:rsidP="00150D3A">
            <w:pPr>
              <w:pStyle w:val="No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iCs/>
                <w:sz w:val="18"/>
                <w:szCs w:val="18"/>
              </w:rPr>
            </w:pPr>
            <w:r w:rsidRPr="007B0B48">
              <w:rPr>
                <w:rFonts w:asciiTheme="majorHAnsi" w:hAnsiTheme="majorHAnsi"/>
                <w:i/>
                <w:iCs/>
                <w:sz w:val="18"/>
                <w:szCs w:val="18"/>
              </w:rPr>
              <w:t>After</w:t>
            </w:r>
          </w:p>
        </w:tc>
      </w:tr>
      <w:tr w:rsidR="007B0B48" w:rsidRPr="007B0B48" w:rsidTr="00DB732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4" w:type="dxa"/>
            <w:vMerge/>
            <w:shd w:val="clear" w:color="auto" w:fill="CCECFF"/>
            <w:vAlign w:val="center"/>
          </w:tcPr>
          <w:p w:rsidR="007B0B48" w:rsidRPr="007B0B48" w:rsidRDefault="007B0B48" w:rsidP="00150D3A">
            <w:pPr>
              <w:pStyle w:val="NoSpacing"/>
              <w:jc w:val="center"/>
              <w:rPr>
                <w:rFonts w:asciiTheme="majorHAnsi" w:hAnsiTheme="majorHAnsi"/>
                <w:b w:val="0"/>
                <w:bCs w:val="0"/>
                <w:i/>
                <w:iCs/>
                <w:sz w:val="18"/>
                <w:szCs w:val="18"/>
              </w:rPr>
            </w:pPr>
          </w:p>
        </w:tc>
        <w:tc>
          <w:tcPr>
            <w:tcW w:w="1380" w:type="dxa"/>
            <w:vMerge w:val="restart"/>
            <w:shd w:val="clear" w:color="auto" w:fill="99FF99"/>
            <w:vAlign w:val="center"/>
          </w:tcPr>
          <w:p w:rsidR="007B0B48" w:rsidRPr="007B0B48" w:rsidRDefault="007B0B48" w:rsidP="00150D3A">
            <w:pPr>
              <w:pStyle w:val="No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iCs/>
                <w:sz w:val="18"/>
                <w:szCs w:val="18"/>
              </w:rPr>
            </w:pPr>
            <w:r w:rsidRPr="007B0B48">
              <w:rPr>
                <w:rFonts w:asciiTheme="majorHAnsi" w:hAnsiTheme="majorHAnsi"/>
                <w:i/>
                <w:iCs/>
                <w:sz w:val="18"/>
                <w:szCs w:val="18"/>
              </w:rPr>
              <w:t>Family</w:t>
            </w:r>
          </w:p>
        </w:tc>
        <w:tc>
          <w:tcPr>
            <w:tcW w:w="1313" w:type="dxa"/>
            <w:vMerge w:val="restart"/>
            <w:shd w:val="clear" w:color="auto" w:fill="99FF99"/>
            <w:vAlign w:val="center"/>
          </w:tcPr>
          <w:p w:rsidR="007B0B48" w:rsidRPr="007B0B48" w:rsidRDefault="007B0B48" w:rsidP="00150D3A">
            <w:pPr>
              <w:pStyle w:val="No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iCs/>
                <w:sz w:val="18"/>
                <w:szCs w:val="18"/>
              </w:rPr>
            </w:pPr>
            <w:r w:rsidRPr="007B0B48">
              <w:rPr>
                <w:rFonts w:asciiTheme="majorHAnsi" w:hAnsiTheme="majorHAnsi"/>
                <w:i/>
                <w:iCs/>
                <w:sz w:val="18"/>
                <w:szCs w:val="18"/>
              </w:rPr>
              <w:t>Parents</w:t>
            </w:r>
          </w:p>
        </w:tc>
        <w:tc>
          <w:tcPr>
            <w:tcW w:w="1417" w:type="dxa"/>
            <w:vMerge w:val="restart"/>
            <w:shd w:val="clear" w:color="auto" w:fill="CCECFF"/>
            <w:vAlign w:val="center"/>
          </w:tcPr>
          <w:p w:rsidR="007B0B48" w:rsidRPr="007B0B48" w:rsidRDefault="007B0B48" w:rsidP="00150D3A">
            <w:pPr>
              <w:pStyle w:val="No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iCs/>
                <w:sz w:val="18"/>
                <w:szCs w:val="18"/>
              </w:rPr>
            </w:pPr>
            <w:r w:rsidRPr="007B0B48">
              <w:rPr>
                <w:rFonts w:asciiTheme="majorHAnsi" w:hAnsiTheme="majorHAnsi"/>
                <w:i/>
                <w:iCs/>
                <w:sz w:val="18"/>
                <w:szCs w:val="18"/>
              </w:rPr>
              <w:t>Information</w:t>
            </w:r>
          </w:p>
        </w:tc>
        <w:tc>
          <w:tcPr>
            <w:tcW w:w="1276" w:type="dxa"/>
            <w:vMerge w:val="restart"/>
            <w:shd w:val="clear" w:color="auto" w:fill="CCECFF"/>
            <w:vAlign w:val="center"/>
          </w:tcPr>
          <w:p w:rsidR="007B0B48" w:rsidRPr="007B0B48" w:rsidRDefault="007B0B48" w:rsidP="00150D3A">
            <w:pPr>
              <w:pStyle w:val="No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iCs/>
                <w:sz w:val="18"/>
                <w:szCs w:val="18"/>
              </w:rPr>
            </w:pPr>
            <w:r w:rsidRPr="007B0B48">
              <w:rPr>
                <w:rFonts w:asciiTheme="majorHAnsi" w:hAnsiTheme="majorHAnsi"/>
                <w:i/>
                <w:iCs/>
                <w:sz w:val="18"/>
                <w:szCs w:val="18"/>
              </w:rPr>
              <w:t>Beliefs</w:t>
            </w:r>
          </w:p>
        </w:tc>
        <w:tc>
          <w:tcPr>
            <w:tcW w:w="1134" w:type="dxa"/>
            <w:shd w:val="clear" w:color="auto" w:fill="FFFF99"/>
            <w:vAlign w:val="center"/>
          </w:tcPr>
          <w:p w:rsidR="007B0B48" w:rsidRPr="007B0B48" w:rsidRDefault="007B0B48" w:rsidP="00150D3A">
            <w:pPr>
              <w:pStyle w:val="No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iCs/>
                <w:sz w:val="18"/>
                <w:szCs w:val="18"/>
              </w:rPr>
            </w:pPr>
            <w:r w:rsidRPr="007B0B48">
              <w:rPr>
                <w:rFonts w:asciiTheme="majorHAnsi" w:hAnsiTheme="majorHAnsi"/>
                <w:i/>
                <w:iCs/>
                <w:sz w:val="18"/>
                <w:szCs w:val="18"/>
              </w:rPr>
              <w:t>During</w:t>
            </w:r>
          </w:p>
        </w:tc>
      </w:tr>
      <w:tr w:rsidR="007B0B48" w:rsidRPr="007B0B48" w:rsidTr="00DB732A">
        <w:trPr>
          <w:jc w:val="center"/>
        </w:trPr>
        <w:tc>
          <w:tcPr>
            <w:cnfStyle w:val="001000000000" w:firstRow="0" w:lastRow="0" w:firstColumn="1" w:lastColumn="0" w:oddVBand="0" w:evenVBand="0" w:oddHBand="0" w:evenHBand="0" w:firstRowFirstColumn="0" w:firstRowLastColumn="0" w:lastRowFirstColumn="0" w:lastRowLastColumn="0"/>
            <w:tcW w:w="534" w:type="dxa"/>
            <w:vMerge/>
            <w:shd w:val="clear" w:color="auto" w:fill="CCECFF"/>
            <w:vAlign w:val="center"/>
          </w:tcPr>
          <w:p w:rsidR="007B0B48" w:rsidRPr="007B0B48" w:rsidRDefault="007B0B48" w:rsidP="00150D3A">
            <w:pPr>
              <w:pStyle w:val="NoSpacing"/>
              <w:jc w:val="center"/>
              <w:rPr>
                <w:rFonts w:asciiTheme="majorHAnsi" w:hAnsiTheme="majorHAnsi"/>
                <w:b w:val="0"/>
                <w:bCs w:val="0"/>
                <w:i/>
                <w:iCs/>
                <w:sz w:val="18"/>
                <w:szCs w:val="18"/>
              </w:rPr>
            </w:pPr>
          </w:p>
        </w:tc>
        <w:tc>
          <w:tcPr>
            <w:tcW w:w="1380" w:type="dxa"/>
            <w:vMerge/>
            <w:shd w:val="clear" w:color="auto" w:fill="99FF99"/>
            <w:vAlign w:val="center"/>
          </w:tcPr>
          <w:p w:rsidR="007B0B48" w:rsidRPr="007B0B48" w:rsidRDefault="007B0B48" w:rsidP="00150D3A">
            <w:pPr>
              <w:pStyle w:val="No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iCs/>
                <w:sz w:val="18"/>
                <w:szCs w:val="18"/>
              </w:rPr>
            </w:pPr>
          </w:p>
        </w:tc>
        <w:tc>
          <w:tcPr>
            <w:tcW w:w="1313" w:type="dxa"/>
            <w:vMerge/>
            <w:shd w:val="clear" w:color="auto" w:fill="99FF99"/>
            <w:vAlign w:val="center"/>
          </w:tcPr>
          <w:p w:rsidR="007B0B48" w:rsidRPr="007B0B48" w:rsidRDefault="007B0B48" w:rsidP="00150D3A">
            <w:pPr>
              <w:pStyle w:val="No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iCs/>
                <w:sz w:val="18"/>
                <w:szCs w:val="18"/>
              </w:rPr>
            </w:pPr>
          </w:p>
        </w:tc>
        <w:tc>
          <w:tcPr>
            <w:tcW w:w="1417" w:type="dxa"/>
            <w:vMerge/>
            <w:shd w:val="clear" w:color="auto" w:fill="CCECFF"/>
            <w:vAlign w:val="center"/>
          </w:tcPr>
          <w:p w:rsidR="007B0B48" w:rsidRPr="007B0B48" w:rsidRDefault="007B0B48" w:rsidP="00150D3A">
            <w:pPr>
              <w:pStyle w:val="No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iCs/>
                <w:sz w:val="18"/>
                <w:szCs w:val="18"/>
              </w:rPr>
            </w:pPr>
          </w:p>
        </w:tc>
        <w:tc>
          <w:tcPr>
            <w:tcW w:w="1276" w:type="dxa"/>
            <w:vMerge/>
            <w:shd w:val="clear" w:color="auto" w:fill="CCECFF"/>
            <w:vAlign w:val="center"/>
          </w:tcPr>
          <w:p w:rsidR="007B0B48" w:rsidRPr="007B0B48" w:rsidRDefault="007B0B48" w:rsidP="00150D3A">
            <w:pPr>
              <w:pStyle w:val="No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iCs/>
                <w:sz w:val="18"/>
                <w:szCs w:val="18"/>
              </w:rPr>
            </w:pPr>
          </w:p>
        </w:tc>
        <w:tc>
          <w:tcPr>
            <w:tcW w:w="1134" w:type="dxa"/>
            <w:shd w:val="clear" w:color="auto" w:fill="FFFF99"/>
            <w:vAlign w:val="center"/>
          </w:tcPr>
          <w:p w:rsidR="007B0B48" w:rsidRPr="007B0B48" w:rsidRDefault="007B0B48" w:rsidP="00150D3A">
            <w:pPr>
              <w:pStyle w:val="No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iCs/>
                <w:sz w:val="18"/>
                <w:szCs w:val="18"/>
              </w:rPr>
            </w:pPr>
            <w:r w:rsidRPr="007B0B48">
              <w:rPr>
                <w:rFonts w:asciiTheme="majorHAnsi" w:hAnsiTheme="majorHAnsi"/>
                <w:i/>
                <w:iCs/>
                <w:sz w:val="18"/>
                <w:szCs w:val="18"/>
              </w:rPr>
              <w:t>After</w:t>
            </w:r>
          </w:p>
        </w:tc>
      </w:tr>
      <w:tr w:rsidR="007B0B48" w:rsidRPr="007B0B48" w:rsidTr="00DB732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4" w:type="dxa"/>
            <w:vMerge/>
            <w:shd w:val="clear" w:color="auto" w:fill="CCECFF"/>
            <w:vAlign w:val="center"/>
          </w:tcPr>
          <w:p w:rsidR="007B0B48" w:rsidRPr="007B0B48" w:rsidRDefault="007B0B48" w:rsidP="00150D3A">
            <w:pPr>
              <w:pStyle w:val="NoSpacing"/>
              <w:jc w:val="center"/>
              <w:rPr>
                <w:rFonts w:asciiTheme="majorHAnsi" w:hAnsiTheme="majorHAnsi"/>
                <w:b w:val="0"/>
                <w:bCs w:val="0"/>
                <w:i/>
                <w:iCs/>
                <w:sz w:val="18"/>
                <w:szCs w:val="18"/>
              </w:rPr>
            </w:pPr>
          </w:p>
        </w:tc>
        <w:tc>
          <w:tcPr>
            <w:tcW w:w="1380" w:type="dxa"/>
            <w:vMerge/>
            <w:shd w:val="clear" w:color="auto" w:fill="99FF99"/>
            <w:vAlign w:val="center"/>
          </w:tcPr>
          <w:p w:rsidR="007B0B48" w:rsidRPr="007B0B48" w:rsidRDefault="007B0B48" w:rsidP="00CA42BD">
            <w:pPr>
              <w:pStyle w:val="No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iCs/>
                <w:sz w:val="18"/>
                <w:szCs w:val="18"/>
              </w:rPr>
            </w:pPr>
          </w:p>
        </w:tc>
        <w:tc>
          <w:tcPr>
            <w:tcW w:w="1313" w:type="dxa"/>
            <w:vMerge w:val="restart"/>
            <w:shd w:val="clear" w:color="auto" w:fill="99FF99"/>
            <w:vAlign w:val="center"/>
          </w:tcPr>
          <w:p w:rsidR="007B0B48" w:rsidRPr="007B0B48" w:rsidRDefault="007B0B48" w:rsidP="00CA42BD">
            <w:pPr>
              <w:pStyle w:val="No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iCs/>
                <w:sz w:val="18"/>
                <w:szCs w:val="18"/>
              </w:rPr>
            </w:pPr>
            <w:r w:rsidRPr="007B0B48">
              <w:rPr>
                <w:rFonts w:asciiTheme="majorHAnsi" w:hAnsiTheme="majorHAnsi"/>
                <w:i/>
                <w:iCs/>
                <w:sz w:val="18"/>
                <w:szCs w:val="18"/>
              </w:rPr>
              <w:t>Spouse</w:t>
            </w:r>
          </w:p>
        </w:tc>
        <w:tc>
          <w:tcPr>
            <w:tcW w:w="1417" w:type="dxa"/>
            <w:vMerge w:val="restart"/>
            <w:shd w:val="clear" w:color="auto" w:fill="CCECFF"/>
            <w:vAlign w:val="center"/>
          </w:tcPr>
          <w:p w:rsidR="007B0B48" w:rsidRPr="007B0B48" w:rsidRDefault="007B0B48" w:rsidP="00813389">
            <w:pPr>
              <w:pStyle w:val="No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iCs/>
                <w:sz w:val="18"/>
                <w:szCs w:val="18"/>
              </w:rPr>
            </w:pPr>
            <w:r w:rsidRPr="007B0B48">
              <w:rPr>
                <w:rFonts w:asciiTheme="majorHAnsi" w:hAnsiTheme="majorHAnsi"/>
                <w:i/>
                <w:iCs/>
                <w:sz w:val="18"/>
                <w:szCs w:val="18"/>
              </w:rPr>
              <w:t>Information</w:t>
            </w:r>
          </w:p>
        </w:tc>
        <w:tc>
          <w:tcPr>
            <w:tcW w:w="1276" w:type="dxa"/>
            <w:vMerge w:val="restart"/>
            <w:shd w:val="clear" w:color="auto" w:fill="CCECFF"/>
            <w:vAlign w:val="center"/>
          </w:tcPr>
          <w:p w:rsidR="007B0B48" w:rsidRPr="007B0B48" w:rsidRDefault="007B0B48" w:rsidP="00813389">
            <w:pPr>
              <w:pStyle w:val="No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iCs/>
                <w:sz w:val="18"/>
                <w:szCs w:val="18"/>
              </w:rPr>
            </w:pPr>
            <w:r w:rsidRPr="007B0B48">
              <w:rPr>
                <w:rFonts w:asciiTheme="majorHAnsi" w:hAnsiTheme="majorHAnsi"/>
                <w:i/>
                <w:iCs/>
                <w:sz w:val="18"/>
                <w:szCs w:val="18"/>
              </w:rPr>
              <w:t>Beliefs</w:t>
            </w:r>
          </w:p>
        </w:tc>
        <w:tc>
          <w:tcPr>
            <w:tcW w:w="1134" w:type="dxa"/>
            <w:shd w:val="clear" w:color="auto" w:fill="FFFF99"/>
            <w:vAlign w:val="center"/>
          </w:tcPr>
          <w:p w:rsidR="007B0B48" w:rsidRPr="007B0B48" w:rsidRDefault="007B0B48" w:rsidP="00813389">
            <w:pPr>
              <w:pStyle w:val="No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iCs/>
                <w:sz w:val="18"/>
                <w:szCs w:val="18"/>
              </w:rPr>
            </w:pPr>
            <w:r w:rsidRPr="007B0B48">
              <w:rPr>
                <w:rFonts w:asciiTheme="majorHAnsi" w:hAnsiTheme="majorHAnsi"/>
                <w:i/>
                <w:iCs/>
                <w:sz w:val="18"/>
                <w:szCs w:val="18"/>
              </w:rPr>
              <w:t>During</w:t>
            </w:r>
          </w:p>
        </w:tc>
      </w:tr>
      <w:tr w:rsidR="007B0B48" w:rsidRPr="007B0B48" w:rsidTr="00DB732A">
        <w:trPr>
          <w:jc w:val="center"/>
        </w:trPr>
        <w:tc>
          <w:tcPr>
            <w:cnfStyle w:val="001000000000" w:firstRow="0" w:lastRow="0" w:firstColumn="1" w:lastColumn="0" w:oddVBand="0" w:evenVBand="0" w:oddHBand="0" w:evenHBand="0" w:firstRowFirstColumn="0" w:firstRowLastColumn="0" w:lastRowFirstColumn="0" w:lastRowLastColumn="0"/>
            <w:tcW w:w="534" w:type="dxa"/>
            <w:vMerge/>
            <w:shd w:val="clear" w:color="auto" w:fill="CCECFF"/>
            <w:vAlign w:val="center"/>
          </w:tcPr>
          <w:p w:rsidR="007B0B48" w:rsidRPr="007B0B48" w:rsidRDefault="007B0B48" w:rsidP="00150D3A">
            <w:pPr>
              <w:pStyle w:val="NoSpacing"/>
              <w:jc w:val="center"/>
              <w:rPr>
                <w:rFonts w:asciiTheme="majorHAnsi" w:hAnsiTheme="majorHAnsi"/>
                <w:b w:val="0"/>
                <w:bCs w:val="0"/>
                <w:i/>
                <w:iCs/>
                <w:sz w:val="18"/>
                <w:szCs w:val="18"/>
              </w:rPr>
            </w:pPr>
          </w:p>
        </w:tc>
        <w:tc>
          <w:tcPr>
            <w:tcW w:w="1380" w:type="dxa"/>
            <w:vMerge/>
            <w:shd w:val="clear" w:color="auto" w:fill="99FF99"/>
            <w:vAlign w:val="center"/>
          </w:tcPr>
          <w:p w:rsidR="007B0B48" w:rsidRPr="007B0B48" w:rsidRDefault="007B0B48" w:rsidP="00CA42BD">
            <w:pPr>
              <w:pStyle w:val="No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iCs/>
                <w:sz w:val="18"/>
                <w:szCs w:val="18"/>
              </w:rPr>
            </w:pPr>
          </w:p>
        </w:tc>
        <w:tc>
          <w:tcPr>
            <w:tcW w:w="1313" w:type="dxa"/>
            <w:vMerge/>
            <w:shd w:val="clear" w:color="auto" w:fill="99FF99"/>
            <w:vAlign w:val="center"/>
          </w:tcPr>
          <w:p w:rsidR="007B0B48" w:rsidRPr="007B0B48" w:rsidRDefault="007B0B48" w:rsidP="00CA42BD">
            <w:pPr>
              <w:pStyle w:val="No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iCs/>
                <w:sz w:val="18"/>
                <w:szCs w:val="18"/>
              </w:rPr>
            </w:pPr>
          </w:p>
        </w:tc>
        <w:tc>
          <w:tcPr>
            <w:tcW w:w="1417" w:type="dxa"/>
            <w:vMerge/>
            <w:shd w:val="clear" w:color="auto" w:fill="CCECFF"/>
            <w:vAlign w:val="center"/>
          </w:tcPr>
          <w:p w:rsidR="007B0B48" w:rsidRPr="007B0B48" w:rsidRDefault="007B0B48" w:rsidP="00813389">
            <w:pPr>
              <w:pStyle w:val="No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iCs/>
                <w:sz w:val="18"/>
                <w:szCs w:val="18"/>
              </w:rPr>
            </w:pPr>
          </w:p>
        </w:tc>
        <w:tc>
          <w:tcPr>
            <w:tcW w:w="1276" w:type="dxa"/>
            <w:vMerge/>
            <w:shd w:val="clear" w:color="auto" w:fill="CCECFF"/>
            <w:vAlign w:val="center"/>
          </w:tcPr>
          <w:p w:rsidR="007B0B48" w:rsidRPr="007B0B48" w:rsidRDefault="007B0B48" w:rsidP="00813389">
            <w:pPr>
              <w:pStyle w:val="No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iCs/>
                <w:sz w:val="18"/>
                <w:szCs w:val="18"/>
              </w:rPr>
            </w:pPr>
          </w:p>
        </w:tc>
        <w:tc>
          <w:tcPr>
            <w:tcW w:w="1134" w:type="dxa"/>
            <w:shd w:val="clear" w:color="auto" w:fill="FFFF99"/>
            <w:vAlign w:val="center"/>
          </w:tcPr>
          <w:p w:rsidR="007B0B48" w:rsidRPr="007B0B48" w:rsidRDefault="007B0B48" w:rsidP="00813389">
            <w:pPr>
              <w:pStyle w:val="No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iCs/>
                <w:sz w:val="18"/>
                <w:szCs w:val="18"/>
              </w:rPr>
            </w:pPr>
            <w:r w:rsidRPr="007B0B48">
              <w:rPr>
                <w:rFonts w:asciiTheme="majorHAnsi" w:hAnsiTheme="majorHAnsi"/>
                <w:i/>
                <w:iCs/>
                <w:sz w:val="18"/>
                <w:szCs w:val="18"/>
              </w:rPr>
              <w:t>After</w:t>
            </w:r>
          </w:p>
        </w:tc>
      </w:tr>
      <w:tr w:rsidR="007B0B48" w:rsidRPr="007B0B48" w:rsidTr="00DB732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4" w:type="dxa"/>
            <w:vMerge/>
            <w:shd w:val="clear" w:color="auto" w:fill="CCECFF"/>
            <w:vAlign w:val="center"/>
          </w:tcPr>
          <w:p w:rsidR="007B0B48" w:rsidRPr="007B0B48" w:rsidRDefault="007B0B48" w:rsidP="00150D3A">
            <w:pPr>
              <w:pStyle w:val="NoSpacing"/>
              <w:jc w:val="center"/>
              <w:rPr>
                <w:rFonts w:asciiTheme="majorHAnsi" w:hAnsiTheme="majorHAnsi"/>
                <w:b w:val="0"/>
                <w:bCs w:val="0"/>
                <w:i/>
                <w:iCs/>
                <w:sz w:val="18"/>
                <w:szCs w:val="18"/>
              </w:rPr>
            </w:pPr>
          </w:p>
        </w:tc>
        <w:tc>
          <w:tcPr>
            <w:tcW w:w="1380" w:type="dxa"/>
            <w:vMerge/>
            <w:shd w:val="clear" w:color="auto" w:fill="99FF99"/>
            <w:vAlign w:val="center"/>
          </w:tcPr>
          <w:p w:rsidR="007B0B48" w:rsidRPr="007B0B48" w:rsidRDefault="007B0B48" w:rsidP="00CA42BD">
            <w:pPr>
              <w:pStyle w:val="No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iCs/>
                <w:sz w:val="18"/>
                <w:szCs w:val="18"/>
              </w:rPr>
            </w:pPr>
          </w:p>
        </w:tc>
        <w:tc>
          <w:tcPr>
            <w:tcW w:w="1313" w:type="dxa"/>
            <w:vMerge/>
            <w:shd w:val="clear" w:color="auto" w:fill="99FF99"/>
            <w:vAlign w:val="center"/>
          </w:tcPr>
          <w:p w:rsidR="007B0B48" w:rsidRPr="007B0B48" w:rsidRDefault="007B0B48" w:rsidP="00CA42BD">
            <w:pPr>
              <w:pStyle w:val="No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iCs/>
                <w:sz w:val="18"/>
                <w:szCs w:val="18"/>
              </w:rPr>
            </w:pPr>
          </w:p>
        </w:tc>
        <w:tc>
          <w:tcPr>
            <w:tcW w:w="1417" w:type="dxa"/>
            <w:vMerge/>
            <w:shd w:val="clear" w:color="auto" w:fill="CCECFF"/>
            <w:vAlign w:val="center"/>
          </w:tcPr>
          <w:p w:rsidR="007B0B48" w:rsidRPr="007B0B48" w:rsidRDefault="007B0B48" w:rsidP="00CA42BD">
            <w:pPr>
              <w:pStyle w:val="No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iCs/>
                <w:sz w:val="18"/>
                <w:szCs w:val="18"/>
              </w:rPr>
            </w:pPr>
          </w:p>
        </w:tc>
        <w:tc>
          <w:tcPr>
            <w:tcW w:w="1276" w:type="dxa"/>
            <w:vMerge w:val="restart"/>
            <w:shd w:val="clear" w:color="auto" w:fill="CCECFF"/>
            <w:vAlign w:val="center"/>
          </w:tcPr>
          <w:p w:rsidR="007B0B48" w:rsidRPr="007B0B48" w:rsidRDefault="007B0B48" w:rsidP="002864A6">
            <w:pPr>
              <w:pStyle w:val="No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iCs/>
                <w:sz w:val="18"/>
                <w:szCs w:val="18"/>
              </w:rPr>
            </w:pPr>
            <w:r w:rsidRPr="007B0B48">
              <w:rPr>
                <w:rFonts w:asciiTheme="majorHAnsi" w:hAnsiTheme="majorHAnsi"/>
                <w:i/>
                <w:iCs/>
                <w:sz w:val="18"/>
                <w:szCs w:val="18"/>
              </w:rPr>
              <w:t>Ordinance</w:t>
            </w:r>
            <w:r w:rsidR="00922DD0">
              <w:rPr>
                <w:rFonts w:asciiTheme="majorHAnsi" w:hAnsiTheme="majorHAnsi"/>
                <w:i/>
                <w:iCs/>
                <w:sz w:val="18"/>
                <w:szCs w:val="18"/>
              </w:rPr>
              <w:t>s</w:t>
            </w:r>
          </w:p>
        </w:tc>
        <w:tc>
          <w:tcPr>
            <w:tcW w:w="1134" w:type="dxa"/>
            <w:shd w:val="clear" w:color="auto" w:fill="FFFF99"/>
            <w:vAlign w:val="center"/>
          </w:tcPr>
          <w:p w:rsidR="007B0B48" w:rsidRPr="007B0B48" w:rsidRDefault="007B0B48" w:rsidP="002864A6">
            <w:pPr>
              <w:pStyle w:val="No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iCs/>
                <w:sz w:val="18"/>
                <w:szCs w:val="18"/>
              </w:rPr>
            </w:pPr>
            <w:r w:rsidRPr="007B0B48">
              <w:rPr>
                <w:rFonts w:asciiTheme="majorHAnsi" w:hAnsiTheme="majorHAnsi"/>
                <w:i/>
                <w:iCs/>
                <w:sz w:val="18"/>
                <w:szCs w:val="18"/>
              </w:rPr>
              <w:t>During</w:t>
            </w:r>
          </w:p>
        </w:tc>
      </w:tr>
      <w:tr w:rsidR="007B0B48" w:rsidRPr="007B0B48" w:rsidTr="00DB732A">
        <w:trPr>
          <w:jc w:val="center"/>
        </w:trPr>
        <w:tc>
          <w:tcPr>
            <w:cnfStyle w:val="001000000000" w:firstRow="0" w:lastRow="0" w:firstColumn="1" w:lastColumn="0" w:oddVBand="0" w:evenVBand="0" w:oddHBand="0" w:evenHBand="0" w:firstRowFirstColumn="0" w:firstRowLastColumn="0" w:lastRowFirstColumn="0" w:lastRowLastColumn="0"/>
            <w:tcW w:w="534" w:type="dxa"/>
            <w:vMerge/>
            <w:shd w:val="clear" w:color="auto" w:fill="CCECFF"/>
            <w:vAlign w:val="center"/>
          </w:tcPr>
          <w:p w:rsidR="007B0B48" w:rsidRPr="007B0B48" w:rsidRDefault="007B0B48" w:rsidP="00150D3A">
            <w:pPr>
              <w:pStyle w:val="NoSpacing"/>
              <w:jc w:val="center"/>
              <w:rPr>
                <w:rFonts w:asciiTheme="majorHAnsi" w:hAnsiTheme="majorHAnsi"/>
                <w:b w:val="0"/>
                <w:bCs w:val="0"/>
                <w:i/>
                <w:iCs/>
                <w:sz w:val="18"/>
                <w:szCs w:val="18"/>
              </w:rPr>
            </w:pPr>
          </w:p>
        </w:tc>
        <w:tc>
          <w:tcPr>
            <w:tcW w:w="1380" w:type="dxa"/>
            <w:vMerge/>
            <w:shd w:val="clear" w:color="auto" w:fill="99FF99"/>
            <w:vAlign w:val="center"/>
          </w:tcPr>
          <w:p w:rsidR="007B0B48" w:rsidRPr="007B0B48" w:rsidRDefault="007B0B48" w:rsidP="00CA42BD">
            <w:pPr>
              <w:pStyle w:val="No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iCs/>
                <w:sz w:val="18"/>
                <w:szCs w:val="18"/>
              </w:rPr>
            </w:pPr>
          </w:p>
        </w:tc>
        <w:tc>
          <w:tcPr>
            <w:tcW w:w="1313" w:type="dxa"/>
            <w:vMerge/>
            <w:shd w:val="clear" w:color="auto" w:fill="99FF99"/>
            <w:vAlign w:val="center"/>
          </w:tcPr>
          <w:p w:rsidR="007B0B48" w:rsidRPr="007B0B48" w:rsidRDefault="007B0B48" w:rsidP="00CA42BD">
            <w:pPr>
              <w:pStyle w:val="No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iCs/>
                <w:sz w:val="18"/>
                <w:szCs w:val="18"/>
              </w:rPr>
            </w:pPr>
          </w:p>
        </w:tc>
        <w:tc>
          <w:tcPr>
            <w:tcW w:w="1417" w:type="dxa"/>
            <w:vMerge/>
            <w:shd w:val="clear" w:color="auto" w:fill="CCECFF"/>
            <w:vAlign w:val="center"/>
          </w:tcPr>
          <w:p w:rsidR="007B0B48" w:rsidRPr="007B0B48" w:rsidRDefault="007B0B48" w:rsidP="00CA42BD">
            <w:pPr>
              <w:pStyle w:val="No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iCs/>
                <w:sz w:val="18"/>
                <w:szCs w:val="18"/>
              </w:rPr>
            </w:pPr>
          </w:p>
        </w:tc>
        <w:tc>
          <w:tcPr>
            <w:tcW w:w="1276" w:type="dxa"/>
            <w:vMerge/>
            <w:shd w:val="clear" w:color="auto" w:fill="CCECFF"/>
            <w:vAlign w:val="center"/>
          </w:tcPr>
          <w:p w:rsidR="007B0B48" w:rsidRPr="007B0B48" w:rsidRDefault="007B0B48" w:rsidP="002864A6">
            <w:pPr>
              <w:pStyle w:val="No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iCs/>
                <w:sz w:val="18"/>
                <w:szCs w:val="18"/>
              </w:rPr>
            </w:pPr>
          </w:p>
        </w:tc>
        <w:tc>
          <w:tcPr>
            <w:tcW w:w="1134" w:type="dxa"/>
            <w:shd w:val="clear" w:color="auto" w:fill="FFFF99"/>
            <w:vAlign w:val="center"/>
          </w:tcPr>
          <w:p w:rsidR="007B0B48" w:rsidRPr="007B0B48" w:rsidRDefault="007B0B48" w:rsidP="002864A6">
            <w:pPr>
              <w:pStyle w:val="No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iCs/>
                <w:sz w:val="18"/>
                <w:szCs w:val="18"/>
              </w:rPr>
            </w:pPr>
            <w:r w:rsidRPr="007B0B48">
              <w:rPr>
                <w:rFonts w:asciiTheme="majorHAnsi" w:hAnsiTheme="majorHAnsi"/>
                <w:i/>
                <w:iCs/>
                <w:sz w:val="18"/>
                <w:szCs w:val="18"/>
              </w:rPr>
              <w:t>After</w:t>
            </w:r>
          </w:p>
        </w:tc>
      </w:tr>
      <w:tr w:rsidR="007B0B48" w:rsidRPr="007B0B48" w:rsidTr="00DB732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4" w:type="dxa"/>
            <w:vMerge/>
            <w:shd w:val="clear" w:color="auto" w:fill="CCECFF"/>
            <w:vAlign w:val="center"/>
          </w:tcPr>
          <w:p w:rsidR="007B0B48" w:rsidRPr="007B0B48" w:rsidRDefault="007B0B48" w:rsidP="00150D3A">
            <w:pPr>
              <w:pStyle w:val="NoSpacing"/>
              <w:jc w:val="center"/>
              <w:rPr>
                <w:rFonts w:asciiTheme="majorHAnsi" w:hAnsiTheme="majorHAnsi"/>
                <w:b w:val="0"/>
                <w:bCs w:val="0"/>
                <w:i/>
                <w:iCs/>
                <w:sz w:val="18"/>
                <w:szCs w:val="18"/>
              </w:rPr>
            </w:pPr>
          </w:p>
        </w:tc>
        <w:tc>
          <w:tcPr>
            <w:tcW w:w="1380" w:type="dxa"/>
            <w:vMerge/>
            <w:shd w:val="clear" w:color="auto" w:fill="99FF99"/>
            <w:vAlign w:val="center"/>
          </w:tcPr>
          <w:p w:rsidR="007B0B48" w:rsidRPr="007B0B48" w:rsidRDefault="007B0B48" w:rsidP="00CA42BD">
            <w:pPr>
              <w:pStyle w:val="No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iCs/>
                <w:sz w:val="18"/>
                <w:szCs w:val="18"/>
              </w:rPr>
            </w:pPr>
          </w:p>
        </w:tc>
        <w:tc>
          <w:tcPr>
            <w:tcW w:w="1313" w:type="dxa"/>
            <w:vMerge/>
            <w:shd w:val="clear" w:color="auto" w:fill="99FF99"/>
            <w:vAlign w:val="center"/>
          </w:tcPr>
          <w:p w:rsidR="007B0B48" w:rsidRPr="007B0B48" w:rsidRDefault="007B0B48" w:rsidP="00CA42BD">
            <w:pPr>
              <w:pStyle w:val="No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iCs/>
                <w:sz w:val="18"/>
                <w:szCs w:val="18"/>
              </w:rPr>
            </w:pPr>
          </w:p>
        </w:tc>
        <w:tc>
          <w:tcPr>
            <w:tcW w:w="1417" w:type="dxa"/>
            <w:vMerge/>
            <w:shd w:val="clear" w:color="auto" w:fill="CCECFF"/>
            <w:vAlign w:val="center"/>
          </w:tcPr>
          <w:p w:rsidR="007B0B48" w:rsidRPr="007B0B48" w:rsidRDefault="007B0B48" w:rsidP="00CA42BD">
            <w:pPr>
              <w:pStyle w:val="No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iCs/>
                <w:sz w:val="18"/>
                <w:szCs w:val="18"/>
              </w:rPr>
            </w:pPr>
          </w:p>
        </w:tc>
        <w:tc>
          <w:tcPr>
            <w:tcW w:w="1276" w:type="dxa"/>
            <w:vMerge w:val="restart"/>
            <w:shd w:val="clear" w:color="auto" w:fill="CCECFF"/>
            <w:vAlign w:val="center"/>
          </w:tcPr>
          <w:p w:rsidR="007B0B48" w:rsidRPr="007B0B48" w:rsidRDefault="007B0B48" w:rsidP="002864A6">
            <w:pPr>
              <w:pStyle w:val="No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iCs/>
                <w:sz w:val="18"/>
                <w:szCs w:val="18"/>
              </w:rPr>
            </w:pPr>
            <w:r w:rsidRPr="007B0B48">
              <w:rPr>
                <w:rFonts w:asciiTheme="majorHAnsi" w:hAnsiTheme="majorHAnsi"/>
                <w:i/>
                <w:iCs/>
                <w:sz w:val="18"/>
                <w:szCs w:val="18"/>
              </w:rPr>
              <w:t>Methods</w:t>
            </w:r>
          </w:p>
        </w:tc>
        <w:tc>
          <w:tcPr>
            <w:tcW w:w="1134" w:type="dxa"/>
            <w:shd w:val="clear" w:color="auto" w:fill="FFFF99"/>
            <w:vAlign w:val="center"/>
          </w:tcPr>
          <w:p w:rsidR="007B0B48" w:rsidRPr="007B0B48" w:rsidRDefault="007B0B48" w:rsidP="002864A6">
            <w:pPr>
              <w:pStyle w:val="No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iCs/>
                <w:sz w:val="18"/>
                <w:szCs w:val="18"/>
              </w:rPr>
            </w:pPr>
            <w:r w:rsidRPr="007B0B48">
              <w:rPr>
                <w:rFonts w:asciiTheme="majorHAnsi" w:hAnsiTheme="majorHAnsi"/>
                <w:i/>
                <w:iCs/>
                <w:sz w:val="18"/>
                <w:szCs w:val="18"/>
              </w:rPr>
              <w:t>During</w:t>
            </w:r>
          </w:p>
        </w:tc>
      </w:tr>
      <w:tr w:rsidR="007B0B48" w:rsidRPr="007B0B48" w:rsidTr="00DB732A">
        <w:trPr>
          <w:jc w:val="center"/>
        </w:trPr>
        <w:tc>
          <w:tcPr>
            <w:cnfStyle w:val="001000000000" w:firstRow="0" w:lastRow="0" w:firstColumn="1" w:lastColumn="0" w:oddVBand="0" w:evenVBand="0" w:oddHBand="0" w:evenHBand="0" w:firstRowFirstColumn="0" w:firstRowLastColumn="0" w:lastRowFirstColumn="0" w:lastRowLastColumn="0"/>
            <w:tcW w:w="534" w:type="dxa"/>
            <w:vMerge/>
            <w:shd w:val="clear" w:color="auto" w:fill="CCECFF"/>
            <w:vAlign w:val="center"/>
          </w:tcPr>
          <w:p w:rsidR="007B0B48" w:rsidRPr="007B0B48" w:rsidRDefault="007B0B48" w:rsidP="00150D3A">
            <w:pPr>
              <w:pStyle w:val="NoSpacing"/>
              <w:jc w:val="center"/>
              <w:rPr>
                <w:rFonts w:asciiTheme="majorHAnsi" w:hAnsiTheme="majorHAnsi"/>
                <w:b w:val="0"/>
                <w:bCs w:val="0"/>
                <w:i/>
                <w:iCs/>
                <w:sz w:val="18"/>
                <w:szCs w:val="18"/>
              </w:rPr>
            </w:pPr>
          </w:p>
        </w:tc>
        <w:tc>
          <w:tcPr>
            <w:tcW w:w="1380" w:type="dxa"/>
            <w:vMerge/>
            <w:shd w:val="clear" w:color="auto" w:fill="99FF99"/>
            <w:vAlign w:val="center"/>
          </w:tcPr>
          <w:p w:rsidR="007B0B48" w:rsidRPr="007B0B48" w:rsidRDefault="007B0B48" w:rsidP="00CA42BD">
            <w:pPr>
              <w:pStyle w:val="No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iCs/>
                <w:sz w:val="18"/>
                <w:szCs w:val="18"/>
              </w:rPr>
            </w:pPr>
          </w:p>
        </w:tc>
        <w:tc>
          <w:tcPr>
            <w:tcW w:w="1313" w:type="dxa"/>
            <w:vMerge/>
            <w:shd w:val="clear" w:color="auto" w:fill="99FF99"/>
            <w:vAlign w:val="center"/>
          </w:tcPr>
          <w:p w:rsidR="007B0B48" w:rsidRPr="007B0B48" w:rsidRDefault="007B0B48" w:rsidP="00CA42BD">
            <w:pPr>
              <w:pStyle w:val="No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iCs/>
                <w:sz w:val="18"/>
                <w:szCs w:val="18"/>
              </w:rPr>
            </w:pPr>
          </w:p>
        </w:tc>
        <w:tc>
          <w:tcPr>
            <w:tcW w:w="1417" w:type="dxa"/>
            <w:vMerge/>
            <w:shd w:val="clear" w:color="auto" w:fill="CCECFF"/>
            <w:vAlign w:val="center"/>
          </w:tcPr>
          <w:p w:rsidR="007B0B48" w:rsidRPr="007B0B48" w:rsidRDefault="007B0B48" w:rsidP="00CA42BD">
            <w:pPr>
              <w:pStyle w:val="No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iCs/>
                <w:sz w:val="18"/>
                <w:szCs w:val="18"/>
              </w:rPr>
            </w:pPr>
          </w:p>
        </w:tc>
        <w:tc>
          <w:tcPr>
            <w:tcW w:w="1276" w:type="dxa"/>
            <w:vMerge/>
            <w:shd w:val="clear" w:color="auto" w:fill="CCECFF"/>
            <w:vAlign w:val="center"/>
          </w:tcPr>
          <w:p w:rsidR="007B0B48" w:rsidRPr="007B0B48" w:rsidRDefault="007B0B48" w:rsidP="002864A6">
            <w:pPr>
              <w:pStyle w:val="No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iCs/>
                <w:sz w:val="18"/>
                <w:szCs w:val="18"/>
              </w:rPr>
            </w:pPr>
          </w:p>
        </w:tc>
        <w:tc>
          <w:tcPr>
            <w:tcW w:w="1134" w:type="dxa"/>
            <w:shd w:val="clear" w:color="auto" w:fill="FFFF99"/>
            <w:vAlign w:val="center"/>
          </w:tcPr>
          <w:p w:rsidR="007B0B48" w:rsidRPr="007B0B48" w:rsidRDefault="007B0B48" w:rsidP="002864A6">
            <w:pPr>
              <w:pStyle w:val="No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iCs/>
                <w:sz w:val="18"/>
                <w:szCs w:val="18"/>
              </w:rPr>
            </w:pPr>
            <w:r w:rsidRPr="007B0B48">
              <w:rPr>
                <w:rFonts w:asciiTheme="majorHAnsi" w:hAnsiTheme="majorHAnsi"/>
                <w:i/>
                <w:iCs/>
                <w:sz w:val="18"/>
                <w:szCs w:val="18"/>
              </w:rPr>
              <w:t>After</w:t>
            </w:r>
          </w:p>
        </w:tc>
      </w:tr>
      <w:tr w:rsidR="007B0B48" w:rsidRPr="007B0B48" w:rsidTr="00DB732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4" w:type="dxa"/>
            <w:vMerge/>
            <w:shd w:val="clear" w:color="auto" w:fill="CCECFF"/>
            <w:vAlign w:val="center"/>
          </w:tcPr>
          <w:p w:rsidR="007B0B48" w:rsidRPr="007B0B48" w:rsidRDefault="007B0B48" w:rsidP="00150D3A">
            <w:pPr>
              <w:pStyle w:val="NoSpacing"/>
              <w:jc w:val="center"/>
              <w:rPr>
                <w:rFonts w:asciiTheme="majorHAnsi" w:hAnsiTheme="majorHAnsi"/>
                <w:b w:val="0"/>
                <w:bCs w:val="0"/>
                <w:i/>
                <w:iCs/>
                <w:sz w:val="18"/>
                <w:szCs w:val="18"/>
              </w:rPr>
            </w:pPr>
          </w:p>
        </w:tc>
        <w:tc>
          <w:tcPr>
            <w:tcW w:w="1380" w:type="dxa"/>
            <w:vMerge/>
            <w:shd w:val="clear" w:color="auto" w:fill="99FF99"/>
            <w:vAlign w:val="center"/>
          </w:tcPr>
          <w:p w:rsidR="007B0B48" w:rsidRPr="007B0B48" w:rsidRDefault="007B0B48" w:rsidP="00150D3A">
            <w:pPr>
              <w:pStyle w:val="No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iCs/>
                <w:sz w:val="18"/>
                <w:szCs w:val="18"/>
              </w:rPr>
            </w:pPr>
          </w:p>
        </w:tc>
        <w:tc>
          <w:tcPr>
            <w:tcW w:w="1313" w:type="dxa"/>
            <w:vMerge/>
            <w:shd w:val="clear" w:color="auto" w:fill="99FF99"/>
            <w:vAlign w:val="center"/>
          </w:tcPr>
          <w:p w:rsidR="007B0B48" w:rsidRPr="007B0B48" w:rsidRDefault="007B0B48" w:rsidP="00150D3A">
            <w:pPr>
              <w:pStyle w:val="No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iCs/>
                <w:sz w:val="18"/>
                <w:szCs w:val="18"/>
              </w:rPr>
            </w:pPr>
          </w:p>
        </w:tc>
        <w:tc>
          <w:tcPr>
            <w:tcW w:w="1417" w:type="dxa"/>
            <w:vMerge w:val="restart"/>
            <w:shd w:val="clear" w:color="auto" w:fill="CCECFF"/>
            <w:vAlign w:val="center"/>
          </w:tcPr>
          <w:p w:rsidR="007B0B48" w:rsidRPr="007B0B48" w:rsidRDefault="007B0B48" w:rsidP="008344C1">
            <w:pPr>
              <w:pStyle w:val="No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iCs/>
                <w:sz w:val="18"/>
                <w:szCs w:val="18"/>
              </w:rPr>
            </w:pPr>
            <w:r w:rsidRPr="007B0B48">
              <w:rPr>
                <w:rFonts w:asciiTheme="majorHAnsi" w:hAnsiTheme="majorHAnsi"/>
                <w:i/>
                <w:iCs/>
                <w:sz w:val="18"/>
                <w:szCs w:val="18"/>
              </w:rPr>
              <w:t>Relations</w:t>
            </w:r>
          </w:p>
        </w:tc>
        <w:tc>
          <w:tcPr>
            <w:tcW w:w="2410" w:type="dxa"/>
            <w:gridSpan w:val="2"/>
            <w:shd w:val="clear" w:color="auto" w:fill="FFFF99"/>
            <w:vAlign w:val="center"/>
          </w:tcPr>
          <w:p w:rsidR="007B0B48" w:rsidRPr="007B0B48" w:rsidRDefault="007B0B48" w:rsidP="00150D3A">
            <w:pPr>
              <w:pStyle w:val="No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iCs/>
                <w:sz w:val="18"/>
                <w:szCs w:val="18"/>
              </w:rPr>
            </w:pPr>
            <w:r w:rsidRPr="007B0B48">
              <w:rPr>
                <w:rFonts w:asciiTheme="majorHAnsi" w:hAnsiTheme="majorHAnsi"/>
                <w:i/>
                <w:iCs/>
                <w:sz w:val="18"/>
                <w:szCs w:val="18"/>
              </w:rPr>
              <w:t>During</w:t>
            </w:r>
          </w:p>
        </w:tc>
      </w:tr>
      <w:tr w:rsidR="007B0B48" w:rsidRPr="007B0B48" w:rsidTr="00DB732A">
        <w:trPr>
          <w:jc w:val="center"/>
        </w:trPr>
        <w:tc>
          <w:tcPr>
            <w:cnfStyle w:val="001000000000" w:firstRow="0" w:lastRow="0" w:firstColumn="1" w:lastColumn="0" w:oddVBand="0" w:evenVBand="0" w:oddHBand="0" w:evenHBand="0" w:firstRowFirstColumn="0" w:firstRowLastColumn="0" w:lastRowFirstColumn="0" w:lastRowLastColumn="0"/>
            <w:tcW w:w="534" w:type="dxa"/>
            <w:vMerge/>
            <w:shd w:val="clear" w:color="auto" w:fill="CCECFF"/>
            <w:vAlign w:val="center"/>
          </w:tcPr>
          <w:p w:rsidR="007B0B48" w:rsidRPr="007B0B48" w:rsidRDefault="007B0B48" w:rsidP="00150D3A">
            <w:pPr>
              <w:pStyle w:val="NoSpacing"/>
              <w:jc w:val="center"/>
              <w:rPr>
                <w:rFonts w:asciiTheme="majorHAnsi" w:hAnsiTheme="majorHAnsi"/>
                <w:b w:val="0"/>
                <w:bCs w:val="0"/>
                <w:i/>
                <w:iCs/>
                <w:sz w:val="18"/>
                <w:szCs w:val="18"/>
              </w:rPr>
            </w:pPr>
          </w:p>
        </w:tc>
        <w:tc>
          <w:tcPr>
            <w:tcW w:w="1380" w:type="dxa"/>
            <w:vMerge/>
            <w:shd w:val="clear" w:color="auto" w:fill="99FF99"/>
            <w:vAlign w:val="center"/>
          </w:tcPr>
          <w:p w:rsidR="007B0B48" w:rsidRPr="007B0B48" w:rsidRDefault="007B0B48" w:rsidP="00150D3A">
            <w:pPr>
              <w:pStyle w:val="No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iCs/>
                <w:sz w:val="18"/>
                <w:szCs w:val="18"/>
              </w:rPr>
            </w:pPr>
          </w:p>
        </w:tc>
        <w:tc>
          <w:tcPr>
            <w:tcW w:w="1313" w:type="dxa"/>
            <w:vMerge/>
            <w:shd w:val="clear" w:color="auto" w:fill="99FF99"/>
            <w:vAlign w:val="center"/>
          </w:tcPr>
          <w:p w:rsidR="007B0B48" w:rsidRPr="007B0B48" w:rsidRDefault="007B0B48" w:rsidP="00150D3A">
            <w:pPr>
              <w:pStyle w:val="No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iCs/>
                <w:sz w:val="18"/>
                <w:szCs w:val="18"/>
              </w:rPr>
            </w:pPr>
          </w:p>
        </w:tc>
        <w:tc>
          <w:tcPr>
            <w:tcW w:w="1417" w:type="dxa"/>
            <w:vMerge/>
            <w:shd w:val="clear" w:color="auto" w:fill="CCECFF"/>
            <w:vAlign w:val="center"/>
          </w:tcPr>
          <w:p w:rsidR="007B0B48" w:rsidRPr="007B0B48" w:rsidRDefault="007B0B48" w:rsidP="008344C1">
            <w:pPr>
              <w:pStyle w:val="No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iCs/>
                <w:sz w:val="18"/>
                <w:szCs w:val="18"/>
              </w:rPr>
            </w:pPr>
          </w:p>
        </w:tc>
        <w:tc>
          <w:tcPr>
            <w:tcW w:w="2410" w:type="dxa"/>
            <w:gridSpan w:val="2"/>
            <w:shd w:val="clear" w:color="auto" w:fill="FFFF99"/>
            <w:vAlign w:val="center"/>
          </w:tcPr>
          <w:p w:rsidR="007B0B48" w:rsidRPr="007B0B48" w:rsidRDefault="007B0B48" w:rsidP="00150D3A">
            <w:pPr>
              <w:pStyle w:val="No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iCs/>
                <w:sz w:val="18"/>
                <w:szCs w:val="18"/>
              </w:rPr>
            </w:pPr>
            <w:r w:rsidRPr="007B0B48">
              <w:rPr>
                <w:rFonts w:asciiTheme="majorHAnsi" w:hAnsiTheme="majorHAnsi"/>
                <w:i/>
                <w:iCs/>
                <w:sz w:val="18"/>
                <w:szCs w:val="18"/>
              </w:rPr>
              <w:t>After</w:t>
            </w:r>
          </w:p>
        </w:tc>
      </w:tr>
      <w:tr w:rsidR="007B0B48" w:rsidRPr="007B0B48" w:rsidTr="00DB732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4" w:type="dxa"/>
            <w:vMerge/>
            <w:shd w:val="clear" w:color="auto" w:fill="CCECFF"/>
            <w:vAlign w:val="center"/>
          </w:tcPr>
          <w:p w:rsidR="007B0B48" w:rsidRPr="007B0B48" w:rsidRDefault="007B0B48" w:rsidP="00150D3A">
            <w:pPr>
              <w:pStyle w:val="NoSpacing"/>
              <w:jc w:val="center"/>
              <w:rPr>
                <w:rFonts w:asciiTheme="majorHAnsi" w:hAnsiTheme="majorHAnsi"/>
                <w:b w:val="0"/>
                <w:bCs w:val="0"/>
                <w:i/>
                <w:iCs/>
                <w:sz w:val="18"/>
                <w:szCs w:val="18"/>
              </w:rPr>
            </w:pPr>
          </w:p>
        </w:tc>
        <w:tc>
          <w:tcPr>
            <w:tcW w:w="1380" w:type="dxa"/>
            <w:vMerge/>
            <w:shd w:val="clear" w:color="auto" w:fill="99FF99"/>
            <w:vAlign w:val="center"/>
          </w:tcPr>
          <w:p w:rsidR="007B0B48" w:rsidRPr="007B0B48" w:rsidRDefault="007B0B48" w:rsidP="00150D3A">
            <w:pPr>
              <w:pStyle w:val="No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iCs/>
                <w:sz w:val="18"/>
                <w:szCs w:val="18"/>
              </w:rPr>
            </w:pPr>
          </w:p>
        </w:tc>
        <w:tc>
          <w:tcPr>
            <w:tcW w:w="1313" w:type="dxa"/>
            <w:vMerge/>
            <w:shd w:val="clear" w:color="auto" w:fill="99FF99"/>
            <w:vAlign w:val="center"/>
          </w:tcPr>
          <w:p w:rsidR="007B0B48" w:rsidRPr="007B0B48" w:rsidRDefault="007B0B48" w:rsidP="00150D3A">
            <w:pPr>
              <w:pStyle w:val="No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iCs/>
                <w:sz w:val="18"/>
                <w:szCs w:val="18"/>
              </w:rPr>
            </w:pPr>
          </w:p>
        </w:tc>
        <w:tc>
          <w:tcPr>
            <w:tcW w:w="1417" w:type="dxa"/>
            <w:vMerge w:val="restart"/>
            <w:shd w:val="clear" w:color="auto" w:fill="CCECFF"/>
            <w:vAlign w:val="center"/>
          </w:tcPr>
          <w:p w:rsidR="007B0B48" w:rsidRPr="007B0B48" w:rsidRDefault="007B0B48" w:rsidP="008344C1">
            <w:pPr>
              <w:pStyle w:val="No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iCs/>
                <w:sz w:val="18"/>
                <w:szCs w:val="18"/>
              </w:rPr>
            </w:pPr>
            <w:r w:rsidRPr="007B0B48">
              <w:rPr>
                <w:rFonts w:asciiTheme="majorHAnsi" w:hAnsiTheme="majorHAnsi"/>
                <w:i/>
                <w:iCs/>
                <w:sz w:val="18"/>
                <w:szCs w:val="18"/>
              </w:rPr>
              <w:t>Facilities</w:t>
            </w:r>
          </w:p>
        </w:tc>
        <w:tc>
          <w:tcPr>
            <w:tcW w:w="2410" w:type="dxa"/>
            <w:gridSpan w:val="2"/>
            <w:shd w:val="clear" w:color="auto" w:fill="FFFF99"/>
            <w:vAlign w:val="center"/>
          </w:tcPr>
          <w:p w:rsidR="007B0B48" w:rsidRPr="007B0B48" w:rsidRDefault="007B0B48" w:rsidP="00D71BD3">
            <w:pPr>
              <w:pStyle w:val="No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iCs/>
                <w:sz w:val="18"/>
                <w:szCs w:val="18"/>
              </w:rPr>
            </w:pPr>
            <w:r w:rsidRPr="007B0B48">
              <w:rPr>
                <w:rFonts w:asciiTheme="majorHAnsi" w:hAnsiTheme="majorHAnsi"/>
                <w:i/>
                <w:iCs/>
                <w:sz w:val="18"/>
                <w:szCs w:val="18"/>
              </w:rPr>
              <w:t>During</w:t>
            </w:r>
          </w:p>
        </w:tc>
      </w:tr>
      <w:tr w:rsidR="007B0B48" w:rsidRPr="007B0B48" w:rsidTr="00DB732A">
        <w:trPr>
          <w:jc w:val="center"/>
        </w:trPr>
        <w:tc>
          <w:tcPr>
            <w:cnfStyle w:val="001000000000" w:firstRow="0" w:lastRow="0" w:firstColumn="1" w:lastColumn="0" w:oddVBand="0" w:evenVBand="0" w:oddHBand="0" w:evenHBand="0" w:firstRowFirstColumn="0" w:firstRowLastColumn="0" w:lastRowFirstColumn="0" w:lastRowLastColumn="0"/>
            <w:tcW w:w="534" w:type="dxa"/>
            <w:vMerge/>
            <w:shd w:val="clear" w:color="auto" w:fill="CCECFF"/>
            <w:vAlign w:val="center"/>
          </w:tcPr>
          <w:p w:rsidR="007B0B48" w:rsidRPr="007B0B48" w:rsidRDefault="007B0B48" w:rsidP="00150D3A">
            <w:pPr>
              <w:pStyle w:val="NoSpacing"/>
              <w:jc w:val="center"/>
              <w:rPr>
                <w:rFonts w:asciiTheme="majorHAnsi" w:hAnsiTheme="majorHAnsi"/>
                <w:b w:val="0"/>
                <w:bCs w:val="0"/>
                <w:i/>
                <w:iCs/>
                <w:sz w:val="18"/>
                <w:szCs w:val="18"/>
              </w:rPr>
            </w:pPr>
          </w:p>
        </w:tc>
        <w:tc>
          <w:tcPr>
            <w:tcW w:w="1380" w:type="dxa"/>
            <w:vMerge/>
            <w:shd w:val="clear" w:color="auto" w:fill="99FF99"/>
            <w:vAlign w:val="center"/>
          </w:tcPr>
          <w:p w:rsidR="007B0B48" w:rsidRPr="007B0B48" w:rsidRDefault="007B0B48" w:rsidP="00150D3A">
            <w:pPr>
              <w:pStyle w:val="No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iCs/>
                <w:sz w:val="18"/>
                <w:szCs w:val="18"/>
              </w:rPr>
            </w:pPr>
          </w:p>
        </w:tc>
        <w:tc>
          <w:tcPr>
            <w:tcW w:w="1313" w:type="dxa"/>
            <w:vMerge/>
            <w:shd w:val="clear" w:color="auto" w:fill="99FF99"/>
            <w:vAlign w:val="center"/>
          </w:tcPr>
          <w:p w:rsidR="007B0B48" w:rsidRPr="007B0B48" w:rsidRDefault="007B0B48" w:rsidP="00150D3A">
            <w:pPr>
              <w:pStyle w:val="No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iCs/>
                <w:sz w:val="18"/>
                <w:szCs w:val="18"/>
              </w:rPr>
            </w:pPr>
          </w:p>
        </w:tc>
        <w:tc>
          <w:tcPr>
            <w:tcW w:w="1417" w:type="dxa"/>
            <w:vMerge/>
            <w:shd w:val="clear" w:color="auto" w:fill="CCECFF"/>
            <w:vAlign w:val="center"/>
          </w:tcPr>
          <w:p w:rsidR="007B0B48" w:rsidRPr="007B0B48" w:rsidRDefault="007B0B48" w:rsidP="008344C1">
            <w:pPr>
              <w:pStyle w:val="No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iCs/>
                <w:sz w:val="18"/>
                <w:szCs w:val="18"/>
              </w:rPr>
            </w:pPr>
          </w:p>
        </w:tc>
        <w:tc>
          <w:tcPr>
            <w:tcW w:w="2410" w:type="dxa"/>
            <w:gridSpan w:val="2"/>
            <w:shd w:val="clear" w:color="auto" w:fill="FFFF99"/>
            <w:vAlign w:val="center"/>
          </w:tcPr>
          <w:p w:rsidR="007B0B48" w:rsidRPr="007B0B48" w:rsidRDefault="007B0B48" w:rsidP="00D71BD3">
            <w:pPr>
              <w:pStyle w:val="No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iCs/>
                <w:sz w:val="18"/>
                <w:szCs w:val="18"/>
              </w:rPr>
            </w:pPr>
            <w:r w:rsidRPr="007B0B48">
              <w:rPr>
                <w:rFonts w:asciiTheme="majorHAnsi" w:hAnsiTheme="majorHAnsi"/>
                <w:i/>
                <w:iCs/>
                <w:sz w:val="18"/>
                <w:szCs w:val="18"/>
              </w:rPr>
              <w:t>After</w:t>
            </w:r>
          </w:p>
        </w:tc>
      </w:tr>
      <w:tr w:rsidR="007B0B48" w:rsidRPr="007B0B48" w:rsidTr="00DB732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4" w:type="dxa"/>
            <w:vMerge/>
            <w:shd w:val="clear" w:color="auto" w:fill="CCECFF"/>
            <w:vAlign w:val="center"/>
          </w:tcPr>
          <w:p w:rsidR="007B0B48" w:rsidRPr="007B0B48" w:rsidRDefault="007B0B48" w:rsidP="00150D3A">
            <w:pPr>
              <w:pStyle w:val="NoSpacing"/>
              <w:jc w:val="center"/>
              <w:rPr>
                <w:rFonts w:asciiTheme="majorHAnsi" w:hAnsiTheme="majorHAnsi"/>
                <w:b w:val="0"/>
                <w:bCs w:val="0"/>
                <w:i/>
                <w:iCs/>
                <w:sz w:val="18"/>
                <w:szCs w:val="18"/>
              </w:rPr>
            </w:pPr>
          </w:p>
        </w:tc>
        <w:tc>
          <w:tcPr>
            <w:tcW w:w="1380" w:type="dxa"/>
            <w:vMerge/>
            <w:shd w:val="clear" w:color="auto" w:fill="99FF99"/>
            <w:vAlign w:val="center"/>
          </w:tcPr>
          <w:p w:rsidR="007B0B48" w:rsidRPr="007B0B48" w:rsidRDefault="007B0B48" w:rsidP="00150D3A">
            <w:pPr>
              <w:pStyle w:val="No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iCs/>
                <w:sz w:val="18"/>
                <w:szCs w:val="18"/>
              </w:rPr>
            </w:pPr>
          </w:p>
        </w:tc>
        <w:tc>
          <w:tcPr>
            <w:tcW w:w="1313" w:type="dxa"/>
            <w:vMerge w:val="restart"/>
            <w:shd w:val="clear" w:color="auto" w:fill="99FF99"/>
            <w:vAlign w:val="center"/>
          </w:tcPr>
          <w:p w:rsidR="007B0B48" w:rsidRPr="007B0B48" w:rsidRDefault="007B0B48" w:rsidP="00150D3A">
            <w:pPr>
              <w:pStyle w:val="No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iCs/>
                <w:sz w:val="18"/>
                <w:szCs w:val="18"/>
              </w:rPr>
            </w:pPr>
            <w:r w:rsidRPr="007B0B48">
              <w:rPr>
                <w:rFonts w:asciiTheme="majorHAnsi" w:hAnsiTheme="majorHAnsi"/>
                <w:i/>
                <w:iCs/>
                <w:sz w:val="18"/>
                <w:szCs w:val="18"/>
              </w:rPr>
              <w:t>Children</w:t>
            </w:r>
          </w:p>
        </w:tc>
        <w:tc>
          <w:tcPr>
            <w:tcW w:w="1417" w:type="dxa"/>
            <w:vMerge w:val="restart"/>
            <w:shd w:val="clear" w:color="auto" w:fill="CCECFF"/>
            <w:vAlign w:val="center"/>
          </w:tcPr>
          <w:p w:rsidR="007B0B48" w:rsidRPr="007B0B48" w:rsidRDefault="007B0B48" w:rsidP="00063527">
            <w:pPr>
              <w:pStyle w:val="No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iCs/>
                <w:sz w:val="18"/>
                <w:szCs w:val="18"/>
              </w:rPr>
            </w:pPr>
            <w:r w:rsidRPr="007B0B48">
              <w:rPr>
                <w:rFonts w:asciiTheme="majorHAnsi" w:hAnsiTheme="majorHAnsi"/>
                <w:i/>
                <w:iCs/>
                <w:sz w:val="18"/>
                <w:szCs w:val="18"/>
              </w:rPr>
              <w:t>Information</w:t>
            </w:r>
          </w:p>
        </w:tc>
        <w:tc>
          <w:tcPr>
            <w:tcW w:w="1276" w:type="dxa"/>
            <w:shd w:val="clear" w:color="auto" w:fill="CCECFF"/>
            <w:vAlign w:val="center"/>
          </w:tcPr>
          <w:p w:rsidR="007B0B48" w:rsidRPr="007B0B48" w:rsidRDefault="007B0B48" w:rsidP="00063527">
            <w:pPr>
              <w:pStyle w:val="No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iCs/>
                <w:sz w:val="18"/>
                <w:szCs w:val="18"/>
              </w:rPr>
            </w:pPr>
            <w:r w:rsidRPr="007B0B48">
              <w:rPr>
                <w:rFonts w:asciiTheme="majorHAnsi" w:hAnsiTheme="majorHAnsi"/>
                <w:i/>
                <w:iCs/>
                <w:sz w:val="18"/>
                <w:szCs w:val="18"/>
              </w:rPr>
              <w:t>Beliefs</w:t>
            </w:r>
          </w:p>
        </w:tc>
        <w:tc>
          <w:tcPr>
            <w:tcW w:w="1134" w:type="dxa"/>
            <w:shd w:val="clear" w:color="auto" w:fill="FFFF99"/>
            <w:vAlign w:val="center"/>
          </w:tcPr>
          <w:p w:rsidR="007B0B48" w:rsidRPr="007B0B48" w:rsidRDefault="007B0B48" w:rsidP="00063527">
            <w:pPr>
              <w:pStyle w:val="No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iCs/>
                <w:sz w:val="18"/>
                <w:szCs w:val="18"/>
              </w:rPr>
            </w:pPr>
            <w:r w:rsidRPr="007B0B48">
              <w:rPr>
                <w:rFonts w:asciiTheme="majorHAnsi" w:hAnsiTheme="majorHAnsi"/>
                <w:i/>
                <w:iCs/>
                <w:sz w:val="18"/>
                <w:szCs w:val="18"/>
              </w:rPr>
              <w:t>After</w:t>
            </w:r>
          </w:p>
        </w:tc>
      </w:tr>
      <w:tr w:rsidR="007B0B48" w:rsidRPr="007B0B48" w:rsidTr="00DB732A">
        <w:trPr>
          <w:jc w:val="center"/>
        </w:trPr>
        <w:tc>
          <w:tcPr>
            <w:cnfStyle w:val="001000000000" w:firstRow="0" w:lastRow="0" w:firstColumn="1" w:lastColumn="0" w:oddVBand="0" w:evenVBand="0" w:oddHBand="0" w:evenHBand="0" w:firstRowFirstColumn="0" w:firstRowLastColumn="0" w:lastRowFirstColumn="0" w:lastRowLastColumn="0"/>
            <w:tcW w:w="534" w:type="dxa"/>
            <w:vMerge/>
            <w:shd w:val="clear" w:color="auto" w:fill="CCECFF"/>
            <w:vAlign w:val="center"/>
          </w:tcPr>
          <w:p w:rsidR="007B0B48" w:rsidRPr="007B0B48" w:rsidRDefault="007B0B48" w:rsidP="00150D3A">
            <w:pPr>
              <w:pStyle w:val="NoSpacing"/>
              <w:jc w:val="center"/>
              <w:rPr>
                <w:rFonts w:asciiTheme="majorHAnsi" w:hAnsiTheme="majorHAnsi"/>
                <w:b w:val="0"/>
                <w:bCs w:val="0"/>
                <w:i/>
                <w:iCs/>
                <w:sz w:val="18"/>
                <w:szCs w:val="18"/>
              </w:rPr>
            </w:pPr>
          </w:p>
        </w:tc>
        <w:tc>
          <w:tcPr>
            <w:tcW w:w="1380" w:type="dxa"/>
            <w:vMerge/>
            <w:shd w:val="clear" w:color="auto" w:fill="99FF99"/>
            <w:vAlign w:val="center"/>
          </w:tcPr>
          <w:p w:rsidR="007B0B48" w:rsidRPr="007B0B48" w:rsidRDefault="007B0B48" w:rsidP="00150D3A">
            <w:pPr>
              <w:pStyle w:val="No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iCs/>
                <w:sz w:val="18"/>
                <w:szCs w:val="18"/>
              </w:rPr>
            </w:pPr>
          </w:p>
        </w:tc>
        <w:tc>
          <w:tcPr>
            <w:tcW w:w="1313" w:type="dxa"/>
            <w:vMerge/>
            <w:shd w:val="clear" w:color="auto" w:fill="99FF99"/>
            <w:vAlign w:val="center"/>
          </w:tcPr>
          <w:p w:rsidR="007B0B48" w:rsidRPr="007B0B48" w:rsidRDefault="007B0B48" w:rsidP="00150D3A">
            <w:pPr>
              <w:pStyle w:val="No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iCs/>
                <w:sz w:val="18"/>
                <w:szCs w:val="18"/>
              </w:rPr>
            </w:pPr>
          </w:p>
        </w:tc>
        <w:tc>
          <w:tcPr>
            <w:tcW w:w="1417" w:type="dxa"/>
            <w:vMerge/>
            <w:shd w:val="clear" w:color="auto" w:fill="CCECFF"/>
            <w:vAlign w:val="center"/>
          </w:tcPr>
          <w:p w:rsidR="007B0B48" w:rsidRPr="007B0B48" w:rsidRDefault="007B0B48" w:rsidP="00063527">
            <w:pPr>
              <w:pStyle w:val="No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iCs/>
                <w:sz w:val="18"/>
                <w:szCs w:val="18"/>
              </w:rPr>
            </w:pPr>
          </w:p>
        </w:tc>
        <w:tc>
          <w:tcPr>
            <w:tcW w:w="1276" w:type="dxa"/>
            <w:shd w:val="clear" w:color="auto" w:fill="CCECFF"/>
            <w:vAlign w:val="center"/>
          </w:tcPr>
          <w:p w:rsidR="007B0B48" w:rsidRPr="007B0B48" w:rsidRDefault="007B0B48" w:rsidP="00063527">
            <w:pPr>
              <w:pStyle w:val="No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iCs/>
                <w:sz w:val="18"/>
                <w:szCs w:val="18"/>
              </w:rPr>
            </w:pPr>
            <w:r w:rsidRPr="007B0B48">
              <w:rPr>
                <w:rFonts w:asciiTheme="majorHAnsi" w:hAnsiTheme="majorHAnsi"/>
                <w:i/>
                <w:iCs/>
                <w:sz w:val="18"/>
                <w:szCs w:val="18"/>
              </w:rPr>
              <w:t>Ordinance</w:t>
            </w:r>
            <w:r w:rsidR="00922DD0">
              <w:rPr>
                <w:rFonts w:asciiTheme="majorHAnsi" w:hAnsiTheme="majorHAnsi"/>
                <w:i/>
                <w:iCs/>
                <w:sz w:val="18"/>
                <w:szCs w:val="18"/>
              </w:rPr>
              <w:t>s</w:t>
            </w:r>
          </w:p>
        </w:tc>
        <w:tc>
          <w:tcPr>
            <w:tcW w:w="1134" w:type="dxa"/>
            <w:shd w:val="clear" w:color="auto" w:fill="FFFF99"/>
            <w:vAlign w:val="center"/>
          </w:tcPr>
          <w:p w:rsidR="007B0B48" w:rsidRPr="007B0B48" w:rsidRDefault="007B0B48" w:rsidP="00063527">
            <w:pPr>
              <w:pStyle w:val="No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iCs/>
                <w:sz w:val="18"/>
                <w:szCs w:val="18"/>
              </w:rPr>
            </w:pPr>
            <w:r w:rsidRPr="007B0B48">
              <w:rPr>
                <w:rFonts w:asciiTheme="majorHAnsi" w:hAnsiTheme="majorHAnsi"/>
                <w:i/>
                <w:iCs/>
                <w:sz w:val="18"/>
                <w:szCs w:val="18"/>
              </w:rPr>
              <w:t>After</w:t>
            </w:r>
          </w:p>
        </w:tc>
      </w:tr>
      <w:tr w:rsidR="007B0B48" w:rsidRPr="007B0B48" w:rsidTr="00DB732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4" w:type="dxa"/>
            <w:vMerge/>
            <w:shd w:val="clear" w:color="auto" w:fill="CCECFF"/>
            <w:vAlign w:val="center"/>
          </w:tcPr>
          <w:p w:rsidR="007B0B48" w:rsidRPr="007B0B48" w:rsidRDefault="007B0B48" w:rsidP="00150D3A">
            <w:pPr>
              <w:pStyle w:val="NoSpacing"/>
              <w:jc w:val="center"/>
              <w:rPr>
                <w:rFonts w:asciiTheme="majorHAnsi" w:hAnsiTheme="majorHAnsi"/>
                <w:b w:val="0"/>
                <w:bCs w:val="0"/>
                <w:i/>
                <w:iCs/>
                <w:sz w:val="18"/>
                <w:szCs w:val="18"/>
              </w:rPr>
            </w:pPr>
          </w:p>
        </w:tc>
        <w:tc>
          <w:tcPr>
            <w:tcW w:w="1380" w:type="dxa"/>
            <w:vMerge/>
            <w:shd w:val="clear" w:color="auto" w:fill="99FF99"/>
            <w:vAlign w:val="center"/>
          </w:tcPr>
          <w:p w:rsidR="007B0B48" w:rsidRPr="007B0B48" w:rsidRDefault="007B0B48" w:rsidP="00150D3A">
            <w:pPr>
              <w:pStyle w:val="No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iCs/>
                <w:sz w:val="18"/>
                <w:szCs w:val="18"/>
              </w:rPr>
            </w:pPr>
          </w:p>
        </w:tc>
        <w:tc>
          <w:tcPr>
            <w:tcW w:w="1313" w:type="dxa"/>
            <w:vMerge/>
            <w:shd w:val="clear" w:color="auto" w:fill="99FF99"/>
            <w:vAlign w:val="center"/>
          </w:tcPr>
          <w:p w:rsidR="007B0B48" w:rsidRPr="007B0B48" w:rsidRDefault="007B0B48" w:rsidP="00150D3A">
            <w:pPr>
              <w:pStyle w:val="No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iCs/>
                <w:sz w:val="18"/>
                <w:szCs w:val="18"/>
              </w:rPr>
            </w:pPr>
          </w:p>
        </w:tc>
        <w:tc>
          <w:tcPr>
            <w:tcW w:w="1417" w:type="dxa"/>
            <w:vMerge/>
            <w:shd w:val="clear" w:color="auto" w:fill="CCECFF"/>
            <w:vAlign w:val="center"/>
          </w:tcPr>
          <w:p w:rsidR="007B0B48" w:rsidRPr="007B0B48" w:rsidRDefault="007B0B48" w:rsidP="00063527">
            <w:pPr>
              <w:pStyle w:val="No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iCs/>
                <w:sz w:val="18"/>
                <w:szCs w:val="18"/>
              </w:rPr>
            </w:pPr>
          </w:p>
        </w:tc>
        <w:tc>
          <w:tcPr>
            <w:tcW w:w="1276" w:type="dxa"/>
            <w:shd w:val="clear" w:color="auto" w:fill="CCECFF"/>
            <w:vAlign w:val="center"/>
          </w:tcPr>
          <w:p w:rsidR="007B0B48" w:rsidRPr="007B0B48" w:rsidRDefault="007B0B48" w:rsidP="00063527">
            <w:pPr>
              <w:pStyle w:val="No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iCs/>
                <w:sz w:val="18"/>
                <w:szCs w:val="18"/>
              </w:rPr>
            </w:pPr>
            <w:r w:rsidRPr="007B0B48">
              <w:rPr>
                <w:rFonts w:asciiTheme="majorHAnsi" w:hAnsiTheme="majorHAnsi"/>
                <w:i/>
                <w:iCs/>
                <w:sz w:val="18"/>
                <w:szCs w:val="18"/>
              </w:rPr>
              <w:t>Methods</w:t>
            </w:r>
          </w:p>
        </w:tc>
        <w:tc>
          <w:tcPr>
            <w:tcW w:w="1134" w:type="dxa"/>
            <w:shd w:val="clear" w:color="auto" w:fill="FFFF99"/>
            <w:vAlign w:val="center"/>
          </w:tcPr>
          <w:p w:rsidR="007B0B48" w:rsidRPr="007B0B48" w:rsidRDefault="007B0B48" w:rsidP="00063527">
            <w:pPr>
              <w:pStyle w:val="No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iCs/>
                <w:sz w:val="18"/>
                <w:szCs w:val="18"/>
              </w:rPr>
            </w:pPr>
            <w:r w:rsidRPr="007B0B48">
              <w:rPr>
                <w:rFonts w:asciiTheme="majorHAnsi" w:hAnsiTheme="majorHAnsi"/>
                <w:i/>
                <w:iCs/>
                <w:sz w:val="18"/>
                <w:szCs w:val="18"/>
              </w:rPr>
              <w:t>After</w:t>
            </w:r>
          </w:p>
        </w:tc>
      </w:tr>
      <w:tr w:rsidR="00B5634D" w:rsidRPr="007B0B48" w:rsidTr="00DB732A">
        <w:trPr>
          <w:jc w:val="center"/>
        </w:trPr>
        <w:tc>
          <w:tcPr>
            <w:cnfStyle w:val="001000000000" w:firstRow="0" w:lastRow="0" w:firstColumn="1" w:lastColumn="0" w:oddVBand="0" w:evenVBand="0" w:oddHBand="0" w:evenHBand="0" w:firstRowFirstColumn="0" w:firstRowLastColumn="0" w:lastRowFirstColumn="0" w:lastRowLastColumn="0"/>
            <w:tcW w:w="534" w:type="dxa"/>
            <w:vMerge/>
            <w:shd w:val="clear" w:color="auto" w:fill="CCECFF"/>
            <w:vAlign w:val="center"/>
          </w:tcPr>
          <w:p w:rsidR="00B5634D" w:rsidRPr="007B0B48" w:rsidRDefault="00B5634D" w:rsidP="00150D3A">
            <w:pPr>
              <w:pStyle w:val="NoSpacing"/>
              <w:jc w:val="center"/>
              <w:rPr>
                <w:rFonts w:asciiTheme="majorHAnsi" w:hAnsiTheme="majorHAnsi"/>
                <w:b w:val="0"/>
                <w:bCs w:val="0"/>
                <w:i/>
                <w:iCs/>
                <w:sz w:val="18"/>
                <w:szCs w:val="18"/>
              </w:rPr>
            </w:pPr>
          </w:p>
        </w:tc>
        <w:tc>
          <w:tcPr>
            <w:tcW w:w="1380" w:type="dxa"/>
            <w:vMerge/>
            <w:shd w:val="clear" w:color="auto" w:fill="99FF99"/>
            <w:vAlign w:val="center"/>
          </w:tcPr>
          <w:p w:rsidR="00B5634D" w:rsidRPr="007B0B48" w:rsidRDefault="00B5634D" w:rsidP="00150D3A">
            <w:pPr>
              <w:pStyle w:val="No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iCs/>
                <w:sz w:val="18"/>
                <w:szCs w:val="18"/>
              </w:rPr>
            </w:pPr>
          </w:p>
        </w:tc>
        <w:tc>
          <w:tcPr>
            <w:tcW w:w="1313" w:type="dxa"/>
            <w:vMerge/>
            <w:shd w:val="clear" w:color="auto" w:fill="99FF99"/>
            <w:vAlign w:val="center"/>
          </w:tcPr>
          <w:p w:rsidR="00B5634D" w:rsidRPr="007B0B48" w:rsidRDefault="00B5634D" w:rsidP="00150D3A">
            <w:pPr>
              <w:pStyle w:val="No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iCs/>
                <w:sz w:val="18"/>
                <w:szCs w:val="18"/>
              </w:rPr>
            </w:pPr>
          </w:p>
        </w:tc>
        <w:tc>
          <w:tcPr>
            <w:tcW w:w="1417" w:type="dxa"/>
            <w:shd w:val="clear" w:color="auto" w:fill="CCECFF"/>
            <w:vAlign w:val="center"/>
          </w:tcPr>
          <w:p w:rsidR="00B5634D" w:rsidRPr="007B0B48" w:rsidRDefault="00B5634D" w:rsidP="00B90B0B">
            <w:pPr>
              <w:pStyle w:val="No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iCs/>
                <w:sz w:val="18"/>
                <w:szCs w:val="18"/>
              </w:rPr>
            </w:pPr>
            <w:r w:rsidRPr="007B0B48">
              <w:rPr>
                <w:rFonts w:asciiTheme="majorHAnsi" w:hAnsiTheme="majorHAnsi"/>
                <w:i/>
                <w:iCs/>
                <w:sz w:val="18"/>
                <w:szCs w:val="18"/>
              </w:rPr>
              <w:t>Relations</w:t>
            </w:r>
          </w:p>
        </w:tc>
        <w:tc>
          <w:tcPr>
            <w:tcW w:w="2410" w:type="dxa"/>
            <w:gridSpan w:val="2"/>
            <w:shd w:val="clear" w:color="auto" w:fill="FFFF99"/>
            <w:vAlign w:val="center"/>
          </w:tcPr>
          <w:p w:rsidR="00B5634D" w:rsidRPr="007B0B48" w:rsidRDefault="00B5634D" w:rsidP="00B90B0B">
            <w:pPr>
              <w:pStyle w:val="No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iCs/>
                <w:sz w:val="18"/>
                <w:szCs w:val="18"/>
              </w:rPr>
            </w:pPr>
            <w:r w:rsidRPr="007B0B48">
              <w:rPr>
                <w:rFonts w:asciiTheme="majorHAnsi" w:hAnsiTheme="majorHAnsi"/>
                <w:i/>
                <w:iCs/>
                <w:sz w:val="18"/>
                <w:szCs w:val="18"/>
              </w:rPr>
              <w:t>After</w:t>
            </w:r>
          </w:p>
        </w:tc>
      </w:tr>
      <w:tr w:rsidR="00B5634D" w:rsidRPr="007B0B48" w:rsidTr="00DB732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4" w:type="dxa"/>
            <w:vMerge/>
            <w:shd w:val="clear" w:color="auto" w:fill="CCECFF"/>
            <w:vAlign w:val="center"/>
          </w:tcPr>
          <w:p w:rsidR="00B5634D" w:rsidRPr="007B0B48" w:rsidRDefault="00B5634D" w:rsidP="00150D3A">
            <w:pPr>
              <w:pStyle w:val="NoSpacing"/>
              <w:jc w:val="center"/>
              <w:rPr>
                <w:rFonts w:asciiTheme="majorHAnsi" w:hAnsiTheme="majorHAnsi"/>
                <w:b w:val="0"/>
                <w:bCs w:val="0"/>
                <w:i/>
                <w:iCs/>
                <w:sz w:val="18"/>
                <w:szCs w:val="18"/>
              </w:rPr>
            </w:pPr>
          </w:p>
        </w:tc>
        <w:tc>
          <w:tcPr>
            <w:tcW w:w="1380" w:type="dxa"/>
            <w:vMerge/>
            <w:shd w:val="clear" w:color="auto" w:fill="99FF99"/>
            <w:vAlign w:val="center"/>
          </w:tcPr>
          <w:p w:rsidR="00B5634D" w:rsidRPr="007B0B48" w:rsidRDefault="00B5634D" w:rsidP="00150D3A">
            <w:pPr>
              <w:pStyle w:val="No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iCs/>
                <w:sz w:val="18"/>
                <w:szCs w:val="18"/>
              </w:rPr>
            </w:pPr>
          </w:p>
        </w:tc>
        <w:tc>
          <w:tcPr>
            <w:tcW w:w="1313" w:type="dxa"/>
            <w:vMerge/>
            <w:shd w:val="clear" w:color="auto" w:fill="99FF99"/>
            <w:vAlign w:val="center"/>
          </w:tcPr>
          <w:p w:rsidR="00B5634D" w:rsidRPr="007B0B48" w:rsidRDefault="00B5634D" w:rsidP="00150D3A">
            <w:pPr>
              <w:pStyle w:val="No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iCs/>
                <w:sz w:val="18"/>
                <w:szCs w:val="18"/>
              </w:rPr>
            </w:pPr>
          </w:p>
        </w:tc>
        <w:tc>
          <w:tcPr>
            <w:tcW w:w="1417" w:type="dxa"/>
            <w:shd w:val="clear" w:color="auto" w:fill="CCECFF"/>
            <w:vAlign w:val="center"/>
          </w:tcPr>
          <w:p w:rsidR="00B5634D" w:rsidRPr="007B0B48" w:rsidRDefault="00B5634D" w:rsidP="00B90B0B">
            <w:pPr>
              <w:pStyle w:val="No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iCs/>
                <w:sz w:val="18"/>
                <w:szCs w:val="18"/>
              </w:rPr>
            </w:pPr>
            <w:r w:rsidRPr="007B0B48">
              <w:rPr>
                <w:rFonts w:asciiTheme="majorHAnsi" w:hAnsiTheme="majorHAnsi"/>
                <w:i/>
                <w:iCs/>
                <w:sz w:val="18"/>
                <w:szCs w:val="18"/>
              </w:rPr>
              <w:t>Facilities</w:t>
            </w:r>
          </w:p>
        </w:tc>
        <w:tc>
          <w:tcPr>
            <w:tcW w:w="2410" w:type="dxa"/>
            <w:gridSpan w:val="2"/>
            <w:shd w:val="clear" w:color="auto" w:fill="FFFF99"/>
            <w:vAlign w:val="center"/>
          </w:tcPr>
          <w:p w:rsidR="00B5634D" w:rsidRPr="007B0B48" w:rsidRDefault="00B5634D" w:rsidP="00B90B0B">
            <w:pPr>
              <w:pStyle w:val="No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iCs/>
                <w:sz w:val="18"/>
                <w:szCs w:val="18"/>
              </w:rPr>
            </w:pPr>
            <w:r w:rsidRPr="007B0B48">
              <w:rPr>
                <w:rFonts w:asciiTheme="majorHAnsi" w:hAnsiTheme="majorHAnsi"/>
                <w:i/>
                <w:iCs/>
                <w:sz w:val="18"/>
                <w:szCs w:val="18"/>
              </w:rPr>
              <w:t>After</w:t>
            </w:r>
          </w:p>
        </w:tc>
      </w:tr>
      <w:tr w:rsidR="00B5634D" w:rsidRPr="007B0B48" w:rsidTr="00DB732A">
        <w:trPr>
          <w:jc w:val="center"/>
        </w:trPr>
        <w:tc>
          <w:tcPr>
            <w:cnfStyle w:val="001000000000" w:firstRow="0" w:lastRow="0" w:firstColumn="1" w:lastColumn="0" w:oddVBand="0" w:evenVBand="0" w:oddHBand="0" w:evenHBand="0" w:firstRowFirstColumn="0" w:firstRowLastColumn="0" w:lastRowFirstColumn="0" w:lastRowLastColumn="0"/>
            <w:tcW w:w="534" w:type="dxa"/>
            <w:vMerge/>
            <w:shd w:val="clear" w:color="auto" w:fill="CCECFF"/>
            <w:vAlign w:val="center"/>
          </w:tcPr>
          <w:p w:rsidR="00B5634D" w:rsidRPr="007B0B48" w:rsidRDefault="00B5634D" w:rsidP="00150D3A">
            <w:pPr>
              <w:pStyle w:val="NoSpacing"/>
              <w:jc w:val="center"/>
              <w:rPr>
                <w:rFonts w:asciiTheme="majorHAnsi" w:hAnsiTheme="majorHAnsi"/>
                <w:b w:val="0"/>
                <w:bCs w:val="0"/>
                <w:i/>
                <w:iCs/>
                <w:sz w:val="18"/>
                <w:szCs w:val="18"/>
              </w:rPr>
            </w:pPr>
          </w:p>
        </w:tc>
        <w:tc>
          <w:tcPr>
            <w:tcW w:w="1380" w:type="dxa"/>
            <w:vMerge w:val="restart"/>
            <w:shd w:val="clear" w:color="auto" w:fill="99FF99"/>
            <w:vAlign w:val="center"/>
          </w:tcPr>
          <w:p w:rsidR="00B5634D" w:rsidRPr="007B0B48" w:rsidRDefault="00B5634D" w:rsidP="00150D3A">
            <w:pPr>
              <w:pStyle w:val="No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iCs/>
                <w:sz w:val="18"/>
                <w:szCs w:val="18"/>
              </w:rPr>
            </w:pPr>
            <w:r>
              <w:rPr>
                <w:rFonts w:asciiTheme="majorHAnsi" w:hAnsiTheme="majorHAnsi"/>
                <w:i/>
                <w:iCs/>
                <w:sz w:val="18"/>
                <w:szCs w:val="18"/>
              </w:rPr>
              <w:t>Society</w:t>
            </w:r>
          </w:p>
        </w:tc>
        <w:tc>
          <w:tcPr>
            <w:tcW w:w="1313" w:type="dxa"/>
            <w:vMerge w:val="restart"/>
            <w:shd w:val="clear" w:color="auto" w:fill="99FF99"/>
            <w:vAlign w:val="center"/>
          </w:tcPr>
          <w:p w:rsidR="00B5634D" w:rsidRPr="007B0B48" w:rsidRDefault="00B5634D" w:rsidP="00150D3A">
            <w:pPr>
              <w:pStyle w:val="No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iCs/>
                <w:sz w:val="18"/>
                <w:szCs w:val="18"/>
              </w:rPr>
            </w:pPr>
            <w:r>
              <w:rPr>
                <w:rFonts w:asciiTheme="majorHAnsi" w:hAnsiTheme="majorHAnsi"/>
                <w:i/>
                <w:iCs/>
                <w:sz w:val="18"/>
                <w:szCs w:val="18"/>
              </w:rPr>
              <w:t>Coworkers</w:t>
            </w:r>
          </w:p>
        </w:tc>
        <w:tc>
          <w:tcPr>
            <w:tcW w:w="1417" w:type="dxa"/>
            <w:vMerge w:val="restart"/>
            <w:shd w:val="clear" w:color="auto" w:fill="CCECFF"/>
            <w:vAlign w:val="center"/>
          </w:tcPr>
          <w:p w:rsidR="00B5634D" w:rsidRPr="007B0B48" w:rsidRDefault="00B5634D" w:rsidP="00150D3A">
            <w:pPr>
              <w:pStyle w:val="No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iCs/>
                <w:sz w:val="18"/>
                <w:szCs w:val="18"/>
              </w:rPr>
            </w:pPr>
            <w:r>
              <w:rPr>
                <w:rFonts w:asciiTheme="majorHAnsi" w:hAnsiTheme="majorHAnsi"/>
                <w:i/>
                <w:iCs/>
                <w:sz w:val="18"/>
                <w:szCs w:val="18"/>
              </w:rPr>
              <w:t>Information</w:t>
            </w:r>
          </w:p>
        </w:tc>
        <w:tc>
          <w:tcPr>
            <w:tcW w:w="1276" w:type="dxa"/>
            <w:shd w:val="clear" w:color="auto" w:fill="CCECFF"/>
            <w:vAlign w:val="center"/>
          </w:tcPr>
          <w:p w:rsidR="00B5634D" w:rsidRPr="007B0B48" w:rsidRDefault="00B5634D" w:rsidP="00150D3A">
            <w:pPr>
              <w:pStyle w:val="No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iCs/>
                <w:sz w:val="18"/>
                <w:szCs w:val="18"/>
              </w:rPr>
            </w:pPr>
            <w:r w:rsidRPr="007B0B48">
              <w:rPr>
                <w:rFonts w:asciiTheme="majorHAnsi" w:hAnsiTheme="majorHAnsi"/>
                <w:i/>
                <w:iCs/>
                <w:sz w:val="18"/>
                <w:szCs w:val="18"/>
              </w:rPr>
              <w:t>Beliefs</w:t>
            </w:r>
          </w:p>
        </w:tc>
        <w:tc>
          <w:tcPr>
            <w:tcW w:w="1134" w:type="dxa"/>
            <w:shd w:val="clear" w:color="auto" w:fill="FFFF99"/>
            <w:vAlign w:val="center"/>
          </w:tcPr>
          <w:p w:rsidR="00B5634D" w:rsidRPr="007B0B48" w:rsidRDefault="00B5634D" w:rsidP="00150D3A">
            <w:pPr>
              <w:pStyle w:val="No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iCs/>
                <w:sz w:val="18"/>
                <w:szCs w:val="18"/>
              </w:rPr>
            </w:pPr>
            <w:r w:rsidRPr="007B0B48">
              <w:rPr>
                <w:rFonts w:asciiTheme="majorHAnsi" w:hAnsiTheme="majorHAnsi"/>
                <w:i/>
                <w:iCs/>
                <w:sz w:val="18"/>
                <w:szCs w:val="18"/>
              </w:rPr>
              <w:t>After</w:t>
            </w:r>
          </w:p>
        </w:tc>
      </w:tr>
      <w:tr w:rsidR="00B5634D" w:rsidRPr="007B0B48" w:rsidTr="00DB732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4" w:type="dxa"/>
            <w:vMerge/>
            <w:shd w:val="clear" w:color="auto" w:fill="CCECFF"/>
            <w:vAlign w:val="center"/>
          </w:tcPr>
          <w:p w:rsidR="00B5634D" w:rsidRPr="007B0B48" w:rsidRDefault="00B5634D" w:rsidP="00150D3A">
            <w:pPr>
              <w:pStyle w:val="NoSpacing"/>
              <w:jc w:val="center"/>
              <w:rPr>
                <w:rFonts w:asciiTheme="majorHAnsi" w:hAnsiTheme="majorHAnsi"/>
                <w:b w:val="0"/>
                <w:bCs w:val="0"/>
                <w:i/>
                <w:iCs/>
                <w:sz w:val="18"/>
                <w:szCs w:val="18"/>
              </w:rPr>
            </w:pPr>
          </w:p>
        </w:tc>
        <w:tc>
          <w:tcPr>
            <w:tcW w:w="1380" w:type="dxa"/>
            <w:vMerge/>
            <w:shd w:val="clear" w:color="auto" w:fill="99FF99"/>
            <w:vAlign w:val="center"/>
          </w:tcPr>
          <w:p w:rsidR="00B5634D" w:rsidRPr="007B0B48" w:rsidRDefault="00B5634D" w:rsidP="00150D3A">
            <w:pPr>
              <w:pStyle w:val="No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iCs/>
                <w:sz w:val="18"/>
                <w:szCs w:val="18"/>
              </w:rPr>
            </w:pPr>
          </w:p>
        </w:tc>
        <w:tc>
          <w:tcPr>
            <w:tcW w:w="1313" w:type="dxa"/>
            <w:vMerge/>
            <w:shd w:val="clear" w:color="auto" w:fill="99FF99"/>
            <w:vAlign w:val="center"/>
          </w:tcPr>
          <w:p w:rsidR="00B5634D" w:rsidRPr="007B0B48" w:rsidRDefault="00B5634D" w:rsidP="00150D3A">
            <w:pPr>
              <w:pStyle w:val="No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iCs/>
                <w:sz w:val="18"/>
                <w:szCs w:val="18"/>
              </w:rPr>
            </w:pPr>
          </w:p>
        </w:tc>
        <w:tc>
          <w:tcPr>
            <w:tcW w:w="1417" w:type="dxa"/>
            <w:vMerge/>
            <w:shd w:val="clear" w:color="auto" w:fill="CCECFF"/>
            <w:vAlign w:val="center"/>
          </w:tcPr>
          <w:p w:rsidR="00B5634D" w:rsidRPr="007B0B48" w:rsidRDefault="00B5634D" w:rsidP="00150D3A">
            <w:pPr>
              <w:pStyle w:val="No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iCs/>
                <w:sz w:val="18"/>
                <w:szCs w:val="18"/>
              </w:rPr>
            </w:pPr>
          </w:p>
        </w:tc>
        <w:tc>
          <w:tcPr>
            <w:tcW w:w="1276" w:type="dxa"/>
            <w:shd w:val="clear" w:color="auto" w:fill="CCECFF"/>
            <w:vAlign w:val="center"/>
          </w:tcPr>
          <w:p w:rsidR="00B5634D" w:rsidRPr="007B0B48" w:rsidRDefault="00B5634D" w:rsidP="00D743B6">
            <w:pPr>
              <w:pStyle w:val="No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iCs/>
                <w:sz w:val="18"/>
                <w:szCs w:val="18"/>
              </w:rPr>
            </w:pPr>
            <w:r w:rsidRPr="007B0B48">
              <w:rPr>
                <w:rFonts w:asciiTheme="majorHAnsi" w:hAnsiTheme="majorHAnsi"/>
                <w:i/>
                <w:iCs/>
                <w:sz w:val="18"/>
                <w:szCs w:val="18"/>
              </w:rPr>
              <w:t>Relations</w:t>
            </w:r>
          </w:p>
        </w:tc>
        <w:tc>
          <w:tcPr>
            <w:tcW w:w="1134" w:type="dxa"/>
            <w:shd w:val="clear" w:color="auto" w:fill="FFFF99"/>
            <w:vAlign w:val="center"/>
          </w:tcPr>
          <w:p w:rsidR="00B5634D" w:rsidRPr="007B0B48" w:rsidRDefault="00B5634D" w:rsidP="00D743B6">
            <w:pPr>
              <w:pStyle w:val="No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iCs/>
                <w:sz w:val="18"/>
                <w:szCs w:val="18"/>
              </w:rPr>
            </w:pPr>
            <w:r w:rsidRPr="007B0B48">
              <w:rPr>
                <w:rFonts w:asciiTheme="majorHAnsi" w:hAnsiTheme="majorHAnsi"/>
                <w:i/>
                <w:iCs/>
                <w:sz w:val="18"/>
                <w:szCs w:val="18"/>
              </w:rPr>
              <w:t>After</w:t>
            </w:r>
          </w:p>
        </w:tc>
      </w:tr>
      <w:tr w:rsidR="00B5634D" w:rsidRPr="007B0B48" w:rsidTr="00DB732A">
        <w:trPr>
          <w:jc w:val="center"/>
        </w:trPr>
        <w:tc>
          <w:tcPr>
            <w:cnfStyle w:val="001000000000" w:firstRow="0" w:lastRow="0" w:firstColumn="1" w:lastColumn="0" w:oddVBand="0" w:evenVBand="0" w:oddHBand="0" w:evenHBand="0" w:firstRowFirstColumn="0" w:firstRowLastColumn="0" w:lastRowFirstColumn="0" w:lastRowLastColumn="0"/>
            <w:tcW w:w="534" w:type="dxa"/>
            <w:vMerge/>
            <w:shd w:val="clear" w:color="auto" w:fill="CCECFF"/>
            <w:vAlign w:val="center"/>
          </w:tcPr>
          <w:p w:rsidR="00B5634D" w:rsidRPr="007B0B48" w:rsidRDefault="00B5634D" w:rsidP="00150D3A">
            <w:pPr>
              <w:pStyle w:val="NoSpacing"/>
              <w:jc w:val="center"/>
              <w:rPr>
                <w:rFonts w:asciiTheme="majorHAnsi" w:hAnsiTheme="majorHAnsi"/>
                <w:b w:val="0"/>
                <w:bCs w:val="0"/>
                <w:i/>
                <w:iCs/>
                <w:sz w:val="18"/>
                <w:szCs w:val="18"/>
              </w:rPr>
            </w:pPr>
          </w:p>
        </w:tc>
        <w:tc>
          <w:tcPr>
            <w:tcW w:w="1380" w:type="dxa"/>
            <w:vMerge/>
            <w:shd w:val="clear" w:color="auto" w:fill="99FF99"/>
            <w:vAlign w:val="center"/>
          </w:tcPr>
          <w:p w:rsidR="00B5634D" w:rsidRPr="007B0B48" w:rsidRDefault="00B5634D" w:rsidP="00150D3A">
            <w:pPr>
              <w:pStyle w:val="No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iCs/>
                <w:sz w:val="18"/>
                <w:szCs w:val="18"/>
              </w:rPr>
            </w:pPr>
          </w:p>
        </w:tc>
        <w:tc>
          <w:tcPr>
            <w:tcW w:w="1313" w:type="dxa"/>
            <w:vMerge/>
            <w:shd w:val="clear" w:color="auto" w:fill="99FF99"/>
            <w:vAlign w:val="center"/>
          </w:tcPr>
          <w:p w:rsidR="00B5634D" w:rsidRPr="007B0B48" w:rsidRDefault="00B5634D" w:rsidP="00150D3A">
            <w:pPr>
              <w:pStyle w:val="No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iCs/>
                <w:sz w:val="18"/>
                <w:szCs w:val="18"/>
              </w:rPr>
            </w:pPr>
          </w:p>
        </w:tc>
        <w:tc>
          <w:tcPr>
            <w:tcW w:w="1417" w:type="dxa"/>
            <w:vMerge/>
            <w:shd w:val="clear" w:color="auto" w:fill="CCECFF"/>
            <w:vAlign w:val="center"/>
          </w:tcPr>
          <w:p w:rsidR="00B5634D" w:rsidRPr="007B0B48" w:rsidRDefault="00B5634D" w:rsidP="00150D3A">
            <w:pPr>
              <w:pStyle w:val="No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iCs/>
                <w:sz w:val="18"/>
                <w:szCs w:val="18"/>
              </w:rPr>
            </w:pPr>
          </w:p>
        </w:tc>
        <w:tc>
          <w:tcPr>
            <w:tcW w:w="1276" w:type="dxa"/>
            <w:shd w:val="clear" w:color="auto" w:fill="CCECFF"/>
            <w:vAlign w:val="center"/>
          </w:tcPr>
          <w:p w:rsidR="00B5634D" w:rsidRPr="007B0B48" w:rsidRDefault="00B5634D" w:rsidP="00D743B6">
            <w:pPr>
              <w:pStyle w:val="No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iCs/>
                <w:sz w:val="18"/>
                <w:szCs w:val="18"/>
              </w:rPr>
            </w:pPr>
            <w:r w:rsidRPr="007B0B48">
              <w:rPr>
                <w:rFonts w:asciiTheme="majorHAnsi" w:hAnsiTheme="majorHAnsi"/>
                <w:i/>
                <w:iCs/>
                <w:sz w:val="18"/>
                <w:szCs w:val="18"/>
              </w:rPr>
              <w:t>Facilities</w:t>
            </w:r>
          </w:p>
        </w:tc>
        <w:tc>
          <w:tcPr>
            <w:tcW w:w="1134" w:type="dxa"/>
            <w:shd w:val="clear" w:color="auto" w:fill="FFFF99"/>
            <w:vAlign w:val="center"/>
          </w:tcPr>
          <w:p w:rsidR="00B5634D" w:rsidRPr="007B0B48" w:rsidRDefault="00B5634D" w:rsidP="00D743B6">
            <w:pPr>
              <w:pStyle w:val="No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iCs/>
                <w:sz w:val="18"/>
                <w:szCs w:val="18"/>
              </w:rPr>
            </w:pPr>
            <w:r w:rsidRPr="007B0B48">
              <w:rPr>
                <w:rFonts w:asciiTheme="majorHAnsi" w:hAnsiTheme="majorHAnsi"/>
                <w:i/>
                <w:iCs/>
                <w:sz w:val="18"/>
                <w:szCs w:val="18"/>
              </w:rPr>
              <w:t>After</w:t>
            </w:r>
          </w:p>
        </w:tc>
      </w:tr>
      <w:tr w:rsidR="00B5634D" w:rsidRPr="007B0B48" w:rsidTr="00DB732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4" w:type="dxa"/>
            <w:vMerge/>
            <w:shd w:val="clear" w:color="auto" w:fill="CCECFF"/>
            <w:vAlign w:val="center"/>
          </w:tcPr>
          <w:p w:rsidR="00B5634D" w:rsidRPr="007B0B48" w:rsidRDefault="00B5634D" w:rsidP="00150D3A">
            <w:pPr>
              <w:pStyle w:val="NoSpacing"/>
              <w:jc w:val="center"/>
              <w:rPr>
                <w:rFonts w:asciiTheme="majorHAnsi" w:hAnsiTheme="majorHAnsi"/>
                <w:b w:val="0"/>
                <w:bCs w:val="0"/>
                <w:i/>
                <w:iCs/>
                <w:sz w:val="18"/>
                <w:szCs w:val="18"/>
              </w:rPr>
            </w:pPr>
          </w:p>
        </w:tc>
        <w:tc>
          <w:tcPr>
            <w:tcW w:w="1380" w:type="dxa"/>
            <w:vMerge/>
            <w:shd w:val="clear" w:color="auto" w:fill="99FF99"/>
            <w:vAlign w:val="center"/>
          </w:tcPr>
          <w:p w:rsidR="00B5634D" w:rsidRPr="007B0B48" w:rsidRDefault="00B5634D" w:rsidP="00150D3A">
            <w:pPr>
              <w:pStyle w:val="No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iCs/>
                <w:sz w:val="18"/>
                <w:szCs w:val="18"/>
              </w:rPr>
            </w:pPr>
          </w:p>
        </w:tc>
        <w:tc>
          <w:tcPr>
            <w:tcW w:w="1313" w:type="dxa"/>
            <w:shd w:val="clear" w:color="auto" w:fill="FFFFFF" w:themeFill="background1"/>
            <w:vAlign w:val="center"/>
          </w:tcPr>
          <w:p w:rsidR="00B5634D" w:rsidRPr="007B0B48" w:rsidRDefault="00B5634D" w:rsidP="00150D3A">
            <w:pPr>
              <w:pStyle w:val="No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iCs/>
                <w:sz w:val="18"/>
                <w:szCs w:val="18"/>
              </w:rPr>
            </w:pPr>
            <w:r>
              <w:rPr>
                <w:rFonts w:asciiTheme="majorHAnsi" w:hAnsiTheme="majorHAnsi"/>
                <w:i/>
                <w:iCs/>
                <w:sz w:val="18"/>
                <w:szCs w:val="18"/>
              </w:rPr>
              <w:t>…</w:t>
            </w:r>
          </w:p>
        </w:tc>
        <w:tc>
          <w:tcPr>
            <w:tcW w:w="1417" w:type="dxa"/>
            <w:shd w:val="clear" w:color="auto" w:fill="FFFFFF" w:themeFill="background1"/>
            <w:vAlign w:val="center"/>
          </w:tcPr>
          <w:p w:rsidR="00B5634D" w:rsidRPr="007B0B48" w:rsidRDefault="00B5634D" w:rsidP="00150D3A">
            <w:pPr>
              <w:pStyle w:val="No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iCs/>
                <w:sz w:val="18"/>
                <w:szCs w:val="18"/>
              </w:rPr>
            </w:pPr>
            <w:r>
              <w:rPr>
                <w:rFonts w:asciiTheme="majorHAnsi" w:hAnsiTheme="majorHAnsi"/>
                <w:i/>
                <w:iCs/>
                <w:sz w:val="18"/>
                <w:szCs w:val="18"/>
              </w:rPr>
              <w:t>…</w:t>
            </w:r>
          </w:p>
        </w:tc>
        <w:tc>
          <w:tcPr>
            <w:tcW w:w="1276" w:type="dxa"/>
            <w:shd w:val="clear" w:color="auto" w:fill="FFFFFF" w:themeFill="background1"/>
            <w:vAlign w:val="center"/>
          </w:tcPr>
          <w:p w:rsidR="00B5634D" w:rsidRPr="007B0B48" w:rsidRDefault="00B5634D" w:rsidP="00150D3A">
            <w:pPr>
              <w:pStyle w:val="No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iCs/>
                <w:sz w:val="18"/>
                <w:szCs w:val="18"/>
              </w:rPr>
            </w:pPr>
            <w:r>
              <w:rPr>
                <w:rFonts w:asciiTheme="majorHAnsi" w:hAnsiTheme="majorHAnsi"/>
                <w:i/>
                <w:iCs/>
                <w:sz w:val="18"/>
                <w:szCs w:val="18"/>
              </w:rPr>
              <w:t>…</w:t>
            </w:r>
          </w:p>
        </w:tc>
        <w:tc>
          <w:tcPr>
            <w:tcW w:w="1134" w:type="dxa"/>
            <w:shd w:val="clear" w:color="auto" w:fill="FFFFFF" w:themeFill="background1"/>
            <w:vAlign w:val="center"/>
          </w:tcPr>
          <w:p w:rsidR="00B5634D" w:rsidRPr="007B0B48" w:rsidRDefault="00B5634D" w:rsidP="00150D3A">
            <w:pPr>
              <w:pStyle w:val="No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iCs/>
                <w:sz w:val="18"/>
                <w:szCs w:val="18"/>
              </w:rPr>
            </w:pPr>
            <w:r>
              <w:rPr>
                <w:rFonts w:asciiTheme="majorHAnsi" w:hAnsiTheme="majorHAnsi"/>
                <w:i/>
                <w:iCs/>
                <w:sz w:val="18"/>
                <w:szCs w:val="18"/>
              </w:rPr>
              <w:t>…</w:t>
            </w:r>
          </w:p>
        </w:tc>
      </w:tr>
    </w:tbl>
    <w:p w:rsidR="00682107" w:rsidRDefault="00682107" w:rsidP="00682107">
      <w:pPr>
        <w:pStyle w:val="NoSpacing"/>
        <w:spacing w:after="120"/>
        <w:jc w:val="both"/>
      </w:pPr>
    </w:p>
    <w:p w:rsidR="00682107" w:rsidRDefault="00831FFC" w:rsidP="002167AB">
      <w:pPr>
        <w:pStyle w:val="NoSpacing"/>
        <w:spacing w:after="120"/>
        <w:jc w:val="both"/>
      </w:pPr>
      <w:r>
        <w:t xml:space="preserve">In this sample, you see how dimensions multiply to each other. Of course some results should be deleted, because they aren't needed. For example: In support coworkers' of who converted, we should help him/her to give some information to them, but just after convert, not before or during his/her convert. </w:t>
      </w:r>
      <w:r w:rsidR="00922DD0">
        <w:t>These information just should be as beliefs, because his/her coworkers haven't converted until now</w:t>
      </w:r>
      <w:r w:rsidR="002167AB">
        <w:t>,</w:t>
      </w:r>
      <w:r w:rsidR="00922DD0">
        <w:t xml:space="preserve"> </w:t>
      </w:r>
      <w:r w:rsidR="002167AB">
        <w:t>So</w:t>
      </w:r>
      <w:r w:rsidR="00922DD0">
        <w:t xml:space="preserve"> don't need ordinances!</w:t>
      </w:r>
    </w:p>
    <w:p w:rsidR="002167AB" w:rsidRDefault="00946EBC" w:rsidP="002167AB">
      <w:pPr>
        <w:pStyle w:val="NoSpacing"/>
        <w:spacing w:after="120"/>
        <w:jc w:val="both"/>
      </w:pPr>
      <w:r>
        <w:t>After multiplying all dimensions those should be multiplied, we will have a wide range of concepts. we call this range "Conceptual space" as they're some concepts. but if we're going to plan some acts to do our duties, we should act just inside of this range. So, we can call it again by a new name: "Functional space".</w:t>
      </w:r>
    </w:p>
    <w:p w:rsidR="00EE604F" w:rsidRDefault="00EE604F" w:rsidP="00906F64">
      <w:pPr>
        <w:pStyle w:val="Section"/>
        <w:keepNext/>
        <w:spacing w:before="480"/>
      </w:pPr>
      <w:r>
        <w:lastRenderedPageBreak/>
        <w:t xml:space="preserve">Chapter </w:t>
      </w:r>
      <w:r w:rsidR="00647C5F">
        <w:t>3</w:t>
      </w:r>
      <w:r>
        <w:t xml:space="preserve">: </w:t>
      </w:r>
      <w:r w:rsidR="0098137E">
        <w:t>Choose</w:t>
      </w:r>
      <w:r>
        <w:t xml:space="preserve"> </w:t>
      </w:r>
      <w:r w:rsidR="00906F64">
        <w:t>indicators</w:t>
      </w:r>
    </w:p>
    <w:p w:rsidR="00EE604F" w:rsidRDefault="0043338C" w:rsidP="00E03C5C">
      <w:pPr>
        <w:pStyle w:val="NoSpacing"/>
        <w:spacing w:after="120"/>
        <w:jc w:val="both"/>
      </w:pPr>
      <w:r>
        <w:t>Some of our duties are support</w:t>
      </w:r>
      <w:r w:rsidR="00E03C5C">
        <w:t>ing</w:t>
      </w:r>
      <w:r>
        <w:t xml:space="preserve"> </w:t>
      </w:r>
      <w:r w:rsidRPr="0043338C">
        <w:t>convert</w:t>
      </w:r>
      <w:r>
        <w:t xml:space="preserve">s during of the conversion or after it. But about "Before", a big problem </w:t>
      </w:r>
      <w:r w:rsidR="00E03C5C">
        <w:t>exists</w:t>
      </w:r>
      <w:r>
        <w:t xml:space="preserve"> in front of us; How we can choose a partner and find a p</w:t>
      </w:r>
      <w:r w:rsidR="00E03C5C">
        <w:t>erson who is ready to convert</w:t>
      </w:r>
      <w:r>
        <w:t xml:space="preserve"> or suitable for it? Because we know that we can't pay attention to all people at one time, and support all of them. We can't guide all people</w:t>
      </w:r>
      <w:r w:rsidR="00E03C5C">
        <w:t xml:space="preserve"> together</w:t>
      </w:r>
      <w:r>
        <w:t>.</w:t>
      </w:r>
    </w:p>
    <w:p w:rsidR="0043338C" w:rsidRDefault="0043338C" w:rsidP="009D0057">
      <w:pPr>
        <w:pStyle w:val="NoSpacing"/>
        <w:spacing w:after="120"/>
        <w:jc w:val="both"/>
      </w:pPr>
      <w:r>
        <w:t xml:space="preserve">The answer is: we need some indicators! </w:t>
      </w:r>
      <w:r w:rsidR="009D0057">
        <w:t>They</w:t>
      </w:r>
      <w:r>
        <w:t xml:space="preserve"> can show us who is more suitable </w:t>
      </w:r>
      <w:r w:rsidR="009D0057">
        <w:t>to</w:t>
      </w:r>
      <w:r>
        <w:t xml:space="preserve"> start conversion. We have three:</w:t>
      </w:r>
    </w:p>
    <w:p w:rsidR="0043338C" w:rsidRDefault="0043338C" w:rsidP="0043338C">
      <w:pPr>
        <w:pStyle w:val="ListBullet"/>
        <w:spacing w:after="240"/>
        <w:ind w:left="357" w:hanging="357"/>
      </w:pPr>
      <w:r>
        <w:t>Possibility</w:t>
      </w:r>
    </w:p>
    <w:p w:rsidR="0043338C" w:rsidRDefault="0043338C" w:rsidP="0043338C">
      <w:pPr>
        <w:pStyle w:val="ListBullet"/>
        <w:spacing w:after="240"/>
        <w:ind w:left="357" w:hanging="357"/>
      </w:pPr>
      <w:r>
        <w:t>Cost</w:t>
      </w:r>
    </w:p>
    <w:p w:rsidR="0043338C" w:rsidRDefault="0043338C" w:rsidP="0043338C">
      <w:pPr>
        <w:pStyle w:val="ListBullet"/>
        <w:spacing w:after="240"/>
        <w:ind w:left="357" w:hanging="357"/>
      </w:pPr>
      <w:r>
        <w:t xml:space="preserve">Efficacy </w:t>
      </w:r>
    </w:p>
    <w:p w:rsidR="0043338C" w:rsidRDefault="009D0057" w:rsidP="00E03C5C">
      <w:pPr>
        <w:pStyle w:val="NoSpacing"/>
        <w:spacing w:after="120"/>
        <w:jc w:val="both"/>
      </w:pPr>
      <w:r>
        <w:t>The first concept came from "Who" question, we talk about it in dimensions' chapter. When we gather dimensions' information, we can find how much is the possibility of a person</w:t>
      </w:r>
      <w:r w:rsidR="00E03C5C">
        <w:t>'s</w:t>
      </w:r>
      <w:r>
        <w:t xml:space="preserve"> conversion. When we add "Reasons" to our deal, we can find the cost of conversion. It means how much our </w:t>
      </w:r>
      <w:r w:rsidR="00E03C5C">
        <w:t>people</w:t>
      </w:r>
      <w:r>
        <w:t xml:space="preserve"> should pay attention and spend time to prepare he/she </w:t>
      </w:r>
      <w:r w:rsidR="00E03C5C">
        <w:t>for</w:t>
      </w:r>
      <w:r>
        <w:t xml:space="preserve"> conversion. At the end, efficacy to be taken from "Environment" dimension, which describes who </w:t>
      </w:r>
      <w:r w:rsidR="00E03C5C">
        <w:t>has most role in his/her friends, coworkers, etc. When we determine the efficiency of his/her conversion in the society, we can decide about pay his/her conversion's cost. It means we should believe in that some people have more power in change the world!</w:t>
      </w:r>
    </w:p>
    <w:p w:rsidR="00E03C5C" w:rsidRDefault="00E03C5C" w:rsidP="00E03C5C">
      <w:pPr>
        <w:pStyle w:val="NoSpacing"/>
        <w:spacing w:after="120"/>
        <w:jc w:val="both"/>
      </w:pPr>
      <w:r>
        <w:t xml:space="preserve">For start to help people to convert, we needs these three indicators. Two of them has positive act in our counts, and one of them is negative, </w:t>
      </w:r>
      <w:r w:rsidR="006F169F">
        <w:t xml:space="preserve">the </w:t>
      </w:r>
      <w:r>
        <w:t>same as</w:t>
      </w:r>
      <w:r w:rsidR="006F169F">
        <w:t xml:space="preserve"> be</w:t>
      </w:r>
      <w:r>
        <w:t xml:space="preserve"> shown in below diagram</w:t>
      </w:r>
      <w:r w:rsidR="006F169F">
        <w:t>s</w:t>
      </w:r>
      <w:r>
        <w:t>:</w:t>
      </w:r>
    </w:p>
    <w:p w:rsidR="000118DF" w:rsidRDefault="000118DF" w:rsidP="000118DF">
      <w:pPr>
        <w:pStyle w:val="NoSpacing"/>
        <w:spacing w:after="120"/>
        <w:jc w:val="center"/>
      </w:pPr>
      <w:r>
        <w:rPr>
          <w:noProof/>
          <w:lang w:eastAsia="en-US" w:bidi="fa-IR"/>
        </w:rPr>
        <mc:AlternateContent>
          <mc:Choice Requires="wpc">
            <w:drawing>
              <wp:inline distT="0" distB="0" distL="0" distR="0" wp14:anchorId="4D8EA2BB" wp14:editId="7405B9B2">
                <wp:extent cx="4107976" cy="2750024"/>
                <wp:effectExtent l="0" t="0" r="0" b="0"/>
                <wp:docPr id="26" name="Canvas 2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80" name="Group 80"/>
                        <wpg:cNvGrpSpPr/>
                        <wpg:grpSpPr>
                          <a:xfrm>
                            <a:off x="88523" y="961120"/>
                            <a:ext cx="1898615" cy="1673524"/>
                            <a:chOff x="404638" y="966159"/>
                            <a:chExt cx="1898615" cy="1673524"/>
                          </a:xfrm>
                        </wpg:grpSpPr>
                        <wps:wsp>
                          <wps:cNvPr id="79" name="Down Arrow 79"/>
                          <wps:cNvSpPr/>
                          <wps:spPr>
                            <a:xfrm>
                              <a:off x="404638" y="1064111"/>
                              <a:ext cx="580064" cy="1535511"/>
                            </a:xfrm>
                            <a:prstGeom prst="downArrow">
                              <a:avLst/>
                            </a:prstGeom>
                            <a:pattFill prst="lgConfetti">
                              <a:fgClr>
                                <a:srgbClr val="FF0000"/>
                              </a:fgClr>
                              <a:bgClr>
                                <a:schemeClr val="bg1"/>
                              </a:bgClr>
                            </a:pattFill>
                            <a:ln>
                              <a:solidFill>
                                <a:schemeClr val="bg1"/>
                              </a:solidFill>
                            </a:ln>
                            <a:effectLst/>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64" name="Oval 64"/>
                          <wps:cNvSpPr/>
                          <wps:spPr>
                            <a:xfrm>
                              <a:off x="629729" y="966159"/>
                              <a:ext cx="1673524" cy="1673524"/>
                            </a:xfrm>
                            <a:prstGeom prst="ellipse">
                              <a:avLst/>
                            </a:prstGeom>
                            <a:blipFill>
                              <a:blip r:embed="rId19"/>
                              <a:tile tx="0" ty="0" sx="100000" sy="100000" flip="none" algn="tl"/>
                            </a:blipFill>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65" name="Down Arrow 65"/>
                          <wps:cNvSpPr/>
                          <wps:spPr>
                            <a:xfrm>
                              <a:off x="1357411" y="1494430"/>
                              <a:ext cx="224287" cy="963766"/>
                            </a:xfrm>
                            <a:prstGeom prst="downArrow">
                              <a:avLst/>
                            </a:prstGeom>
                            <a:solidFill>
                              <a:srgbClr val="FF0000"/>
                            </a:solidFill>
                            <a:ln>
                              <a:solidFill>
                                <a:schemeClr val="bg1"/>
                              </a:solidFill>
                            </a:ln>
                            <a:effectLst/>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73" name="Down Arrow 73"/>
                          <wps:cNvSpPr/>
                          <wps:spPr>
                            <a:xfrm rot="10800000">
                              <a:off x="1762816" y="1326486"/>
                              <a:ext cx="224287" cy="621265"/>
                            </a:xfrm>
                            <a:prstGeom prst="downArrow">
                              <a:avLst/>
                            </a:prstGeom>
                            <a:solidFill>
                              <a:srgbClr val="009900"/>
                            </a:solidFill>
                            <a:ln>
                              <a:solidFill>
                                <a:schemeClr val="bg1"/>
                              </a:solidFill>
                            </a:ln>
                            <a:effectLst/>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74" name="Down Arrow 74"/>
                          <wps:cNvSpPr/>
                          <wps:spPr>
                            <a:xfrm rot="10800000">
                              <a:off x="916467" y="1343761"/>
                              <a:ext cx="224287" cy="483242"/>
                            </a:xfrm>
                            <a:prstGeom prst="downArrow">
                              <a:avLst/>
                            </a:prstGeom>
                            <a:solidFill>
                              <a:srgbClr val="808000"/>
                            </a:solidFill>
                            <a:ln>
                              <a:solidFill>
                                <a:schemeClr val="bg1"/>
                              </a:solidFill>
                            </a:ln>
                            <a:effectLst/>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76" name="Oval 76"/>
                          <wps:cNvSpPr/>
                          <wps:spPr>
                            <a:xfrm>
                              <a:off x="1583741" y="1967328"/>
                              <a:ext cx="569123" cy="358775"/>
                            </a:xfrm>
                            <a:prstGeom prst="ellipse">
                              <a:avLst/>
                            </a:prstGeom>
                            <a:ln/>
                          </wps:spPr>
                          <wps:style>
                            <a:lnRef idx="1">
                              <a:schemeClr val="accent3"/>
                            </a:lnRef>
                            <a:fillRef idx="2">
                              <a:schemeClr val="accent3"/>
                            </a:fillRef>
                            <a:effectRef idx="1">
                              <a:schemeClr val="accent3"/>
                            </a:effectRef>
                            <a:fontRef idx="minor">
                              <a:schemeClr val="dk1"/>
                            </a:fontRef>
                          </wps:style>
                          <wps:txbx>
                            <w:txbxContent>
                              <w:p w:rsidR="00CD2B7B" w:rsidRPr="00CD2B7B" w:rsidRDefault="00CD2B7B" w:rsidP="00CD2B7B">
                                <w:pPr>
                                  <w:pStyle w:val="NormalWeb"/>
                                  <w:spacing w:before="0" w:beforeAutospacing="0" w:after="160" w:afterAutospacing="0" w:line="276" w:lineRule="auto"/>
                                  <w:jc w:val="center"/>
                                  <w:rPr>
                                    <w:rFonts w:ascii="Pristina" w:hAnsi="Pristina"/>
                                    <w:color w:val="002060"/>
                                    <w:sz w:val="22"/>
                                    <w:szCs w:val="22"/>
                                  </w:rPr>
                                </w:pPr>
                                <w:r>
                                  <w:rPr>
                                    <w:rFonts w:ascii="Pristina" w:hAnsi="Pristina"/>
                                    <w:color w:val="002060"/>
                                    <w:sz w:val="22"/>
                                    <w:szCs w:val="22"/>
                                  </w:rPr>
                                  <w:t>Efficacy</w:t>
                                </w:r>
                              </w:p>
                              <w:p w:rsidR="000118DF" w:rsidRDefault="000118DF" w:rsidP="000118DF">
                                <w:pPr>
                                  <w:pStyle w:val="NormalWeb"/>
                                  <w:spacing w:before="0" w:beforeAutospacing="0" w:after="160" w:afterAutospacing="0" w:line="276" w:lineRule="auto"/>
                                  <w:jc w:val="center"/>
                                </w:pPr>
                              </w:p>
                            </w:txbxContent>
                          </wps:txbx>
                          <wps:bodyPr rot="0" spcFirstLastPara="0" vert="horz" wrap="square" lIns="0" tIns="36000" rIns="0" bIns="0" numCol="1" spcCol="0" rtlCol="1" fromWordArt="0" anchor="t" anchorCtr="0" forceAA="0" compatLnSpc="1">
                            <a:prstTxWarp prst="textNoShape">
                              <a:avLst/>
                            </a:prstTxWarp>
                            <a:noAutofit/>
                          </wps:bodyPr>
                        </wps:wsp>
                        <wps:wsp>
                          <wps:cNvPr id="77" name="Oval 77"/>
                          <wps:cNvSpPr/>
                          <wps:spPr>
                            <a:xfrm>
                              <a:off x="696036" y="1859740"/>
                              <a:ext cx="669419" cy="358775"/>
                            </a:xfrm>
                            <a:prstGeom prst="ellipse">
                              <a:avLst/>
                            </a:prstGeom>
                            <a:ln/>
                          </wps:spPr>
                          <wps:style>
                            <a:lnRef idx="1">
                              <a:schemeClr val="accent3"/>
                            </a:lnRef>
                            <a:fillRef idx="2">
                              <a:schemeClr val="accent3"/>
                            </a:fillRef>
                            <a:effectRef idx="1">
                              <a:schemeClr val="accent3"/>
                            </a:effectRef>
                            <a:fontRef idx="minor">
                              <a:schemeClr val="dk1"/>
                            </a:fontRef>
                          </wps:style>
                          <wps:txbx>
                            <w:txbxContent>
                              <w:p w:rsidR="00CD2B7B" w:rsidRPr="00CD2B7B" w:rsidRDefault="00CD2B7B" w:rsidP="00CD2B7B">
                                <w:pPr>
                                  <w:pStyle w:val="NormalWeb"/>
                                  <w:spacing w:before="0" w:beforeAutospacing="0" w:after="160" w:afterAutospacing="0" w:line="276" w:lineRule="auto"/>
                                  <w:jc w:val="center"/>
                                  <w:rPr>
                                    <w:rFonts w:ascii="Pristina" w:hAnsi="Pristina"/>
                                    <w:color w:val="002060"/>
                                    <w:sz w:val="22"/>
                                    <w:szCs w:val="22"/>
                                  </w:rPr>
                                </w:pPr>
                                <w:r>
                                  <w:rPr>
                                    <w:rFonts w:ascii="Pristina" w:hAnsi="Pristina"/>
                                    <w:color w:val="002060"/>
                                    <w:sz w:val="22"/>
                                    <w:szCs w:val="22"/>
                                  </w:rPr>
                                  <w:t>Possibility</w:t>
                                </w:r>
                              </w:p>
                              <w:p w:rsidR="000118DF" w:rsidRDefault="000118DF" w:rsidP="000118DF">
                                <w:pPr>
                                  <w:pStyle w:val="NormalWeb"/>
                                  <w:spacing w:before="0" w:beforeAutospacing="0" w:after="160" w:afterAutospacing="0" w:line="276" w:lineRule="auto"/>
                                  <w:jc w:val="center"/>
                                </w:pPr>
                              </w:p>
                            </w:txbxContent>
                          </wps:txbx>
                          <wps:bodyPr rot="0" spcFirstLastPara="0" vert="horz" wrap="square" lIns="0" tIns="36000" rIns="0" bIns="0" numCol="1" spcCol="0" rtlCol="1" fromWordArt="0" anchor="t" anchorCtr="0" forceAA="0" compatLnSpc="1">
                            <a:prstTxWarp prst="textNoShape">
                              <a:avLst/>
                            </a:prstTxWarp>
                            <a:noAutofit/>
                          </wps:bodyPr>
                        </wps:wsp>
                        <wps:wsp>
                          <wps:cNvPr id="78" name="Oval 78"/>
                          <wps:cNvSpPr/>
                          <wps:spPr>
                            <a:xfrm>
                              <a:off x="1288861" y="1139589"/>
                              <a:ext cx="367603" cy="326185"/>
                            </a:xfrm>
                            <a:prstGeom prst="ellipse">
                              <a:avLst/>
                            </a:prstGeom>
                            <a:ln/>
                          </wps:spPr>
                          <wps:style>
                            <a:lnRef idx="1">
                              <a:schemeClr val="accent3"/>
                            </a:lnRef>
                            <a:fillRef idx="2">
                              <a:schemeClr val="accent3"/>
                            </a:fillRef>
                            <a:effectRef idx="1">
                              <a:schemeClr val="accent3"/>
                            </a:effectRef>
                            <a:fontRef idx="minor">
                              <a:schemeClr val="dk1"/>
                            </a:fontRef>
                          </wps:style>
                          <wps:txbx>
                            <w:txbxContent>
                              <w:p w:rsidR="00CD2B7B" w:rsidRPr="00CD2B7B" w:rsidRDefault="00CD2B7B" w:rsidP="00CD2B7B">
                                <w:pPr>
                                  <w:pStyle w:val="NormalWeb"/>
                                  <w:spacing w:before="0" w:beforeAutospacing="0" w:after="160" w:afterAutospacing="0" w:line="276" w:lineRule="auto"/>
                                  <w:jc w:val="center"/>
                                  <w:rPr>
                                    <w:rFonts w:ascii="Pristina" w:hAnsi="Pristina"/>
                                    <w:color w:val="002060"/>
                                    <w:sz w:val="22"/>
                                    <w:szCs w:val="22"/>
                                  </w:rPr>
                                </w:pPr>
                                <w:r w:rsidRPr="00CD2B7B">
                                  <w:rPr>
                                    <w:rFonts w:ascii="Pristina" w:hAnsi="Pristina"/>
                                    <w:color w:val="002060"/>
                                    <w:sz w:val="22"/>
                                    <w:szCs w:val="22"/>
                                  </w:rPr>
                                  <w:t>Cost</w:t>
                                </w:r>
                              </w:p>
                              <w:p w:rsidR="000118DF" w:rsidRDefault="000118DF" w:rsidP="000118DF">
                                <w:pPr>
                                  <w:pStyle w:val="NormalWeb"/>
                                  <w:spacing w:before="0" w:beforeAutospacing="0" w:after="160" w:afterAutospacing="0" w:line="276" w:lineRule="auto"/>
                                  <w:jc w:val="center"/>
                                </w:pPr>
                              </w:p>
                            </w:txbxContent>
                          </wps:txbx>
                          <wps:bodyPr rot="0" spcFirstLastPara="0" vert="horz" wrap="square" lIns="0" tIns="36000" rIns="0" bIns="0" numCol="1" spcCol="0" rtlCol="1" fromWordArt="0" anchor="t" anchorCtr="0" forceAA="0" compatLnSpc="1">
                            <a:prstTxWarp prst="textNoShape">
                              <a:avLst/>
                            </a:prstTxWarp>
                            <a:noAutofit/>
                          </wps:bodyPr>
                        </wps:wsp>
                      </wpg:wgp>
                      <wpg:wgp>
                        <wpg:cNvPr id="91" name="Group 91"/>
                        <wpg:cNvGrpSpPr/>
                        <wpg:grpSpPr>
                          <a:xfrm>
                            <a:off x="2082292" y="148431"/>
                            <a:ext cx="1930433" cy="1673524"/>
                            <a:chOff x="2306188" y="80839"/>
                            <a:chExt cx="1930433" cy="1673524"/>
                          </a:xfrm>
                        </wpg:grpSpPr>
                        <wps:wsp>
                          <wps:cNvPr id="83" name="Down Arrow 83"/>
                          <wps:cNvSpPr/>
                          <wps:spPr>
                            <a:xfrm flipV="1">
                              <a:off x="3656557" y="110551"/>
                              <a:ext cx="580064" cy="1535511"/>
                            </a:xfrm>
                            <a:prstGeom prst="downArrow">
                              <a:avLst/>
                            </a:prstGeom>
                            <a:pattFill prst="lgConfetti">
                              <a:fgClr>
                                <a:srgbClr val="009900"/>
                              </a:fgClr>
                              <a:bgClr>
                                <a:schemeClr val="bg1"/>
                              </a:bgClr>
                            </a:pattFill>
                            <a:ln>
                              <a:solidFill>
                                <a:schemeClr val="bg1"/>
                              </a:solidFill>
                            </a:ln>
                            <a:effectLst/>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84" name="Oval 84"/>
                          <wps:cNvSpPr/>
                          <wps:spPr>
                            <a:xfrm>
                              <a:off x="2306188" y="80839"/>
                              <a:ext cx="1673524" cy="1673524"/>
                            </a:xfrm>
                            <a:prstGeom prst="ellipse">
                              <a:avLst/>
                            </a:prstGeom>
                            <a:blipFill>
                              <a:blip r:embed="rId20"/>
                              <a:tile tx="0" ty="0" sx="100000" sy="100000" flip="none" algn="tl"/>
                            </a:blipFill>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85" name="Down Arrow 85"/>
                          <wps:cNvSpPr/>
                          <wps:spPr>
                            <a:xfrm>
                              <a:off x="3033176" y="629418"/>
                              <a:ext cx="224287" cy="393889"/>
                            </a:xfrm>
                            <a:prstGeom prst="downArrow">
                              <a:avLst/>
                            </a:prstGeom>
                            <a:solidFill>
                              <a:srgbClr val="FF0000"/>
                            </a:solidFill>
                            <a:ln>
                              <a:solidFill>
                                <a:schemeClr val="bg1"/>
                              </a:solidFill>
                            </a:ln>
                            <a:effectLst/>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86" name="Down Arrow 86"/>
                          <wps:cNvSpPr/>
                          <wps:spPr>
                            <a:xfrm rot="10800000">
                              <a:off x="3411194" y="254235"/>
                              <a:ext cx="224287" cy="862492"/>
                            </a:xfrm>
                            <a:prstGeom prst="downArrow">
                              <a:avLst/>
                            </a:prstGeom>
                            <a:solidFill>
                              <a:srgbClr val="009900"/>
                            </a:solidFill>
                            <a:ln>
                              <a:solidFill>
                                <a:schemeClr val="bg1"/>
                              </a:solidFill>
                            </a:ln>
                            <a:effectLst/>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87" name="Down Arrow 87"/>
                          <wps:cNvSpPr/>
                          <wps:spPr>
                            <a:xfrm rot="10800000">
                              <a:off x="2633572" y="315650"/>
                              <a:ext cx="224287" cy="687321"/>
                            </a:xfrm>
                            <a:prstGeom prst="downArrow">
                              <a:avLst/>
                            </a:prstGeom>
                            <a:solidFill>
                              <a:srgbClr val="808000"/>
                            </a:solidFill>
                            <a:ln>
                              <a:solidFill>
                                <a:schemeClr val="bg1"/>
                              </a:solidFill>
                            </a:ln>
                            <a:effectLst/>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88" name="Oval 88"/>
                          <wps:cNvSpPr/>
                          <wps:spPr>
                            <a:xfrm>
                              <a:off x="3232904" y="1136600"/>
                              <a:ext cx="569123" cy="358775"/>
                            </a:xfrm>
                            <a:prstGeom prst="ellipse">
                              <a:avLst/>
                            </a:prstGeom>
                            <a:ln/>
                          </wps:spPr>
                          <wps:style>
                            <a:lnRef idx="1">
                              <a:schemeClr val="accent3"/>
                            </a:lnRef>
                            <a:fillRef idx="2">
                              <a:schemeClr val="accent3"/>
                            </a:fillRef>
                            <a:effectRef idx="1">
                              <a:schemeClr val="accent3"/>
                            </a:effectRef>
                            <a:fontRef idx="minor">
                              <a:schemeClr val="dk1"/>
                            </a:fontRef>
                          </wps:style>
                          <wps:txbx>
                            <w:txbxContent>
                              <w:p w:rsidR="00CD2B7B" w:rsidRPr="00CD2B7B" w:rsidRDefault="00CD2B7B" w:rsidP="00CD2B7B">
                                <w:pPr>
                                  <w:pStyle w:val="NormalWeb"/>
                                  <w:spacing w:before="0" w:beforeAutospacing="0" w:after="160" w:afterAutospacing="0" w:line="276" w:lineRule="auto"/>
                                  <w:jc w:val="center"/>
                                  <w:rPr>
                                    <w:rFonts w:ascii="Pristina" w:hAnsi="Pristina"/>
                                    <w:color w:val="002060"/>
                                    <w:sz w:val="22"/>
                                    <w:szCs w:val="22"/>
                                  </w:rPr>
                                </w:pPr>
                                <w:r>
                                  <w:rPr>
                                    <w:rFonts w:ascii="Pristina" w:hAnsi="Pristina"/>
                                    <w:color w:val="002060"/>
                                    <w:sz w:val="22"/>
                                    <w:szCs w:val="22"/>
                                  </w:rPr>
                                  <w:t>Efficacy</w:t>
                                </w:r>
                              </w:p>
                              <w:p w:rsidR="000118DF" w:rsidRDefault="000118DF" w:rsidP="000118DF">
                                <w:pPr>
                                  <w:pStyle w:val="NormalWeb"/>
                                  <w:spacing w:before="0" w:beforeAutospacing="0" w:after="160" w:afterAutospacing="0" w:line="276" w:lineRule="auto"/>
                                  <w:jc w:val="center"/>
                                </w:pPr>
                              </w:p>
                            </w:txbxContent>
                          </wps:txbx>
                          <wps:bodyPr rot="0" spcFirstLastPara="0" vert="horz" wrap="square" lIns="0" tIns="36000" rIns="0" bIns="0" numCol="1" spcCol="0" rtlCol="1" fromWordArt="0" anchor="t" anchorCtr="0" forceAA="0" compatLnSpc="1">
                            <a:prstTxWarp prst="textNoShape">
                              <a:avLst/>
                            </a:prstTxWarp>
                            <a:noAutofit/>
                          </wps:bodyPr>
                        </wps:wsp>
                        <wps:wsp>
                          <wps:cNvPr id="89" name="Oval 89"/>
                          <wps:cNvSpPr/>
                          <wps:spPr>
                            <a:xfrm>
                              <a:off x="2413439" y="1035836"/>
                              <a:ext cx="669419" cy="358775"/>
                            </a:xfrm>
                            <a:prstGeom prst="ellipse">
                              <a:avLst/>
                            </a:prstGeom>
                            <a:ln/>
                          </wps:spPr>
                          <wps:style>
                            <a:lnRef idx="1">
                              <a:schemeClr val="accent3"/>
                            </a:lnRef>
                            <a:fillRef idx="2">
                              <a:schemeClr val="accent3"/>
                            </a:fillRef>
                            <a:effectRef idx="1">
                              <a:schemeClr val="accent3"/>
                            </a:effectRef>
                            <a:fontRef idx="minor">
                              <a:schemeClr val="dk1"/>
                            </a:fontRef>
                          </wps:style>
                          <wps:txbx>
                            <w:txbxContent>
                              <w:p w:rsidR="00CD2B7B" w:rsidRPr="00CD2B7B" w:rsidRDefault="00CD2B7B" w:rsidP="00CD2B7B">
                                <w:pPr>
                                  <w:pStyle w:val="NormalWeb"/>
                                  <w:spacing w:before="0" w:beforeAutospacing="0" w:after="160" w:afterAutospacing="0" w:line="276" w:lineRule="auto"/>
                                  <w:jc w:val="center"/>
                                  <w:rPr>
                                    <w:rFonts w:ascii="Pristina" w:hAnsi="Pristina"/>
                                    <w:color w:val="002060"/>
                                    <w:sz w:val="22"/>
                                    <w:szCs w:val="22"/>
                                  </w:rPr>
                                </w:pPr>
                                <w:r>
                                  <w:rPr>
                                    <w:rFonts w:ascii="Pristina" w:hAnsi="Pristina"/>
                                    <w:color w:val="002060"/>
                                    <w:sz w:val="22"/>
                                    <w:szCs w:val="22"/>
                                  </w:rPr>
                                  <w:t>Possibility</w:t>
                                </w:r>
                              </w:p>
                              <w:p w:rsidR="000118DF" w:rsidRDefault="000118DF" w:rsidP="000118DF">
                                <w:pPr>
                                  <w:pStyle w:val="NormalWeb"/>
                                  <w:spacing w:before="0" w:beforeAutospacing="0" w:after="160" w:afterAutospacing="0" w:line="276" w:lineRule="auto"/>
                                  <w:jc w:val="center"/>
                                </w:pPr>
                              </w:p>
                            </w:txbxContent>
                          </wps:txbx>
                          <wps:bodyPr rot="0" spcFirstLastPara="0" vert="horz" wrap="square" lIns="0" tIns="36000" rIns="0" bIns="0" numCol="1" spcCol="0" rtlCol="1" fromWordArt="0" anchor="t" anchorCtr="0" forceAA="0" compatLnSpc="1">
                            <a:prstTxWarp prst="textNoShape">
                              <a:avLst/>
                            </a:prstTxWarp>
                            <a:noAutofit/>
                          </wps:bodyPr>
                        </wps:wsp>
                        <wps:wsp>
                          <wps:cNvPr id="90" name="Oval 90"/>
                          <wps:cNvSpPr/>
                          <wps:spPr>
                            <a:xfrm>
                              <a:off x="2965320" y="274741"/>
                              <a:ext cx="367603" cy="326185"/>
                            </a:xfrm>
                            <a:prstGeom prst="ellipse">
                              <a:avLst/>
                            </a:prstGeom>
                            <a:ln/>
                          </wps:spPr>
                          <wps:style>
                            <a:lnRef idx="1">
                              <a:schemeClr val="accent3"/>
                            </a:lnRef>
                            <a:fillRef idx="2">
                              <a:schemeClr val="accent3"/>
                            </a:fillRef>
                            <a:effectRef idx="1">
                              <a:schemeClr val="accent3"/>
                            </a:effectRef>
                            <a:fontRef idx="minor">
                              <a:schemeClr val="dk1"/>
                            </a:fontRef>
                          </wps:style>
                          <wps:txbx>
                            <w:txbxContent>
                              <w:p w:rsidR="000118DF" w:rsidRPr="00CD2B7B" w:rsidRDefault="00CD2B7B" w:rsidP="000118DF">
                                <w:pPr>
                                  <w:pStyle w:val="NormalWeb"/>
                                  <w:spacing w:before="0" w:beforeAutospacing="0" w:after="160" w:afterAutospacing="0" w:line="276" w:lineRule="auto"/>
                                  <w:jc w:val="center"/>
                                  <w:rPr>
                                    <w:rFonts w:ascii="Pristina" w:hAnsi="Pristina"/>
                                    <w:color w:val="002060"/>
                                    <w:sz w:val="22"/>
                                    <w:szCs w:val="22"/>
                                  </w:rPr>
                                </w:pPr>
                                <w:r w:rsidRPr="00CD2B7B">
                                  <w:rPr>
                                    <w:rFonts w:ascii="Pristina" w:hAnsi="Pristina"/>
                                    <w:color w:val="002060"/>
                                    <w:sz w:val="22"/>
                                    <w:szCs w:val="22"/>
                                  </w:rPr>
                                  <w:t>Cost</w:t>
                                </w:r>
                              </w:p>
                            </w:txbxContent>
                          </wps:txbx>
                          <wps:bodyPr rot="0" spcFirstLastPara="0" vert="horz" wrap="square" lIns="0" tIns="36000" rIns="0" bIns="0" numCol="1" spcCol="0" rtlCol="1" fromWordArt="0" anchor="t" anchorCtr="0" forceAA="0" compatLnSpc="1">
                            <a:prstTxWarp prst="textNoShape">
                              <a:avLst/>
                            </a:prstTxWarp>
                            <a:noAutofit/>
                          </wps:bodyPr>
                        </wps:wsp>
                      </wpg:wgp>
                    </wpc:wpc>
                  </a:graphicData>
                </a:graphic>
              </wp:inline>
            </w:drawing>
          </mc:Choice>
          <mc:Fallback>
            <w:pict>
              <v:group id="Canvas 26" o:spid="_x0000_s1087" editas="canvas" style="width:323.45pt;height:216.55pt;mso-position-horizontal-relative:char;mso-position-vertical-relative:line" coordsize="41078,274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">
                <v:shape id="_x0000_s1088" type="#_x0000_t75" style="position:absolute;width:41078;height:27495;visibility:visible;mso-wrap-style:square">
                  <v:fill o:detectmouseclick="t"/>
                  <v:path o:connecttype="none"/>
                </v:shape>
                <v:group id="Group 80" o:spid="_x0000_s1089" style="position:absolute;left:885;top:9611;width:18986;height:16735" coordorigin="4046,9661" coordsize="18986,16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79" o:spid="_x0000_s1090" type="#_x0000_t67" style="position:absolute;left:4046;top:10641;width:5801;height:153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Lt9MQA&#10;AADbAAAADwAAAGRycy9kb3ducmV2LnhtbESPT2vCQBTE7wW/w/IEb3VjEP9EVxHB6rVpFbw9ss8k&#10;mn2bZlcTv31XKPQ4zMxvmOW6M5V4UONKywpGwwgEcWZ1ybmC76/d+wyE88gaK8uk4EkO1qve2xIT&#10;bVv+pEfqcxEg7BJUUHhfJ1K6rCCDbmhr4uBdbGPQB9nkUjfYBripZBxFE2mw5LBQYE3bgrJbejcK&#10;7KT9iE/nw9Gm4/1oN/sx7fMaKzXod5sFCE+d/w//tQ9awXQOry/hB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i7fTEAAAA2wAAAA8AAAAAAAAAAAAAAAAAmAIAAGRycy9k&#10;b3ducmV2LnhtbFBLBQYAAAAABAAEAPUAAACJAwAAAAA=&#10;" adj="17520" fillcolor="red" strokecolor="white [3212]">
                    <v:fill r:id="rId21" o:title="" color2="white [3212]" type="pattern"/>
                  </v:shape>
                  <v:oval id="Oval 64" o:spid="_x0000_s1091" style="position:absolute;left:6297;top:9661;width:16735;height:167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8TcsQA&#10;AADbAAAADwAAAGRycy9kb3ducmV2LnhtbESPzWsCMRTE7wX/h/AEbzVrKyKrUUTa4kEKfh28PTZv&#10;P3TzsmxSjf71piB4HGbmN8x0HkwtLtS6yrKCQT8BQZxZXXGhYL/7fh+DcB5ZY22ZFNzIwXzWeZti&#10;qu2VN3TZ+kJECLsUFZTeN6mULivJoOvbhjh6uW0N+ijbQuoWrxFuavmRJCNpsOK4UGJDy5Ky8/bP&#10;KAju0Pyar+PPKaw/F+GU7+r8dleq1w2LCQhPwb/Cz/ZKKxgN4f9L/AF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PE3LEAAAA2wAAAA8AAAAAAAAAAAAAAAAAmAIAAGRycy9k&#10;b3ducmV2LnhtbFBLBQYAAAAABAAEAPUAAACJAwAAAAA=&#10;" strokecolor="#524633 [1606]" strokeweight="1pt">
                    <v:fill r:id="rId22" o:title="" recolor="t" rotate="t" type="tile"/>
                  </v:oval>
                  <v:shape id="Down Arrow 65" o:spid="_x0000_s1092" type="#_x0000_t67" style="position:absolute;left:13574;top:14944;width:2242;height:96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tx9MQA&#10;AADbAAAADwAAAGRycy9kb3ducmV2LnhtbESP0WrCQBRE3wv+w3IF3+rGSGNJ3QQRK9LQh2o/4DZ7&#10;TYLZuyG7TeLfdwuFPg4zc4bZ5pNpxUC9aywrWC0jEMSl1Q1XCj4vr4/PIJxH1thaJgV3cpBns4ct&#10;ptqO/EHD2VciQNilqKD2vkuldGVNBt3SdsTBu9reoA+yr6TucQxw08o4ihJpsOGwUGNH+5rK2/nb&#10;KNDWDvHhOjIezPu6+Hor7sd4o9RiPu1eQHia/H/4r33SCpIn+P0SfoDM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bcfTEAAAA2wAAAA8AAAAAAAAAAAAAAAAAmAIAAGRycy9k&#10;b3ducmV2LnhtbFBLBQYAAAAABAAEAPUAAACJAwAAAAA=&#10;" adj="19087" fillcolor="red" strokecolor="white [3212]"/>
                  <v:shape id="Down Arrow 73" o:spid="_x0000_s1093" type="#_x0000_t67" style="position:absolute;left:17628;top:13264;width:2243;height:6213;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83asYA&#10;AADbAAAADwAAAGRycy9kb3ducmV2LnhtbESPQWvCQBSE74L/YXlCL6KbKlhNs5FQULxYMK2eX7Ov&#10;SWr2bcxuNf33XaHQ4zAz3zDJujeNuFLnassKHqcRCOLC6ppLBe9vm8kShPPIGhvLpOCHHKzT4SDB&#10;WNsbH+ia+1IECLsYFVTet7GUrqjIoJvaljh4n7Yz6IPsSqk7vAW4aeQsihbSYM1hocKWXioqzvm3&#10;UcDj1/1HfhnvV8csOly+zttsuT0p9TDqs2cQnnr/H/5r77SCpzncv4Qf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A83asYAAADbAAAADwAAAAAAAAAAAAAAAACYAgAAZHJz&#10;L2Rvd25yZXYueG1sUEsFBgAAAAAEAAQA9QAAAIsDAAAAAA==&#10;" adj="17701" fillcolor="#090" strokecolor="white [3212]"/>
                  <v:shape id="Down Arrow 74" o:spid="_x0000_s1094" type="#_x0000_t67" style="position:absolute;left:9164;top:13437;width:2243;height:4833;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gk578A&#10;AADbAAAADwAAAGRycy9kb3ducmV2LnhtbESP3YrCMBSE7wXfIRzBO00VUalGEVmrt/48wKE5tsXm&#10;JDTZtr69WVjwcpiZb5jtvje1aKnxlWUFs2kCgji3uuJCweN+mqxB+ICssbZMCt7kYb8bDraYatvx&#10;ldpbKESEsE9RQRmCS6X0eUkG/dQ64ug9bWMwRNkUUjfYRbip5TxJltJgxXGhREfHkvLX7dco6JbB&#10;mEuWOXrZ1ePc6ix3P3OlxqP+sAERqA/f8H/7ohWsFvD3Jf4Aufs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aCTnvwAAANsAAAAPAAAAAAAAAAAAAAAAAJgCAABkcnMvZG93bnJl&#10;di54bWxQSwUGAAAAAAQABAD1AAAAhAMAAAAA&#10;" adj="16587" fillcolor="olive" strokecolor="white [3212]"/>
                  <v:oval id="Oval 76" o:spid="_x0000_s1095" style="position:absolute;left:15837;top:19673;width:5691;height:3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hl+MIA&#10;AADbAAAADwAAAGRycy9kb3ducmV2LnhtbESPQYvCMBSE78L+h/AW9qapHlSqUZbC4i54sCp4fTbP&#10;pti8lCZr6783guBxmJlvmOW6t7W4UesrxwrGowQEceF0xaWC4+FnOAfhA7LG2jEpuJOH9epjsMRU&#10;u45zuu1DKSKEfYoKTAhNKqUvDFn0I9cQR+/iWoshyraUusUuwm0tJ0kylRYrjgsGG8oMFdf9v1WQ&#10;H3a022R/pfV5Zk5jf+62yVmpr8/+ewEiUB/e4Vf7VyuYTeH5Jf4A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OGX4wgAAANsAAAAPAAAAAAAAAAAAAAAAAJgCAABkcnMvZG93&#10;bnJldi54bWxQSwUGAAAAAAQABAD1AAAAhwMAAAAA&#10;" strokecolor="#62553d [1926]">
                    <v:fill r:id="rId18" o:title="" recolor="t" rotate="t" type="tile"/>
                    <v:imagedata recolortarget="#e3ddd2 [982]"/>
                    <v:shadow on="t" color="black" opacity=".5" origin=",-.5" offset="0"/>
                    <v:textbox inset="0,1mm,0,0">
                      <w:txbxContent>
                        <w:p w:rsidR="00CD2B7B" w:rsidRPr="00CD2B7B" w:rsidRDefault="00CD2B7B" w:rsidP="00CD2B7B">
                          <w:pPr>
                            <w:pStyle w:val="NormalWeb"/>
                            <w:spacing w:before="0" w:beforeAutospacing="0" w:after="160" w:afterAutospacing="0" w:line="276" w:lineRule="auto"/>
                            <w:jc w:val="center"/>
                            <w:rPr>
                              <w:rFonts w:ascii="Pristina" w:hAnsi="Pristina"/>
                              <w:color w:val="002060"/>
                              <w:sz w:val="22"/>
                              <w:szCs w:val="22"/>
                            </w:rPr>
                          </w:pPr>
                          <w:r>
                            <w:rPr>
                              <w:rFonts w:ascii="Pristina" w:hAnsi="Pristina"/>
                              <w:color w:val="002060"/>
                              <w:sz w:val="22"/>
                              <w:szCs w:val="22"/>
                            </w:rPr>
                            <w:t>Efficacy</w:t>
                          </w:r>
                        </w:p>
                        <w:p w:rsidR="000118DF" w:rsidRDefault="000118DF" w:rsidP="000118DF">
                          <w:pPr>
                            <w:pStyle w:val="NormalWeb"/>
                            <w:spacing w:before="0" w:beforeAutospacing="0" w:after="160" w:afterAutospacing="0" w:line="276" w:lineRule="auto"/>
                            <w:jc w:val="center"/>
                          </w:pPr>
                        </w:p>
                      </w:txbxContent>
                    </v:textbox>
                  </v:oval>
                  <v:oval id="Oval 77" o:spid="_x0000_s1096" style="position:absolute;left:6960;top:18597;width:6694;height:3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TAY8IA&#10;AADbAAAADwAAAGRycy9kb3ducmV2LnhtbESPQYvCMBSE78L+h/AWvGmqh1WqUZbCogserApen82z&#10;KTYvpYm2/nuzsOBxmJlvmOW6t7V4UOsrxwom4wQEceF0xaWC0/FnNAfhA7LG2jEpeJKH9epjsMRU&#10;u45zehxCKSKEfYoKTAhNKqUvDFn0Y9cQR+/qWoshyraUusUuwm0tp0nyJS1WHBcMNpQZKm6Hu1WQ&#10;H/e032S/pfV5Zs4Tf+l2yUWp4Wf/vQARqA/v8H97qxXMZvD3Jf4AuX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dMBjwgAAANsAAAAPAAAAAAAAAAAAAAAAAJgCAABkcnMvZG93&#10;bnJldi54bWxQSwUGAAAAAAQABAD1AAAAhwMAAAAA&#10;" strokecolor="#62553d [1926]">
                    <v:fill r:id="rId18" o:title="" recolor="t" rotate="t" type="tile"/>
                    <v:imagedata recolortarget="#e3ddd2 [982]"/>
                    <v:shadow on="t" color="black" opacity=".5" origin=",-.5" offset="0"/>
                    <v:textbox inset="0,1mm,0,0">
                      <w:txbxContent>
                        <w:p w:rsidR="00CD2B7B" w:rsidRPr="00CD2B7B" w:rsidRDefault="00CD2B7B" w:rsidP="00CD2B7B">
                          <w:pPr>
                            <w:pStyle w:val="NormalWeb"/>
                            <w:spacing w:before="0" w:beforeAutospacing="0" w:after="160" w:afterAutospacing="0" w:line="276" w:lineRule="auto"/>
                            <w:jc w:val="center"/>
                            <w:rPr>
                              <w:rFonts w:ascii="Pristina" w:hAnsi="Pristina"/>
                              <w:color w:val="002060"/>
                              <w:sz w:val="22"/>
                              <w:szCs w:val="22"/>
                            </w:rPr>
                          </w:pPr>
                          <w:r>
                            <w:rPr>
                              <w:rFonts w:ascii="Pristina" w:hAnsi="Pristina"/>
                              <w:color w:val="002060"/>
                              <w:sz w:val="22"/>
                              <w:szCs w:val="22"/>
                            </w:rPr>
                            <w:t>Possibility</w:t>
                          </w:r>
                        </w:p>
                        <w:p w:rsidR="000118DF" w:rsidRDefault="000118DF" w:rsidP="000118DF">
                          <w:pPr>
                            <w:pStyle w:val="NormalWeb"/>
                            <w:spacing w:before="0" w:beforeAutospacing="0" w:after="160" w:afterAutospacing="0" w:line="276" w:lineRule="auto"/>
                            <w:jc w:val="center"/>
                          </w:pPr>
                        </w:p>
                      </w:txbxContent>
                    </v:textbox>
                  </v:oval>
                  <v:oval id="Oval 78" o:spid="_x0000_s1097" style="position:absolute;left:12888;top:11395;width:3676;height:3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tUEb8A&#10;AADbAAAADwAAAGRycy9kb3ducmV2LnhtbERPTYvCMBC9C/sfwix401QPq3SNshQWXfBgrbDXsRmb&#10;YjMpTbT135uD4PHxvlebwTbiTp2vHSuYTRMQxKXTNVcKTsXvZAnCB2SNjWNS8CAPm/XHaIWpdj3n&#10;dD+GSsQQ9ikqMCG0qZS+NGTRT11LHLmL6yyGCLtK6g77GG4bOU+SL2mx5thgsKXMUHk93qyCvDjQ&#10;YZv9Vdbnmfmf+XO/T85KjT+Hn28QgYbwFr/cO61gEcfGL/EHyP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61QRvwAAANsAAAAPAAAAAAAAAAAAAAAAAJgCAABkcnMvZG93bnJl&#10;di54bWxQSwUGAAAAAAQABAD1AAAAhAMAAAAA&#10;" strokecolor="#62553d [1926]">
                    <v:fill r:id="rId18" o:title="" recolor="t" rotate="t" type="tile"/>
                    <v:imagedata recolortarget="#e3ddd2 [982]"/>
                    <v:shadow on="t" color="black" opacity=".5" origin=",-.5" offset="0"/>
                    <v:textbox inset="0,1mm,0,0">
                      <w:txbxContent>
                        <w:p w:rsidR="00CD2B7B" w:rsidRPr="00CD2B7B" w:rsidRDefault="00CD2B7B" w:rsidP="00CD2B7B">
                          <w:pPr>
                            <w:pStyle w:val="NormalWeb"/>
                            <w:spacing w:before="0" w:beforeAutospacing="0" w:after="160" w:afterAutospacing="0" w:line="276" w:lineRule="auto"/>
                            <w:jc w:val="center"/>
                            <w:rPr>
                              <w:rFonts w:ascii="Pristina" w:hAnsi="Pristina"/>
                              <w:color w:val="002060"/>
                              <w:sz w:val="22"/>
                              <w:szCs w:val="22"/>
                            </w:rPr>
                          </w:pPr>
                          <w:r w:rsidRPr="00CD2B7B">
                            <w:rPr>
                              <w:rFonts w:ascii="Pristina" w:hAnsi="Pristina"/>
                              <w:color w:val="002060"/>
                              <w:sz w:val="22"/>
                              <w:szCs w:val="22"/>
                            </w:rPr>
                            <w:t>Cost</w:t>
                          </w:r>
                        </w:p>
                        <w:p w:rsidR="000118DF" w:rsidRDefault="000118DF" w:rsidP="000118DF">
                          <w:pPr>
                            <w:pStyle w:val="NormalWeb"/>
                            <w:spacing w:before="0" w:beforeAutospacing="0" w:after="160" w:afterAutospacing="0" w:line="276" w:lineRule="auto"/>
                            <w:jc w:val="center"/>
                          </w:pPr>
                        </w:p>
                      </w:txbxContent>
                    </v:textbox>
                  </v:oval>
                </v:group>
                <v:group id="Group 91" o:spid="_x0000_s1098" style="position:absolute;left:20822;top:1484;width:19305;height:16735" coordorigin="23061,808" coordsize="19304,16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Down Arrow 83" o:spid="_x0000_s1099" type="#_x0000_t67" style="position:absolute;left:36565;top:1105;width:5801;height:15355;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5ee8QA&#10;AADbAAAADwAAAGRycy9kb3ducmV2LnhtbESP0WoCMRRE3wv+Q7hC32rWtqisRhGhWNqHousHXDbX&#10;zermZk2irv36piD4OMzMGWa26GwjLuRD7VjBcJCBIC6drrlSsCs+XiYgQkTW2DgmBTcKsJj3nmaY&#10;a3flDV22sRIJwiFHBSbGNpcylIYshoFriZO3d95iTNJXUnu8Jrht5GuWjaTFmtOCwZZWhsrj9mwV&#10;/Jxuv+7w/fW+Oq5lUfh27KwZK/Xc75ZTEJG6+Ajf259aweQN/r+kH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uXnvEAAAA2wAAAA8AAAAAAAAAAAAAAAAAmAIAAGRycy9k&#10;b3ducmV2LnhtbFBLBQYAAAAABAAEAPUAAACJAwAAAAA=&#10;" adj="17520" fillcolor="#090" strokecolor="white [3212]">
                    <v:fill r:id="rId21" o:title="" color2="white [3212]" type="pattern"/>
                  </v:shape>
                  <v:oval id="Oval 84" o:spid="_x0000_s1100" style="position:absolute;left:23061;top:808;width:16736;height:167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1pi8EA&#10;AADbAAAADwAAAGRycy9kb3ducmV2LnhtbESPT4vCMBTE74LfITzBm6aKLFKNIoK4e1K76/3ZvP7R&#10;5qU2Ueu33wiCx2FmfsPMl62pxJ0aV1pWMBpGIIhTq0vOFfz9bgZTEM4ja6wsk4InOVguup05xto+&#10;+ED3xOciQNjFqKDwvo6ldGlBBt3Q1sTBy2xj0AfZ5FI3+AhwU8lxFH1JgyWHhQJrWheUXpKbUXCk&#10;n/J85dvJba7n/faZZNUq2ynV77WrGQhPrf+E3+1vrWA6gdeX8AP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NaYvBAAAA2wAAAA8AAAAAAAAAAAAAAAAAmAIAAGRycy9kb3du&#10;cmV2LnhtbFBLBQYAAAAABAAEAPUAAACGAwAAAAA=&#10;" strokecolor="#524633 [1606]" strokeweight="1pt">
                    <v:fill r:id="rId23" o:title="" recolor="t" rotate="t" type="tile"/>
                  </v:oval>
                  <v:shape id="Down Arrow 85" o:spid="_x0000_s1101" type="#_x0000_t67" style="position:absolute;left:30331;top:6294;width:2243;height:39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nuMsYA&#10;AADbAAAADwAAAGRycy9kb3ducmV2LnhtbESPT2sCMRTE7wW/Q3iCl6JZrRW7NUpRFKGX1j/Y4+vm&#10;mV26eVk2cV2/fSMUehxm5jfMbNHaUjRU+8KxguEgAUGcOV2wUXDYr/tTED4gaywdk4IbeVjMOw8z&#10;TLW78ic1u2BEhLBPUUEeQpVK6bOcLPqBq4ijd3a1xRBlbaSu8RrhtpSjJJlIiwXHhRwrWuaU/ewu&#10;VsE40S/v59Xj08Z8fXwPN9iY46lRqtdt315BBGrDf/ivvdUKps9w/xJ/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UnuMsYAAADbAAAADwAAAAAAAAAAAAAAAACYAgAAZHJz&#10;L2Rvd25yZXYueG1sUEsFBgAAAAAEAAQA9QAAAIsDAAAAAA==&#10;" adj="15450" fillcolor="red" strokecolor="white [3212]"/>
                  <v:shape id="Down Arrow 86" o:spid="_x0000_s1102" type="#_x0000_t67" style="position:absolute;left:34111;top:2542;width:2243;height:8625;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F1gsIA&#10;AADbAAAADwAAAGRycy9kb3ducmV2LnhtbESPwWrDMBBE74X+g9hCL6WRXUzqOlFCCRRyteNDjltr&#10;Y5taKyMptvv3UaGQ4zAzb5jtfjGDmMj53rKCdJWAIG6s7rlVUJ++XnMQPiBrHCyTgl/ysN89Pmyx&#10;0HbmkqYqtCJC2BeooAthLKT0TUcG/cqOxNG7WGcwROlaqR3OEW4G+ZYka2mw57jQ4UiHjpqf6moU&#10;ZENWfjjtpyU9U/39ntNoshelnp+Wzw2IQEu4h//bR60gX8Pfl/gD5O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YXWCwgAAANsAAAAPAAAAAAAAAAAAAAAAAJgCAABkcnMvZG93&#10;bnJldi54bWxQSwUGAAAAAAQABAD1AAAAhwMAAAAA&#10;" adj="18792" fillcolor="#090" strokecolor="white [3212]"/>
                  <v:shape id="Down Arrow 87" o:spid="_x0000_s1103" type="#_x0000_t67" style="position:absolute;left:26335;top:3156;width:2243;height:6873;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I7TsUA&#10;AADbAAAADwAAAGRycy9kb3ducmV2LnhtbESPQWvCQBCF7wX/wzKCt7qxSBuia9DS0vbQgzGgxzE7&#10;JsHsbMhuTPrvu4WCx8eb971563Q0jbhR52rLChbzCARxYXXNpYL88P4Yg3AeWWNjmRT8kIN0M3lY&#10;Y6LtwHu6Zb4UAcIuQQWV920ipSsqMujmtiUO3sV2Bn2QXSl1h0OAm0Y+RdGzNFhzaKiwpdeKimvW&#10;m/DGm77keBr6nTx+8UcZ67NZfis1m47bFQhPo78f/6c/tYL4Bf62BAD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cjtOxQAAANsAAAAPAAAAAAAAAAAAAAAAAJgCAABkcnMv&#10;ZG93bnJldi54bWxQSwUGAAAAAAQABAD1AAAAigMAAAAA&#10;" adj="18076" fillcolor="olive" strokecolor="white [3212]"/>
                  <v:oval id="Oval 88" o:spid="_x0000_s1104" style="position:absolute;left:32329;top:11366;width:5691;height:3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4kNr8A&#10;AADbAAAADwAAAGRycy9kb3ducmV2LnhtbERPTYvCMBC9L/gfwgje1rQeRLrGIgXZFTxYFfY6NmNT&#10;bCalibb77zcHwePjfa/z0bbiSb1vHCtI5wkI4srphmsFl/PucwXCB2SNrWNS8Ece8s3kY42ZdgOX&#10;9DyFWsQQ9hkqMCF0mZS+MmTRz11HHLmb6y2GCPta6h6HGG5buUiSpbTYcGww2FFhqLqfHlZBeT7S&#10;8bvY19aXhflN/XU4JFelZtNx+wUi0Bje4pf7RytYxbHxS/wBcvM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iQ2vwAAANsAAAAPAAAAAAAAAAAAAAAAAJgCAABkcnMvZG93bnJl&#10;di54bWxQSwUGAAAAAAQABAD1AAAAhAMAAAAA&#10;" strokecolor="#62553d [1926]">
                    <v:fill r:id="rId18" o:title="" recolor="t" rotate="t" type="tile"/>
                    <v:imagedata recolortarget="#e3ddd2 [982]"/>
                    <v:shadow on="t" color="black" opacity=".5" origin=",-.5" offset="0"/>
                    <v:textbox inset="0,1mm,0,0">
                      <w:txbxContent>
                        <w:p w:rsidR="00CD2B7B" w:rsidRPr="00CD2B7B" w:rsidRDefault="00CD2B7B" w:rsidP="00CD2B7B">
                          <w:pPr>
                            <w:pStyle w:val="NormalWeb"/>
                            <w:spacing w:before="0" w:beforeAutospacing="0" w:after="160" w:afterAutospacing="0" w:line="276" w:lineRule="auto"/>
                            <w:jc w:val="center"/>
                            <w:rPr>
                              <w:rFonts w:ascii="Pristina" w:hAnsi="Pristina"/>
                              <w:color w:val="002060"/>
                              <w:sz w:val="22"/>
                              <w:szCs w:val="22"/>
                            </w:rPr>
                          </w:pPr>
                          <w:r>
                            <w:rPr>
                              <w:rFonts w:ascii="Pristina" w:hAnsi="Pristina"/>
                              <w:color w:val="002060"/>
                              <w:sz w:val="22"/>
                              <w:szCs w:val="22"/>
                            </w:rPr>
                            <w:t>Efficacy</w:t>
                          </w:r>
                        </w:p>
                        <w:p w:rsidR="000118DF" w:rsidRDefault="000118DF" w:rsidP="000118DF">
                          <w:pPr>
                            <w:pStyle w:val="NormalWeb"/>
                            <w:spacing w:before="0" w:beforeAutospacing="0" w:after="160" w:afterAutospacing="0" w:line="276" w:lineRule="auto"/>
                            <w:jc w:val="center"/>
                          </w:pPr>
                        </w:p>
                      </w:txbxContent>
                    </v:textbox>
                  </v:oval>
                  <v:oval id="Oval 89" o:spid="_x0000_s1105" style="position:absolute;left:24134;top:10358;width:6694;height:3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KBrcIA&#10;AADbAAAADwAAAGRycy9kb3ducmV2LnhtbESPQYvCMBSE78L+h/AWvGmqh0WrUZbCogserApen82z&#10;KTYvpYm2/nuzsOBxmJlvmOW6t7V4UOsrxwom4wQEceF0xaWC0/FnNAPhA7LG2jEpeJKH9epjsMRU&#10;u45zehxCKSKEfYoKTAhNKqUvDFn0Y9cQR+/qWoshyraUusUuwm0tp0nyJS1WHBcMNpQZKm6Hu1WQ&#10;H/e032S/pfV5Zs4Tf+l2yUWp4Wf/vQARqA/v8H97qxXM5vD3Jf4AuX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coGtwgAAANsAAAAPAAAAAAAAAAAAAAAAAJgCAABkcnMvZG93&#10;bnJldi54bWxQSwUGAAAAAAQABAD1AAAAhwMAAAAA&#10;" strokecolor="#62553d [1926]">
                    <v:fill r:id="rId18" o:title="" recolor="t" rotate="t" type="tile"/>
                    <v:imagedata recolortarget="#e3ddd2 [982]"/>
                    <v:shadow on="t" color="black" opacity=".5" origin=",-.5" offset="0"/>
                    <v:textbox inset="0,1mm,0,0">
                      <w:txbxContent>
                        <w:p w:rsidR="00CD2B7B" w:rsidRPr="00CD2B7B" w:rsidRDefault="00CD2B7B" w:rsidP="00CD2B7B">
                          <w:pPr>
                            <w:pStyle w:val="NormalWeb"/>
                            <w:spacing w:before="0" w:beforeAutospacing="0" w:after="160" w:afterAutospacing="0" w:line="276" w:lineRule="auto"/>
                            <w:jc w:val="center"/>
                            <w:rPr>
                              <w:rFonts w:ascii="Pristina" w:hAnsi="Pristina"/>
                              <w:color w:val="002060"/>
                              <w:sz w:val="22"/>
                              <w:szCs w:val="22"/>
                            </w:rPr>
                          </w:pPr>
                          <w:r>
                            <w:rPr>
                              <w:rFonts w:ascii="Pristina" w:hAnsi="Pristina"/>
                              <w:color w:val="002060"/>
                              <w:sz w:val="22"/>
                              <w:szCs w:val="22"/>
                            </w:rPr>
                            <w:t>Possibility</w:t>
                          </w:r>
                        </w:p>
                        <w:p w:rsidR="000118DF" w:rsidRDefault="000118DF" w:rsidP="000118DF">
                          <w:pPr>
                            <w:pStyle w:val="NormalWeb"/>
                            <w:spacing w:before="0" w:beforeAutospacing="0" w:after="160" w:afterAutospacing="0" w:line="276" w:lineRule="auto"/>
                            <w:jc w:val="center"/>
                          </w:pPr>
                        </w:p>
                      </w:txbxContent>
                    </v:textbox>
                  </v:oval>
                  <v:oval id="Oval 90" o:spid="_x0000_s1106" style="position:absolute;left:29653;top:2747;width:3676;height:3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G+7b8A&#10;AADbAAAADwAAAGRycy9kb3ducmV2LnhtbERPTYvCMBC9C/sfwix401QPi3aNshQWXfBgrbDXsRmb&#10;YjMpTbT135uD4PHxvlebwTbiTp2vHSuYTRMQxKXTNVcKTsXvZAHCB2SNjWNS8CAPm/XHaIWpdj3n&#10;dD+GSsQQ9ikqMCG0qZS+NGTRT11LHLmL6yyGCLtK6g77GG4bOU+SL2mx5thgsKXMUHk93qyCvDjQ&#10;YZv9Vdbnmfmf+XO/T85KjT+Hn28QgYbwFr/cO61gGdfHL/EHyP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kb7tvwAAANsAAAAPAAAAAAAAAAAAAAAAAJgCAABkcnMvZG93bnJl&#10;di54bWxQSwUGAAAAAAQABAD1AAAAhAMAAAAA&#10;" strokecolor="#62553d [1926]">
                    <v:fill r:id="rId18" o:title="" recolor="t" rotate="t" type="tile"/>
                    <v:imagedata recolortarget="#e3ddd2 [982]"/>
                    <v:shadow on="t" color="black" opacity=".5" origin=",-.5" offset="0"/>
                    <v:textbox inset="0,1mm,0,0">
                      <w:txbxContent>
                        <w:p w:rsidR="000118DF" w:rsidRPr="00CD2B7B" w:rsidRDefault="00CD2B7B" w:rsidP="000118DF">
                          <w:pPr>
                            <w:pStyle w:val="NormalWeb"/>
                            <w:spacing w:before="0" w:beforeAutospacing="0" w:after="160" w:afterAutospacing="0" w:line="276" w:lineRule="auto"/>
                            <w:jc w:val="center"/>
                            <w:rPr>
                              <w:rFonts w:ascii="Pristina" w:hAnsi="Pristina"/>
                              <w:color w:val="002060"/>
                              <w:sz w:val="22"/>
                              <w:szCs w:val="22"/>
                            </w:rPr>
                          </w:pPr>
                          <w:r w:rsidRPr="00CD2B7B">
                            <w:rPr>
                              <w:rFonts w:ascii="Pristina" w:hAnsi="Pristina"/>
                              <w:color w:val="002060"/>
                              <w:sz w:val="22"/>
                              <w:szCs w:val="22"/>
                            </w:rPr>
                            <w:t>Cost</w:t>
                          </w:r>
                        </w:p>
                      </w:txbxContent>
                    </v:textbox>
                  </v:oval>
                </v:group>
                <w10:wrap anchorx="page"/>
                <w10:anchorlock/>
              </v:group>
            </w:pict>
          </mc:Fallback>
        </mc:AlternateContent>
      </w:r>
    </w:p>
    <w:p w:rsidR="00E03C5C" w:rsidRDefault="00E03C5C" w:rsidP="00E03C5C">
      <w:pPr>
        <w:pStyle w:val="NoSpacing"/>
        <w:spacing w:after="120"/>
        <w:jc w:val="both"/>
      </w:pPr>
      <w:r>
        <w:t xml:space="preserve">So, </w:t>
      </w:r>
      <w:r w:rsidR="006F169F">
        <w:t>by counting these indicators, those come from analyzing dimensions, we can determine priority and importance of each convert.</w:t>
      </w:r>
      <w:r w:rsidR="00C906C1">
        <w:t xml:space="preserve"> Now, by having these information we can do what is the best way to help partner society to convert more than what happened past.</w:t>
      </w:r>
    </w:p>
    <w:p w:rsidR="00EE604F" w:rsidRDefault="0098137E" w:rsidP="00EE604F">
      <w:pPr>
        <w:pStyle w:val="Section"/>
        <w:keepNext/>
        <w:spacing w:before="480"/>
      </w:pPr>
      <w:r>
        <w:t xml:space="preserve">Conclusion </w:t>
      </w:r>
    </w:p>
    <w:p w:rsidR="00B11453" w:rsidRDefault="00783CA1" w:rsidP="00BE5271">
      <w:pPr>
        <w:pStyle w:val="NoSpacing"/>
        <w:spacing w:after="120"/>
        <w:jc w:val="both"/>
      </w:pPr>
      <w:r>
        <w:t xml:space="preserve">Handling a huge collection of people who can be convert in each time, by any reason, at any age, etc. IS NOT a simple work. Deciding to guide any of them should occurs after study the most variables those can help us to have the best choice. So, we need to know dimensions and their internal and external relations, choose indicators and check them in every step of </w:t>
      </w:r>
      <w:r w:rsidR="00BE5271">
        <w:t>guide</w:t>
      </w:r>
      <w:r>
        <w:t xml:space="preserve"> process.</w:t>
      </w:r>
      <w:r w:rsidR="00BE5271">
        <w:t xml:space="preserve"> </w:t>
      </w:r>
      <w:r w:rsidR="00BE5271" w:rsidRPr="00B25D8D">
        <w:rPr>
          <w:rFonts w:ascii="Times New Roman" w:hAnsi="Times New Roman"/>
          <w:color w:val="FF0000"/>
        </w:rPr>
        <w:t>□</w:t>
      </w:r>
    </w:p>
    <w:sectPr w:rsidR="00B11453" w:rsidSect="00C35AC1">
      <w:headerReference w:type="even" r:id="rId24"/>
      <w:headerReference w:type="default" r:id="rId25"/>
      <w:footerReference w:type="even" r:id="rId26"/>
      <w:footerReference w:type="default" r:id="rId27"/>
      <w:headerReference w:type="first" r:id="rId28"/>
      <w:footerReference w:type="first" r:id="rId29"/>
      <w:pgSz w:w="12240" w:h="15840" w:code="1"/>
      <w:pgMar w:top="1440" w:right="1440" w:bottom="1440" w:left="1440" w:header="720" w:footer="720" w:gutter="0"/>
      <w:cols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CFF" w:rsidRDefault="002B5CFF">
      <w:pPr>
        <w:spacing w:after="0" w:line="240" w:lineRule="auto"/>
      </w:pPr>
      <w:r>
        <w:separator/>
      </w:r>
    </w:p>
  </w:endnote>
  <w:endnote w:type="continuationSeparator" w:id="0">
    <w:p w:rsidR="002B5CFF" w:rsidRDefault="002B5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GSoeiPresenceEB">
    <w:altName w:val="MS Mincho"/>
    <w:charset w:val="80"/>
    <w:family w:val="roman"/>
    <w:pitch w:val="fixed"/>
    <w:sig w:usb0="00000000" w:usb1="28C76CF8" w:usb2="00000010" w:usb3="00000000" w:csb0="00020000" w:csb1="00000000"/>
  </w:font>
  <w:font w:name="HGGothicM">
    <w:charset w:val="80"/>
    <w:family w:val="modern"/>
    <w:pitch w:val="fixed"/>
    <w:sig w:usb0="80000281" w:usb1="28C76CF8" w:usb2="00000010" w:usb3="00000000" w:csb0="00020000" w:csb1="00000000"/>
  </w:font>
  <w:font w:name="Pristina">
    <w:panose1 w:val="030604020404060802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C57" w:rsidRDefault="00C35AC1">
    <w:pPr>
      <w:pStyle w:val="Footer"/>
    </w:pPr>
    <w:r w:rsidRPr="00C35AC1">
      <w:rPr>
        <w:noProof/>
        <w:lang w:eastAsia="en-US" w:bidi="fa-IR"/>
      </w:rPr>
      <mc:AlternateContent>
        <mc:Choice Requires="wps">
          <w:drawing>
            <wp:anchor distT="0" distB="0" distL="114300" distR="114300" simplePos="0" relativeHeight="251664384" behindDoc="0" locked="0" layoutInCell="0" allowOverlap="1" wp14:anchorId="7509ED27" wp14:editId="18DBDD71">
              <wp:simplePos x="0" y="0"/>
              <wp:positionH relativeFrom="rightMargin">
                <wp:posOffset>-19050</wp:posOffset>
              </wp:positionH>
              <wp:positionV relativeFrom="bottomMargin">
                <wp:posOffset>0</wp:posOffset>
              </wp:positionV>
              <wp:extent cx="520700" cy="520700"/>
              <wp:effectExtent l="0" t="0" r="0" b="0"/>
              <wp:wrapNone/>
              <wp:docPr id="6"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chemeClr val="accent1"/>
                      </a:solidFill>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txbx>
                      <w:txbxContent>
                        <w:p w:rsidR="00C35AC1" w:rsidRDefault="00C35AC1" w:rsidP="00C35AC1">
                          <w:pPr>
                            <w:pStyle w:val="BlockText"/>
                            <w:jc w:val="center"/>
                            <w:rPr>
                              <w:sz w:val="40"/>
                              <w:szCs w:val="40"/>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107" style="position:absolute;margin-left:-1.5pt;margin-top:0;width:41pt;height:41pt;z-index:2516643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" o:allowincell="f" fillcolor="#d34817 [3204]" stroked="f">
              <v:textbox inset="0,0,0,0">
                <w:txbxContent>
                  <w:p w:rsidR="00C35AC1" w:rsidRDefault="00C35AC1" w:rsidP="00C35AC1">
                    <w:pPr>
                      <w:pStyle w:val="BlockText"/>
                      <w:jc w:val="center"/>
                      <w:rPr>
                        <w:sz w:val="40"/>
                        <w:szCs w:val="40"/>
                      </w:rPr>
                    </w:pPr>
                  </w:p>
                </w:txbxContent>
              </v:textbox>
              <w10:wrap anchorx="margin" anchory="margin"/>
            </v:oval>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C57" w:rsidRDefault="00C35AC1">
    <w:pPr>
      <w:pStyle w:val="Footer"/>
    </w:pPr>
    <w:r w:rsidRPr="00C35AC1">
      <w:rPr>
        <w:noProof/>
        <w:lang w:eastAsia="en-US" w:bidi="fa-IR"/>
      </w:rPr>
      <mc:AlternateContent>
        <mc:Choice Requires="wps">
          <w:drawing>
            <wp:anchor distT="0" distB="0" distL="114300" distR="114300" simplePos="0" relativeHeight="251667456" behindDoc="0" locked="0" layoutInCell="0" allowOverlap="1" wp14:anchorId="34CFDFC0" wp14:editId="25C7993A">
              <wp:simplePos x="0" y="0"/>
              <wp:positionH relativeFrom="rightMargin">
                <wp:posOffset>0</wp:posOffset>
              </wp:positionH>
              <wp:positionV relativeFrom="bottomMargin">
                <wp:posOffset>0</wp:posOffset>
              </wp:positionV>
              <wp:extent cx="520700" cy="520700"/>
              <wp:effectExtent l="0" t="0" r="0" b="0"/>
              <wp:wrapNone/>
              <wp:docPr id="8"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chemeClr val="accent1"/>
                      </a:solidFill>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txbx>
                      <w:txbxContent>
                        <w:p w:rsidR="00C35AC1" w:rsidRDefault="00C35AC1" w:rsidP="00C35AC1">
                          <w:pPr>
                            <w:pStyle w:val="BlockText"/>
                            <w:jc w:val="center"/>
                            <w:rPr>
                              <w:sz w:val="40"/>
                              <w:szCs w:val="40"/>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108" style="position:absolute;margin-left:0;margin-top:0;width:41pt;height:41pt;z-index:2516674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" o:allowincell="f" fillcolor="#d34817 [3204]" stroked="f">
              <v:textbox inset="0,0,0,0">
                <w:txbxContent>
                  <w:p w:rsidR="00C35AC1" w:rsidRDefault="00C35AC1" w:rsidP="00C35AC1">
                    <w:pPr>
                      <w:pStyle w:val="BlockText"/>
                      <w:jc w:val="center"/>
                      <w:rPr>
                        <w:sz w:val="40"/>
                        <w:szCs w:val="40"/>
                      </w:rPr>
                    </w:pPr>
                  </w:p>
                </w:txbxContent>
              </v:textbox>
              <w10:wrap anchorx="margin" anchory="margin"/>
            </v:oval>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FBF" w:rsidRDefault="00227B9C">
    <w:pPr>
      <w:pStyle w:val="Footer"/>
    </w:pPr>
    <w:r>
      <w:rPr>
        <w:noProof/>
        <w:lang w:eastAsia="en-US" w:bidi="fa-IR"/>
      </w:rPr>
      <mc:AlternateContent>
        <mc:Choice Requires="wps">
          <w:drawing>
            <wp:anchor distT="0" distB="0" distL="114300" distR="114300" simplePos="0" relativeHeight="251662336" behindDoc="0" locked="0" layoutInCell="0" allowOverlap="1" wp14:anchorId="0D533E6A" wp14:editId="4D8E1E4E">
              <wp:simplePos x="0" y="0"/>
              <wp:positionH relativeFrom="page">
                <wp:align>center</wp:align>
              </wp:positionH>
              <wp:positionV relativeFrom="page">
                <wp:align>center</wp:align>
              </wp:positionV>
              <wp:extent cx="7126605" cy="9434195"/>
              <wp:effectExtent l="9525" t="9525" r="14605" b="11430"/>
              <wp:wrapNone/>
              <wp:docPr id="4"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6605" cy="943419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id="AutoShape 24" o:spid="_x0000_s1026" style="position:absolute;left:0;text-align:left;margin-left:0;margin-top:0;width:561.15pt;height:742.85pt;z-index:251662336;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HPQXrm6&#10;AgAAvAUAAA4AAAAAAAAAAAAAAAAALgIAAGRycy9lMm9Eb2MueG1sUEsBAi0AFAAGAAgAAAAhANpu&#10;fizeAAAABwEAAA8AAAAAAAAAAAAAAAAAFAUAAGRycy9kb3ducmV2LnhtbFBLBQYAAAAABAAEAPMA&#10;AAAfBgAAAAA=&#10;" o:allowincell="f" filled="f" fillcolor="black" strokeweight="1pt">
              <w10:wrap anchorx="page" anchory="page"/>
            </v:roundrect>
          </w:pict>
        </mc:Fallback>
      </mc:AlternateContent>
    </w:r>
    <w:r>
      <w:rPr>
        <w:noProof/>
        <w:lang w:eastAsia="en-US" w:bidi="fa-IR"/>
      </w:rPr>
      <mc:AlternateContent>
        <mc:Choice Requires="wps">
          <w:drawing>
            <wp:anchor distT="0" distB="0" distL="114300" distR="114300" simplePos="0" relativeHeight="251661312" behindDoc="0" locked="0" layoutInCell="0" allowOverlap="1" wp14:anchorId="602D8035" wp14:editId="4C9C6458">
              <wp:simplePos x="0" y="0"/>
              <wp:positionH relativeFrom="rightMargin">
                <wp:align>left</wp:align>
              </wp:positionH>
              <wp:positionV relativeFrom="bottomMargin">
                <wp:align>top</wp:align>
              </wp:positionV>
              <wp:extent cx="520700" cy="520700"/>
              <wp:effectExtent l="0" t="0" r="3175" b="3175"/>
              <wp:wrapNone/>
              <wp:docPr id="5"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chemeClr val="accent1"/>
                      </a:solidFill>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txbx>
                      <w:txbxContent>
                        <w:p w:rsidR="00FE0FBF" w:rsidRDefault="00FE0FBF">
                          <w:pPr>
                            <w:pStyle w:val="NoSpacing"/>
                            <w:jc w:val="center"/>
                            <w:rPr>
                              <w:color w:val="FFFFFF" w:themeColor="background1"/>
                              <w:sz w:val="40"/>
                              <w:szCs w:val="40"/>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109" style="position:absolute;margin-left:0;margin-top:0;width:41pt;height:41pt;z-index:251661312;visibility:visible;mso-wrap-style:square;mso-width-percent:0;mso-height-percent:0;mso-wrap-distance-left:9pt;mso-wrap-distance-top:0;mso-wrap-distance-right:9pt;mso-wrap-distance-bottom:0;mso-position-horizontal:left;mso-position-horizontal-relative:right-margin-area;mso-position-vertical:top;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" o:allowincell="f" fillcolor="#d34817 [3204]" stroked="f">
              <v:textbox inset="0,0,0,0">
                <w:txbxContent>
                  <w:p w:rsidR="00FE0FBF" w:rsidRDefault="00FE0FBF">
                    <w:pPr>
                      <w:pStyle w:val="NoSpacing"/>
                      <w:jc w:val="center"/>
                      <w:rPr>
                        <w:color w:val="FFFFFF" w:themeColor="background1"/>
                        <w:sz w:val="40"/>
                        <w:szCs w:val="40"/>
                      </w:rPr>
                    </w:pPr>
                  </w:p>
                </w:txbxContent>
              </v:textbox>
              <w10:wrap anchorx="margin" anchory="margin"/>
            </v:oval>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CFF" w:rsidRDefault="002B5CFF">
      <w:pPr>
        <w:spacing w:after="0" w:line="240" w:lineRule="auto"/>
      </w:pPr>
      <w:r>
        <w:separator/>
      </w:r>
    </w:p>
  </w:footnote>
  <w:footnote w:type="continuationSeparator" w:id="0">
    <w:p w:rsidR="002B5CFF" w:rsidRDefault="002B5C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C57" w:rsidRDefault="00C35AC1">
    <w:pPr>
      <w:pStyle w:val="Header"/>
    </w:pPr>
    <w:r w:rsidRPr="00C35AC1">
      <w:rPr>
        <w:noProof/>
        <w:lang w:eastAsia="en-US" w:bidi="fa-IR"/>
      </w:rPr>
      <mc:AlternateContent>
        <mc:Choice Requires="wps">
          <w:drawing>
            <wp:anchor distT="0" distB="0" distL="114300" distR="114300" simplePos="0" relativeHeight="251665408" behindDoc="0" locked="0" layoutInCell="0" allowOverlap="1" wp14:anchorId="21228BC4" wp14:editId="4558A6F5">
              <wp:simplePos x="0" y="0"/>
              <wp:positionH relativeFrom="page">
                <wp:posOffset>311150</wp:posOffset>
              </wp:positionH>
              <wp:positionV relativeFrom="page">
                <wp:posOffset>320675</wp:posOffset>
              </wp:positionV>
              <wp:extent cx="7126605" cy="9434195"/>
              <wp:effectExtent l="0" t="0" r="12065" b="12700"/>
              <wp:wrapNone/>
              <wp:docPr id="7"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6605" cy="943419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id="AutoShape 24" o:spid="_x0000_s1026" style="position:absolute;left:0;text-align:left;margin-left:24.5pt;margin-top:25.25pt;width:561.15pt;height:742.85pt;z-index:251665408;visibility:visible;mso-wrap-style:square;mso-width-percent:920;mso-height-percent:940;mso-wrap-distance-left:9pt;mso-wrap-distance-top:0;mso-wrap-distance-right:9pt;mso-wrap-distance-bottom:0;mso-position-horizontal:absolute;mso-position-horizontal-relative:page;mso-position-vertical:absolute;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" o:allowincell="f" filled="f" fillcolor="black" strokeweight="1pt">
              <w10:wrap anchorx="page" anchory="page"/>
            </v:round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C57" w:rsidRDefault="00C35AC1">
    <w:pPr>
      <w:pStyle w:val="Header"/>
    </w:pPr>
    <w:r w:rsidRPr="00C35AC1">
      <w:rPr>
        <w:noProof/>
        <w:lang w:eastAsia="en-US" w:bidi="fa-IR"/>
      </w:rPr>
      <mc:AlternateContent>
        <mc:Choice Requires="wps">
          <w:drawing>
            <wp:anchor distT="0" distB="0" distL="114300" distR="114300" simplePos="0" relativeHeight="251668480" behindDoc="0" locked="0" layoutInCell="0" allowOverlap="1" wp14:anchorId="10220CEB" wp14:editId="0556450D">
              <wp:simplePos x="0" y="0"/>
              <wp:positionH relativeFrom="page">
                <wp:posOffset>316174</wp:posOffset>
              </wp:positionH>
              <wp:positionV relativeFrom="page">
                <wp:posOffset>320675</wp:posOffset>
              </wp:positionV>
              <wp:extent cx="7126605" cy="9434195"/>
              <wp:effectExtent l="0" t="0" r="12065" b="12700"/>
              <wp:wrapNone/>
              <wp:docPr id="9"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6605" cy="943419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id="AutoShape 24" o:spid="_x0000_s1026" style="position:absolute;left:0;text-align:left;margin-left:24.9pt;margin-top:25.25pt;width:561.15pt;height:742.85pt;z-index:251668480;visibility:visible;mso-wrap-style:square;mso-width-percent:920;mso-height-percent:940;mso-wrap-distance-left:9pt;mso-wrap-distance-top:0;mso-wrap-distance-right:9pt;mso-wrap-distance-bottom:0;mso-position-horizontal:absolute;mso-position-horizontal-relative:page;mso-position-vertical:absolute;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" o:allowincell="f" filled="f" fillcolor="black" strokeweight="1pt">
              <w10:wrap anchorx="page" anchory="page"/>
            </v:round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FBF" w:rsidRDefault="00227B9C">
    <w:pPr>
      <w:pStyle w:val="Header"/>
    </w:pPr>
    <w:r>
      <w:rPr>
        <w:noProof/>
        <w:szCs w:val="18"/>
        <w:lang w:eastAsia="en-US" w:bidi="fa-IR"/>
      </w:rPr>
      <mc:AlternateContent>
        <mc:Choice Requires="wps">
          <w:drawing>
            <wp:anchor distT="0" distB="0" distL="114300" distR="114300" simplePos="0" relativeHeight="251659264" behindDoc="0" locked="0" layoutInCell="0" allowOverlap="1" wp14:anchorId="45CAFDA9" wp14:editId="17720C6C">
              <wp:simplePos x="0" y="0"/>
              <wp:positionH relativeFrom="page">
                <wp:align>center</wp:align>
              </wp:positionH>
              <wp:positionV relativeFrom="page">
                <wp:align>center</wp:align>
              </wp:positionV>
              <wp:extent cx="7126605" cy="9434195"/>
              <wp:effectExtent l="9525" t="9525" r="14605" b="1143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6605" cy="943419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id="AutoShape 10" o:spid="_x0000_s1026" style="position:absolute;left:0;text-align:left;margin-left:0;margin-top:0;width:561.15pt;height:742.85pt;z-index:251659264;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" o:allowincell="f" filled="f" fillcolor="black" strokeweight="1pt">
              <w10:wrap anchorx="page" anchory="page"/>
            </v:round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B9B6F702"/>
    <w:lvl w:ilvl="0">
      <w:start w:val="1"/>
      <w:numFmt w:val="bullet"/>
      <w:pStyle w:val="ListBullet5"/>
      <w:lvlText w:val="○"/>
      <w:lvlJc w:val="left"/>
      <w:pPr>
        <w:ind w:left="1800" w:hanging="360"/>
      </w:pPr>
      <w:rPr>
        <w:rFonts w:ascii="Monotype Corsiva" w:hAnsi="Monotype Corsiva" w:hint="default"/>
        <w:color w:val="A28E6A" w:themeColor="accent3"/>
      </w:rPr>
    </w:lvl>
  </w:abstractNum>
  <w:abstractNum w:abstractNumId="1">
    <w:nsid w:val="FFFFFF81"/>
    <w:multiLevelType w:val="singleLevel"/>
    <w:tmpl w:val="9A8A1DFA"/>
    <w:lvl w:ilvl="0">
      <w:start w:val="1"/>
      <w:numFmt w:val="bullet"/>
      <w:pStyle w:val="ListBullet4"/>
      <w:lvlText w:val=""/>
      <w:lvlJc w:val="left"/>
      <w:pPr>
        <w:ind w:left="1440" w:hanging="360"/>
      </w:pPr>
      <w:rPr>
        <w:rFonts w:ascii="Symbol" w:hAnsi="Symbol" w:hint="default"/>
        <w:color w:val="A28E6A" w:themeColor="accent3"/>
      </w:rPr>
    </w:lvl>
  </w:abstractNum>
  <w:abstractNum w:abstractNumId="2">
    <w:nsid w:val="FFFFFF82"/>
    <w:multiLevelType w:val="singleLevel"/>
    <w:tmpl w:val="AC6E7B80"/>
    <w:lvl w:ilvl="0">
      <w:start w:val="1"/>
      <w:numFmt w:val="bullet"/>
      <w:pStyle w:val="ListBullet3"/>
      <w:lvlText w:val=""/>
      <w:lvlJc w:val="left"/>
      <w:pPr>
        <w:ind w:left="1080" w:hanging="360"/>
      </w:pPr>
      <w:rPr>
        <w:rFonts w:ascii="Symbol" w:hAnsi="Symbol" w:hint="default"/>
        <w:color w:val="EE8C69" w:themeColor="accent1" w:themeTint="99"/>
      </w:rPr>
    </w:lvl>
  </w:abstractNum>
  <w:abstractNum w:abstractNumId="3">
    <w:nsid w:val="FFFFFF83"/>
    <w:multiLevelType w:val="singleLevel"/>
    <w:tmpl w:val="3EFA84BC"/>
    <w:lvl w:ilvl="0">
      <w:start w:val="1"/>
      <w:numFmt w:val="bullet"/>
      <w:pStyle w:val="ListBullet2"/>
      <w:lvlText w:val=""/>
      <w:lvlJc w:val="left"/>
      <w:pPr>
        <w:ind w:left="720" w:hanging="360"/>
      </w:pPr>
      <w:rPr>
        <w:rFonts w:ascii="Symbol" w:hAnsi="Symbol" w:hint="default"/>
        <w:color w:val="D34817" w:themeColor="accent1"/>
      </w:rPr>
    </w:lvl>
  </w:abstractNum>
  <w:abstractNum w:abstractNumId="4">
    <w:nsid w:val="FFFFFF89"/>
    <w:multiLevelType w:val="singleLevel"/>
    <w:tmpl w:val="C568C862"/>
    <w:lvl w:ilvl="0">
      <w:start w:val="1"/>
      <w:numFmt w:val="bullet"/>
      <w:pStyle w:val="ListBullet"/>
      <w:lvlText w:val=""/>
      <w:lvlJc w:val="left"/>
      <w:pPr>
        <w:ind w:left="360" w:hanging="360"/>
      </w:pPr>
      <w:rPr>
        <w:rFonts w:ascii="Symbol" w:hAnsi="Symbol" w:hint="default"/>
        <w:color w:val="9D3511" w:themeColor="accent1" w:themeShade="BF"/>
      </w:rPr>
    </w:lvl>
  </w:abstractNum>
  <w:num w:numId="1">
    <w:abstractNumId w:val="4"/>
  </w:num>
  <w:num w:numId="2">
    <w:abstractNumId w:val="4"/>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4"/>
  </w:num>
  <w:num w:numId="12">
    <w:abstractNumId w:val="3"/>
  </w:num>
  <w:num w:numId="13">
    <w:abstractNumId w:val="2"/>
  </w:num>
  <w:num w:numId="14">
    <w:abstractNumId w:val="1"/>
  </w:num>
  <w:num w:numId="15">
    <w:abstractNumId w:val="0"/>
  </w:num>
  <w:num w:numId="16">
    <w:abstractNumId w:val="4"/>
  </w:num>
  <w:num w:numId="17">
    <w:abstractNumId w:val="3"/>
  </w:num>
  <w:num w:numId="18">
    <w:abstractNumId w:val="2"/>
  </w:num>
  <w:num w:numId="19">
    <w:abstractNumId w:val="1"/>
  </w:num>
  <w:num w:numId="20">
    <w:abstractNumId w:val="0"/>
  </w:num>
  <w:num w:numId="21">
    <w:abstractNumId w:val="4"/>
  </w:num>
  <w:num w:numId="22">
    <w:abstractNumId w:val="3"/>
  </w:num>
  <w:num w:numId="23">
    <w:abstractNumId w:val="2"/>
  </w:num>
  <w:num w:numId="24">
    <w:abstractNumId w:val="1"/>
  </w:num>
  <w:num w:numId="25">
    <w:abstractNumId w:val="0"/>
  </w:num>
  <w:num w:numId="26">
    <w:abstractNumId w:val="4"/>
  </w:num>
  <w:num w:numId="27">
    <w:abstractNumId w:val="4"/>
  </w:num>
  <w:num w:numId="28">
    <w:abstractNumId w:val="4"/>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GrammaticalErrors/>
  <w:attachedTemplate r:id="rId1"/>
  <w:styleLockQFSet/>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150"/>
    <w:rsid w:val="000118DF"/>
    <w:rsid w:val="0010559C"/>
    <w:rsid w:val="001348C7"/>
    <w:rsid w:val="00150D3A"/>
    <w:rsid w:val="00167218"/>
    <w:rsid w:val="001D7DBE"/>
    <w:rsid w:val="001E1120"/>
    <w:rsid w:val="002167AB"/>
    <w:rsid w:val="00227B9C"/>
    <w:rsid w:val="00295F24"/>
    <w:rsid w:val="002B5CFF"/>
    <w:rsid w:val="002B6A2E"/>
    <w:rsid w:val="002C3A3E"/>
    <w:rsid w:val="0031030A"/>
    <w:rsid w:val="0035535A"/>
    <w:rsid w:val="0037765B"/>
    <w:rsid w:val="003E26FD"/>
    <w:rsid w:val="0043338C"/>
    <w:rsid w:val="004529DE"/>
    <w:rsid w:val="004866BA"/>
    <w:rsid w:val="00492ADB"/>
    <w:rsid w:val="004E4DE7"/>
    <w:rsid w:val="00502CA1"/>
    <w:rsid w:val="00576EB8"/>
    <w:rsid w:val="005A7AA9"/>
    <w:rsid w:val="005B0530"/>
    <w:rsid w:val="005D259D"/>
    <w:rsid w:val="005E3ECB"/>
    <w:rsid w:val="00647C5F"/>
    <w:rsid w:val="00664363"/>
    <w:rsid w:val="006718FB"/>
    <w:rsid w:val="00682107"/>
    <w:rsid w:val="0069672E"/>
    <w:rsid w:val="006B7802"/>
    <w:rsid w:val="006E7C57"/>
    <w:rsid w:val="006F169F"/>
    <w:rsid w:val="00707AE9"/>
    <w:rsid w:val="00740A3E"/>
    <w:rsid w:val="007607F0"/>
    <w:rsid w:val="00783CA1"/>
    <w:rsid w:val="00797DEC"/>
    <w:rsid w:val="007A13FA"/>
    <w:rsid w:val="007B0B48"/>
    <w:rsid w:val="007B1C00"/>
    <w:rsid w:val="007E12FC"/>
    <w:rsid w:val="008139FC"/>
    <w:rsid w:val="00817786"/>
    <w:rsid w:val="00831FFC"/>
    <w:rsid w:val="008519C0"/>
    <w:rsid w:val="008677EC"/>
    <w:rsid w:val="008730EE"/>
    <w:rsid w:val="008E2622"/>
    <w:rsid w:val="008F0331"/>
    <w:rsid w:val="009036C0"/>
    <w:rsid w:val="00906F64"/>
    <w:rsid w:val="00922DD0"/>
    <w:rsid w:val="00946EBC"/>
    <w:rsid w:val="0098137E"/>
    <w:rsid w:val="009B5929"/>
    <w:rsid w:val="009D0057"/>
    <w:rsid w:val="00A05134"/>
    <w:rsid w:val="00A31616"/>
    <w:rsid w:val="00A35E5F"/>
    <w:rsid w:val="00A3609F"/>
    <w:rsid w:val="00AA01B9"/>
    <w:rsid w:val="00AA0BBD"/>
    <w:rsid w:val="00AA272F"/>
    <w:rsid w:val="00AD5150"/>
    <w:rsid w:val="00B11453"/>
    <w:rsid w:val="00B25D8D"/>
    <w:rsid w:val="00B5634D"/>
    <w:rsid w:val="00B6234E"/>
    <w:rsid w:val="00B739CF"/>
    <w:rsid w:val="00B95768"/>
    <w:rsid w:val="00BD31C3"/>
    <w:rsid w:val="00BE5271"/>
    <w:rsid w:val="00C15C5A"/>
    <w:rsid w:val="00C35AC1"/>
    <w:rsid w:val="00C60213"/>
    <w:rsid w:val="00C667C4"/>
    <w:rsid w:val="00C72A66"/>
    <w:rsid w:val="00C85C29"/>
    <w:rsid w:val="00C906C1"/>
    <w:rsid w:val="00CD244D"/>
    <w:rsid w:val="00CD2B7B"/>
    <w:rsid w:val="00D255B5"/>
    <w:rsid w:val="00D86565"/>
    <w:rsid w:val="00DB732A"/>
    <w:rsid w:val="00E03C5C"/>
    <w:rsid w:val="00E355E3"/>
    <w:rsid w:val="00E40FD1"/>
    <w:rsid w:val="00E535DF"/>
    <w:rsid w:val="00EE604F"/>
    <w:rsid w:val="00F363C6"/>
    <w:rsid w:val="00F64929"/>
    <w:rsid w:val="00FA5932"/>
    <w:rsid w:val="00FD5919"/>
    <w:rsid w:val="00FD7F8A"/>
    <w:rsid w:val="00FE0FBF"/>
  </w:rsids>
  <m:mathPr>
    <m:mathFont m:val="Cambria Math"/>
    <m:brkBin m:val="before"/>
    <m:brkBinSub m:val="--"/>
    <m:smallFrac m:val="0"/>
    <m:dispDef/>
    <m:lMargin m:val="0"/>
    <m:rMargin m:val="0"/>
    <m:defJc m:val="centerGroup"/>
    <m:wrapIndent m:val="1440"/>
    <m:intLim m:val="undOvr"/>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caption" w:uiPriority="35" w:qFormat="1"/>
    <w:lsdException w:name="List Bullet" w:uiPriority="36"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Block Text" w:uiPriority="40"/>
    <w:lsdException w:name="Strong" w:semiHidden="0" w:uiPriority="22" w:unhideWhenUsed="0" w:qFormat="1"/>
    <w:lsdException w:name="Emphasis" w:semiHidden="0" w:uiPriority="20" w:unhideWhenUsed="0" w:qFormat="1"/>
    <w:lsdException w:name="Table Grid" w:semiHidden="0" w:uiPriority="1" w:unhideWhenUsed="0" w:qFormat="1"/>
    <w:lsdException w:name="Placeholder Text" w:unhideWhenUsed="0"/>
    <w:lsdException w:name="No Spacing" w:uiPriority="1" w:qFormat="1"/>
    <w:lsdException w:name="Revision" w:unhideWhenUsed="0"/>
    <w:lsdException w:name="List Paragraph" w:uiPriority="6" w:qFormat="1"/>
    <w:lsdException w:name="Quote" w:semiHidden="0" w:uiPriority="29" w:unhideWhenUsed="0" w:qFormat="1"/>
    <w:lsdException w:name="Intense Quote" w:uiPriority="3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pPr>
    <w:rPr>
      <w:rFonts w:cs="Times New Roman"/>
      <w:color w:val="000000" w:themeColor="text1"/>
      <w:szCs w:val="20"/>
      <w:lang w:eastAsia="ja-JP"/>
    </w:rPr>
  </w:style>
  <w:style w:type="paragraph" w:styleId="Heading1">
    <w:name w:val="heading 1"/>
    <w:basedOn w:val="Normal"/>
    <w:next w:val="Normal"/>
    <w:link w:val="Heading1Char"/>
    <w:uiPriority w:val="9"/>
    <w:pPr>
      <w:spacing w:before="300" w:after="40" w:line="240" w:lineRule="auto"/>
      <w:outlineLvl w:val="0"/>
    </w:pPr>
    <w:rPr>
      <w:rFonts w:asciiTheme="majorHAnsi" w:hAnsiTheme="majorHAnsi"/>
      <w:b/>
      <w:color w:val="9D3511" w:themeColor="accent1" w:themeShade="BF"/>
      <w:spacing w:val="20"/>
      <w:sz w:val="28"/>
      <w:szCs w:val="32"/>
    </w:rPr>
  </w:style>
  <w:style w:type="paragraph" w:styleId="Heading2">
    <w:name w:val="heading 2"/>
    <w:basedOn w:val="Normal"/>
    <w:next w:val="Normal"/>
    <w:link w:val="Heading2Char"/>
    <w:uiPriority w:val="9"/>
    <w:semiHidden/>
    <w:unhideWhenUsed/>
    <w:pPr>
      <w:spacing w:before="240" w:after="40" w:line="240" w:lineRule="auto"/>
      <w:outlineLvl w:val="1"/>
    </w:pPr>
    <w:rPr>
      <w:rFonts w:asciiTheme="majorHAnsi" w:hAnsiTheme="majorHAnsi"/>
      <w:b/>
      <w:color w:val="9D3511" w:themeColor="accent1" w:themeShade="BF"/>
      <w:spacing w:val="20"/>
      <w:sz w:val="24"/>
      <w:szCs w:val="28"/>
    </w:rPr>
  </w:style>
  <w:style w:type="paragraph" w:styleId="Heading3">
    <w:name w:val="heading 3"/>
    <w:basedOn w:val="Normal"/>
    <w:next w:val="Normal"/>
    <w:link w:val="Heading3Char"/>
    <w:uiPriority w:val="9"/>
    <w:semiHidden/>
    <w:unhideWhenUsed/>
    <w:qFormat/>
    <w:pPr>
      <w:spacing w:before="200" w:after="40" w:line="240" w:lineRule="auto"/>
      <w:outlineLvl w:val="2"/>
    </w:pPr>
    <w:rPr>
      <w:rFonts w:asciiTheme="majorHAnsi" w:hAnsiTheme="majorHAnsi"/>
      <w:b/>
      <w:color w:val="D34817" w:themeColor="accent1"/>
      <w:spacing w:val="20"/>
      <w:sz w:val="24"/>
      <w:szCs w:val="24"/>
    </w:rPr>
  </w:style>
  <w:style w:type="paragraph" w:styleId="Heading4">
    <w:name w:val="heading 4"/>
    <w:basedOn w:val="Normal"/>
    <w:next w:val="Normal"/>
    <w:link w:val="Heading4Char"/>
    <w:uiPriority w:val="9"/>
    <w:semiHidden/>
    <w:unhideWhenUsed/>
    <w:pPr>
      <w:spacing w:before="240" w:after="0"/>
      <w:outlineLvl w:val="3"/>
    </w:pPr>
    <w:rPr>
      <w:rFonts w:asciiTheme="majorHAnsi" w:hAnsiTheme="majorHAnsi"/>
      <w:b/>
      <w:color w:val="7B6A4D" w:themeColor="accent3" w:themeShade="BF"/>
      <w:spacing w:val="20"/>
      <w:sz w:val="24"/>
      <w:szCs w:val="22"/>
    </w:rPr>
  </w:style>
  <w:style w:type="paragraph" w:styleId="Heading5">
    <w:name w:val="heading 5"/>
    <w:basedOn w:val="Normal"/>
    <w:next w:val="Normal"/>
    <w:link w:val="Heading5Char"/>
    <w:uiPriority w:val="9"/>
    <w:semiHidden/>
    <w:unhideWhenUsed/>
    <w:pPr>
      <w:spacing w:before="200" w:after="0"/>
      <w:outlineLvl w:val="4"/>
    </w:pPr>
    <w:rPr>
      <w:rFonts w:asciiTheme="majorHAnsi" w:hAnsiTheme="majorHAnsi"/>
      <w:b/>
      <w:i/>
      <w:color w:val="7B6A4D" w:themeColor="accent3" w:themeShade="BF"/>
      <w:spacing w:val="20"/>
      <w:szCs w:val="26"/>
    </w:rPr>
  </w:style>
  <w:style w:type="paragraph" w:styleId="Heading6">
    <w:name w:val="heading 6"/>
    <w:basedOn w:val="Normal"/>
    <w:next w:val="Normal"/>
    <w:link w:val="Heading6Char"/>
    <w:uiPriority w:val="9"/>
    <w:semiHidden/>
    <w:unhideWhenUsed/>
    <w:qFormat/>
    <w:pPr>
      <w:spacing w:before="200" w:after="0"/>
      <w:outlineLvl w:val="5"/>
    </w:pPr>
    <w:rPr>
      <w:rFonts w:asciiTheme="majorHAnsi" w:hAnsiTheme="majorHAnsi"/>
      <w:color w:val="524733" w:themeColor="accent3" w:themeShade="80"/>
      <w:spacing w:val="10"/>
      <w:sz w:val="24"/>
    </w:rPr>
  </w:style>
  <w:style w:type="paragraph" w:styleId="Heading7">
    <w:name w:val="heading 7"/>
    <w:basedOn w:val="Normal"/>
    <w:next w:val="Normal"/>
    <w:link w:val="Heading7Char"/>
    <w:uiPriority w:val="9"/>
    <w:semiHidden/>
    <w:unhideWhenUsed/>
    <w:qFormat/>
    <w:pPr>
      <w:spacing w:before="200" w:after="0"/>
      <w:outlineLvl w:val="6"/>
    </w:pPr>
    <w:rPr>
      <w:rFonts w:asciiTheme="majorHAnsi" w:hAnsiTheme="majorHAnsi"/>
      <w:i/>
      <w:color w:val="524733" w:themeColor="accent3" w:themeShade="80"/>
      <w:spacing w:val="10"/>
      <w:sz w:val="24"/>
    </w:rPr>
  </w:style>
  <w:style w:type="paragraph" w:styleId="Heading8">
    <w:name w:val="heading 8"/>
    <w:basedOn w:val="Normal"/>
    <w:next w:val="Normal"/>
    <w:link w:val="Heading8Char"/>
    <w:uiPriority w:val="9"/>
    <w:semiHidden/>
    <w:unhideWhenUsed/>
    <w:qFormat/>
    <w:pPr>
      <w:spacing w:before="200" w:after="0"/>
      <w:outlineLvl w:val="7"/>
    </w:pPr>
    <w:rPr>
      <w:rFonts w:asciiTheme="majorHAnsi" w:hAnsiTheme="majorHAnsi"/>
      <w:color w:val="D34817" w:themeColor="accent1"/>
      <w:spacing w:val="10"/>
    </w:rPr>
  </w:style>
  <w:style w:type="paragraph" w:styleId="Heading9">
    <w:name w:val="heading 9"/>
    <w:basedOn w:val="Normal"/>
    <w:next w:val="Normal"/>
    <w:link w:val="Heading9Char"/>
    <w:uiPriority w:val="9"/>
    <w:semiHidden/>
    <w:unhideWhenUsed/>
    <w:qFormat/>
    <w:pPr>
      <w:spacing w:before="200" w:after="0"/>
      <w:outlineLvl w:val="8"/>
    </w:pPr>
    <w:rPr>
      <w:rFonts w:asciiTheme="majorHAnsi" w:hAnsiTheme="majorHAnsi"/>
      <w:i/>
      <w:color w:val="D34817" w:themeColor="accent1"/>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s="Times New Roman"/>
      <w:b/>
      <w:color w:val="9D3511" w:themeColor="accent1" w:themeShade="BF"/>
      <w:spacing w:val="20"/>
      <w:sz w:val="28"/>
      <w:szCs w:val="32"/>
      <w:lang w:eastAsia="ja-JP"/>
    </w:rPr>
  </w:style>
  <w:style w:type="character" w:customStyle="1" w:styleId="Heading2Char">
    <w:name w:val="Heading 2 Char"/>
    <w:basedOn w:val="DefaultParagraphFont"/>
    <w:link w:val="Heading2"/>
    <w:uiPriority w:val="9"/>
    <w:semiHidden/>
    <w:rPr>
      <w:rFonts w:asciiTheme="majorHAnsi" w:hAnsiTheme="majorHAnsi" w:cs="Times New Roman"/>
      <w:b/>
      <w:color w:val="9D3511" w:themeColor="accent1" w:themeShade="BF"/>
      <w:spacing w:val="20"/>
      <w:sz w:val="24"/>
      <w:szCs w:val="28"/>
      <w:lang w:eastAsia="ja-JP"/>
    </w:rPr>
  </w:style>
  <w:style w:type="character" w:customStyle="1" w:styleId="Heading3Char">
    <w:name w:val="Heading 3 Char"/>
    <w:basedOn w:val="DefaultParagraphFont"/>
    <w:link w:val="Heading3"/>
    <w:uiPriority w:val="9"/>
    <w:semiHidden/>
    <w:rPr>
      <w:rFonts w:asciiTheme="majorHAnsi" w:hAnsiTheme="majorHAnsi" w:cs="Times New Roman"/>
      <w:b/>
      <w:color w:val="D34817" w:themeColor="accent1"/>
      <w:spacing w:val="20"/>
      <w:sz w:val="24"/>
      <w:szCs w:val="24"/>
      <w:lang w:eastAsia="ja-JP"/>
    </w:rPr>
  </w:style>
  <w:style w:type="character" w:customStyle="1" w:styleId="Heading4Char">
    <w:name w:val="Heading 4 Char"/>
    <w:basedOn w:val="DefaultParagraphFont"/>
    <w:link w:val="Heading4"/>
    <w:uiPriority w:val="9"/>
    <w:semiHidden/>
    <w:rPr>
      <w:rFonts w:asciiTheme="majorHAnsi" w:hAnsiTheme="majorHAnsi" w:cs="Times New Roman"/>
      <w:b/>
      <w:color w:val="7B6A4D" w:themeColor="accent3" w:themeShade="BF"/>
      <w:spacing w:val="20"/>
      <w:sz w:val="24"/>
      <w:lang w:eastAsia="ja-JP"/>
    </w:rPr>
  </w:style>
  <w:style w:type="character" w:customStyle="1" w:styleId="Heading5Char">
    <w:name w:val="Heading 5 Char"/>
    <w:basedOn w:val="DefaultParagraphFont"/>
    <w:link w:val="Heading5"/>
    <w:uiPriority w:val="9"/>
    <w:semiHidden/>
    <w:rPr>
      <w:rFonts w:asciiTheme="majorHAnsi" w:hAnsiTheme="majorHAnsi" w:cs="Times New Roman"/>
      <w:b/>
      <w:i/>
      <w:color w:val="7B6A4D" w:themeColor="accent3" w:themeShade="BF"/>
      <w:spacing w:val="20"/>
      <w:szCs w:val="26"/>
      <w:lang w:eastAsia="ja-JP"/>
    </w:rPr>
  </w:style>
  <w:style w:type="character" w:customStyle="1" w:styleId="Heading6Char">
    <w:name w:val="Heading 6 Char"/>
    <w:basedOn w:val="DefaultParagraphFont"/>
    <w:link w:val="Heading6"/>
    <w:uiPriority w:val="9"/>
    <w:semiHidden/>
    <w:rPr>
      <w:rFonts w:asciiTheme="majorHAnsi" w:hAnsiTheme="majorHAnsi" w:cs="Times New Roman"/>
      <w:color w:val="524733" w:themeColor="accent3" w:themeShade="80"/>
      <w:spacing w:val="10"/>
      <w:sz w:val="24"/>
      <w:szCs w:val="20"/>
      <w:lang w:eastAsia="ja-JP"/>
    </w:rPr>
  </w:style>
  <w:style w:type="character" w:customStyle="1" w:styleId="Heading7Char">
    <w:name w:val="Heading 7 Char"/>
    <w:basedOn w:val="DefaultParagraphFont"/>
    <w:link w:val="Heading7"/>
    <w:uiPriority w:val="9"/>
    <w:semiHidden/>
    <w:rPr>
      <w:rFonts w:asciiTheme="majorHAnsi" w:hAnsiTheme="majorHAnsi" w:cs="Times New Roman"/>
      <w:i/>
      <w:color w:val="524733" w:themeColor="accent3" w:themeShade="80"/>
      <w:spacing w:val="10"/>
      <w:sz w:val="24"/>
      <w:szCs w:val="20"/>
      <w:lang w:eastAsia="ja-JP"/>
    </w:rPr>
  </w:style>
  <w:style w:type="character" w:customStyle="1" w:styleId="Heading8Char">
    <w:name w:val="Heading 8 Char"/>
    <w:basedOn w:val="DefaultParagraphFont"/>
    <w:link w:val="Heading8"/>
    <w:uiPriority w:val="9"/>
    <w:semiHidden/>
    <w:rPr>
      <w:rFonts w:asciiTheme="majorHAnsi" w:hAnsiTheme="majorHAnsi" w:cs="Times New Roman"/>
      <w:color w:val="D34817" w:themeColor="accent1"/>
      <w:spacing w:val="10"/>
      <w:szCs w:val="20"/>
      <w:lang w:eastAsia="ja-JP"/>
    </w:rPr>
  </w:style>
  <w:style w:type="character" w:customStyle="1" w:styleId="Heading9Char">
    <w:name w:val="Heading 9 Char"/>
    <w:basedOn w:val="DefaultParagraphFont"/>
    <w:link w:val="Heading9"/>
    <w:uiPriority w:val="9"/>
    <w:semiHidden/>
    <w:rPr>
      <w:rFonts w:asciiTheme="majorHAnsi" w:hAnsiTheme="majorHAnsi" w:cs="Times New Roman"/>
      <w:i/>
      <w:color w:val="D34817" w:themeColor="accent1"/>
      <w:spacing w:val="10"/>
      <w:szCs w:val="20"/>
      <w:lang w:eastAsia="ja-JP"/>
    </w:rPr>
  </w:style>
  <w:style w:type="paragraph" w:styleId="Title">
    <w:name w:val="Title"/>
    <w:basedOn w:val="Normal"/>
    <w:link w:val="TitleChar"/>
    <w:uiPriority w:val="10"/>
    <w:pPr>
      <w:pBdr>
        <w:bottom w:val="single" w:sz="8" w:space="4" w:color="D34817" w:themeColor="accent1"/>
      </w:pBdr>
      <w:spacing w:line="240" w:lineRule="auto"/>
      <w:contextualSpacing/>
      <w:jc w:val="center"/>
    </w:pPr>
    <w:rPr>
      <w:rFonts w:asciiTheme="majorHAnsi" w:hAnsiTheme="majorHAnsi"/>
      <w:b/>
      <w:smallCaps/>
      <w:color w:val="D34817" w:themeColor="accent1"/>
      <w:sz w:val="48"/>
      <w:szCs w:val="48"/>
    </w:rPr>
  </w:style>
  <w:style w:type="character" w:customStyle="1" w:styleId="TitleChar">
    <w:name w:val="Title Char"/>
    <w:basedOn w:val="DefaultParagraphFont"/>
    <w:link w:val="Title"/>
    <w:uiPriority w:val="10"/>
    <w:rPr>
      <w:rFonts w:asciiTheme="majorHAnsi" w:hAnsiTheme="majorHAnsi" w:cs="Times New Roman"/>
      <w:b/>
      <w:smallCaps/>
      <w:color w:val="D34817" w:themeColor="accent1"/>
      <w:sz w:val="48"/>
      <w:szCs w:val="48"/>
      <w:lang w:eastAsia="ja-JP"/>
    </w:rPr>
  </w:style>
  <w:style w:type="paragraph" w:styleId="Subtitle">
    <w:name w:val="Subtitle"/>
    <w:basedOn w:val="Normal"/>
    <w:link w:val="SubtitleChar"/>
    <w:uiPriority w:val="11"/>
    <w:pPr>
      <w:spacing w:after="480" w:line="240" w:lineRule="auto"/>
      <w:jc w:val="center"/>
    </w:pPr>
    <w:rPr>
      <w:rFonts w:asciiTheme="majorHAnsi" w:hAnsiTheme="majorHAnsi" w:cstheme="minorHAnsi"/>
      <w:color w:val="000000"/>
      <w:sz w:val="28"/>
      <w:szCs w:val="24"/>
    </w:rPr>
  </w:style>
  <w:style w:type="character" w:customStyle="1" w:styleId="SubtitleChar">
    <w:name w:val="Subtitle Char"/>
    <w:basedOn w:val="DefaultParagraphFont"/>
    <w:link w:val="Subtitle"/>
    <w:uiPriority w:val="11"/>
    <w:rPr>
      <w:rFonts w:asciiTheme="majorHAnsi" w:hAnsiTheme="majorHAnsi"/>
      <w:sz w:val="28"/>
      <w:szCs w:val="24"/>
      <w:lang w:eastAsia="ja-JP"/>
    </w:rPr>
  </w:style>
  <w:style w:type="character" w:styleId="Strong">
    <w:name w:val="Strong"/>
    <w:uiPriority w:val="22"/>
    <w:qFormat/>
    <w:rPr>
      <w:rFonts w:asciiTheme="minorHAnsi" w:hAnsiTheme="minorHAnsi"/>
      <w:b/>
      <w:color w:val="9B2D1F" w:themeColor="accent2"/>
    </w:rPr>
  </w:style>
  <w:style w:type="character" w:styleId="Emphasis">
    <w:name w:val="Emphasis"/>
    <w:uiPriority w:val="20"/>
    <w:qFormat/>
    <w:rPr>
      <w:b/>
      <w:i/>
      <w:color w:val="404040" w:themeColor="text1" w:themeTint="BF"/>
      <w:spacing w:val="2"/>
      <w:w w:val="100"/>
    </w:rPr>
  </w:style>
  <w:style w:type="paragraph" w:customStyle="1" w:styleId="IntenseReference1">
    <w:name w:val="Intense Reference1"/>
    <w:basedOn w:val="Normal"/>
    <w:link w:val="IntenseReferenceChar"/>
    <w:uiPriority w:val="32"/>
    <w:qFormat/>
    <w:rPr>
      <w:b/>
      <w:color w:val="9D3511" w:themeColor="accent1" w:themeShade="BF"/>
      <w:u w:val="single"/>
    </w:rPr>
  </w:style>
  <w:style w:type="character" w:customStyle="1" w:styleId="IntenseReferenceChar">
    <w:name w:val="Intense Reference Char"/>
    <w:basedOn w:val="DefaultParagraphFont"/>
    <w:link w:val="IntenseReference1"/>
    <w:uiPriority w:val="32"/>
    <w:rPr>
      <w:rFonts w:cs="Times New Roman"/>
      <w:b/>
      <w:color w:val="9D3511" w:themeColor="accent1" w:themeShade="BF"/>
      <w:szCs w:val="20"/>
      <w:u w:val="single"/>
      <w:lang w:eastAsia="ja-JP"/>
    </w:rPr>
  </w:style>
  <w:style w:type="paragraph" w:customStyle="1" w:styleId="SubtleReference1">
    <w:name w:val="Subtle Reference1"/>
    <w:basedOn w:val="Normal"/>
    <w:link w:val="SubtleReferenceChar"/>
    <w:uiPriority w:val="31"/>
    <w:qFormat/>
    <w:rPr>
      <w:u w:val="single"/>
    </w:rPr>
  </w:style>
  <w:style w:type="character" w:customStyle="1" w:styleId="SubtleReferenceChar">
    <w:name w:val="Subtle Reference Char"/>
    <w:basedOn w:val="DefaultParagraphFont"/>
    <w:link w:val="SubtleReference1"/>
    <w:uiPriority w:val="31"/>
    <w:rPr>
      <w:rFonts w:cs="Times New Roman"/>
      <w:color w:val="737373" w:themeColor="text1" w:themeTint="8C"/>
      <w:szCs w:val="20"/>
      <w:u w:val="single"/>
      <w:lang w:eastAsia="ja-JP"/>
    </w:rPr>
  </w:style>
  <w:style w:type="paragraph" w:customStyle="1" w:styleId="BookTitle1">
    <w:name w:val="Book Title1"/>
    <w:basedOn w:val="Normal"/>
    <w:link w:val="BookTitleChar"/>
    <w:uiPriority w:val="33"/>
    <w:semiHidden/>
    <w:unhideWhenUsed/>
    <w:qFormat/>
    <w:rPr>
      <w:rFonts w:asciiTheme="majorHAnsi" w:hAnsiTheme="majorHAnsi"/>
      <w:b/>
      <w:i/>
      <w:color w:val="855D5D" w:themeColor="accent6"/>
    </w:rPr>
  </w:style>
  <w:style w:type="character" w:customStyle="1" w:styleId="BookTitleChar">
    <w:name w:val="Book Title Char"/>
    <w:basedOn w:val="DefaultParagraphFont"/>
    <w:link w:val="BookTitle1"/>
    <w:uiPriority w:val="33"/>
    <w:semiHidden/>
    <w:rPr>
      <w:rFonts w:asciiTheme="majorHAnsi" w:hAnsiTheme="majorHAnsi" w:cs="Times New Roman"/>
      <w:b/>
      <w:i/>
      <w:color w:val="855D5D" w:themeColor="accent6"/>
      <w:szCs w:val="20"/>
      <w:lang w:eastAsia="ja-JP"/>
    </w:rPr>
  </w:style>
  <w:style w:type="paragraph" w:customStyle="1" w:styleId="IntenseEmphasis1">
    <w:name w:val="Intense Emphasis1"/>
    <w:basedOn w:val="Normal"/>
    <w:link w:val="IntenseEmphasisChar"/>
    <w:uiPriority w:val="21"/>
    <w:qFormat/>
    <w:rPr>
      <w:b/>
      <w:i/>
      <w:color w:val="7B6A4D" w:themeColor="accent3" w:themeShade="BF"/>
    </w:rPr>
  </w:style>
  <w:style w:type="character" w:customStyle="1" w:styleId="IntenseEmphasisChar">
    <w:name w:val="Intense Emphasis Char"/>
    <w:basedOn w:val="DefaultParagraphFont"/>
    <w:link w:val="IntenseEmphasis1"/>
    <w:uiPriority w:val="21"/>
    <w:rPr>
      <w:rFonts w:cs="Times New Roman"/>
      <w:b/>
      <w:i/>
      <w:color w:val="7B6A4D" w:themeColor="accent3" w:themeShade="BF"/>
      <w:szCs w:val="20"/>
      <w:lang w:eastAsia="ja-JP"/>
    </w:rPr>
  </w:style>
  <w:style w:type="paragraph" w:customStyle="1" w:styleId="SubtleEmphasis1">
    <w:name w:val="Subtle Emphasis1"/>
    <w:basedOn w:val="Normal"/>
    <w:link w:val="SubtleEmphasisChar"/>
    <w:uiPriority w:val="19"/>
    <w:qFormat/>
    <w:rPr>
      <w:i/>
    </w:rPr>
  </w:style>
  <w:style w:type="character" w:customStyle="1" w:styleId="SubtleEmphasisChar">
    <w:name w:val="Subtle Emphasis Char"/>
    <w:basedOn w:val="DefaultParagraphFont"/>
    <w:link w:val="SubtleEmphasis1"/>
    <w:uiPriority w:val="19"/>
    <w:rPr>
      <w:rFonts w:cs="Times New Roman"/>
      <w:i/>
      <w:color w:val="737373" w:themeColor="text1" w:themeTint="8C"/>
      <w:szCs w:val="20"/>
      <w:lang w:eastAsia="ja-JP"/>
    </w:rPr>
  </w:style>
  <w:style w:type="paragraph" w:styleId="Quote">
    <w:name w:val="Quote"/>
    <w:basedOn w:val="Normal"/>
    <w:link w:val="QuoteChar"/>
    <w:uiPriority w:val="29"/>
    <w:qFormat/>
    <w:rPr>
      <w:i/>
      <w:color w:val="808080" w:themeColor="background1" w:themeShade="80"/>
      <w:sz w:val="24"/>
    </w:rPr>
  </w:style>
  <w:style w:type="character" w:customStyle="1" w:styleId="QuoteChar">
    <w:name w:val="Quote Char"/>
    <w:basedOn w:val="DefaultParagraphFont"/>
    <w:link w:val="Quote"/>
    <w:uiPriority w:val="29"/>
    <w:rPr>
      <w:rFonts w:cs="Times New Roman"/>
      <w:i/>
      <w:color w:val="808080" w:themeColor="background1" w:themeShade="80"/>
      <w:sz w:val="24"/>
      <w:szCs w:val="20"/>
      <w:lang w:eastAsia="ja-JP"/>
    </w:rPr>
  </w:style>
  <w:style w:type="paragraph" w:styleId="IntenseQuote">
    <w:name w:val="Intense Quote"/>
    <w:basedOn w:val="Normal"/>
    <w:uiPriority w:val="30"/>
    <w:qFormat/>
    <w:pPr>
      <w:pBdr>
        <w:top w:val="single" w:sz="36" w:space="10" w:color="EE8C69" w:themeColor="accent1" w:themeTint="99"/>
        <w:left w:val="single" w:sz="24" w:space="10" w:color="D34817" w:themeColor="accent1"/>
        <w:bottom w:val="single" w:sz="36" w:space="10" w:color="A28E6A" w:themeColor="accent3"/>
        <w:right w:val="single" w:sz="24" w:space="10" w:color="D34817" w:themeColor="accent1"/>
      </w:pBdr>
      <w:shd w:val="clear" w:color="auto" w:fill="D34817" w:themeFill="accent1"/>
      <w:ind w:left="1440" w:right="1440"/>
      <w:jc w:val="center"/>
    </w:pPr>
    <w:rPr>
      <w:rFonts w:asciiTheme="majorHAnsi" w:hAnsiTheme="majorHAnsi"/>
      <w:i/>
      <w:color w:val="FFFFFF" w:themeColor="background1"/>
      <w:sz w:val="32"/>
    </w:rPr>
  </w:style>
  <w:style w:type="table" w:styleId="TableGrid">
    <w:name w:val="Table Grid"/>
    <w:basedOn w:val="TableNormal"/>
    <w:uiPriority w:val="1"/>
    <w:qFormat/>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cs="Times New Roman"/>
      <w:color w:val="000000" w:themeColor="text1"/>
      <w:szCs w:val="20"/>
      <w:lang w:eastAsia="ja-JP"/>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cs="Times New Roman"/>
      <w:color w:val="000000" w:themeColor="text1"/>
      <w:szCs w:val="20"/>
      <w:lang w:eastAsia="ja-JP"/>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000000" w:themeColor="text1"/>
      <w:sz w:val="16"/>
      <w:szCs w:val="16"/>
      <w:lang w:eastAsia="ja-JP"/>
    </w:rPr>
  </w:style>
  <w:style w:type="paragraph" w:styleId="Caption">
    <w:name w:val="caption"/>
    <w:basedOn w:val="Normal"/>
    <w:next w:val="Normal"/>
    <w:uiPriority w:val="35"/>
    <w:unhideWhenUsed/>
    <w:pPr>
      <w:spacing w:after="0" w:line="240" w:lineRule="auto"/>
    </w:pPr>
    <w:rPr>
      <w:bCs/>
      <w:smallCaps/>
      <w:color w:val="732117" w:themeColor="accent2" w:themeShade="BF"/>
      <w:spacing w:val="10"/>
      <w:sz w:val="18"/>
      <w:szCs w:val="18"/>
    </w:rPr>
  </w:style>
  <w:style w:type="paragraph" w:styleId="NoSpacing">
    <w:name w:val="No Spacing"/>
    <w:basedOn w:val="Normal"/>
    <w:uiPriority w:val="1"/>
    <w:qFormat/>
    <w:pPr>
      <w:spacing w:after="0" w:line="240" w:lineRule="auto"/>
    </w:pPr>
  </w:style>
  <w:style w:type="paragraph" w:styleId="BlockText">
    <w:name w:val="Block Text"/>
    <w:aliases w:val="Block Quote"/>
    <w:uiPriority w:val="40"/>
    <w:pPr>
      <w:pBdr>
        <w:top w:val="single" w:sz="2" w:space="10" w:color="EE8C69" w:themeColor="accent1" w:themeTint="99"/>
        <w:bottom w:val="single" w:sz="24" w:space="10" w:color="EE8C69" w:themeColor="accent1" w:themeTint="99"/>
      </w:pBdr>
      <w:spacing w:after="280" w:line="240" w:lineRule="auto"/>
      <w:ind w:left="1440" w:right="1440"/>
      <w:jc w:val="both"/>
    </w:pPr>
    <w:rPr>
      <w:rFonts w:eastAsia="Times New Roman" w:cs="Times New Roman"/>
      <w:color w:val="808080" w:themeColor="background1" w:themeShade="80"/>
      <w:sz w:val="28"/>
      <w:szCs w:val="28"/>
      <w:lang w:eastAsia="ko-KR" w:bidi="hi-IN"/>
    </w:rPr>
  </w:style>
  <w:style w:type="paragraph" w:styleId="ListBullet">
    <w:name w:val="List Bullet"/>
    <w:basedOn w:val="Normal"/>
    <w:uiPriority w:val="36"/>
    <w:unhideWhenUsed/>
    <w:qFormat/>
    <w:pPr>
      <w:numPr>
        <w:numId w:val="21"/>
      </w:numPr>
      <w:spacing w:after="0"/>
      <w:contextualSpacing/>
    </w:pPr>
  </w:style>
  <w:style w:type="paragraph" w:styleId="ListBullet2">
    <w:name w:val="List Bullet 2"/>
    <w:basedOn w:val="Normal"/>
    <w:uiPriority w:val="36"/>
    <w:unhideWhenUsed/>
    <w:qFormat/>
    <w:pPr>
      <w:numPr>
        <w:numId w:val="22"/>
      </w:numPr>
      <w:spacing w:after="0"/>
    </w:pPr>
  </w:style>
  <w:style w:type="paragraph" w:styleId="ListBullet3">
    <w:name w:val="List Bullet 3"/>
    <w:basedOn w:val="Normal"/>
    <w:uiPriority w:val="36"/>
    <w:unhideWhenUsed/>
    <w:qFormat/>
    <w:pPr>
      <w:numPr>
        <w:numId w:val="23"/>
      </w:numPr>
      <w:spacing w:after="0"/>
    </w:pPr>
  </w:style>
  <w:style w:type="paragraph" w:styleId="ListBullet4">
    <w:name w:val="List Bullet 4"/>
    <w:basedOn w:val="Normal"/>
    <w:uiPriority w:val="36"/>
    <w:unhideWhenUsed/>
    <w:qFormat/>
    <w:pPr>
      <w:numPr>
        <w:numId w:val="24"/>
      </w:numPr>
      <w:spacing w:after="0"/>
    </w:pPr>
  </w:style>
  <w:style w:type="paragraph" w:styleId="ListBullet5">
    <w:name w:val="List Bullet 5"/>
    <w:basedOn w:val="Normal"/>
    <w:uiPriority w:val="36"/>
    <w:unhideWhenUsed/>
    <w:qFormat/>
    <w:pPr>
      <w:numPr>
        <w:numId w:val="25"/>
      </w:numPr>
      <w:spacing w:after="0"/>
    </w:pPr>
  </w:style>
  <w:style w:type="paragraph" w:styleId="TOC1">
    <w:name w:val="toc 1"/>
    <w:basedOn w:val="Normal"/>
    <w:next w:val="Normal"/>
    <w:autoRedefine/>
    <w:uiPriority w:val="99"/>
    <w:semiHidden/>
    <w:unhideWhenUsed/>
    <w:qFormat/>
    <w:pPr>
      <w:tabs>
        <w:tab w:val="right" w:leader="dot" w:pos="8630"/>
      </w:tabs>
      <w:spacing w:after="40" w:line="240" w:lineRule="auto"/>
    </w:pPr>
    <w:rPr>
      <w:smallCaps/>
      <w:noProof/>
      <w:color w:val="9B2D1F" w:themeColor="accent2"/>
    </w:rPr>
  </w:style>
  <w:style w:type="paragraph" w:styleId="TOC2">
    <w:name w:val="toc 2"/>
    <w:basedOn w:val="Normal"/>
    <w:next w:val="Normal"/>
    <w:autoRedefine/>
    <w:uiPriority w:val="99"/>
    <w:semiHidden/>
    <w:unhideWhenUsed/>
    <w:qFormat/>
    <w:pPr>
      <w:tabs>
        <w:tab w:val="right" w:leader="dot" w:pos="8630"/>
      </w:tabs>
      <w:spacing w:after="40" w:line="240" w:lineRule="auto"/>
      <w:ind w:left="216"/>
    </w:pPr>
    <w:rPr>
      <w:smallCaps/>
      <w:noProof/>
    </w:rPr>
  </w:style>
  <w:style w:type="paragraph" w:styleId="TOC3">
    <w:name w:val="toc 3"/>
    <w:basedOn w:val="Normal"/>
    <w:next w:val="Normal"/>
    <w:autoRedefine/>
    <w:uiPriority w:val="99"/>
    <w:semiHidden/>
    <w:unhideWhenUsed/>
    <w:qFormat/>
    <w:pPr>
      <w:tabs>
        <w:tab w:val="right" w:leader="dot" w:pos="8630"/>
      </w:tabs>
      <w:spacing w:after="40" w:line="240" w:lineRule="auto"/>
      <w:ind w:left="446"/>
    </w:pPr>
    <w:rPr>
      <w:smallCaps/>
      <w:noProof/>
    </w:rPr>
  </w:style>
  <w:style w:type="paragraph" w:styleId="TOC4">
    <w:name w:val="toc 4"/>
    <w:basedOn w:val="Normal"/>
    <w:next w:val="Normal"/>
    <w:autoRedefine/>
    <w:uiPriority w:val="99"/>
    <w:semiHidden/>
    <w:unhideWhenUsed/>
    <w:qFormat/>
    <w:pPr>
      <w:tabs>
        <w:tab w:val="right" w:leader="dot" w:pos="8630"/>
      </w:tabs>
      <w:spacing w:after="40" w:line="240" w:lineRule="auto"/>
      <w:ind w:left="662"/>
    </w:pPr>
    <w:rPr>
      <w:smallCaps/>
      <w:noProof/>
    </w:rPr>
  </w:style>
  <w:style w:type="paragraph" w:styleId="TOC5">
    <w:name w:val="toc 5"/>
    <w:basedOn w:val="Normal"/>
    <w:next w:val="Normal"/>
    <w:autoRedefine/>
    <w:uiPriority w:val="99"/>
    <w:semiHidden/>
    <w:unhideWhenUsed/>
    <w:qFormat/>
    <w:pPr>
      <w:tabs>
        <w:tab w:val="right" w:leader="dot" w:pos="8630"/>
      </w:tabs>
      <w:spacing w:after="40" w:line="240" w:lineRule="auto"/>
      <w:ind w:left="878"/>
    </w:pPr>
    <w:rPr>
      <w:smallCaps/>
      <w:noProof/>
    </w:rPr>
  </w:style>
  <w:style w:type="paragraph" w:styleId="TOC6">
    <w:name w:val="toc 6"/>
    <w:basedOn w:val="Normal"/>
    <w:next w:val="Normal"/>
    <w:autoRedefine/>
    <w:uiPriority w:val="99"/>
    <w:semiHidden/>
    <w:unhideWhenUsed/>
    <w:qFormat/>
    <w:pPr>
      <w:tabs>
        <w:tab w:val="right" w:leader="dot" w:pos="8630"/>
      </w:tabs>
      <w:spacing w:after="40" w:line="240" w:lineRule="auto"/>
      <w:ind w:left="1094"/>
    </w:pPr>
    <w:rPr>
      <w:smallCaps/>
      <w:noProof/>
    </w:rPr>
  </w:style>
  <w:style w:type="paragraph" w:styleId="TOC7">
    <w:name w:val="toc 7"/>
    <w:basedOn w:val="Normal"/>
    <w:next w:val="Normal"/>
    <w:autoRedefine/>
    <w:uiPriority w:val="99"/>
    <w:semiHidden/>
    <w:unhideWhenUsed/>
    <w:qFormat/>
    <w:pPr>
      <w:tabs>
        <w:tab w:val="right" w:leader="dot" w:pos="8630"/>
      </w:tabs>
      <w:spacing w:after="40" w:line="240" w:lineRule="auto"/>
      <w:ind w:left="1325"/>
    </w:pPr>
    <w:rPr>
      <w:smallCaps/>
      <w:noProof/>
    </w:rPr>
  </w:style>
  <w:style w:type="paragraph" w:styleId="TOC8">
    <w:name w:val="toc 8"/>
    <w:basedOn w:val="Normal"/>
    <w:next w:val="Normal"/>
    <w:autoRedefine/>
    <w:uiPriority w:val="99"/>
    <w:semiHidden/>
    <w:unhideWhenUsed/>
    <w:qFormat/>
    <w:pPr>
      <w:tabs>
        <w:tab w:val="right" w:leader="dot" w:pos="8630"/>
      </w:tabs>
      <w:spacing w:after="40" w:line="240" w:lineRule="auto"/>
      <w:ind w:left="1540"/>
    </w:pPr>
    <w:rPr>
      <w:smallCaps/>
      <w:noProof/>
    </w:rPr>
  </w:style>
  <w:style w:type="paragraph" w:styleId="TOC9">
    <w:name w:val="toc 9"/>
    <w:basedOn w:val="Normal"/>
    <w:next w:val="Normal"/>
    <w:autoRedefine/>
    <w:uiPriority w:val="99"/>
    <w:semiHidden/>
    <w:unhideWhenUsed/>
    <w:qFormat/>
    <w:pPr>
      <w:tabs>
        <w:tab w:val="right" w:leader="dot" w:pos="8630"/>
      </w:tabs>
      <w:spacing w:after="40" w:line="240" w:lineRule="auto"/>
      <w:ind w:left="1760"/>
    </w:pPr>
    <w:rPr>
      <w:smallCaps/>
      <w:noProof/>
    </w:rPr>
  </w:style>
  <w:style w:type="character" w:styleId="Hyperlink">
    <w:name w:val="Hyperlink"/>
    <w:basedOn w:val="DefaultParagraphFont"/>
    <w:uiPriority w:val="99"/>
    <w:unhideWhenUsed/>
    <w:rPr>
      <w:color w:val="CC9900" w:themeColor="hyperlink"/>
      <w:u w:val="single"/>
    </w:rPr>
  </w:style>
  <w:style w:type="paragraph" w:customStyle="1" w:styleId="PersonalName">
    <w:name w:val="Personal Name"/>
    <w:basedOn w:val="Normal"/>
    <w:qFormat/>
    <w:pPr>
      <w:spacing w:after="0"/>
    </w:pPr>
    <w:rPr>
      <w:rFonts w:asciiTheme="majorHAnsi" w:hAnsiTheme="majorHAnsi"/>
      <w:b/>
      <w:color w:val="D34817" w:themeColor="accent1"/>
      <w:sz w:val="48"/>
    </w:rPr>
  </w:style>
  <w:style w:type="character" w:styleId="BookTitle">
    <w:name w:val="Book Title"/>
    <w:basedOn w:val="DefaultParagraphFont"/>
    <w:uiPriority w:val="33"/>
    <w:qFormat/>
    <w:rPr>
      <w:rFonts w:asciiTheme="majorHAnsi" w:hAnsiTheme="majorHAnsi" w:cs="Times New Roman"/>
      <w:i/>
      <w:color w:val="855D5D" w:themeColor="accent6"/>
      <w:sz w:val="20"/>
      <w:szCs w:val="20"/>
    </w:rPr>
  </w:style>
  <w:style w:type="character" w:styleId="IntenseEmphasis">
    <w:name w:val="Intense Emphasis"/>
    <w:basedOn w:val="DefaultParagraphFont"/>
    <w:uiPriority w:val="21"/>
    <w:qFormat/>
    <w:rPr>
      <w:rFonts w:asciiTheme="minorHAnsi" w:hAnsiTheme="minorHAnsi" w:cs="Times New Roman"/>
      <w:b/>
      <w:i/>
      <w:smallCaps/>
      <w:color w:val="9B2D1F" w:themeColor="accent2"/>
      <w:spacing w:val="2"/>
      <w:w w:val="100"/>
      <w:sz w:val="20"/>
      <w:szCs w:val="20"/>
    </w:rPr>
  </w:style>
  <w:style w:type="character" w:styleId="IntenseReference">
    <w:name w:val="Intense Reference"/>
    <w:basedOn w:val="DefaultParagraphFont"/>
    <w:uiPriority w:val="32"/>
    <w:qFormat/>
    <w:rPr>
      <w:rFonts w:cs="Times New Roman"/>
      <w:b/>
      <w:color w:val="D34817" w:themeColor="accent1"/>
      <w:sz w:val="22"/>
      <w:szCs w:val="20"/>
      <w:u w:val="single"/>
    </w:rPr>
  </w:style>
  <w:style w:type="character" w:styleId="SubtleEmphasis">
    <w:name w:val="Subtle Emphasis"/>
    <w:basedOn w:val="DefaultParagraphFont"/>
    <w:uiPriority w:val="19"/>
    <w:qFormat/>
    <w:rPr>
      <w:rFonts w:asciiTheme="minorHAnsi" w:hAnsiTheme="minorHAnsi" w:cs="Times New Roman"/>
      <w:i/>
      <w:color w:val="737373" w:themeColor="text1" w:themeTint="8C"/>
      <w:spacing w:val="2"/>
      <w:w w:val="100"/>
      <w:kern w:val="0"/>
      <w:sz w:val="22"/>
      <w:szCs w:val="24"/>
    </w:rPr>
  </w:style>
  <w:style w:type="character" w:styleId="SubtleReference">
    <w:name w:val="Subtle Reference"/>
    <w:basedOn w:val="DefaultParagraphFont"/>
    <w:uiPriority w:val="31"/>
    <w:qFormat/>
    <w:rPr>
      <w:rFonts w:cs="Times New Roman"/>
      <w:color w:val="737373" w:themeColor="text1" w:themeTint="8C"/>
      <w:sz w:val="22"/>
      <w:szCs w:val="20"/>
      <w:u w:val="single"/>
    </w:rPr>
  </w:style>
  <w:style w:type="character" w:styleId="PlaceholderText">
    <w:name w:val="Placeholder Text"/>
    <w:basedOn w:val="DefaultParagraphFont"/>
    <w:uiPriority w:val="99"/>
    <w:rPr>
      <w:color w:val="808080"/>
    </w:rPr>
  </w:style>
  <w:style w:type="paragraph" w:customStyle="1" w:styleId="Subsection">
    <w:name w:val="Subsection"/>
    <w:basedOn w:val="Normal"/>
    <w:next w:val="Normal"/>
    <w:qFormat/>
    <w:pPr>
      <w:spacing w:after="0" w:line="240" w:lineRule="auto"/>
      <w:outlineLvl w:val="0"/>
    </w:pPr>
    <w:rPr>
      <w:rFonts w:asciiTheme="majorHAnsi" w:hAnsiTheme="majorHAnsi"/>
      <w:b/>
      <w:color w:val="D34817" w:themeColor="accent1"/>
      <w:spacing w:val="20"/>
      <w:sz w:val="24"/>
      <w:szCs w:val="22"/>
    </w:rPr>
  </w:style>
  <w:style w:type="paragraph" w:customStyle="1" w:styleId="SubsectionText">
    <w:name w:val="Subsection Text"/>
    <w:basedOn w:val="Normal"/>
    <w:qFormat/>
    <w:pPr>
      <w:spacing w:before="120"/>
      <w:contextualSpacing/>
    </w:pPr>
  </w:style>
  <w:style w:type="paragraph" w:customStyle="1" w:styleId="SubsectionDate">
    <w:name w:val="Subsection Date"/>
    <w:basedOn w:val="Normal"/>
    <w:next w:val="Normal"/>
    <w:qFormat/>
    <w:pPr>
      <w:spacing w:after="0" w:line="240" w:lineRule="auto"/>
      <w:outlineLvl w:val="0"/>
    </w:pPr>
    <w:rPr>
      <w:rFonts w:asciiTheme="majorHAnsi" w:hAnsiTheme="majorHAnsi"/>
      <w:color w:val="696464" w:themeColor="text2"/>
      <w:spacing w:val="20"/>
      <w:sz w:val="24"/>
      <w:szCs w:val="32"/>
    </w:rPr>
  </w:style>
  <w:style w:type="paragraph" w:customStyle="1" w:styleId="Section">
    <w:name w:val="Section"/>
    <w:basedOn w:val="Normal"/>
    <w:next w:val="Normal"/>
    <w:qFormat/>
    <w:pPr>
      <w:spacing w:before="320" w:after="40" w:line="240" w:lineRule="auto"/>
    </w:pPr>
    <w:rPr>
      <w:rFonts w:asciiTheme="majorHAnsi" w:hAnsiTheme="majorHAnsi"/>
      <w:b/>
      <w:color w:val="9B2D1F" w:themeColor="accent2"/>
      <w:sz w:val="28"/>
    </w:rPr>
  </w:style>
  <w:style w:type="paragraph" w:customStyle="1" w:styleId="GrayText">
    <w:name w:val="Gray Text"/>
    <w:basedOn w:val="NoSpacing"/>
    <w:unhideWhenUsed/>
    <w:qFormat/>
    <w:rPr>
      <w:rFonts w:asciiTheme="majorHAnsi" w:hAnsiTheme="majorHAnsi"/>
      <w:sz w:val="20"/>
    </w:rPr>
  </w:style>
  <w:style w:type="character" w:customStyle="1" w:styleId="subsectiondatechar">
    <w:name w:val="subsectiondatechar"/>
    <w:basedOn w:val="DefaultParagraphFont"/>
    <w:uiPriority w:val="99"/>
    <w:unhideWhenUsed/>
  </w:style>
  <w:style w:type="table" w:styleId="MediumGrid3-Accent4">
    <w:name w:val="Medium Grid 3 Accent 4"/>
    <w:basedOn w:val="TableNormal"/>
    <w:uiPriority w:val="44"/>
    <w:rsid w:val="00C35AC1"/>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D7D2"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5625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5625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5625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5625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AEA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AEA4" w:themeFill="accent4" w:themeFillTint="7F"/>
      </w:tcPr>
    </w:tblStylePr>
  </w:style>
  <w:style w:type="paragraph" w:styleId="NormalWeb">
    <w:name w:val="Normal (Web)"/>
    <w:basedOn w:val="Normal"/>
    <w:uiPriority w:val="99"/>
    <w:semiHidden/>
    <w:unhideWhenUsed/>
    <w:rsid w:val="00A3609F"/>
    <w:pPr>
      <w:spacing w:before="100" w:beforeAutospacing="1" w:after="100" w:afterAutospacing="1" w:line="240" w:lineRule="auto"/>
    </w:pPr>
    <w:rPr>
      <w:rFonts w:ascii="Times New Roman" w:eastAsiaTheme="minorEastAsia" w:hAnsi="Times New Roman"/>
      <w:color w:val="auto"/>
      <w:sz w:val="24"/>
      <w:szCs w:val="24"/>
      <w:lang w:eastAsia="en-US" w:bidi="fa-IR"/>
    </w:rPr>
  </w:style>
  <w:style w:type="table" w:styleId="MediumGrid2-Accent1">
    <w:name w:val="Medium Grid 2 Accent 1"/>
    <w:basedOn w:val="TableNormal"/>
    <w:uiPriority w:val="41"/>
    <w:rsid w:val="00150D3A"/>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D34817" w:themeColor="accent1"/>
        <w:left w:val="single" w:sz="8" w:space="0" w:color="D34817" w:themeColor="accent1"/>
        <w:bottom w:val="single" w:sz="8" w:space="0" w:color="D34817" w:themeColor="accent1"/>
        <w:right w:val="single" w:sz="8" w:space="0" w:color="D34817" w:themeColor="accent1"/>
        <w:insideH w:val="single" w:sz="8" w:space="0" w:color="D34817" w:themeColor="accent1"/>
        <w:insideV w:val="single" w:sz="8" w:space="0" w:color="D34817" w:themeColor="accent1"/>
      </w:tblBorders>
      <w:tblCellMar>
        <w:top w:w="0" w:type="dxa"/>
        <w:left w:w="108" w:type="dxa"/>
        <w:bottom w:w="0" w:type="dxa"/>
        <w:right w:w="108" w:type="dxa"/>
      </w:tblCellMar>
    </w:tblPr>
    <w:tcPr>
      <w:shd w:val="clear" w:color="auto" w:fill="F8CFC1" w:themeFill="accent1" w:themeFillTint="3F"/>
    </w:tcPr>
    <w:tblStylePr w:type="firstRow">
      <w:rPr>
        <w:b/>
        <w:bCs/>
        <w:color w:val="000000" w:themeColor="text1"/>
      </w:rPr>
      <w:tblPr/>
      <w:tcPr>
        <w:shd w:val="clear" w:color="auto" w:fill="FCEC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D8CD" w:themeFill="accent1" w:themeFillTint="33"/>
      </w:tcPr>
    </w:tblStylePr>
    <w:tblStylePr w:type="band1Vert">
      <w:tblPr/>
      <w:tcPr>
        <w:shd w:val="clear" w:color="auto" w:fill="F19F82" w:themeFill="accent1" w:themeFillTint="7F"/>
      </w:tcPr>
    </w:tblStylePr>
    <w:tblStylePr w:type="band1Horz">
      <w:tblPr/>
      <w:tcPr>
        <w:tcBorders>
          <w:insideH w:val="single" w:sz="6" w:space="0" w:color="D34817" w:themeColor="accent1"/>
          <w:insideV w:val="single" w:sz="6" w:space="0" w:color="D34817" w:themeColor="accent1"/>
        </w:tcBorders>
        <w:shd w:val="clear" w:color="auto" w:fill="F19F82" w:themeFill="accent1" w:themeFillTint="7F"/>
      </w:tcPr>
    </w:tblStylePr>
    <w:tblStylePr w:type="nwCell">
      <w:tblPr/>
      <w:tcPr>
        <w:shd w:val="clear" w:color="auto" w:fill="FFFFFF" w:themeFill="background1"/>
      </w:tcPr>
    </w:tblStylePr>
  </w:style>
  <w:style w:type="table" w:styleId="MediumGrid3-Accent1">
    <w:name w:val="Medium Grid 3 Accent 1"/>
    <w:basedOn w:val="TableNormal"/>
    <w:uiPriority w:val="41"/>
    <w:rsid w:val="00150D3A"/>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8CFC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3481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3481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3481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3481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9F8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9F82" w:themeFill="accent1" w:themeFillTint="7F"/>
      </w:tcPr>
    </w:tblStylePr>
  </w:style>
  <w:style w:type="table" w:styleId="MediumList2-Accent1">
    <w:name w:val="Medium List 2 Accent 1"/>
    <w:basedOn w:val="TableNormal"/>
    <w:uiPriority w:val="41"/>
    <w:rsid w:val="00150D3A"/>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D34817" w:themeColor="accent1"/>
        <w:left w:val="single" w:sz="8" w:space="0" w:color="D34817" w:themeColor="accent1"/>
        <w:bottom w:val="single" w:sz="8" w:space="0" w:color="D34817" w:themeColor="accent1"/>
        <w:right w:val="single" w:sz="8" w:space="0" w:color="D34817"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D34817" w:themeColor="accent1"/>
          <w:right w:val="nil"/>
          <w:insideH w:val="nil"/>
          <w:insideV w:val="nil"/>
        </w:tcBorders>
        <w:shd w:val="clear" w:color="auto" w:fill="FFFFFF" w:themeFill="background1"/>
      </w:tcPr>
    </w:tblStylePr>
    <w:tblStylePr w:type="lastRow">
      <w:tblPr/>
      <w:tcPr>
        <w:tcBorders>
          <w:top w:val="single" w:sz="8" w:space="0" w:color="D3481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4817" w:themeColor="accent1"/>
          <w:insideH w:val="nil"/>
          <w:insideV w:val="nil"/>
        </w:tcBorders>
        <w:shd w:val="clear" w:color="auto" w:fill="FFFFFF" w:themeFill="background1"/>
      </w:tcPr>
    </w:tblStylePr>
    <w:tblStylePr w:type="lastCol">
      <w:tblPr/>
      <w:tcPr>
        <w:tcBorders>
          <w:top w:val="nil"/>
          <w:left w:val="single" w:sz="8" w:space="0" w:color="D3481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CFC1" w:themeFill="accent1" w:themeFillTint="3F"/>
      </w:tcPr>
    </w:tblStylePr>
    <w:tblStylePr w:type="band1Horz">
      <w:tblPr/>
      <w:tcPr>
        <w:tcBorders>
          <w:top w:val="nil"/>
          <w:bottom w:val="nil"/>
          <w:insideH w:val="nil"/>
          <w:insideV w:val="nil"/>
        </w:tcBorders>
        <w:shd w:val="clear" w:color="auto" w:fill="F8CFC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2">
    <w:name w:val="Light Grid Accent 2"/>
    <w:basedOn w:val="TableNormal"/>
    <w:uiPriority w:val="42"/>
    <w:rsid w:val="00150D3A"/>
    <w:pPr>
      <w:spacing w:after="0" w:line="240" w:lineRule="auto"/>
    </w:pPr>
    <w:tblPr>
      <w:tblStyleRowBandSize w:val="1"/>
      <w:tblStyleColBandSize w:val="1"/>
      <w:tblInd w:w="0" w:type="dxa"/>
      <w:tblBorders>
        <w:top w:val="single" w:sz="8" w:space="0" w:color="9B2D1F" w:themeColor="accent2"/>
        <w:left w:val="single" w:sz="8" w:space="0" w:color="9B2D1F" w:themeColor="accent2"/>
        <w:bottom w:val="single" w:sz="8" w:space="0" w:color="9B2D1F" w:themeColor="accent2"/>
        <w:right w:val="single" w:sz="8" w:space="0" w:color="9B2D1F" w:themeColor="accent2"/>
        <w:insideH w:val="single" w:sz="8" w:space="0" w:color="9B2D1F" w:themeColor="accent2"/>
        <w:insideV w:val="single" w:sz="8" w:space="0" w:color="9B2D1F"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2D1F" w:themeColor="accent2"/>
          <w:left w:val="single" w:sz="8" w:space="0" w:color="9B2D1F" w:themeColor="accent2"/>
          <w:bottom w:val="single" w:sz="18" w:space="0" w:color="9B2D1F" w:themeColor="accent2"/>
          <w:right w:val="single" w:sz="8" w:space="0" w:color="9B2D1F" w:themeColor="accent2"/>
          <w:insideH w:val="nil"/>
          <w:insideV w:val="single" w:sz="8" w:space="0" w:color="9B2D1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2D1F" w:themeColor="accent2"/>
          <w:left w:val="single" w:sz="8" w:space="0" w:color="9B2D1F" w:themeColor="accent2"/>
          <w:bottom w:val="single" w:sz="8" w:space="0" w:color="9B2D1F" w:themeColor="accent2"/>
          <w:right w:val="single" w:sz="8" w:space="0" w:color="9B2D1F" w:themeColor="accent2"/>
          <w:insideH w:val="nil"/>
          <w:insideV w:val="single" w:sz="8" w:space="0" w:color="9B2D1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2D1F" w:themeColor="accent2"/>
          <w:left w:val="single" w:sz="8" w:space="0" w:color="9B2D1F" w:themeColor="accent2"/>
          <w:bottom w:val="single" w:sz="8" w:space="0" w:color="9B2D1F" w:themeColor="accent2"/>
          <w:right w:val="single" w:sz="8" w:space="0" w:color="9B2D1F" w:themeColor="accent2"/>
        </w:tcBorders>
      </w:tcPr>
    </w:tblStylePr>
    <w:tblStylePr w:type="band1Vert">
      <w:tblPr/>
      <w:tcPr>
        <w:tcBorders>
          <w:top w:val="single" w:sz="8" w:space="0" w:color="9B2D1F" w:themeColor="accent2"/>
          <w:left w:val="single" w:sz="8" w:space="0" w:color="9B2D1F" w:themeColor="accent2"/>
          <w:bottom w:val="single" w:sz="8" w:space="0" w:color="9B2D1F" w:themeColor="accent2"/>
          <w:right w:val="single" w:sz="8" w:space="0" w:color="9B2D1F" w:themeColor="accent2"/>
        </w:tcBorders>
        <w:shd w:val="clear" w:color="auto" w:fill="F1C1BC" w:themeFill="accent2" w:themeFillTint="3F"/>
      </w:tcPr>
    </w:tblStylePr>
    <w:tblStylePr w:type="band1Horz">
      <w:tblPr/>
      <w:tcPr>
        <w:tcBorders>
          <w:top w:val="single" w:sz="8" w:space="0" w:color="9B2D1F" w:themeColor="accent2"/>
          <w:left w:val="single" w:sz="8" w:space="0" w:color="9B2D1F" w:themeColor="accent2"/>
          <w:bottom w:val="single" w:sz="8" w:space="0" w:color="9B2D1F" w:themeColor="accent2"/>
          <w:right w:val="single" w:sz="8" w:space="0" w:color="9B2D1F" w:themeColor="accent2"/>
          <w:insideV w:val="single" w:sz="8" w:space="0" w:color="9B2D1F" w:themeColor="accent2"/>
        </w:tcBorders>
        <w:shd w:val="clear" w:color="auto" w:fill="F1C1BC" w:themeFill="accent2" w:themeFillTint="3F"/>
      </w:tcPr>
    </w:tblStylePr>
    <w:tblStylePr w:type="band2Horz">
      <w:tblPr/>
      <w:tcPr>
        <w:tcBorders>
          <w:top w:val="single" w:sz="8" w:space="0" w:color="9B2D1F" w:themeColor="accent2"/>
          <w:left w:val="single" w:sz="8" w:space="0" w:color="9B2D1F" w:themeColor="accent2"/>
          <w:bottom w:val="single" w:sz="8" w:space="0" w:color="9B2D1F" w:themeColor="accent2"/>
          <w:right w:val="single" w:sz="8" w:space="0" w:color="9B2D1F" w:themeColor="accent2"/>
          <w:insideV w:val="single" w:sz="8" w:space="0" w:color="9B2D1F" w:themeColor="accent2"/>
        </w:tcBorders>
      </w:tcPr>
    </w:tblStylePr>
  </w:style>
  <w:style w:type="table" w:styleId="MediumGrid1-Accent5">
    <w:name w:val="Medium Grid 1 Accent 5"/>
    <w:basedOn w:val="TableNormal"/>
    <w:uiPriority w:val="45"/>
    <w:rsid w:val="00150D3A"/>
    <w:pPr>
      <w:spacing w:after="0" w:line="240" w:lineRule="auto"/>
    </w:pPr>
    <w:tblPr>
      <w:tblStyleRowBandSize w:val="1"/>
      <w:tblStyleColBandSize w:val="1"/>
      <w:tblInd w:w="0" w:type="dxa"/>
      <w:tblBorders>
        <w:top w:val="single" w:sz="8" w:space="0" w:color="ACA2A3" w:themeColor="accent5" w:themeTint="BF"/>
        <w:left w:val="single" w:sz="8" w:space="0" w:color="ACA2A3" w:themeColor="accent5" w:themeTint="BF"/>
        <w:bottom w:val="single" w:sz="8" w:space="0" w:color="ACA2A3" w:themeColor="accent5" w:themeTint="BF"/>
        <w:right w:val="single" w:sz="8" w:space="0" w:color="ACA2A3" w:themeColor="accent5" w:themeTint="BF"/>
        <w:insideH w:val="single" w:sz="8" w:space="0" w:color="ACA2A3" w:themeColor="accent5" w:themeTint="BF"/>
        <w:insideV w:val="single" w:sz="8" w:space="0" w:color="ACA2A3" w:themeColor="accent5" w:themeTint="BF"/>
      </w:tblBorders>
      <w:tblCellMar>
        <w:top w:w="0" w:type="dxa"/>
        <w:left w:w="108" w:type="dxa"/>
        <w:bottom w:w="0" w:type="dxa"/>
        <w:right w:w="108" w:type="dxa"/>
      </w:tblCellMar>
    </w:tblPr>
    <w:tcPr>
      <w:shd w:val="clear" w:color="auto" w:fill="E3E0E0" w:themeFill="accent5" w:themeFillTint="3F"/>
    </w:tcPr>
    <w:tblStylePr w:type="firstRow">
      <w:rPr>
        <w:b/>
        <w:bCs/>
      </w:rPr>
    </w:tblStylePr>
    <w:tblStylePr w:type="lastRow">
      <w:rPr>
        <w:b/>
        <w:bCs/>
      </w:rPr>
      <w:tblPr/>
      <w:tcPr>
        <w:tcBorders>
          <w:top w:val="single" w:sz="18" w:space="0" w:color="ACA2A3" w:themeColor="accent5" w:themeTint="BF"/>
        </w:tcBorders>
      </w:tcPr>
    </w:tblStylePr>
    <w:tblStylePr w:type="firstCol">
      <w:rPr>
        <w:b/>
        <w:bCs/>
      </w:rPr>
    </w:tblStylePr>
    <w:tblStylePr w:type="lastCol">
      <w:rPr>
        <w:b/>
        <w:bCs/>
      </w:rPr>
    </w:tblStylePr>
    <w:tblStylePr w:type="band1Vert">
      <w:tblPr/>
      <w:tcPr>
        <w:shd w:val="clear" w:color="auto" w:fill="C8C1C1" w:themeFill="accent5" w:themeFillTint="7F"/>
      </w:tcPr>
    </w:tblStylePr>
    <w:tblStylePr w:type="band1Horz">
      <w:tblPr/>
      <w:tcPr>
        <w:shd w:val="clear" w:color="auto" w:fill="C8C1C1" w:themeFill="accent5"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caption" w:uiPriority="35" w:qFormat="1"/>
    <w:lsdException w:name="List Bullet" w:uiPriority="36"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Block Text" w:uiPriority="40"/>
    <w:lsdException w:name="Strong" w:semiHidden="0" w:uiPriority="22" w:unhideWhenUsed="0" w:qFormat="1"/>
    <w:lsdException w:name="Emphasis" w:semiHidden="0" w:uiPriority="20" w:unhideWhenUsed="0" w:qFormat="1"/>
    <w:lsdException w:name="Table Grid" w:semiHidden="0" w:uiPriority="1" w:unhideWhenUsed="0" w:qFormat="1"/>
    <w:lsdException w:name="Placeholder Text" w:unhideWhenUsed="0"/>
    <w:lsdException w:name="No Spacing" w:uiPriority="1" w:qFormat="1"/>
    <w:lsdException w:name="Revision" w:unhideWhenUsed="0"/>
    <w:lsdException w:name="List Paragraph" w:uiPriority="6" w:qFormat="1"/>
    <w:lsdException w:name="Quote" w:semiHidden="0" w:uiPriority="29" w:unhideWhenUsed="0" w:qFormat="1"/>
    <w:lsdException w:name="Intense Quote" w:uiPriority="3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pPr>
    <w:rPr>
      <w:rFonts w:cs="Times New Roman"/>
      <w:color w:val="000000" w:themeColor="text1"/>
      <w:szCs w:val="20"/>
      <w:lang w:eastAsia="ja-JP"/>
    </w:rPr>
  </w:style>
  <w:style w:type="paragraph" w:styleId="Heading1">
    <w:name w:val="heading 1"/>
    <w:basedOn w:val="Normal"/>
    <w:next w:val="Normal"/>
    <w:link w:val="Heading1Char"/>
    <w:uiPriority w:val="9"/>
    <w:pPr>
      <w:spacing w:before="300" w:after="40" w:line="240" w:lineRule="auto"/>
      <w:outlineLvl w:val="0"/>
    </w:pPr>
    <w:rPr>
      <w:rFonts w:asciiTheme="majorHAnsi" w:hAnsiTheme="majorHAnsi"/>
      <w:b/>
      <w:color w:val="9D3511" w:themeColor="accent1" w:themeShade="BF"/>
      <w:spacing w:val="20"/>
      <w:sz w:val="28"/>
      <w:szCs w:val="32"/>
    </w:rPr>
  </w:style>
  <w:style w:type="paragraph" w:styleId="Heading2">
    <w:name w:val="heading 2"/>
    <w:basedOn w:val="Normal"/>
    <w:next w:val="Normal"/>
    <w:link w:val="Heading2Char"/>
    <w:uiPriority w:val="9"/>
    <w:semiHidden/>
    <w:unhideWhenUsed/>
    <w:pPr>
      <w:spacing w:before="240" w:after="40" w:line="240" w:lineRule="auto"/>
      <w:outlineLvl w:val="1"/>
    </w:pPr>
    <w:rPr>
      <w:rFonts w:asciiTheme="majorHAnsi" w:hAnsiTheme="majorHAnsi"/>
      <w:b/>
      <w:color w:val="9D3511" w:themeColor="accent1" w:themeShade="BF"/>
      <w:spacing w:val="20"/>
      <w:sz w:val="24"/>
      <w:szCs w:val="28"/>
    </w:rPr>
  </w:style>
  <w:style w:type="paragraph" w:styleId="Heading3">
    <w:name w:val="heading 3"/>
    <w:basedOn w:val="Normal"/>
    <w:next w:val="Normal"/>
    <w:link w:val="Heading3Char"/>
    <w:uiPriority w:val="9"/>
    <w:semiHidden/>
    <w:unhideWhenUsed/>
    <w:qFormat/>
    <w:pPr>
      <w:spacing w:before="200" w:after="40" w:line="240" w:lineRule="auto"/>
      <w:outlineLvl w:val="2"/>
    </w:pPr>
    <w:rPr>
      <w:rFonts w:asciiTheme="majorHAnsi" w:hAnsiTheme="majorHAnsi"/>
      <w:b/>
      <w:color w:val="D34817" w:themeColor="accent1"/>
      <w:spacing w:val="20"/>
      <w:sz w:val="24"/>
      <w:szCs w:val="24"/>
    </w:rPr>
  </w:style>
  <w:style w:type="paragraph" w:styleId="Heading4">
    <w:name w:val="heading 4"/>
    <w:basedOn w:val="Normal"/>
    <w:next w:val="Normal"/>
    <w:link w:val="Heading4Char"/>
    <w:uiPriority w:val="9"/>
    <w:semiHidden/>
    <w:unhideWhenUsed/>
    <w:pPr>
      <w:spacing w:before="240" w:after="0"/>
      <w:outlineLvl w:val="3"/>
    </w:pPr>
    <w:rPr>
      <w:rFonts w:asciiTheme="majorHAnsi" w:hAnsiTheme="majorHAnsi"/>
      <w:b/>
      <w:color w:val="7B6A4D" w:themeColor="accent3" w:themeShade="BF"/>
      <w:spacing w:val="20"/>
      <w:sz w:val="24"/>
      <w:szCs w:val="22"/>
    </w:rPr>
  </w:style>
  <w:style w:type="paragraph" w:styleId="Heading5">
    <w:name w:val="heading 5"/>
    <w:basedOn w:val="Normal"/>
    <w:next w:val="Normal"/>
    <w:link w:val="Heading5Char"/>
    <w:uiPriority w:val="9"/>
    <w:semiHidden/>
    <w:unhideWhenUsed/>
    <w:pPr>
      <w:spacing w:before="200" w:after="0"/>
      <w:outlineLvl w:val="4"/>
    </w:pPr>
    <w:rPr>
      <w:rFonts w:asciiTheme="majorHAnsi" w:hAnsiTheme="majorHAnsi"/>
      <w:b/>
      <w:i/>
      <w:color w:val="7B6A4D" w:themeColor="accent3" w:themeShade="BF"/>
      <w:spacing w:val="20"/>
      <w:szCs w:val="26"/>
    </w:rPr>
  </w:style>
  <w:style w:type="paragraph" w:styleId="Heading6">
    <w:name w:val="heading 6"/>
    <w:basedOn w:val="Normal"/>
    <w:next w:val="Normal"/>
    <w:link w:val="Heading6Char"/>
    <w:uiPriority w:val="9"/>
    <w:semiHidden/>
    <w:unhideWhenUsed/>
    <w:qFormat/>
    <w:pPr>
      <w:spacing w:before="200" w:after="0"/>
      <w:outlineLvl w:val="5"/>
    </w:pPr>
    <w:rPr>
      <w:rFonts w:asciiTheme="majorHAnsi" w:hAnsiTheme="majorHAnsi"/>
      <w:color w:val="524733" w:themeColor="accent3" w:themeShade="80"/>
      <w:spacing w:val="10"/>
      <w:sz w:val="24"/>
    </w:rPr>
  </w:style>
  <w:style w:type="paragraph" w:styleId="Heading7">
    <w:name w:val="heading 7"/>
    <w:basedOn w:val="Normal"/>
    <w:next w:val="Normal"/>
    <w:link w:val="Heading7Char"/>
    <w:uiPriority w:val="9"/>
    <w:semiHidden/>
    <w:unhideWhenUsed/>
    <w:qFormat/>
    <w:pPr>
      <w:spacing w:before="200" w:after="0"/>
      <w:outlineLvl w:val="6"/>
    </w:pPr>
    <w:rPr>
      <w:rFonts w:asciiTheme="majorHAnsi" w:hAnsiTheme="majorHAnsi"/>
      <w:i/>
      <w:color w:val="524733" w:themeColor="accent3" w:themeShade="80"/>
      <w:spacing w:val="10"/>
      <w:sz w:val="24"/>
    </w:rPr>
  </w:style>
  <w:style w:type="paragraph" w:styleId="Heading8">
    <w:name w:val="heading 8"/>
    <w:basedOn w:val="Normal"/>
    <w:next w:val="Normal"/>
    <w:link w:val="Heading8Char"/>
    <w:uiPriority w:val="9"/>
    <w:semiHidden/>
    <w:unhideWhenUsed/>
    <w:qFormat/>
    <w:pPr>
      <w:spacing w:before="200" w:after="0"/>
      <w:outlineLvl w:val="7"/>
    </w:pPr>
    <w:rPr>
      <w:rFonts w:asciiTheme="majorHAnsi" w:hAnsiTheme="majorHAnsi"/>
      <w:color w:val="D34817" w:themeColor="accent1"/>
      <w:spacing w:val="10"/>
    </w:rPr>
  </w:style>
  <w:style w:type="paragraph" w:styleId="Heading9">
    <w:name w:val="heading 9"/>
    <w:basedOn w:val="Normal"/>
    <w:next w:val="Normal"/>
    <w:link w:val="Heading9Char"/>
    <w:uiPriority w:val="9"/>
    <w:semiHidden/>
    <w:unhideWhenUsed/>
    <w:qFormat/>
    <w:pPr>
      <w:spacing w:before="200" w:after="0"/>
      <w:outlineLvl w:val="8"/>
    </w:pPr>
    <w:rPr>
      <w:rFonts w:asciiTheme="majorHAnsi" w:hAnsiTheme="majorHAnsi"/>
      <w:i/>
      <w:color w:val="D34817" w:themeColor="accent1"/>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s="Times New Roman"/>
      <w:b/>
      <w:color w:val="9D3511" w:themeColor="accent1" w:themeShade="BF"/>
      <w:spacing w:val="20"/>
      <w:sz w:val="28"/>
      <w:szCs w:val="32"/>
      <w:lang w:eastAsia="ja-JP"/>
    </w:rPr>
  </w:style>
  <w:style w:type="character" w:customStyle="1" w:styleId="Heading2Char">
    <w:name w:val="Heading 2 Char"/>
    <w:basedOn w:val="DefaultParagraphFont"/>
    <w:link w:val="Heading2"/>
    <w:uiPriority w:val="9"/>
    <w:semiHidden/>
    <w:rPr>
      <w:rFonts w:asciiTheme="majorHAnsi" w:hAnsiTheme="majorHAnsi" w:cs="Times New Roman"/>
      <w:b/>
      <w:color w:val="9D3511" w:themeColor="accent1" w:themeShade="BF"/>
      <w:spacing w:val="20"/>
      <w:sz w:val="24"/>
      <w:szCs w:val="28"/>
      <w:lang w:eastAsia="ja-JP"/>
    </w:rPr>
  </w:style>
  <w:style w:type="character" w:customStyle="1" w:styleId="Heading3Char">
    <w:name w:val="Heading 3 Char"/>
    <w:basedOn w:val="DefaultParagraphFont"/>
    <w:link w:val="Heading3"/>
    <w:uiPriority w:val="9"/>
    <w:semiHidden/>
    <w:rPr>
      <w:rFonts w:asciiTheme="majorHAnsi" w:hAnsiTheme="majorHAnsi" w:cs="Times New Roman"/>
      <w:b/>
      <w:color w:val="D34817" w:themeColor="accent1"/>
      <w:spacing w:val="20"/>
      <w:sz w:val="24"/>
      <w:szCs w:val="24"/>
      <w:lang w:eastAsia="ja-JP"/>
    </w:rPr>
  </w:style>
  <w:style w:type="character" w:customStyle="1" w:styleId="Heading4Char">
    <w:name w:val="Heading 4 Char"/>
    <w:basedOn w:val="DefaultParagraphFont"/>
    <w:link w:val="Heading4"/>
    <w:uiPriority w:val="9"/>
    <w:semiHidden/>
    <w:rPr>
      <w:rFonts w:asciiTheme="majorHAnsi" w:hAnsiTheme="majorHAnsi" w:cs="Times New Roman"/>
      <w:b/>
      <w:color w:val="7B6A4D" w:themeColor="accent3" w:themeShade="BF"/>
      <w:spacing w:val="20"/>
      <w:sz w:val="24"/>
      <w:lang w:eastAsia="ja-JP"/>
    </w:rPr>
  </w:style>
  <w:style w:type="character" w:customStyle="1" w:styleId="Heading5Char">
    <w:name w:val="Heading 5 Char"/>
    <w:basedOn w:val="DefaultParagraphFont"/>
    <w:link w:val="Heading5"/>
    <w:uiPriority w:val="9"/>
    <w:semiHidden/>
    <w:rPr>
      <w:rFonts w:asciiTheme="majorHAnsi" w:hAnsiTheme="majorHAnsi" w:cs="Times New Roman"/>
      <w:b/>
      <w:i/>
      <w:color w:val="7B6A4D" w:themeColor="accent3" w:themeShade="BF"/>
      <w:spacing w:val="20"/>
      <w:szCs w:val="26"/>
      <w:lang w:eastAsia="ja-JP"/>
    </w:rPr>
  </w:style>
  <w:style w:type="character" w:customStyle="1" w:styleId="Heading6Char">
    <w:name w:val="Heading 6 Char"/>
    <w:basedOn w:val="DefaultParagraphFont"/>
    <w:link w:val="Heading6"/>
    <w:uiPriority w:val="9"/>
    <w:semiHidden/>
    <w:rPr>
      <w:rFonts w:asciiTheme="majorHAnsi" w:hAnsiTheme="majorHAnsi" w:cs="Times New Roman"/>
      <w:color w:val="524733" w:themeColor="accent3" w:themeShade="80"/>
      <w:spacing w:val="10"/>
      <w:sz w:val="24"/>
      <w:szCs w:val="20"/>
      <w:lang w:eastAsia="ja-JP"/>
    </w:rPr>
  </w:style>
  <w:style w:type="character" w:customStyle="1" w:styleId="Heading7Char">
    <w:name w:val="Heading 7 Char"/>
    <w:basedOn w:val="DefaultParagraphFont"/>
    <w:link w:val="Heading7"/>
    <w:uiPriority w:val="9"/>
    <w:semiHidden/>
    <w:rPr>
      <w:rFonts w:asciiTheme="majorHAnsi" w:hAnsiTheme="majorHAnsi" w:cs="Times New Roman"/>
      <w:i/>
      <w:color w:val="524733" w:themeColor="accent3" w:themeShade="80"/>
      <w:spacing w:val="10"/>
      <w:sz w:val="24"/>
      <w:szCs w:val="20"/>
      <w:lang w:eastAsia="ja-JP"/>
    </w:rPr>
  </w:style>
  <w:style w:type="character" w:customStyle="1" w:styleId="Heading8Char">
    <w:name w:val="Heading 8 Char"/>
    <w:basedOn w:val="DefaultParagraphFont"/>
    <w:link w:val="Heading8"/>
    <w:uiPriority w:val="9"/>
    <w:semiHidden/>
    <w:rPr>
      <w:rFonts w:asciiTheme="majorHAnsi" w:hAnsiTheme="majorHAnsi" w:cs="Times New Roman"/>
      <w:color w:val="D34817" w:themeColor="accent1"/>
      <w:spacing w:val="10"/>
      <w:szCs w:val="20"/>
      <w:lang w:eastAsia="ja-JP"/>
    </w:rPr>
  </w:style>
  <w:style w:type="character" w:customStyle="1" w:styleId="Heading9Char">
    <w:name w:val="Heading 9 Char"/>
    <w:basedOn w:val="DefaultParagraphFont"/>
    <w:link w:val="Heading9"/>
    <w:uiPriority w:val="9"/>
    <w:semiHidden/>
    <w:rPr>
      <w:rFonts w:asciiTheme="majorHAnsi" w:hAnsiTheme="majorHAnsi" w:cs="Times New Roman"/>
      <w:i/>
      <w:color w:val="D34817" w:themeColor="accent1"/>
      <w:spacing w:val="10"/>
      <w:szCs w:val="20"/>
      <w:lang w:eastAsia="ja-JP"/>
    </w:rPr>
  </w:style>
  <w:style w:type="paragraph" w:styleId="Title">
    <w:name w:val="Title"/>
    <w:basedOn w:val="Normal"/>
    <w:link w:val="TitleChar"/>
    <w:uiPriority w:val="10"/>
    <w:pPr>
      <w:pBdr>
        <w:bottom w:val="single" w:sz="8" w:space="4" w:color="D34817" w:themeColor="accent1"/>
      </w:pBdr>
      <w:spacing w:line="240" w:lineRule="auto"/>
      <w:contextualSpacing/>
      <w:jc w:val="center"/>
    </w:pPr>
    <w:rPr>
      <w:rFonts w:asciiTheme="majorHAnsi" w:hAnsiTheme="majorHAnsi"/>
      <w:b/>
      <w:smallCaps/>
      <w:color w:val="D34817" w:themeColor="accent1"/>
      <w:sz w:val="48"/>
      <w:szCs w:val="48"/>
    </w:rPr>
  </w:style>
  <w:style w:type="character" w:customStyle="1" w:styleId="TitleChar">
    <w:name w:val="Title Char"/>
    <w:basedOn w:val="DefaultParagraphFont"/>
    <w:link w:val="Title"/>
    <w:uiPriority w:val="10"/>
    <w:rPr>
      <w:rFonts w:asciiTheme="majorHAnsi" w:hAnsiTheme="majorHAnsi" w:cs="Times New Roman"/>
      <w:b/>
      <w:smallCaps/>
      <w:color w:val="D34817" w:themeColor="accent1"/>
      <w:sz w:val="48"/>
      <w:szCs w:val="48"/>
      <w:lang w:eastAsia="ja-JP"/>
    </w:rPr>
  </w:style>
  <w:style w:type="paragraph" w:styleId="Subtitle">
    <w:name w:val="Subtitle"/>
    <w:basedOn w:val="Normal"/>
    <w:link w:val="SubtitleChar"/>
    <w:uiPriority w:val="11"/>
    <w:pPr>
      <w:spacing w:after="480" w:line="240" w:lineRule="auto"/>
      <w:jc w:val="center"/>
    </w:pPr>
    <w:rPr>
      <w:rFonts w:asciiTheme="majorHAnsi" w:hAnsiTheme="majorHAnsi" w:cstheme="minorHAnsi"/>
      <w:color w:val="000000"/>
      <w:sz w:val="28"/>
      <w:szCs w:val="24"/>
    </w:rPr>
  </w:style>
  <w:style w:type="character" w:customStyle="1" w:styleId="SubtitleChar">
    <w:name w:val="Subtitle Char"/>
    <w:basedOn w:val="DefaultParagraphFont"/>
    <w:link w:val="Subtitle"/>
    <w:uiPriority w:val="11"/>
    <w:rPr>
      <w:rFonts w:asciiTheme="majorHAnsi" w:hAnsiTheme="majorHAnsi"/>
      <w:sz w:val="28"/>
      <w:szCs w:val="24"/>
      <w:lang w:eastAsia="ja-JP"/>
    </w:rPr>
  </w:style>
  <w:style w:type="character" w:styleId="Strong">
    <w:name w:val="Strong"/>
    <w:uiPriority w:val="22"/>
    <w:qFormat/>
    <w:rPr>
      <w:rFonts w:asciiTheme="minorHAnsi" w:hAnsiTheme="minorHAnsi"/>
      <w:b/>
      <w:color w:val="9B2D1F" w:themeColor="accent2"/>
    </w:rPr>
  </w:style>
  <w:style w:type="character" w:styleId="Emphasis">
    <w:name w:val="Emphasis"/>
    <w:uiPriority w:val="20"/>
    <w:qFormat/>
    <w:rPr>
      <w:b/>
      <w:i/>
      <w:color w:val="404040" w:themeColor="text1" w:themeTint="BF"/>
      <w:spacing w:val="2"/>
      <w:w w:val="100"/>
    </w:rPr>
  </w:style>
  <w:style w:type="paragraph" w:customStyle="1" w:styleId="IntenseReference1">
    <w:name w:val="Intense Reference1"/>
    <w:basedOn w:val="Normal"/>
    <w:link w:val="IntenseReferenceChar"/>
    <w:uiPriority w:val="32"/>
    <w:qFormat/>
    <w:rPr>
      <w:b/>
      <w:color w:val="9D3511" w:themeColor="accent1" w:themeShade="BF"/>
      <w:u w:val="single"/>
    </w:rPr>
  </w:style>
  <w:style w:type="character" w:customStyle="1" w:styleId="IntenseReferenceChar">
    <w:name w:val="Intense Reference Char"/>
    <w:basedOn w:val="DefaultParagraphFont"/>
    <w:link w:val="IntenseReference1"/>
    <w:uiPriority w:val="32"/>
    <w:rPr>
      <w:rFonts w:cs="Times New Roman"/>
      <w:b/>
      <w:color w:val="9D3511" w:themeColor="accent1" w:themeShade="BF"/>
      <w:szCs w:val="20"/>
      <w:u w:val="single"/>
      <w:lang w:eastAsia="ja-JP"/>
    </w:rPr>
  </w:style>
  <w:style w:type="paragraph" w:customStyle="1" w:styleId="SubtleReference1">
    <w:name w:val="Subtle Reference1"/>
    <w:basedOn w:val="Normal"/>
    <w:link w:val="SubtleReferenceChar"/>
    <w:uiPriority w:val="31"/>
    <w:qFormat/>
    <w:rPr>
      <w:u w:val="single"/>
    </w:rPr>
  </w:style>
  <w:style w:type="character" w:customStyle="1" w:styleId="SubtleReferenceChar">
    <w:name w:val="Subtle Reference Char"/>
    <w:basedOn w:val="DefaultParagraphFont"/>
    <w:link w:val="SubtleReference1"/>
    <w:uiPriority w:val="31"/>
    <w:rPr>
      <w:rFonts w:cs="Times New Roman"/>
      <w:color w:val="737373" w:themeColor="text1" w:themeTint="8C"/>
      <w:szCs w:val="20"/>
      <w:u w:val="single"/>
      <w:lang w:eastAsia="ja-JP"/>
    </w:rPr>
  </w:style>
  <w:style w:type="paragraph" w:customStyle="1" w:styleId="BookTitle1">
    <w:name w:val="Book Title1"/>
    <w:basedOn w:val="Normal"/>
    <w:link w:val="BookTitleChar"/>
    <w:uiPriority w:val="33"/>
    <w:semiHidden/>
    <w:unhideWhenUsed/>
    <w:qFormat/>
    <w:rPr>
      <w:rFonts w:asciiTheme="majorHAnsi" w:hAnsiTheme="majorHAnsi"/>
      <w:b/>
      <w:i/>
      <w:color w:val="855D5D" w:themeColor="accent6"/>
    </w:rPr>
  </w:style>
  <w:style w:type="character" w:customStyle="1" w:styleId="BookTitleChar">
    <w:name w:val="Book Title Char"/>
    <w:basedOn w:val="DefaultParagraphFont"/>
    <w:link w:val="BookTitle1"/>
    <w:uiPriority w:val="33"/>
    <w:semiHidden/>
    <w:rPr>
      <w:rFonts w:asciiTheme="majorHAnsi" w:hAnsiTheme="majorHAnsi" w:cs="Times New Roman"/>
      <w:b/>
      <w:i/>
      <w:color w:val="855D5D" w:themeColor="accent6"/>
      <w:szCs w:val="20"/>
      <w:lang w:eastAsia="ja-JP"/>
    </w:rPr>
  </w:style>
  <w:style w:type="paragraph" w:customStyle="1" w:styleId="IntenseEmphasis1">
    <w:name w:val="Intense Emphasis1"/>
    <w:basedOn w:val="Normal"/>
    <w:link w:val="IntenseEmphasisChar"/>
    <w:uiPriority w:val="21"/>
    <w:qFormat/>
    <w:rPr>
      <w:b/>
      <w:i/>
      <w:color w:val="7B6A4D" w:themeColor="accent3" w:themeShade="BF"/>
    </w:rPr>
  </w:style>
  <w:style w:type="character" w:customStyle="1" w:styleId="IntenseEmphasisChar">
    <w:name w:val="Intense Emphasis Char"/>
    <w:basedOn w:val="DefaultParagraphFont"/>
    <w:link w:val="IntenseEmphasis1"/>
    <w:uiPriority w:val="21"/>
    <w:rPr>
      <w:rFonts w:cs="Times New Roman"/>
      <w:b/>
      <w:i/>
      <w:color w:val="7B6A4D" w:themeColor="accent3" w:themeShade="BF"/>
      <w:szCs w:val="20"/>
      <w:lang w:eastAsia="ja-JP"/>
    </w:rPr>
  </w:style>
  <w:style w:type="paragraph" w:customStyle="1" w:styleId="SubtleEmphasis1">
    <w:name w:val="Subtle Emphasis1"/>
    <w:basedOn w:val="Normal"/>
    <w:link w:val="SubtleEmphasisChar"/>
    <w:uiPriority w:val="19"/>
    <w:qFormat/>
    <w:rPr>
      <w:i/>
    </w:rPr>
  </w:style>
  <w:style w:type="character" w:customStyle="1" w:styleId="SubtleEmphasisChar">
    <w:name w:val="Subtle Emphasis Char"/>
    <w:basedOn w:val="DefaultParagraphFont"/>
    <w:link w:val="SubtleEmphasis1"/>
    <w:uiPriority w:val="19"/>
    <w:rPr>
      <w:rFonts w:cs="Times New Roman"/>
      <w:i/>
      <w:color w:val="737373" w:themeColor="text1" w:themeTint="8C"/>
      <w:szCs w:val="20"/>
      <w:lang w:eastAsia="ja-JP"/>
    </w:rPr>
  </w:style>
  <w:style w:type="paragraph" w:styleId="Quote">
    <w:name w:val="Quote"/>
    <w:basedOn w:val="Normal"/>
    <w:link w:val="QuoteChar"/>
    <w:uiPriority w:val="29"/>
    <w:qFormat/>
    <w:rPr>
      <w:i/>
      <w:color w:val="808080" w:themeColor="background1" w:themeShade="80"/>
      <w:sz w:val="24"/>
    </w:rPr>
  </w:style>
  <w:style w:type="character" w:customStyle="1" w:styleId="QuoteChar">
    <w:name w:val="Quote Char"/>
    <w:basedOn w:val="DefaultParagraphFont"/>
    <w:link w:val="Quote"/>
    <w:uiPriority w:val="29"/>
    <w:rPr>
      <w:rFonts w:cs="Times New Roman"/>
      <w:i/>
      <w:color w:val="808080" w:themeColor="background1" w:themeShade="80"/>
      <w:sz w:val="24"/>
      <w:szCs w:val="20"/>
      <w:lang w:eastAsia="ja-JP"/>
    </w:rPr>
  </w:style>
  <w:style w:type="paragraph" w:styleId="IntenseQuote">
    <w:name w:val="Intense Quote"/>
    <w:basedOn w:val="Normal"/>
    <w:uiPriority w:val="30"/>
    <w:qFormat/>
    <w:pPr>
      <w:pBdr>
        <w:top w:val="single" w:sz="36" w:space="10" w:color="EE8C69" w:themeColor="accent1" w:themeTint="99"/>
        <w:left w:val="single" w:sz="24" w:space="10" w:color="D34817" w:themeColor="accent1"/>
        <w:bottom w:val="single" w:sz="36" w:space="10" w:color="A28E6A" w:themeColor="accent3"/>
        <w:right w:val="single" w:sz="24" w:space="10" w:color="D34817" w:themeColor="accent1"/>
      </w:pBdr>
      <w:shd w:val="clear" w:color="auto" w:fill="D34817" w:themeFill="accent1"/>
      <w:ind w:left="1440" w:right="1440"/>
      <w:jc w:val="center"/>
    </w:pPr>
    <w:rPr>
      <w:rFonts w:asciiTheme="majorHAnsi" w:hAnsiTheme="majorHAnsi"/>
      <w:i/>
      <w:color w:val="FFFFFF" w:themeColor="background1"/>
      <w:sz w:val="32"/>
    </w:rPr>
  </w:style>
  <w:style w:type="table" w:styleId="TableGrid">
    <w:name w:val="Table Grid"/>
    <w:basedOn w:val="TableNormal"/>
    <w:uiPriority w:val="1"/>
    <w:qFormat/>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cs="Times New Roman"/>
      <w:color w:val="000000" w:themeColor="text1"/>
      <w:szCs w:val="20"/>
      <w:lang w:eastAsia="ja-JP"/>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cs="Times New Roman"/>
      <w:color w:val="000000" w:themeColor="text1"/>
      <w:szCs w:val="20"/>
      <w:lang w:eastAsia="ja-JP"/>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000000" w:themeColor="text1"/>
      <w:sz w:val="16"/>
      <w:szCs w:val="16"/>
      <w:lang w:eastAsia="ja-JP"/>
    </w:rPr>
  </w:style>
  <w:style w:type="paragraph" w:styleId="Caption">
    <w:name w:val="caption"/>
    <w:basedOn w:val="Normal"/>
    <w:next w:val="Normal"/>
    <w:uiPriority w:val="35"/>
    <w:unhideWhenUsed/>
    <w:pPr>
      <w:spacing w:after="0" w:line="240" w:lineRule="auto"/>
    </w:pPr>
    <w:rPr>
      <w:bCs/>
      <w:smallCaps/>
      <w:color w:val="732117" w:themeColor="accent2" w:themeShade="BF"/>
      <w:spacing w:val="10"/>
      <w:sz w:val="18"/>
      <w:szCs w:val="18"/>
    </w:rPr>
  </w:style>
  <w:style w:type="paragraph" w:styleId="NoSpacing">
    <w:name w:val="No Spacing"/>
    <w:basedOn w:val="Normal"/>
    <w:uiPriority w:val="1"/>
    <w:qFormat/>
    <w:pPr>
      <w:spacing w:after="0" w:line="240" w:lineRule="auto"/>
    </w:pPr>
  </w:style>
  <w:style w:type="paragraph" w:styleId="BlockText">
    <w:name w:val="Block Text"/>
    <w:aliases w:val="Block Quote"/>
    <w:uiPriority w:val="40"/>
    <w:pPr>
      <w:pBdr>
        <w:top w:val="single" w:sz="2" w:space="10" w:color="EE8C69" w:themeColor="accent1" w:themeTint="99"/>
        <w:bottom w:val="single" w:sz="24" w:space="10" w:color="EE8C69" w:themeColor="accent1" w:themeTint="99"/>
      </w:pBdr>
      <w:spacing w:after="280" w:line="240" w:lineRule="auto"/>
      <w:ind w:left="1440" w:right="1440"/>
      <w:jc w:val="both"/>
    </w:pPr>
    <w:rPr>
      <w:rFonts w:eastAsia="Times New Roman" w:cs="Times New Roman"/>
      <w:color w:val="808080" w:themeColor="background1" w:themeShade="80"/>
      <w:sz w:val="28"/>
      <w:szCs w:val="28"/>
      <w:lang w:eastAsia="ko-KR" w:bidi="hi-IN"/>
    </w:rPr>
  </w:style>
  <w:style w:type="paragraph" w:styleId="ListBullet">
    <w:name w:val="List Bullet"/>
    <w:basedOn w:val="Normal"/>
    <w:uiPriority w:val="36"/>
    <w:unhideWhenUsed/>
    <w:qFormat/>
    <w:pPr>
      <w:numPr>
        <w:numId w:val="21"/>
      </w:numPr>
      <w:spacing w:after="0"/>
      <w:contextualSpacing/>
    </w:pPr>
  </w:style>
  <w:style w:type="paragraph" w:styleId="ListBullet2">
    <w:name w:val="List Bullet 2"/>
    <w:basedOn w:val="Normal"/>
    <w:uiPriority w:val="36"/>
    <w:unhideWhenUsed/>
    <w:qFormat/>
    <w:pPr>
      <w:numPr>
        <w:numId w:val="22"/>
      </w:numPr>
      <w:spacing w:after="0"/>
    </w:pPr>
  </w:style>
  <w:style w:type="paragraph" w:styleId="ListBullet3">
    <w:name w:val="List Bullet 3"/>
    <w:basedOn w:val="Normal"/>
    <w:uiPriority w:val="36"/>
    <w:unhideWhenUsed/>
    <w:qFormat/>
    <w:pPr>
      <w:numPr>
        <w:numId w:val="23"/>
      </w:numPr>
      <w:spacing w:after="0"/>
    </w:pPr>
  </w:style>
  <w:style w:type="paragraph" w:styleId="ListBullet4">
    <w:name w:val="List Bullet 4"/>
    <w:basedOn w:val="Normal"/>
    <w:uiPriority w:val="36"/>
    <w:unhideWhenUsed/>
    <w:qFormat/>
    <w:pPr>
      <w:numPr>
        <w:numId w:val="24"/>
      </w:numPr>
      <w:spacing w:after="0"/>
    </w:pPr>
  </w:style>
  <w:style w:type="paragraph" w:styleId="ListBullet5">
    <w:name w:val="List Bullet 5"/>
    <w:basedOn w:val="Normal"/>
    <w:uiPriority w:val="36"/>
    <w:unhideWhenUsed/>
    <w:qFormat/>
    <w:pPr>
      <w:numPr>
        <w:numId w:val="25"/>
      </w:numPr>
      <w:spacing w:after="0"/>
    </w:pPr>
  </w:style>
  <w:style w:type="paragraph" w:styleId="TOC1">
    <w:name w:val="toc 1"/>
    <w:basedOn w:val="Normal"/>
    <w:next w:val="Normal"/>
    <w:autoRedefine/>
    <w:uiPriority w:val="99"/>
    <w:semiHidden/>
    <w:unhideWhenUsed/>
    <w:qFormat/>
    <w:pPr>
      <w:tabs>
        <w:tab w:val="right" w:leader="dot" w:pos="8630"/>
      </w:tabs>
      <w:spacing w:after="40" w:line="240" w:lineRule="auto"/>
    </w:pPr>
    <w:rPr>
      <w:smallCaps/>
      <w:noProof/>
      <w:color w:val="9B2D1F" w:themeColor="accent2"/>
    </w:rPr>
  </w:style>
  <w:style w:type="paragraph" w:styleId="TOC2">
    <w:name w:val="toc 2"/>
    <w:basedOn w:val="Normal"/>
    <w:next w:val="Normal"/>
    <w:autoRedefine/>
    <w:uiPriority w:val="99"/>
    <w:semiHidden/>
    <w:unhideWhenUsed/>
    <w:qFormat/>
    <w:pPr>
      <w:tabs>
        <w:tab w:val="right" w:leader="dot" w:pos="8630"/>
      </w:tabs>
      <w:spacing w:after="40" w:line="240" w:lineRule="auto"/>
      <w:ind w:left="216"/>
    </w:pPr>
    <w:rPr>
      <w:smallCaps/>
      <w:noProof/>
    </w:rPr>
  </w:style>
  <w:style w:type="paragraph" w:styleId="TOC3">
    <w:name w:val="toc 3"/>
    <w:basedOn w:val="Normal"/>
    <w:next w:val="Normal"/>
    <w:autoRedefine/>
    <w:uiPriority w:val="99"/>
    <w:semiHidden/>
    <w:unhideWhenUsed/>
    <w:qFormat/>
    <w:pPr>
      <w:tabs>
        <w:tab w:val="right" w:leader="dot" w:pos="8630"/>
      </w:tabs>
      <w:spacing w:after="40" w:line="240" w:lineRule="auto"/>
      <w:ind w:left="446"/>
    </w:pPr>
    <w:rPr>
      <w:smallCaps/>
      <w:noProof/>
    </w:rPr>
  </w:style>
  <w:style w:type="paragraph" w:styleId="TOC4">
    <w:name w:val="toc 4"/>
    <w:basedOn w:val="Normal"/>
    <w:next w:val="Normal"/>
    <w:autoRedefine/>
    <w:uiPriority w:val="99"/>
    <w:semiHidden/>
    <w:unhideWhenUsed/>
    <w:qFormat/>
    <w:pPr>
      <w:tabs>
        <w:tab w:val="right" w:leader="dot" w:pos="8630"/>
      </w:tabs>
      <w:spacing w:after="40" w:line="240" w:lineRule="auto"/>
      <w:ind w:left="662"/>
    </w:pPr>
    <w:rPr>
      <w:smallCaps/>
      <w:noProof/>
    </w:rPr>
  </w:style>
  <w:style w:type="paragraph" w:styleId="TOC5">
    <w:name w:val="toc 5"/>
    <w:basedOn w:val="Normal"/>
    <w:next w:val="Normal"/>
    <w:autoRedefine/>
    <w:uiPriority w:val="99"/>
    <w:semiHidden/>
    <w:unhideWhenUsed/>
    <w:qFormat/>
    <w:pPr>
      <w:tabs>
        <w:tab w:val="right" w:leader="dot" w:pos="8630"/>
      </w:tabs>
      <w:spacing w:after="40" w:line="240" w:lineRule="auto"/>
      <w:ind w:left="878"/>
    </w:pPr>
    <w:rPr>
      <w:smallCaps/>
      <w:noProof/>
    </w:rPr>
  </w:style>
  <w:style w:type="paragraph" w:styleId="TOC6">
    <w:name w:val="toc 6"/>
    <w:basedOn w:val="Normal"/>
    <w:next w:val="Normal"/>
    <w:autoRedefine/>
    <w:uiPriority w:val="99"/>
    <w:semiHidden/>
    <w:unhideWhenUsed/>
    <w:qFormat/>
    <w:pPr>
      <w:tabs>
        <w:tab w:val="right" w:leader="dot" w:pos="8630"/>
      </w:tabs>
      <w:spacing w:after="40" w:line="240" w:lineRule="auto"/>
      <w:ind w:left="1094"/>
    </w:pPr>
    <w:rPr>
      <w:smallCaps/>
      <w:noProof/>
    </w:rPr>
  </w:style>
  <w:style w:type="paragraph" w:styleId="TOC7">
    <w:name w:val="toc 7"/>
    <w:basedOn w:val="Normal"/>
    <w:next w:val="Normal"/>
    <w:autoRedefine/>
    <w:uiPriority w:val="99"/>
    <w:semiHidden/>
    <w:unhideWhenUsed/>
    <w:qFormat/>
    <w:pPr>
      <w:tabs>
        <w:tab w:val="right" w:leader="dot" w:pos="8630"/>
      </w:tabs>
      <w:spacing w:after="40" w:line="240" w:lineRule="auto"/>
      <w:ind w:left="1325"/>
    </w:pPr>
    <w:rPr>
      <w:smallCaps/>
      <w:noProof/>
    </w:rPr>
  </w:style>
  <w:style w:type="paragraph" w:styleId="TOC8">
    <w:name w:val="toc 8"/>
    <w:basedOn w:val="Normal"/>
    <w:next w:val="Normal"/>
    <w:autoRedefine/>
    <w:uiPriority w:val="99"/>
    <w:semiHidden/>
    <w:unhideWhenUsed/>
    <w:qFormat/>
    <w:pPr>
      <w:tabs>
        <w:tab w:val="right" w:leader="dot" w:pos="8630"/>
      </w:tabs>
      <w:spacing w:after="40" w:line="240" w:lineRule="auto"/>
      <w:ind w:left="1540"/>
    </w:pPr>
    <w:rPr>
      <w:smallCaps/>
      <w:noProof/>
    </w:rPr>
  </w:style>
  <w:style w:type="paragraph" w:styleId="TOC9">
    <w:name w:val="toc 9"/>
    <w:basedOn w:val="Normal"/>
    <w:next w:val="Normal"/>
    <w:autoRedefine/>
    <w:uiPriority w:val="99"/>
    <w:semiHidden/>
    <w:unhideWhenUsed/>
    <w:qFormat/>
    <w:pPr>
      <w:tabs>
        <w:tab w:val="right" w:leader="dot" w:pos="8630"/>
      </w:tabs>
      <w:spacing w:after="40" w:line="240" w:lineRule="auto"/>
      <w:ind w:left="1760"/>
    </w:pPr>
    <w:rPr>
      <w:smallCaps/>
      <w:noProof/>
    </w:rPr>
  </w:style>
  <w:style w:type="character" w:styleId="Hyperlink">
    <w:name w:val="Hyperlink"/>
    <w:basedOn w:val="DefaultParagraphFont"/>
    <w:uiPriority w:val="99"/>
    <w:unhideWhenUsed/>
    <w:rPr>
      <w:color w:val="CC9900" w:themeColor="hyperlink"/>
      <w:u w:val="single"/>
    </w:rPr>
  </w:style>
  <w:style w:type="paragraph" w:customStyle="1" w:styleId="PersonalName">
    <w:name w:val="Personal Name"/>
    <w:basedOn w:val="Normal"/>
    <w:qFormat/>
    <w:pPr>
      <w:spacing w:after="0"/>
    </w:pPr>
    <w:rPr>
      <w:rFonts w:asciiTheme="majorHAnsi" w:hAnsiTheme="majorHAnsi"/>
      <w:b/>
      <w:color w:val="D34817" w:themeColor="accent1"/>
      <w:sz w:val="48"/>
    </w:rPr>
  </w:style>
  <w:style w:type="character" w:styleId="BookTitle">
    <w:name w:val="Book Title"/>
    <w:basedOn w:val="DefaultParagraphFont"/>
    <w:uiPriority w:val="33"/>
    <w:qFormat/>
    <w:rPr>
      <w:rFonts w:asciiTheme="majorHAnsi" w:hAnsiTheme="majorHAnsi" w:cs="Times New Roman"/>
      <w:i/>
      <w:color w:val="855D5D" w:themeColor="accent6"/>
      <w:sz w:val="20"/>
      <w:szCs w:val="20"/>
    </w:rPr>
  </w:style>
  <w:style w:type="character" w:styleId="IntenseEmphasis">
    <w:name w:val="Intense Emphasis"/>
    <w:basedOn w:val="DefaultParagraphFont"/>
    <w:uiPriority w:val="21"/>
    <w:qFormat/>
    <w:rPr>
      <w:rFonts w:asciiTheme="minorHAnsi" w:hAnsiTheme="minorHAnsi" w:cs="Times New Roman"/>
      <w:b/>
      <w:i/>
      <w:smallCaps/>
      <w:color w:val="9B2D1F" w:themeColor="accent2"/>
      <w:spacing w:val="2"/>
      <w:w w:val="100"/>
      <w:sz w:val="20"/>
      <w:szCs w:val="20"/>
    </w:rPr>
  </w:style>
  <w:style w:type="character" w:styleId="IntenseReference">
    <w:name w:val="Intense Reference"/>
    <w:basedOn w:val="DefaultParagraphFont"/>
    <w:uiPriority w:val="32"/>
    <w:qFormat/>
    <w:rPr>
      <w:rFonts w:cs="Times New Roman"/>
      <w:b/>
      <w:color w:val="D34817" w:themeColor="accent1"/>
      <w:sz w:val="22"/>
      <w:szCs w:val="20"/>
      <w:u w:val="single"/>
    </w:rPr>
  </w:style>
  <w:style w:type="character" w:styleId="SubtleEmphasis">
    <w:name w:val="Subtle Emphasis"/>
    <w:basedOn w:val="DefaultParagraphFont"/>
    <w:uiPriority w:val="19"/>
    <w:qFormat/>
    <w:rPr>
      <w:rFonts w:asciiTheme="minorHAnsi" w:hAnsiTheme="minorHAnsi" w:cs="Times New Roman"/>
      <w:i/>
      <w:color w:val="737373" w:themeColor="text1" w:themeTint="8C"/>
      <w:spacing w:val="2"/>
      <w:w w:val="100"/>
      <w:kern w:val="0"/>
      <w:sz w:val="22"/>
      <w:szCs w:val="24"/>
    </w:rPr>
  </w:style>
  <w:style w:type="character" w:styleId="SubtleReference">
    <w:name w:val="Subtle Reference"/>
    <w:basedOn w:val="DefaultParagraphFont"/>
    <w:uiPriority w:val="31"/>
    <w:qFormat/>
    <w:rPr>
      <w:rFonts w:cs="Times New Roman"/>
      <w:color w:val="737373" w:themeColor="text1" w:themeTint="8C"/>
      <w:sz w:val="22"/>
      <w:szCs w:val="20"/>
      <w:u w:val="single"/>
    </w:rPr>
  </w:style>
  <w:style w:type="character" w:styleId="PlaceholderText">
    <w:name w:val="Placeholder Text"/>
    <w:basedOn w:val="DefaultParagraphFont"/>
    <w:uiPriority w:val="99"/>
    <w:rPr>
      <w:color w:val="808080"/>
    </w:rPr>
  </w:style>
  <w:style w:type="paragraph" w:customStyle="1" w:styleId="Subsection">
    <w:name w:val="Subsection"/>
    <w:basedOn w:val="Normal"/>
    <w:next w:val="Normal"/>
    <w:qFormat/>
    <w:pPr>
      <w:spacing w:after="0" w:line="240" w:lineRule="auto"/>
      <w:outlineLvl w:val="0"/>
    </w:pPr>
    <w:rPr>
      <w:rFonts w:asciiTheme="majorHAnsi" w:hAnsiTheme="majorHAnsi"/>
      <w:b/>
      <w:color w:val="D34817" w:themeColor="accent1"/>
      <w:spacing w:val="20"/>
      <w:sz w:val="24"/>
      <w:szCs w:val="22"/>
    </w:rPr>
  </w:style>
  <w:style w:type="paragraph" w:customStyle="1" w:styleId="SubsectionText">
    <w:name w:val="Subsection Text"/>
    <w:basedOn w:val="Normal"/>
    <w:qFormat/>
    <w:pPr>
      <w:spacing w:before="120"/>
      <w:contextualSpacing/>
    </w:pPr>
  </w:style>
  <w:style w:type="paragraph" w:customStyle="1" w:styleId="SubsectionDate">
    <w:name w:val="Subsection Date"/>
    <w:basedOn w:val="Normal"/>
    <w:next w:val="Normal"/>
    <w:qFormat/>
    <w:pPr>
      <w:spacing w:after="0" w:line="240" w:lineRule="auto"/>
      <w:outlineLvl w:val="0"/>
    </w:pPr>
    <w:rPr>
      <w:rFonts w:asciiTheme="majorHAnsi" w:hAnsiTheme="majorHAnsi"/>
      <w:color w:val="696464" w:themeColor="text2"/>
      <w:spacing w:val="20"/>
      <w:sz w:val="24"/>
      <w:szCs w:val="32"/>
    </w:rPr>
  </w:style>
  <w:style w:type="paragraph" w:customStyle="1" w:styleId="Section">
    <w:name w:val="Section"/>
    <w:basedOn w:val="Normal"/>
    <w:next w:val="Normal"/>
    <w:qFormat/>
    <w:pPr>
      <w:spacing w:before="320" w:after="40" w:line="240" w:lineRule="auto"/>
    </w:pPr>
    <w:rPr>
      <w:rFonts w:asciiTheme="majorHAnsi" w:hAnsiTheme="majorHAnsi"/>
      <w:b/>
      <w:color w:val="9B2D1F" w:themeColor="accent2"/>
      <w:sz w:val="28"/>
    </w:rPr>
  </w:style>
  <w:style w:type="paragraph" w:customStyle="1" w:styleId="GrayText">
    <w:name w:val="Gray Text"/>
    <w:basedOn w:val="NoSpacing"/>
    <w:unhideWhenUsed/>
    <w:qFormat/>
    <w:rPr>
      <w:rFonts w:asciiTheme="majorHAnsi" w:hAnsiTheme="majorHAnsi"/>
      <w:sz w:val="20"/>
    </w:rPr>
  </w:style>
  <w:style w:type="character" w:customStyle="1" w:styleId="subsectiondatechar">
    <w:name w:val="subsectiondatechar"/>
    <w:basedOn w:val="DefaultParagraphFont"/>
    <w:uiPriority w:val="99"/>
    <w:unhideWhenUsed/>
  </w:style>
  <w:style w:type="table" w:styleId="MediumGrid3-Accent4">
    <w:name w:val="Medium Grid 3 Accent 4"/>
    <w:basedOn w:val="TableNormal"/>
    <w:uiPriority w:val="44"/>
    <w:rsid w:val="00C35AC1"/>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D7D2"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5625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5625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5625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5625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AEA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AEA4" w:themeFill="accent4" w:themeFillTint="7F"/>
      </w:tcPr>
    </w:tblStylePr>
  </w:style>
  <w:style w:type="paragraph" w:styleId="NormalWeb">
    <w:name w:val="Normal (Web)"/>
    <w:basedOn w:val="Normal"/>
    <w:uiPriority w:val="99"/>
    <w:semiHidden/>
    <w:unhideWhenUsed/>
    <w:rsid w:val="00A3609F"/>
    <w:pPr>
      <w:spacing w:before="100" w:beforeAutospacing="1" w:after="100" w:afterAutospacing="1" w:line="240" w:lineRule="auto"/>
    </w:pPr>
    <w:rPr>
      <w:rFonts w:ascii="Times New Roman" w:eastAsiaTheme="minorEastAsia" w:hAnsi="Times New Roman"/>
      <w:color w:val="auto"/>
      <w:sz w:val="24"/>
      <w:szCs w:val="24"/>
      <w:lang w:eastAsia="en-US" w:bidi="fa-IR"/>
    </w:rPr>
  </w:style>
  <w:style w:type="table" w:styleId="MediumGrid2-Accent1">
    <w:name w:val="Medium Grid 2 Accent 1"/>
    <w:basedOn w:val="TableNormal"/>
    <w:uiPriority w:val="41"/>
    <w:rsid w:val="00150D3A"/>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D34817" w:themeColor="accent1"/>
        <w:left w:val="single" w:sz="8" w:space="0" w:color="D34817" w:themeColor="accent1"/>
        <w:bottom w:val="single" w:sz="8" w:space="0" w:color="D34817" w:themeColor="accent1"/>
        <w:right w:val="single" w:sz="8" w:space="0" w:color="D34817" w:themeColor="accent1"/>
        <w:insideH w:val="single" w:sz="8" w:space="0" w:color="D34817" w:themeColor="accent1"/>
        <w:insideV w:val="single" w:sz="8" w:space="0" w:color="D34817" w:themeColor="accent1"/>
      </w:tblBorders>
      <w:tblCellMar>
        <w:top w:w="0" w:type="dxa"/>
        <w:left w:w="108" w:type="dxa"/>
        <w:bottom w:w="0" w:type="dxa"/>
        <w:right w:w="108" w:type="dxa"/>
      </w:tblCellMar>
    </w:tblPr>
    <w:tcPr>
      <w:shd w:val="clear" w:color="auto" w:fill="F8CFC1" w:themeFill="accent1" w:themeFillTint="3F"/>
    </w:tcPr>
    <w:tblStylePr w:type="firstRow">
      <w:rPr>
        <w:b/>
        <w:bCs/>
        <w:color w:val="000000" w:themeColor="text1"/>
      </w:rPr>
      <w:tblPr/>
      <w:tcPr>
        <w:shd w:val="clear" w:color="auto" w:fill="FCEC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D8CD" w:themeFill="accent1" w:themeFillTint="33"/>
      </w:tcPr>
    </w:tblStylePr>
    <w:tblStylePr w:type="band1Vert">
      <w:tblPr/>
      <w:tcPr>
        <w:shd w:val="clear" w:color="auto" w:fill="F19F82" w:themeFill="accent1" w:themeFillTint="7F"/>
      </w:tcPr>
    </w:tblStylePr>
    <w:tblStylePr w:type="band1Horz">
      <w:tblPr/>
      <w:tcPr>
        <w:tcBorders>
          <w:insideH w:val="single" w:sz="6" w:space="0" w:color="D34817" w:themeColor="accent1"/>
          <w:insideV w:val="single" w:sz="6" w:space="0" w:color="D34817" w:themeColor="accent1"/>
        </w:tcBorders>
        <w:shd w:val="clear" w:color="auto" w:fill="F19F82" w:themeFill="accent1" w:themeFillTint="7F"/>
      </w:tcPr>
    </w:tblStylePr>
    <w:tblStylePr w:type="nwCell">
      <w:tblPr/>
      <w:tcPr>
        <w:shd w:val="clear" w:color="auto" w:fill="FFFFFF" w:themeFill="background1"/>
      </w:tcPr>
    </w:tblStylePr>
  </w:style>
  <w:style w:type="table" w:styleId="MediumGrid3-Accent1">
    <w:name w:val="Medium Grid 3 Accent 1"/>
    <w:basedOn w:val="TableNormal"/>
    <w:uiPriority w:val="41"/>
    <w:rsid w:val="00150D3A"/>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8CFC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3481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3481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3481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3481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9F8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9F82" w:themeFill="accent1" w:themeFillTint="7F"/>
      </w:tcPr>
    </w:tblStylePr>
  </w:style>
  <w:style w:type="table" w:styleId="MediumList2-Accent1">
    <w:name w:val="Medium List 2 Accent 1"/>
    <w:basedOn w:val="TableNormal"/>
    <w:uiPriority w:val="41"/>
    <w:rsid w:val="00150D3A"/>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D34817" w:themeColor="accent1"/>
        <w:left w:val="single" w:sz="8" w:space="0" w:color="D34817" w:themeColor="accent1"/>
        <w:bottom w:val="single" w:sz="8" w:space="0" w:color="D34817" w:themeColor="accent1"/>
        <w:right w:val="single" w:sz="8" w:space="0" w:color="D34817"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D34817" w:themeColor="accent1"/>
          <w:right w:val="nil"/>
          <w:insideH w:val="nil"/>
          <w:insideV w:val="nil"/>
        </w:tcBorders>
        <w:shd w:val="clear" w:color="auto" w:fill="FFFFFF" w:themeFill="background1"/>
      </w:tcPr>
    </w:tblStylePr>
    <w:tblStylePr w:type="lastRow">
      <w:tblPr/>
      <w:tcPr>
        <w:tcBorders>
          <w:top w:val="single" w:sz="8" w:space="0" w:color="D3481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4817" w:themeColor="accent1"/>
          <w:insideH w:val="nil"/>
          <w:insideV w:val="nil"/>
        </w:tcBorders>
        <w:shd w:val="clear" w:color="auto" w:fill="FFFFFF" w:themeFill="background1"/>
      </w:tcPr>
    </w:tblStylePr>
    <w:tblStylePr w:type="lastCol">
      <w:tblPr/>
      <w:tcPr>
        <w:tcBorders>
          <w:top w:val="nil"/>
          <w:left w:val="single" w:sz="8" w:space="0" w:color="D3481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CFC1" w:themeFill="accent1" w:themeFillTint="3F"/>
      </w:tcPr>
    </w:tblStylePr>
    <w:tblStylePr w:type="band1Horz">
      <w:tblPr/>
      <w:tcPr>
        <w:tcBorders>
          <w:top w:val="nil"/>
          <w:bottom w:val="nil"/>
          <w:insideH w:val="nil"/>
          <w:insideV w:val="nil"/>
        </w:tcBorders>
        <w:shd w:val="clear" w:color="auto" w:fill="F8CFC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2">
    <w:name w:val="Light Grid Accent 2"/>
    <w:basedOn w:val="TableNormal"/>
    <w:uiPriority w:val="42"/>
    <w:rsid w:val="00150D3A"/>
    <w:pPr>
      <w:spacing w:after="0" w:line="240" w:lineRule="auto"/>
    </w:pPr>
    <w:tblPr>
      <w:tblStyleRowBandSize w:val="1"/>
      <w:tblStyleColBandSize w:val="1"/>
      <w:tblInd w:w="0" w:type="dxa"/>
      <w:tblBorders>
        <w:top w:val="single" w:sz="8" w:space="0" w:color="9B2D1F" w:themeColor="accent2"/>
        <w:left w:val="single" w:sz="8" w:space="0" w:color="9B2D1F" w:themeColor="accent2"/>
        <w:bottom w:val="single" w:sz="8" w:space="0" w:color="9B2D1F" w:themeColor="accent2"/>
        <w:right w:val="single" w:sz="8" w:space="0" w:color="9B2D1F" w:themeColor="accent2"/>
        <w:insideH w:val="single" w:sz="8" w:space="0" w:color="9B2D1F" w:themeColor="accent2"/>
        <w:insideV w:val="single" w:sz="8" w:space="0" w:color="9B2D1F"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2D1F" w:themeColor="accent2"/>
          <w:left w:val="single" w:sz="8" w:space="0" w:color="9B2D1F" w:themeColor="accent2"/>
          <w:bottom w:val="single" w:sz="18" w:space="0" w:color="9B2D1F" w:themeColor="accent2"/>
          <w:right w:val="single" w:sz="8" w:space="0" w:color="9B2D1F" w:themeColor="accent2"/>
          <w:insideH w:val="nil"/>
          <w:insideV w:val="single" w:sz="8" w:space="0" w:color="9B2D1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2D1F" w:themeColor="accent2"/>
          <w:left w:val="single" w:sz="8" w:space="0" w:color="9B2D1F" w:themeColor="accent2"/>
          <w:bottom w:val="single" w:sz="8" w:space="0" w:color="9B2D1F" w:themeColor="accent2"/>
          <w:right w:val="single" w:sz="8" w:space="0" w:color="9B2D1F" w:themeColor="accent2"/>
          <w:insideH w:val="nil"/>
          <w:insideV w:val="single" w:sz="8" w:space="0" w:color="9B2D1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2D1F" w:themeColor="accent2"/>
          <w:left w:val="single" w:sz="8" w:space="0" w:color="9B2D1F" w:themeColor="accent2"/>
          <w:bottom w:val="single" w:sz="8" w:space="0" w:color="9B2D1F" w:themeColor="accent2"/>
          <w:right w:val="single" w:sz="8" w:space="0" w:color="9B2D1F" w:themeColor="accent2"/>
        </w:tcBorders>
      </w:tcPr>
    </w:tblStylePr>
    <w:tblStylePr w:type="band1Vert">
      <w:tblPr/>
      <w:tcPr>
        <w:tcBorders>
          <w:top w:val="single" w:sz="8" w:space="0" w:color="9B2D1F" w:themeColor="accent2"/>
          <w:left w:val="single" w:sz="8" w:space="0" w:color="9B2D1F" w:themeColor="accent2"/>
          <w:bottom w:val="single" w:sz="8" w:space="0" w:color="9B2D1F" w:themeColor="accent2"/>
          <w:right w:val="single" w:sz="8" w:space="0" w:color="9B2D1F" w:themeColor="accent2"/>
        </w:tcBorders>
        <w:shd w:val="clear" w:color="auto" w:fill="F1C1BC" w:themeFill="accent2" w:themeFillTint="3F"/>
      </w:tcPr>
    </w:tblStylePr>
    <w:tblStylePr w:type="band1Horz">
      <w:tblPr/>
      <w:tcPr>
        <w:tcBorders>
          <w:top w:val="single" w:sz="8" w:space="0" w:color="9B2D1F" w:themeColor="accent2"/>
          <w:left w:val="single" w:sz="8" w:space="0" w:color="9B2D1F" w:themeColor="accent2"/>
          <w:bottom w:val="single" w:sz="8" w:space="0" w:color="9B2D1F" w:themeColor="accent2"/>
          <w:right w:val="single" w:sz="8" w:space="0" w:color="9B2D1F" w:themeColor="accent2"/>
          <w:insideV w:val="single" w:sz="8" w:space="0" w:color="9B2D1F" w:themeColor="accent2"/>
        </w:tcBorders>
        <w:shd w:val="clear" w:color="auto" w:fill="F1C1BC" w:themeFill="accent2" w:themeFillTint="3F"/>
      </w:tcPr>
    </w:tblStylePr>
    <w:tblStylePr w:type="band2Horz">
      <w:tblPr/>
      <w:tcPr>
        <w:tcBorders>
          <w:top w:val="single" w:sz="8" w:space="0" w:color="9B2D1F" w:themeColor="accent2"/>
          <w:left w:val="single" w:sz="8" w:space="0" w:color="9B2D1F" w:themeColor="accent2"/>
          <w:bottom w:val="single" w:sz="8" w:space="0" w:color="9B2D1F" w:themeColor="accent2"/>
          <w:right w:val="single" w:sz="8" w:space="0" w:color="9B2D1F" w:themeColor="accent2"/>
          <w:insideV w:val="single" w:sz="8" w:space="0" w:color="9B2D1F" w:themeColor="accent2"/>
        </w:tcBorders>
      </w:tcPr>
    </w:tblStylePr>
  </w:style>
  <w:style w:type="table" w:styleId="MediumGrid1-Accent5">
    <w:name w:val="Medium Grid 1 Accent 5"/>
    <w:basedOn w:val="TableNormal"/>
    <w:uiPriority w:val="45"/>
    <w:rsid w:val="00150D3A"/>
    <w:pPr>
      <w:spacing w:after="0" w:line="240" w:lineRule="auto"/>
    </w:pPr>
    <w:tblPr>
      <w:tblStyleRowBandSize w:val="1"/>
      <w:tblStyleColBandSize w:val="1"/>
      <w:tblInd w:w="0" w:type="dxa"/>
      <w:tblBorders>
        <w:top w:val="single" w:sz="8" w:space="0" w:color="ACA2A3" w:themeColor="accent5" w:themeTint="BF"/>
        <w:left w:val="single" w:sz="8" w:space="0" w:color="ACA2A3" w:themeColor="accent5" w:themeTint="BF"/>
        <w:bottom w:val="single" w:sz="8" w:space="0" w:color="ACA2A3" w:themeColor="accent5" w:themeTint="BF"/>
        <w:right w:val="single" w:sz="8" w:space="0" w:color="ACA2A3" w:themeColor="accent5" w:themeTint="BF"/>
        <w:insideH w:val="single" w:sz="8" w:space="0" w:color="ACA2A3" w:themeColor="accent5" w:themeTint="BF"/>
        <w:insideV w:val="single" w:sz="8" w:space="0" w:color="ACA2A3" w:themeColor="accent5" w:themeTint="BF"/>
      </w:tblBorders>
      <w:tblCellMar>
        <w:top w:w="0" w:type="dxa"/>
        <w:left w:w="108" w:type="dxa"/>
        <w:bottom w:w="0" w:type="dxa"/>
        <w:right w:w="108" w:type="dxa"/>
      </w:tblCellMar>
    </w:tblPr>
    <w:tcPr>
      <w:shd w:val="clear" w:color="auto" w:fill="E3E0E0" w:themeFill="accent5" w:themeFillTint="3F"/>
    </w:tcPr>
    <w:tblStylePr w:type="firstRow">
      <w:rPr>
        <w:b/>
        <w:bCs/>
      </w:rPr>
    </w:tblStylePr>
    <w:tblStylePr w:type="lastRow">
      <w:rPr>
        <w:b/>
        <w:bCs/>
      </w:rPr>
      <w:tblPr/>
      <w:tcPr>
        <w:tcBorders>
          <w:top w:val="single" w:sz="18" w:space="0" w:color="ACA2A3" w:themeColor="accent5" w:themeTint="BF"/>
        </w:tcBorders>
      </w:tcPr>
    </w:tblStylePr>
    <w:tblStylePr w:type="firstCol">
      <w:rPr>
        <w:b/>
        <w:bCs/>
      </w:rPr>
    </w:tblStylePr>
    <w:tblStylePr w:type="lastCol">
      <w:rPr>
        <w:b/>
        <w:bCs/>
      </w:rPr>
    </w:tblStylePr>
    <w:tblStylePr w:type="band1Vert">
      <w:tblPr/>
      <w:tcPr>
        <w:shd w:val="clear" w:color="auto" w:fill="C8C1C1" w:themeFill="accent5" w:themeFillTint="7F"/>
      </w:tcPr>
    </w:tblStylePr>
    <w:tblStylePr w:type="band1Horz">
      <w:tblPr/>
      <w:tcPr>
        <w:shd w:val="clear" w:color="auto" w:fill="C8C1C1" w:themeFill="accent5"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530867">
      <w:bodyDiv w:val="1"/>
      <w:marLeft w:val="0"/>
      <w:marRight w:val="0"/>
      <w:marTop w:val="0"/>
      <w:marBottom w:val="0"/>
      <w:divBdr>
        <w:top w:val="none" w:sz="0" w:space="0" w:color="auto"/>
        <w:left w:val="none" w:sz="0" w:space="0" w:color="auto"/>
        <w:bottom w:val="none" w:sz="0" w:space="0" w:color="auto"/>
        <w:right w:val="none" w:sz="0" w:space="0" w:color="auto"/>
      </w:divBdr>
    </w:div>
    <w:div w:id="1074744357">
      <w:bodyDiv w:val="1"/>
      <w:marLeft w:val="0"/>
      <w:marRight w:val="0"/>
      <w:marTop w:val="0"/>
      <w:marBottom w:val="0"/>
      <w:divBdr>
        <w:top w:val="none" w:sz="0" w:space="0" w:color="auto"/>
        <w:left w:val="none" w:sz="0" w:space="0" w:color="auto"/>
        <w:bottom w:val="none" w:sz="0" w:space="0" w:color="auto"/>
        <w:right w:val="none" w:sz="0" w:space="0" w:color="auto"/>
      </w:divBdr>
    </w:div>
    <w:div w:id="1376277444">
      <w:bodyDiv w:val="1"/>
      <w:marLeft w:val="0"/>
      <w:marRight w:val="0"/>
      <w:marTop w:val="0"/>
      <w:marBottom w:val="0"/>
      <w:divBdr>
        <w:top w:val="none" w:sz="0" w:space="0" w:color="auto"/>
        <w:left w:val="none" w:sz="0" w:space="0" w:color="auto"/>
        <w:bottom w:val="none" w:sz="0" w:space="0" w:color="auto"/>
        <w:right w:val="none" w:sz="0" w:space="0" w:color="auto"/>
      </w:divBdr>
    </w:div>
    <w:div w:id="176738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image" Target="media/image4.jpeg"/><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image" Target="media/image7.gif"/><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image" Target="media/image3.jpeg"/><Relationship Id="rId25" Type="http://schemas.openxmlformats.org/officeDocument/2006/relationships/header" Target="header2.xml"/><Relationship Id="rId2" Type="http://schemas.openxmlformats.org/officeDocument/2006/relationships/customXml" Target="../customXml/item2.xml"/><Relationship Id="rId20" Type="http://schemas.openxmlformats.org/officeDocument/2006/relationships/image" Target="media/image5.jpe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24" Type="http://schemas.openxmlformats.org/officeDocument/2006/relationships/header" Target="header1.xml"/><Relationship Id="rId32"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image" Target="media/image1.jpeg"/><Relationship Id="rId23" Type="http://schemas.openxmlformats.org/officeDocument/2006/relationships/image" Target="media/image9.jpeg"/><Relationship Id="rId28" Type="http://schemas.openxmlformats.org/officeDocument/2006/relationships/header" Target="header3.xml"/><Relationship Id="rId10" Type="http://schemas.openxmlformats.org/officeDocument/2006/relationships/diagramData" Target="diagrams/data1.xml"/><Relationship Id="rId19" Type="http://schemas.openxmlformats.org/officeDocument/2006/relationships/image" Target="media/image2.jpeg"/><Relationship Id="rId31"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microsoft.com/office/2007/relationships/diagramDrawing" Target="diagrams/drawing1.xml"/><Relationship Id="rId22" Type="http://schemas.openxmlformats.org/officeDocument/2006/relationships/image" Target="media/image8.jpeg"/><Relationship Id="rId27" Type="http://schemas.openxmlformats.org/officeDocument/2006/relationships/footer" Target="foot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3\EquityResume.Dotx" TargetMode="Externa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AF899CA-E051-4A77-A6EE-4382309430A0}" type="doc">
      <dgm:prSet loTypeId="urn:microsoft.com/office/officeart/2005/8/layout/hChevron3" loCatId="process" qsTypeId="urn:microsoft.com/office/officeart/2005/8/quickstyle/simple1" qsCatId="simple" csTypeId="urn:microsoft.com/office/officeart/2005/8/colors/colorful1" csCatId="colorful" phldr="1"/>
      <dgm:spPr/>
    </dgm:pt>
    <dgm:pt modelId="{6425A685-A331-40C2-9E0E-FCB278321168}">
      <dgm:prSet phldrT="[Text]" custT="1"/>
      <dgm:spPr/>
      <dgm:t>
        <a:bodyPr/>
        <a:lstStyle/>
        <a:p>
          <a:pPr rtl="1"/>
          <a:r>
            <a:rPr lang="en-US" sz="1200" b="1"/>
            <a:t>Befor convertion</a:t>
          </a:r>
          <a:endParaRPr lang="fa-IR" sz="1200" b="1"/>
        </a:p>
      </dgm:t>
    </dgm:pt>
    <dgm:pt modelId="{BA9D98A9-143F-414E-BB16-10679710EFE0}" type="parTrans" cxnId="{E16F468B-3D39-48CC-B628-B0677FE0CE6B}">
      <dgm:prSet/>
      <dgm:spPr/>
      <dgm:t>
        <a:bodyPr/>
        <a:lstStyle/>
        <a:p>
          <a:pPr rtl="1"/>
          <a:endParaRPr lang="fa-IR"/>
        </a:p>
      </dgm:t>
    </dgm:pt>
    <dgm:pt modelId="{8D307567-7FF6-43A3-8365-7C95CE442F10}" type="sibTrans" cxnId="{E16F468B-3D39-48CC-B628-B0677FE0CE6B}">
      <dgm:prSet/>
      <dgm:spPr/>
      <dgm:t>
        <a:bodyPr/>
        <a:lstStyle/>
        <a:p>
          <a:pPr rtl="1"/>
          <a:endParaRPr lang="fa-IR"/>
        </a:p>
      </dgm:t>
    </dgm:pt>
    <dgm:pt modelId="{49E8B952-0CA8-4219-B54A-20FFFB419B55}">
      <dgm:prSet phldrT="[Text]" custT="1"/>
      <dgm:spPr>
        <a:solidFill>
          <a:schemeClr val="accent3">
            <a:lumMod val="75000"/>
          </a:schemeClr>
        </a:solidFill>
      </dgm:spPr>
      <dgm:t>
        <a:bodyPr/>
        <a:lstStyle/>
        <a:p>
          <a:pPr algn="l" rtl="1"/>
          <a:r>
            <a:rPr lang="en-US" sz="1000" b="1"/>
            <a:t>Converting</a:t>
          </a:r>
          <a:endParaRPr lang="fa-IR" sz="1000" b="1"/>
        </a:p>
      </dgm:t>
    </dgm:pt>
    <dgm:pt modelId="{C0240C6B-BFC6-4D92-AB7F-375553B4EB4E}" type="parTrans" cxnId="{74E940E4-5F4E-4A42-B3A3-8A1213E41F6F}">
      <dgm:prSet/>
      <dgm:spPr/>
      <dgm:t>
        <a:bodyPr/>
        <a:lstStyle/>
        <a:p>
          <a:pPr rtl="1"/>
          <a:endParaRPr lang="fa-IR"/>
        </a:p>
      </dgm:t>
    </dgm:pt>
    <dgm:pt modelId="{A5A0C58E-F62D-450F-90AD-B34AA9D4FCE7}" type="sibTrans" cxnId="{74E940E4-5F4E-4A42-B3A3-8A1213E41F6F}">
      <dgm:prSet/>
      <dgm:spPr/>
      <dgm:t>
        <a:bodyPr/>
        <a:lstStyle/>
        <a:p>
          <a:pPr rtl="1"/>
          <a:endParaRPr lang="fa-IR"/>
        </a:p>
      </dgm:t>
    </dgm:pt>
    <dgm:pt modelId="{B9499590-F17E-4E0D-932C-586B955AC1AB}">
      <dgm:prSet phldrT="[Text]" custT="1"/>
      <dgm:spPr>
        <a:solidFill>
          <a:srgbClr val="00B050"/>
        </a:solidFill>
      </dgm:spPr>
      <dgm:t>
        <a:bodyPr/>
        <a:lstStyle/>
        <a:p>
          <a:pPr rtl="1"/>
          <a:r>
            <a:rPr lang="en-US" sz="1200" b="1"/>
            <a:t>After convertion</a:t>
          </a:r>
          <a:endParaRPr lang="fa-IR" sz="1200" b="1"/>
        </a:p>
      </dgm:t>
    </dgm:pt>
    <dgm:pt modelId="{AFDB9A4F-7848-482F-B57F-2D75335A2FAE}" type="parTrans" cxnId="{0AFB884D-7F8A-432A-9769-F1E2BBE36619}">
      <dgm:prSet/>
      <dgm:spPr/>
      <dgm:t>
        <a:bodyPr/>
        <a:lstStyle/>
        <a:p>
          <a:pPr rtl="1"/>
          <a:endParaRPr lang="fa-IR"/>
        </a:p>
      </dgm:t>
    </dgm:pt>
    <dgm:pt modelId="{4C7B8472-9359-426D-A31B-C80D491F57D2}" type="sibTrans" cxnId="{0AFB884D-7F8A-432A-9769-F1E2BBE36619}">
      <dgm:prSet/>
      <dgm:spPr/>
      <dgm:t>
        <a:bodyPr/>
        <a:lstStyle/>
        <a:p>
          <a:pPr rtl="1"/>
          <a:endParaRPr lang="fa-IR"/>
        </a:p>
      </dgm:t>
    </dgm:pt>
    <dgm:pt modelId="{E3121370-5456-412A-8627-B3B7B9C0D4EA}" type="pres">
      <dgm:prSet presAssocID="{1AF899CA-E051-4A77-A6EE-4382309430A0}" presName="Name0" presStyleCnt="0">
        <dgm:presLayoutVars>
          <dgm:dir/>
          <dgm:resizeHandles val="exact"/>
        </dgm:presLayoutVars>
      </dgm:prSet>
      <dgm:spPr/>
    </dgm:pt>
    <dgm:pt modelId="{40FE7B35-84B4-4073-A313-B741C6C9ECCA}" type="pres">
      <dgm:prSet presAssocID="{6425A685-A331-40C2-9E0E-FCB278321168}" presName="parTxOnly" presStyleLbl="node1" presStyleIdx="0" presStyleCnt="3">
        <dgm:presLayoutVars>
          <dgm:bulletEnabled val="1"/>
        </dgm:presLayoutVars>
      </dgm:prSet>
      <dgm:spPr/>
      <dgm:t>
        <a:bodyPr/>
        <a:lstStyle/>
        <a:p>
          <a:pPr rtl="1"/>
          <a:endParaRPr lang="fa-IR"/>
        </a:p>
      </dgm:t>
    </dgm:pt>
    <dgm:pt modelId="{C6675236-C3FD-4B89-BE63-099AD063093E}" type="pres">
      <dgm:prSet presAssocID="{8D307567-7FF6-43A3-8365-7C95CE442F10}" presName="parSpace" presStyleCnt="0"/>
      <dgm:spPr/>
    </dgm:pt>
    <dgm:pt modelId="{32DF6255-E156-459A-BC18-B70830950538}" type="pres">
      <dgm:prSet presAssocID="{49E8B952-0CA8-4219-B54A-20FFFB419B55}" presName="parTxOnly" presStyleLbl="node1" presStyleIdx="1" presStyleCnt="3" custScaleX="54526">
        <dgm:presLayoutVars>
          <dgm:bulletEnabled val="1"/>
        </dgm:presLayoutVars>
      </dgm:prSet>
      <dgm:spPr/>
      <dgm:t>
        <a:bodyPr/>
        <a:lstStyle/>
        <a:p>
          <a:pPr rtl="1"/>
          <a:endParaRPr lang="fa-IR"/>
        </a:p>
      </dgm:t>
    </dgm:pt>
    <dgm:pt modelId="{EC909452-FE93-4D11-858E-107039A2059D}" type="pres">
      <dgm:prSet presAssocID="{A5A0C58E-F62D-450F-90AD-B34AA9D4FCE7}" presName="parSpace" presStyleCnt="0"/>
      <dgm:spPr/>
    </dgm:pt>
    <dgm:pt modelId="{CE6C97B0-E7F3-4F33-91FF-90390E95552A}" type="pres">
      <dgm:prSet presAssocID="{B9499590-F17E-4E0D-932C-586B955AC1AB}" presName="parTxOnly" presStyleLbl="node1" presStyleIdx="2" presStyleCnt="3">
        <dgm:presLayoutVars>
          <dgm:bulletEnabled val="1"/>
        </dgm:presLayoutVars>
      </dgm:prSet>
      <dgm:spPr/>
      <dgm:t>
        <a:bodyPr/>
        <a:lstStyle/>
        <a:p>
          <a:pPr rtl="1"/>
          <a:endParaRPr lang="fa-IR"/>
        </a:p>
      </dgm:t>
    </dgm:pt>
  </dgm:ptLst>
  <dgm:cxnLst>
    <dgm:cxn modelId="{6D3C455C-00AA-49B5-8821-E9C69FF8E94E}" type="presOf" srcId="{6425A685-A331-40C2-9E0E-FCB278321168}" destId="{40FE7B35-84B4-4073-A313-B741C6C9ECCA}" srcOrd="0" destOrd="0" presId="urn:microsoft.com/office/officeart/2005/8/layout/hChevron3"/>
    <dgm:cxn modelId="{CC3389D3-3275-4601-9F03-AF732AEBEA39}" type="presOf" srcId="{B9499590-F17E-4E0D-932C-586B955AC1AB}" destId="{CE6C97B0-E7F3-4F33-91FF-90390E95552A}" srcOrd="0" destOrd="0" presId="urn:microsoft.com/office/officeart/2005/8/layout/hChevron3"/>
    <dgm:cxn modelId="{0AFB884D-7F8A-432A-9769-F1E2BBE36619}" srcId="{1AF899CA-E051-4A77-A6EE-4382309430A0}" destId="{B9499590-F17E-4E0D-932C-586B955AC1AB}" srcOrd="2" destOrd="0" parTransId="{AFDB9A4F-7848-482F-B57F-2D75335A2FAE}" sibTransId="{4C7B8472-9359-426D-A31B-C80D491F57D2}"/>
    <dgm:cxn modelId="{E16F468B-3D39-48CC-B628-B0677FE0CE6B}" srcId="{1AF899CA-E051-4A77-A6EE-4382309430A0}" destId="{6425A685-A331-40C2-9E0E-FCB278321168}" srcOrd="0" destOrd="0" parTransId="{BA9D98A9-143F-414E-BB16-10679710EFE0}" sibTransId="{8D307567-7FF6-43A3-8365-7C95CE442F10}"/>
    <dgm:cxn modelId="{74E940E4-5F4E-4A42-B3A3-8A1213E41F6F}" srcId="{1AF899CA-E051-4A77-A6EE-4382309430A0}" destId="{49E8B952-0CA8-4219-B54A-20FFFB419B55}" srcOrd="1" destOrd="0" parTransId="{C0240C6B-BFC6-4D92-AB7F-375553B4EB4E}" sibTransId="{A5A0C58E-F62D-450F-90AD-B34AA9D4FCE7}"/>
    <dgm:cxn modelId="{B7F32AB7-50AF-44BE-83D2-2446815A016E}" type="presOf" srcId="{49E8B952-0CA8-4219-B54A-20FFFB419B55}" destId="{32DF6255-E156-459A-BC18-B70830950538}" srcOrd="0" destOrd="0" presId="urn:microsoft.com/office/officeart/2005/8/layout/hChevron3"/>
    <dgm:cxn modelId="{F70EA7EF-3C00-4472-8D36-A4C29E407EC5}" type="presOf" srcId="{1AF899CA-E051-4A77-A6EE-4382309430A0}" destId="{E3121370-5456-412A-8627-B3B7B9C0D4EA}" srcOrd="0" destOrd="0" presId="urn:microsoft.com/office/officeart/2005/8/layout/hChevron3"/>
    <dgm:cxn modelId="{C1E10A51-47A7-454B-9683-D9F85E65BC12}" type="presParOf" srcId="{E3121370-5456-412A-8627-B3B7B9C0D4EA}" destId="{40FE7B35-84B4-4073-A313-B741C6C9ECCA}" srcOrd="0" destOrd="0" presId="urn:microsoft.com/office/officeart/2005/8/layout/hChevron3"/>
    <dgm:cxn modelId="{0A25228D-5116-4303-8CEF-8F8AE51E306C}" type="presParOf" srcId="{E3121370-5456-412A-8627-B3B7B9C0D4EA}" destId="{C6675236-C3FD-4B89-BE63-099AD063093E}" srcOrd="1" destOrd="0" presId="urn:microsoft.com/office/officeart/2005/8/layout/hChevron3"/>
    <dgm:cxn modelId="{3794E688-BD43-4769-B985-747EECC24224}" type="presParOf" srcId="{E3121370-5456-412A-8627-B3B7B9C0D4EA}" destId="{32DF6255-E156-459A-BC18-B70830950538}" srcOrd="2" destOrd="0" presId="urn:microsoft.com/office/officeart/2005/8/layout/hChevron3"/>
    <dgm:cxn modelId="{918740D7-4A41-4082-9BA1-60290433690A}" type="presParOf" srcId="{E3121370-5456-412A-8627-B3B7B9C0D4EA}" destId="{EC909452-FE93-4D11-858E-107039A2059D}" srcOrd="3" destOrd="0" presId="urn:microsoft.com/office/officeart/2005/8/layout/hChevron3"/>
    <dgm:cxn modelId="{0F536B36-5525-4AFB-BADE-791A07478183}" type="presParOf" srcId="{E3121370-5456-412A-8627-B3B7B9C0D4EA}" destId="{CE6C97B0-E7F3-4F33-91FF-90390E95552A}" srcOrd="4" destOrd="0" presId="urn:microsoft.com/office/officeart/2005/8/layout/hChevron3"/>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0FE7B35-84B4-4073-A313-B741C6C9ECCA}">
      <dsp:nvSpPr>
        <dsp:cNvPr id="0" name=""/>
        <dsp:cNvSpPr/>
      </dsp:nvSpPr>
      <dsp:spPr>
        <a:xfrm>
          <a:off x="2063" y="0"/>
          <a:ext cx="2768649" cy="370936"/>
        </a:xfrm>
        <a:prstGeom prst="homePlat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32004" rIns="16002" bIns="32004" numCol="1" spcCol="1270" anchor="ctr" anchorCtr="0">
          <a:noAutofit/>
        </a:bodyPr>
        <a:lstStyle/>
        <a:p>
          <a:pPr lvl="0" algn="ctr" defTabSz="533400" rtl="1">
            <a:lnSpc>
              <a:spcPct val="90000"/>
            </a:lnSpc>
            <a:spcBef>
              <a:spcPct val="0"/>
            </a:spcBef>
            <a:spcAft>
              <a:spcPct val="35000"/>
            </a:spcAft>
          </a:pPr>
          <a:r>
            <a:rPr lang="en-US" sz="1200" b="1" kern="1200"/>
            <a:t>Befor convertion</a:t>
          </a:r>
          <a:endParaRPr lang="fa-IR" sz="1200" b="1" kern="1200"/>
        </a:p>
      </dsp:txBody>
      <dsp:txXfrm>
        <a:off x="2063" y="0"/>
        <a:ext cx="2675915" cy="370936"/>
      </dsp:txXfrm>
    </dsp:sp>
    <dsp:sp modelId="{32DF6255-E156-459A-BC18-B70830950538}">
      <dsp:nvSpPr>
        <dsp:cNvPr id="0" name=""/>
        <dsp:cNvSpPr/>
      </dsp:nvSpPr>
      <dsp:spPr>
        <a:xfrm>
          <a:off x="2216983" y="0"/>
          <a:ext cx="1509633" cy="370936"/>
        </a:xfrm>
        <a:prstGeom prst="chevron">
          <a:avLst/>
        </a:prstGeom>
        <a:solidFill>
          <a:schemeClr val="accent3">
            <a:lumMod val="7500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lvl="0" algn="l" defTabSz="444500" rtl="1">
            <a:lnSpc>
              <a:spcPct val="90000"/>
            </a:lnSpc>
            <a:spcBef>
              <a:spcPct val="0"/>
            </a:spcBef>
            <a:spcAft>
              <a:spcPct val="35000"/>
            </a:spcAft>
          </a:pPr>
          <a:r>
            <a:rPr lang="en-US" sz="1000" b="1" kern="1200"/>
            <a:t>Converting</a:t>
          </a:r>
          <a:endParaRPr lang="fa-IR" sz="1000" b="1" kern="1200"/>
        </a:p>
      </dsp:txBody>
      <dsp:txXfrm>
        <a:off x="2402451" y="0"/>
        <a:ext cx="1138697" cy="370936"/>
      </dsp:txXfrm>
    </dsp:sp>
    <dsp:sp modelId="{CE6C97B0-E7F3-4F33-91FF-90390E95552A}">
      <dsp:nvSpPr>
        <dsp:cNvPr id="0" name=""/>
        <dsp:cNvSpPr/>
      </dsp:nvSpPr>
      <dsp:spPr>
        <a:xfrm>
          <a:off x="3172887" y="0"/>
          <a:ext cx="2768649" cy="370936"/>
        </a:xfrm>
        <a:prstGeom prst="chevron">
          <a:avLst/>
        </a:prstGeom>
        <a:solidFill>
          <a:srgbClr val="00B050"/>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32004" rIns="16002" bIns="32004" numCol="1" spcCol="1270" anchor="ctr" anchorCtr="0">
          <a:noAutofit/>
        </a:bodyPr>
        <a:lstStyle/>
        <a:p>
          <a:pPr lvl="0" algn="ctr" defTabSz="533400" rtl="1">
            <a:lnSpc>
              <a:spcPct val="90000"/>
            </a:lnSpc>
            <a:spcBef>
              <a:spcPct val="0"/>
            </a:spcBef>
            <a:spcAft>
              <a:spcPct val="35000"/>
            </a:spcAft>
          </a:pPr>
          <a:r>
            <a:rPr lang="en-US" sz="1200" b="1" kern="1200"/>
            <a:t>After convertion</a:t>
          </a:r>
          <a:endParaRPr lang="fa-IR" sz="1200" b="1" kern="1200"/>
        </a:p>
      </dsp:txBody>
      <dsp:txXfrm>
        <a:off x="3358355" y="0"/>
        <a:ext cx="2397713" cy="370936"/>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CD35EFD6D42453CA770839839112569"/>
        <w:category>
          <w:name w:val="General"/>
          <w:gallery w:val="placeholder"/>
        </w:category>
        <w:types>
          <w:type w:val="bbPlcHdr"/>
        </w:types>
        <w:behaviors>
          <w:behavior w:val="content"/>
        </w:behaviors>
        <w:guid w:val="{BD19AF4A-8977-4A0C-8DD9-F9B0F26FD53C}"/>
      </w:docPartPr>
      <w:docPartBody>
        <w:p w:rsidR="000F6294" w:rsidRDefault="0096450B" w:rsidP="0096450B">
          <w:pPr>
            <w:pStyle w:val="7CD35EFD6D42453CA770839839112569"/>
          </w:pPr>
          <w:r>
            <w:t>[Type 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GSoeiPresenceEB">
    <w:altName w:val="MS Mincho"/>
    <w:charset w:val="80"/>
    <w:family w:val="roman"/>
    <w:pitch w:val="fixed"/>
    <w:sig w:usb0="00000000" w:usb1="28C76CF8" w:usb2="00000010" w:usb3="00000000" w:csb0="00020000" w:csb1="00000000"/>
  </w:font>
  <w:font w:name="HGGothicM">
    <w:charset w:val="80"/>
    <w:family w:val="modern"/>
    <w:pitch w:val="fixed"/>
    <w:sig w:usb0="80000281" w:usb1="28C76CF8" w:usb2="00000010" w:usb3="00000000" w:csb0="00020000" w:csb1="00000000"/>
  </w:font>
  <w:font w:name="Pristina">
    <w:panose1 w:val="03060402040406080204"/>
    <w:charset w:val="00"/>
    <w:family w:val="script"/>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50B"/>
    <w:rsid w:val="000B0AC6"/>
    <w:rsid w:val="000F6294"/>
    <w:rsid w:val="00405B15"/>
    <w:rsid w:val="00421ED1"/>
    <w:rsid w:val="004C36AC"/>
    <w:rsid w:val="005A712C"/>
    <w:rsid w:val="007F1F74"/>
    <w:rsid w:val="0096450B"/>
    <w:rsid w:val="00BF05D0"/>
    <w:rsid w:val="00D13BBC"/>
    <w:rsid w:val="00EA26C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808080"/>
    </w:rPr>
  </w:style>
  <w:style w:type="paragraph" w:customStyle="1" w:styleId="30544F23F9D747709A7263883AC0A5E7">
    <w:name w:val="30544F23F9D747709A7263883AC0A5E7"/>
    <w:pPr>
      <w:bidi/>
    </w:pPr>
  </w:style>
  <w:style w:type="paragraph" w:customStyle="1" w:styleId="135EC3C7A57D40FB9D6EBC6025B63272">
    <w:name w:val="135EC3C7A57D40FB9D6EBC6025B63272"/>
    <w:pPr>
      <w:bidi/>
    </w:pPr>
  </w:style>
  <w:style w:type="paragraph" w:customStyle="1" w:styleId="4DFB832F05D64567B97C1C849EC79501">
    <w:name w:val="4DFB832F05D64567B97C1C849EC79501"/>
    <w:pPr>
      <w:bidi/>
    </w:pPr>
  </w:style>
  <w:style w:type="paragraph" w:customStyle="1" w:styleId="CE2DF4EA6D77476A8901E243C18AF2DB">
    <w:name w:val="CE2DF4EA6D77476A8901E243C18AF2DB"/>
    <w:pPr>
      <w:bidi/>
    </w:pPr>
  </w:style>
  <w:style w:type="paragraph" w:customStyle="1" w:styleId="EAF71AFEB55F4D5BBDBA35287C79EC96">
    <w:name w:val="EAF71AFEB55F4D5BBDBA35287C79EC96"/>
    <w:pPr>
      <w:bidi/>
    </w:pPr>
  </w:style>
  <w:style w:type="paragraph" w:customStyle="1" w:styleId="6D448B1F8CD545AD8BC824ED9E8256B2">
    <w:name w:val="6D448B1F8CD545AD8BC824ED9E8256B2"/>
    <w:pPr>
      <w:bidi/>
    </w:pPr>
  </w:style>
  <w:style w:type="paragraph" w:customStyle="1" w:styleId="E1B5A10510B44893800D0B28A40BAE84">
    <w:name w:val="E1B5A10510B44893800D0B28A40BAE84"/>
    <w:pPr>
      <w:bidi/>
    </w:pPr>
  </w:style>
  <w:style w:type="paragraph" w:customStyle="1" w:styleId="1B8AE37B7A0642A8B0C44AAB1BC2CEF0">
    <w:name w:val="1B8AE37B7A0642A8B0C44AAB1BC2CEF0"/>
    <w:pPr>
      <w:bidi/>
    </w:pPr>
  </w:style>
  <w:style w:type="paragraph" w:customStyle="1" w:styleId="2A0986C43D85450D9C38AA8BCD488366">
    <w:name w:val="2A0986C43D85450D9C38AA8BCD488366"/>
    <w:pPr>
      <w:bidi/>
    </w:pPr>
  </w:style>
  <w:style w:type="paragraph" w:customStyle="1" w:styleId="C5E09BCA92184FAAA0EFC36B6A307B13">
    <w:name w:val="C5E09BCA92184FAAA0EFC36B6A307B13"/>
    <w:pPr>
      <w:bidi/>
    </w:pPr>
  </w:style>
  <w:style w:type="paragraph" w:customStyle="1" w:styleId="846D1CBF51804BB493C12186A8914CD0">
    <w:name w:val="846D1CBF51804BB493C12186A8914CD0"/>
    <w:pPr>
      <w:bidi/>
    </w:pPr>
  </w:style>
  <w:style w:type="paragraph" w:customStyle="1" w:styleId="4090B3D8ED7245FB89E3D7BA77DFF720">
    <w:name w:val="4090B3D8ED7245FB89E3D7BA77DFF720"/>
    <w:pPr>
      <w:bidi/>
    </w:pPr>
  </w:style>
  <w:style w:type="paragraph" w:customStyle="1" w:styleId="F40458BECB0944C7BF97678734AABD0B">
    <w:name w:val="F40458BECB0944C7BF97678734AABD0B"/>
    <w:pPr>
      <w:bidi/>
    </w:pPr>
  </w:style>
  <w:style w:type="paragraph" w:customStyle="1" w:styleId="EC0877F10BA9474B86DEC282EA758993">
    <w:name w:val="EC0877F10BA9474B86DEC282EA758993"/>
    <w:pPr>
      <w:bidi/>
    </w:pPr>
  </w:style>
  <w:style w:type="paragraph" w:customStyle="1" w:styleId="B27645BD508C4F21A3E2695DFAC3BDC3">
    <w:name w:val="B27645BD508C4F21A3E2695DFAC3BDC3"/>
    <w:pPr>
      <w:bidi/>
    </w:pPr>
  </w:style>
  <w:style w:type="paragraph" w:customStyle="1" w:styleId="B9A1F292ED8F40EFA7E0A367B086E95F">
    <w:name w:val="B9A1F292ED8F40EFA7E0A367B086E95F"/>
    <w:pPr>
      <w:bidi/>
    </w:pPr>
  </w:style>
  <w:style w:type="paragraph" w:customStyle="1" w:styleId="C85E90E887E74CEDA60021ABBDEB66AC">
    <w:name w:val="C85E90E887E74CEDA60021ABBDEB66AC"/>
    <w:pPr>
      <w:bidi/>
    </w:pPr>
  </w:style>
  <w:style w:type="paragraph" w:customStyle="1" w:styleId="492E095C220F46E2A1BD048D5A175846">
    <w:name w:val="492E095C220F46E2A1BD048D5A175846"/>
    <w:rsid w:val="0096450B"/>
    <w:pPr>
      <w:bidi/>
    </w:pPr>
  </w:style>
  <w:style w:type="paragraph" w:customStyle="1" w:styleId="3899A80B25A747AE9CFACF4EB3B95865">
    <w:name w:val="3899A80B25A747AE9CFACF4EB3B95865"/>
    <w:rsid w:val="0096450B"/>
    <w:pPr>
      <w:bidi/>
    </w:pPr>
  </w:style>
  <w:style w:type="paragraph" w:customStyle="1" w:styleId="7F538E0F7D0A4838838072DFCF519869">
    <w:name w:val="7F538E0F7D0A4838838072DFCF519869"/>
    <w:rsid w:val="0096450B"/>
    <w:pPr>
      <w:bidi/>
    </w:pPr>
  </w:style>
  <w:style w:type="paragraph" w:customStyle="1" w:styleId="FBAF1EE92AF64571B963CECDDB878192">
    <w:name w:val="FBAF1EE92AF64571B963CECDDB878192"/>
    <w:rsid w:val="0096450B"/>
    <w:pPr>
      <w:bidi/>
    </w:pPr>
  </w:style>
  <w:style w:type="paragraph" w:customStyle="1" w:styleId="74A64CDD99B24A048C7D9C08D5FB1A11">
    <w:name w:val="74A64CDD99B24A048C7D9C08D5FB1A11"/>
    <w:rsid w:val="0096450B"/>
    <w:pPr>
      <w:bidi/>
    </w:pPr>
  </w:style>
  <w:style w:type="paragraph" w:customStyle="1" w:styleId="88A1ACB17DDA42E68B874115C7AEF034">
    <w:name w:val="88A1ACB17DDA42E68B874115C7AEF034"/>
    <w:rsid w:val="0096450B"/>
    <w:pPr>
      <w:bidi/>
    </w:pPr>
  </w:style>
  <w:style w:type="paragraph" w:customStyle="1" w:styleId="7CD35EFD6D42453CA770839839112569">
    <w:name w:val="7CD35EFD6D42453CA770839839112569"/>
    <w:rsid w:val="0096450B"/>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808080"/>
    </w:rPr>
  </w:style>
  <w:style w:type="paragraph" w:customStyle="1" w:styleId="30544F23F9D747709A7263883AC0A5E7">
    <w:name w:val="30544F23F9D747709A7263883AC0A5E7"/>
    <w:pPr>
      <w:bidi/>
    </w:pPr>
  </w:style>
  <w:style w:type="paragraph" w:customStyle="1" w:styleId="135EC3C7A57D40FB9D6EBC6025B63272">
    <w:name w:val="135EC3C7A57D40FB9D6EBC6025B63272"/>
    <w:pPr>
      <w:bidi/>
    </w:pPr>
  </w:style>
  <w:style w:type="paragraph" w:customStyle="1" w:styleId="4DFB832F05D64567B97C1C849EC79501">
    <w:name w:val="4DFB832F05D64567B97C1C849EC79501"/>
    <w:pPr>
      <w:bidi/>
    </w:pPr>
  </w:style>
  <w:style w:type="paragraph" w:customStyle="1" w:styleId="CE2DF4EA6D77476A8901E243C18AF2DB">
    <w:name w:val="CE2DF4EA6D77476A8901E243C18AF2DB"/>
    <w:pPr>
      <w:bidi/>
    </w:pPr>
  </w:style>
  <w:style w:type="paragraph" w:customStyle="1" w:styleId="EAF71AFEB55F4D5BBDBA35287C79EC96">
    <w:name w:val="EAF71AFEB55F4D5BBDBA35287C79EC96"/>
    <w:pPr>
      <w:bidi/>
    </w:pPr>
  </w:style>
  <w:style w:type="paragraph" w:customStyle="1" w:styleId="6D448B1F8CD545AD8BC824ED9E8256B2">
    <w:name w:val="6D448B1F8CD545AD8BC824ED9E8256B2"/>
    <w:pPr>
      <w:bidi/>
    </w:pPr>
  </w:style>
  <w:style w:type="paragraph" w:customStyle="1" w:styleId="E1B5A10510B44893800D0B28A40BAE84">
    <w:name w:val="E1B5A10510B44893800D0B28A40BAE84"/>
    <w:pPr>
      <w:bidi/>
    </w:pPr>
  </w:style>
  <w:style w:type="paragraph" w:customStyle="1" w:styleId="1B8AE37B7A0642A8B0C44AAB1BC2CEF0">
    <w:name w:val="1B8AE37B7A0642A8B0C44AAB1BC2CEF0"/>
    <w:pPr>
      <w:bidi/>
    </w:pPr>
  </w:style>
  <w:style w:type="paragraph" w:customStyle="1" w:styleId="2A0986C43D85450D9C38AA8BCD488366">
    <w:name w:val="2A0986C43D85450D9C38AA8BCD488366"/>
    <w:pPr>
      <w:bidi/>
    </w:pPr>
  </w:style>
  <w:style w:type="paragraph" w:customStyle="1" w:styleId="C5E09BCA92184FAAA0EFC36B6A307B13">
    <w:name w:val="C5E09BCA92184FAAA0EFC36B6A307B13"/>
    <w:pPr>
      <w:bidi/>
    </w:pPr>
  </w:style>
  <w:style w:type="paragraph" w:customStyle="1" w:styleId="846D1CBF51804BB493C12186A8914CD0">
    <w:name w:val="846D1CBF51804BB493C12186A8914CD0"/>
    <w:pPr>
      <w:bidi/>
    </w:pPr>
  </w:style>
  <w:style w:type="paragraph" w:customStyle="1" w:styleId="4090B3D8ED7245FB89E3D7BA77DFF720">
    <w:name w:val="4090B3D8ED7245FB89E3D7BA77DFF720"/>
    <w:pPr>
      <w:bidi/>
    </w:pPr>
  </w:style>
  <w:style w:type="paragraph" w:customStyle="1" w:styleId="F40458BECB0944C7BF97678734AABD0B">
    <w:name w:val="F40458BECB0944C7BF97678734AABD0B"/>
    <w:pPr>
      <w:bidi/>
    </w:pPr>
  </w:style>
  <w:style w:type="paragraph" w:customStyle="1" w:styleId="EC0877F10BA9474B86DEC282EA758993">
    <w:name w:val="EC0877F10BA9474B86DEC282EA758993"/>
    <w:pPr>
      <w:bidi/>
    </w:pPr>
  </w:style>
  <w:style w:type="paragraph" w:customStyle="1" w:styleId="B27645BD508C4F21A3E2695DFAC3BDC3">
    <w:name w:val="B27645BD508C4F21A3E2695DFAC3BDC3"/>
    <w:pPr>
      <w:bidi/>
    </w:pPr>
  </w:style>
  <w:style w:type="paragraph" w:customStyle="1" w:styleId="B9A1F292ED8F40EFA7E0A367B086E95F">
    <w:name w:val="B9A1F292ED8F40EFA7E0A367B086E95F"/>
    <w:pPr>
      <w:bidi/>
    </w:pPr>
  </w:style>
  <w:style w:type="paragraph" w:customStyle="1" w:styleId="C85E90E887E74CEDA60021ABBDEB66AC">
    <w:name w:val="C85E90E887E74CEDA60021ABBDEB66AC"/>
    <w:pPr>
      <w:bidi/>
    </w:pPr>
  </w:style>
  <w:style w:type="paragraph" w:customStyle="1" w:styleId="492E095C220F46E2A1BD048D5A175846">
    <w:name w:val="492E095C220F46E2A1BD048D5A175846"/>
    <w:rsid w:val="0096450B"/>
    <w:pPr>
      <w:bidi/>
    </w:pPr>
  </w:style>
  <w:style w:type="paragraph" w:customStyle="1" w:styleId="3899A80B25A747AE9CFACF4EB3B95865">
    <w:name w:val="3899A80B25A747AE9CFACF4EB3B95865"/>
    <w:rsid w:val="0096450B"/>
    <w:pPr>
      <w:bidi/>
    </w:pPr>
  </w:style>
  <w:style w:type="paragraph" w:customStyle="1" w:styleId="7F538E0F7D0A4838838072DFCF519869">
    <w:name w:val="7F538E0F7D0A4838838072DFCF519869"/>
    <w:rsid w:val="0096450B"/>
    <w:pPr>
      <w:bidi/>
    </w:pPr>
  </w:style>
  <w:style w:type="paragraph" w:customStyle="1" w:styleId="FBAF1EE92AF64571B963CECDDB878192">
    <w:name w:val="FBAF1EE92AF64571B963CECDDB878192"/>
    <w:rsid w:val="0096450B"/>
    <w:pPr>
      <w:bidi/>
    </w:pPr>
  </w:style>
  <w:style w:type="paragraph" w:customStyle="1" w:styleId="74A64CDD99B24A048C7D9C08D5FB1A11">
    <w:name w:val="74A64CDD99B24A048C7D9C08D5FB1A11"/>
    <w:rsid w:val="0096450B"/>
    <w:pPr>
      <w:bidi/>
    </w:pPr>
  </w:style>
  <w:style w:type="paragraph" w:customStyle="1" w:styleId="88A1ACB17DDA42E68B874115C7AEF034">
    <w:name w:val="88A1ACB17DDA42E68B874115C7AEF034"/>
    <w:rsid w:val="0096450B"/>
    <w:pPr>
      <w:bidi/>
    </w:pPr>
  </w:style>
  <w:style w:type="paragraph" w:customStyle="1" w:styleId="7CD35EFD6D42453CA770839839112569">
    <w:name w:val="7CD35EFD6D42453CA770839839112569"/>
    <w:rsid w:val="0096450B"/>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Equity">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Equity">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microsoft.com/office/word/2004/10/bibliography" xmlns="http://schemas.microsoft.com/office/word/2004/10/bibliography"/>
</file>

<file path=customXml/itemProps1.xml><?xml version="1.0" encoding="utf-8"?>
<ds:datastoreItem xmlns:ds="http://schemas.openxmlformats.org/officeDocument/2006/customXml" ds:itemID="{2B9038E0-F319-4113-A862-842917B88F06}">
  <ds:schemaRefs>
    <ds:schemaRef ds:uri="http://schemas.microsoft.com/office/2006/coverPageProps"/>
  </ds:schemaRefs>
</ds:datastoreItem>
</file>

<file path=customXml/itemProps2.xml><?xml version="1.0" encoding="utf-8"?>
<ds:datastoreItem xmlns:ds="http://schemas.openxmlformats.org/officeDocument/2006/customXml" ds:itemID="{5B37D945-1029-4BF9-BA0F-5890B8235FB5}">
  <ds:schemaRefs>
    <ds:schemaRef ds:uri="http://schemas.microsoft.com/office/word/2004/10/bibliography"/>
  </ds:schemaRefs>
</ds:datastoreItem>
</file>

<file path=docProps/app.xml><?xml version="1.0" encoding="utf-8"?>
<Properties xmlns="http://schemas.openxmlformats.org/officeDocument/2006/extended-properties" xmlns:vt="http://schemas.openxmlformats.org/officeDocument/2006/docPropsVTypes">
  <Template>EquityResume.Dotx</Template>
  <TotalTime>195</TotalTime>
  <Pages>6</Pages>
  <Words>1545</Words>
  <Characters>8809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18</cp:revision>
  <cp:lastPrinted>2012-08-25T18:09:00Z</cp:lastPrinted>
  <dcterms:created xsi:type="dcterms:W3CDTF">2012-01-28T06:15:00Z</dcterms:created>
  <dcterms:modified xsi:type="dcterms:W3CDTF">2012-08-25T18:09:00Z</dcterms:modified>
</cp:coreProperties>
</file>