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bookmarkStart w:id="0" w:name="_GoBack"/>
      <w:bookmarkEnd w:id="0"/>
      <w:r>
        <w:rPr>
          <w:rFonts w:hint="cs"/>
          <w:sz w:val="28"/>
          <w:rtl/>
        </w:rPr>
        <w:t>به نام خدا</w:t>
      </w:r>
    </w:p>
    <w:p w:rsidR="00024D73" w:rsidRPr="005103C4" w:rsidRDefault="002C4DAA" w:rsidP="00953AD9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فن‏آوري‌هاي</w:t>
      </w:r>
      <w:r w:rsidR="00953AD9">
        <w:rPr>
          <w:rFonts w:cs="Vahid" w:hint="cs"/>
          <w:color w:val="C00000"/>
          <w:sz w:val="36"/>
          <w:szCs w:val="36"/>
          <w:rtl/>
        </w:rPr>
        <w:t xml:space="preserve"> نشر اطلاعات ـ  24/9/1390</w:t>
      </w:r>
    </w:p>
    <w:p w:rsidR="009B3AD0" w:rsidRDefault="009B3AD0" w:rsidP="009B3AD0">
      <w:pPr>
        <w:pStyle w:val="Heading1"/>
      </w:pPr>
      <w:r>
        <w:rPr>
          <w:rFonts w:hint="cs"/>
          <w:rtl/>
        </w:rPr>
        <w:t>بر اساس ابزار انتقال</w:t>
      </w:r>
    </w:p>
    <w:p w:rsidR="00953AD9" w:rsidRDefault="00953AD9" w:rsidP="00953AD9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شفاهي</w:t>
      </w:r>
    </w:p>
    <w:p w:rsidR="00953AD9" w:rsidRDefault="00953AD9" w:rsidP="00953AD9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يك به يك</w:t>
      </w:r>
    </w:p>
    <w:p w:rsidR="00953AD9" w:rsidRDefault="00953AD9" w:rsidP="00953AD9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گفتگو</w:t>
      </w:r>
    </w:p>
    <w:p w:rsidR="00953AD9" w:rsidRDefault="00953AD9" w:rsidP="00953AD9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يك به چند</w:t>
      </w:r>
    </w:p>
    <w:p w:rsidR="00953AD9" w:rsidRDefault="00953AD9" w:rsidP="00953AD9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سخنراني</w:t>
      </w:r>
    </w:p>
    <w:p w:rsidR="00953AD9" w:rsidRDefault="00953AD9" w:rsidP="00953AD9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منبر</w:t>
      </w:r>
    </w:p>
    <w:p w:rsidR="00953AD9" w:rsidRDefault="00953AD9" w:rsidP="00953AD9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كنفرانس خبري</w:t>
      </w:r>
    </w:p>
    <w:p w:rsidR="00953AD9" w:rsidRDefault="00953AD9" w:rsidP="00953AD9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تدريس</w:t>
      </w:r>
    </w:p>
    <w:p w:rsidR="00953AD9" w:rsidRDefault="00953AD9" w:rsidP="00953AD9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جمعي</w:t>
      </w:r>
    </w:p>
    <w:p w:rsidR="00953AD9" w:rsidRDefault="00953AD9" w:rsidP="00953AD9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ميهماني</w:t>
      </w:r>
    </w:p>
    <w:p w:rsidR="00953AD9" w:rsidRDefault="00824F8D" w:rsidP="00953AD9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جلسه</w:t>
      </w:r>
      <w:r w:rsidR="00953AD9">
        <w:rPr>
          <w:rFonts w:hint="cs"/>
          <w:rtl/>
        </w:rPr>
        <w:t xml:space="preserve"> كارگروه</w:t>
      </w:r>
    </w:p>
    <w:p w:rsidR="00953AD9" w:rsidRDefault="00953AD9" w:rsidP="00953AD9">
      <w:pPr>
        <w:pStyle w:val="ListParagraph"/>
        <w:numPr>
          <w:ilvl w:val="2"/>
          <w:numId w:val="17"/>
        </w:numPr>
        <w:rPr>
          <w:rtl/>
        </w:rPr>
      </w:pPr>
      <w:r>
        <w:rPr>
          <w:rFonts w:hint="cs"/>
          <w:rtl/>
        </w:rPr>
        <w:t>شوراي مشورتي</w:t>
      </w:r>
    </w:p>
    <w:p w:rsidR="00FD2637" w:rsidRDefault="00953AD9" w:rsidP="00953AD9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مكتوب</w:t>
      </w:r>
    </w:p>
    <w:p w:rsidR="00824F8D" w:rsidRDefault="00824F8D" w:rsidP="00953AD9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رسمي</w:t>
      </w:r>
    </w:p>
    <w:p w:rsidR="006C40A0" w:rsidRDefault="006C40A0" w:rsidP="00824F8D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حجيم</w:t>
      </w:r>
    </w:p>
    <w:p w:rsidR="006C40A0" w:rsidRDefault="006C40A0" w:rsidP="006C40A0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كتاب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موضوعي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كتابشناسي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دائرةالمعارف (كتب مرجع)</w:t>
      </w:r>
    </w:p>
    <w:p w:rsidR="006C40A0" w:rsidRDefault="006C40A0" w:rsidP="006C40A0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مقاله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روزنامه‌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مجله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مجموعه‌ مقالات (غالباً پس از همايش)</w:t>
      </w:r>
    </w:p>
    <w:p w:rsidR="006C40A0" w:rsidRDefault="006C40A0" w:rsidP="006C40A0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پايان‌نامه</w:t>
      </w:r>
    </w:p>
    <w:p w:rsidR="006C40A0" w:rsidRDefault="006C40A0" w:rsidP="00824F8D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غيرحجيم</w:t>
      </w:r>
    </w:p>
    <w:p w:rsidR="006C40A0" w:rsidRDefault="006C40A0" w:rsidP="006C40A0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اَسناد (سياسي، حقوقي، اقتصادي)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مكاتبات رسمي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سند مستقلات (سند منزل، خودرو)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سند هويّت (شناسنامه، كارت ملّي)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سند مسافرت (گذرنامه، رواديد)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سند ارتباط (ازدواج، طلاق)</w:t>
      </w:r>
    </w:p>
    <w:p w:rsidR="006C40A0" w:rsidRDefault="006C40A0" w:rsidP="006C40A0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اطلاع‌رساني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فلش‌كارت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كارت پستال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lastRenderedPageBreak/>
        <w:t>دعوتنامه‌ها (عروسي، حج)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تراكت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بروشور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پوستر</w:t>
      </w:r>
    </w:p>
    <w:p w:rsidR="00824F8D" w:rsidRDefault="00824F8D" w:rsidP="00953AD9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غيررسمي</w:t>
      </w:r>
    </w:p>
    <w:p w:rsidR="00824F8D" w:rsidRDefault="00824F8D" w:rsidP="00824F8D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نامه</w:t>
      </w:r>
    </w:p>
    <w:p w:rsidR="00824F8D" w:rsidRDefault="00824F8D" w:rsidP="00824F8D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دست‌نوشته</w:t>
      </w:r>
    </w:p>
    <w:p w:rsidR="00824F8D" w:rsidRDefault="00824F8D" w:rsidP="00824F8D">
      <w:pPr>
        <w:pStyle w:val="ListParagraph"/>
        <w:numPr>
          <w:ilvl w:val="2"/>
          <w:numId w:val="17"/>
        </w:numPr>
        <w:rPr>
          <w:rtl/>
        </w:rPr>
      </w:pPr>
      <w:r>
        <w:rPr>
          <w:rFonts w:hint="cs"/>
          <w:rtl/>
        </w:rPr>
        <w:t>روزنگاري</w:t>
      </w:r>
    </w:p>
    <w:p w:rsidR="00953AD9" w:rsidRDefault="00713568" w:rsidP="00953AD9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 xml:space="preserve">الكتريكي يا </w:t>
      </w:r>
      <w:r w:rsidR="00953AD9">
        <w:rPr>
          <w:rFonts w:hint="cs"/>
          <w:rtl/>
        </w:rPr>
        <w:t>الكترونيكي</w:t>
      </w:r>
    </w:p>
    <w:p w:rsidR="002C4DAA" w:rsidRDefault="002C4DAA" w:rsidP="002C4DAA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آنالوگ</w:t>
      </w:r>
    </w:p>
    <w:p w:rsidR="002C4DAA" w:rsidRDefault="002C4DAA" w:rsidP="002C4DAA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راديو</w:t>
      </w:r>
    </w:p>
    <w:p w:rsidR="002C4DAA" w:rsidRDefault="002C4DAA" w:rsidP="002C4DAA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مدولاسيون فركانس</w:t>
      </w:r>
    </w:p>
    <w:p w:rsidR="002C4DAA" w:rsidRDefault="002C4DAA" w:rsidP="002C4DAA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مدولاسيون دامنه</w:t>
      </w:r>
    </w:p>
    <w:p w:rsidR="002C4DAA" w:rsidRDefault="002C4DAA" w:rsidP="002C4DAA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تلويزيون</w:t>
      </w:r>
    </w:p>
    <w:p w:rsidR="002C4DAA" w:rsidRDefault="002C4DAA" w:rsidP="002C4DAA">
      <w:pPr>
        <w:pStyle w:val="ListParagraph"/>
        <w:numPr>
          <w:ilvl w:val="3"/>
          <w:numId w:val="17"/>
        </w:numPr>
      </w:pPr>
      <w:r>
        <w:t>VHF</w:t>
      </w:r>
    </w:p>
    <w:p w:rsidR="002C4DAA" w:rsidRDefault="002C4DAA" w:rsidP="002C4DAA">
      <w:pPr>
        <w:pStyle w:val="ListParagraph"/>
        <w:numPr>
          <w:ilvl w:val="3"/>
          <w:numId w:val="17"/>
        </w:numPr>
      </w:pPr>
      <w:r>
        <w:t>UHF</w:t>
      </w:r>
    </w:p>
    <w:p w:rsidR="00713568" w:rsidRDefault="00713568" w:rsidP="002C4DAA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كابلي</w:t>
      </w:r>
    </w:p>
    <w:p w:rsidR="00713568" w:rsidRDefault="00713568" w:rsidP="002C4DAA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ماهواره</w:t>
      </w:r>
    </w:p>
    <w:p w:rsidR="002C4DAA" w:rsidRDefault="002C4DAA" w:rsidP="002C4DAA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ويدئو كاست</w:t>
      </w:r>
    </w:p>
    <w:p w:rsidR="002C4DAA" w:rsidRDefault="002C4DAA" w:rsidP="002C4DAA">
      <w:pPr>
        <w:pStyle w:val="ListParagraph"/>
        <w:numPr>
          <w:ilvl w:val="3"/>
          <w:numId w:val="17"/>
        </w:numPr>
      </w:pPr>
      <w:r>
        <w:t>VHS</w:t>
      </w:r>
    </w:p>
    <w:p w:rsidR="002C4DAA" w:rsidRDefault="002C4DAA" w:rsidP="002C4DAA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بتامكس سوني</w:t>
      </w:r>
    </w:p>
    <w:p w:rsidR="002C4DAA" w:rsidRDefault="002C4DAA" w:rsidP="002C4DAA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كاست كوچك پاناسونيك</w:t>
      </w:r>
    </w:p>
    <w:p w:rsidR="00713568" w:rsidRDefault="00713568" w:rsidP="00713568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بي‌سيم</w:t>
      </w:r>
    </w:p>
    <w:p w:rsidR="00713568" w:rsidRDefault="00713568" w:rsidP="00713568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تلفن ثابت</w:t>
      </w:r>
    </w:p>
    <w:p w:rsidR="002C4DAA" w:rsidRDefault="00224BFC" w:rsidP="002C4DAA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ديجيتال</w:t>
      </w:r>
      <w:r w:rsidR="002C4DAA">
        <w:rPr>
          <w:rFonts w:hint="cs"/>
          <w:rtl/>
        </w:rPr>
        <w:t xml:space="preserve"> (رقومي)</w:t>
      </w:r>
    </w:p>
    <w:p w:rsidR="00713568" w:rsidRDefault="00713568" w:rsidP="00713568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نشر دستي</w:t>
      </w:r>
    </w:p>
    <w:p w:rsidR="00713568" w:rsidRDefault="00713568" w:rsidP="00713568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فلاپي ديسك</w:t>
      </w:r>
    </w:p>
    <w:p w:rsidR="00713568" w:rsidRDefault="00713568" w:rsidP="00713568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ديسك فشرده</w:t>
      </w:r>
    </w:p>
    <w:p w:rsidR="00D77E6B" w:rsidRDefault="006C40A0" w:rsidP="00D77E6B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 xml:space="preserve">ديسك </w:t>
      </w:r>
      <w:r w:rsidR="00D77E6B">
        <w:t>Mini CD</w:t>
      </w:r>
    </w:p>
    <w:p w:rsidR="00D77E6B" w:rsidRDefault="006C40A0" w:rsidP="00D77E6B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 xml:space="preserve">ديسك </w:t>
      </w:r>
      <w:r w:rsidR="00D77E6B">
        <w:t>CD</w:t>
      </w:r>
    </w:p>
    <w:p w:rsidR="00D77E6B" w:rsidRDefault="006C40A0" w:rsidP="00D77E6B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 xml:space="preserve">ديسك </w:t>
      </w:r>
      <w:r w:rsidR="00D77E6B">
        <w:t>DVD</w:t>
      </w:r>
    </w:p>
    <w:p w:rsidR="00D77E6B" w:rsidRDefault="006C40A0" w:rsidP="00D77E6B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 xml:space="preserve">ديسك </w:t>
      </w:r>
      <w:r w:rsidR="00D77E6B">
        <w:t>Blue-Ray</w:t>
      </w:r>
    </w:p>
    <w:p w:rsidR="00713568" w:rsidRDefault="00713568" w:rsidP="00713568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فلش‌ديسك</w:t>
      </w:r>
    </w:p>
    <w:p w:rsidR="00F25C81" w:rsidRDefault="006C40A0" w:rsidP="00713568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 xml:space="preserve">ابزار </w:t>
      </w:r>
      <w:r w:rsidR="00F25C81">
        <w:t>Mp3 &amp; Mp4 Player</w:t>
      </w:r>
    </w:p>
    <w:p w:rsidR="00713568" w:rsidRDefault="00713568" w:rsidP="00713568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نشر الكترونيكي</w:t>
      </w:r>
    </w:p>
    <w:p w:rsidR="00713568" w:rsidRDefault="00F25C81" w:rsidP="00713568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تلفن همراه</w:t>
      </w:r>
    </w:p>
    <w:p w:rsidR="00F25C81" w:rsidRDefault="00F25C81" w:rsidP="00F25C81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مكالمه</w:t>
      </w:r>
    </w:p>
    <w:p w:rsidR="00F25C81" w:rsidRDefault="00F25C81" w:rsidP="00F25C81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پيامك</w:t>
      </w:r>
    </w:p>
    <w:p w:rsidR="00F25C81" w:rsidRDefault="006C40A0" w:rsidP="00F25C81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 xml:space="preserve">سرويس </w:t>
      </w:r>
      <w:r w:rsidR="00F25C81">
        <w:t>MMS</w:t>
      </w:r>
    </w:p>
    <w:p w:rsidR="00F25C81" w:rsidRDefault="00F25C81" w:rsidP="00F25C81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تلويزيون همراه</w:t>
      </w:r>
    </w:p>
    <w:p w:rsidR="009B3AD0" w:rsidRDefault="009B3AD0" w:rsidP="00F25C81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lastRenderedPageBreak/>
        <w:t>بلوتوث</w:t>
      </w:r>
    </w:p>
    <w:p w:rsidR="00224BFC" w:rsidRDefault="00224BFC" w:rsidP="00F25C81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نرم‌افزار</w:t>
      </w:r>
    </w:p>
    <w:p w:rsidR="00224BFC" w:rsidRDefault="00224BFC" w:rsidP="00224BFC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جاوا</w:t>
      </w:r>
    </w:p>
    <w:p w:rsidR="00224BFC" w:rsidRDefault="00224BFC" w:rsidP="00224BFC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سيمبين</w:t>
      </w:r>
    </w:p>
    <w:p w:rsidR="00224BFC" w:rsidRDefault="00224BFC" w:rsidP="00224BFC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آندرويد</w:t>
      </w:r>
    </w:p>
    <w:p w:rsidR="00224BFC" w:rsidRDefault="00224BFC" w:rsidP="00224BFC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ويندوزفون</w:t>
      </w:r>
    </w:p>
    <w:p w:rsidR="00224BFC" w:rsidRDefault="00224BFC" w:rsidP="00713568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رايانه</w:t>
      </w:r>
    </w:p>
    <w:p w:rsidR="00224BFC" w:rsidRDefault="00224BFC" w:rsidP="00224BFC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نرم‌افزار</w:t>
      </w:r>
      <w:r w:rsidR="006D4087">
        <w:rPr>
          <w:rFonts w:hint="cs"/>
          <w:rtl/>
        </w:rPr>
        <w:t xml:space="preserve"> ويندوز</w:t>
      </w:r>
    </w:p>
    <w:p w:rsidR="006D4087" w:rsidRDefault="006D4087" w:rsidP="00224BFC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نرم‌افزار لينوكس</w:t>
      </w:r>
    </w:p>
    <w:p w:rsidR="006D4087" w:rsidRDefault="006D4087" w:rsidP="00224BFC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نرم‌افزار جاوا</w:t>
      </w:r>
    </w:p>
    <w:p w:rsidR="006D4087" w:rsidRDefault="006D4087" w:rsidP="00224BFC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نرم‌افزار مبتني بر سرور (شبكه‌هاي محلي)</w:t>
      </w:r>
    </w:p>
    <w:p w:rsidR="00F25C81" w:rsidRDefault="00F25C81" w:rsidP="00713568">
      <w:pPr>
        <w:pStyle w:val="ListParagraph"/>
        <w:numPr>
          <w:ilvl w:val="3"/>
          <w:numId w:val="17"/>
        </w:numPr>
      </w:pPr>
      <w:r>
        <w:rPr>
          <w:rFonts w:hint="cs"/>
          <w:rtl/>
        </w:rPr>
        <w:t>اينترنت</w:t>
      </w:r>
    </w:p>
    <w:p w:rsidR="00C95CCC" w:rsidRDefault="00AC373E" w:rsidP="00C95CCC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وِب‌سايت</w:t>
      </w:r>
    </w:p>
    <w:p w:rsidR="00AC373E" w:rsidRDefault="00AC373E" w:rsidP="00C95CCC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نرم‌افزار تحت وِب</w:t>
      </w:r>
    </w:p>
    <w:p w:rsidR="00AC373E" w:rsidRDefault="00AC373E" w:rsidP="00C95CCC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سرويس</w:t>
      </w:r>
    </w:p>
    <w:p w:rsidR="00AC373E" w:rsidRDefault="00AC373E" w:rsidP="00AC373E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ايميل</w:t>
      </w:r>
    </w:p>
    <w:p w:rsidR="00AC373E" w:rsidRDefault="00AC373E" w:rsidP="00AC373E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وبلاگ</w:t>
      </w:r>
    </w:p>
    <w:p w:rsidR="00AC373E" w:rsidRDefault="00AC373E" w:rsidP="00AC373E">
      <w:pPr>
        <w:pStyle w:val="ListParagraph"/>
        <w:numPr>
          <w:ilvl w:val="6"/>
          <w:numId w:val="17"/>
        </w:numPr>
      </w:pPr>
      <w:r>
        <w:rPr>
          <w:rFonts w:hint="cs"/>
          <w:rtl/>
        </w:rPr>
        <w:t>ميني‌بلاگ</w:t>
      </w:r>
      <w:r w:rsidR="00291508">
        <w:rPr>
          <w:rFonts w:hint="cs"/>
          <w:rtl/>
        </w:rPr>
        <w:t xml:space="preserve"> (</w:t>
      </w:r>
      <w:r w:rsidR="00291508">
        <w:t>twitter</w:t>
      </w:r>
      <w:r w:rsidR="00291508">
        <w:rPr>
          <w:rFonts w:hint="cs"/>
          <w:rtl/>
        </w:rPr>
        <w:t>)</w:t>
      </w:r>
    </w:p>
    <w:p w:rsidR="00AC373E" w:rsidRDefault="00AC373E" w:rsidP="00AC373E">
      <w:pPr>
        <w:pStyle w:val="ListParagraph"/>
        <w:numPr>
          <w:ilvl w:val="6"/>
          <w:numId w:val="17"/>
        </w:numPr>
      </w:pPr>
      <w:r>
        <w:rPr>
          <w:rFonts w:hint="cs"/>
          <w:rtl/>
        </w:rPr>
        <w:t>تصويربلاگ</w:t>
      </w:r>
      <w:r w:rsidR="00291508">
        <w:rPr>
          <w:rFonts w:hint="cs"/>
          <w:rtl/>
        </w:rPr>
        <w:t xml:space="preserve"> (</w:t>
      </w:r>
      <w:proofErr w:type="spellStart"/>
      <w:r w:rsidR="00291508">
        <w:t>flickr</w:t>
      </w:r>
      <w:proofErr w:type="spellEnd"/>
      <w:r w:rsidR="00291508">
        <w:rPr>
          <w:rFonts w:hint="cs"/>
          <w:rtl/>
        </w:rPr>
        <w:t xml:space="preserve"> و </w:t>
      </w:r>
      <w:proofErr w:type="spellStart"/>
      <w:r w:rsidR="00291508">
        <w:t>picasa</w:t>
      </w:r>
      <w:proofErr w:type="spellEnd"/>
      <w:r w:rsidR="00291508">
        <w:rPr>
          <w:rFonts w:hint="cs"/>
          <w:rtl/>
        </w:rPr>
        <w:t>)</w:t>
      </w:r>
    </w:p>
    <w:p w:rsidR="00AC373E" w:rsidRDefault="00AC373E" w:rsidP="00AC373E">
      <w:pPr>
        <w:pStyle w:val="ListParagraph"/>
        <w:numPr>
          <w:ilvl w:val="6"/>
          <w:numId w:val="17"/>
        </w:numPr>
      </w:pPr>
      <w:r>
        <w:rPr>
          <w:rFonts w:hint="cs"/>
          <w:rtl/>
        </w:rPr>
        <w:t>پادكست</w:t>
      </w:r>
    </w:p>
    <w:p w:rsidR="00AC373E" w:rsidRDefault="00AC373E" w:rsidP="00AC373E">
      <w:pPr>
        <w:pStyle w:val="ListParagraph"/>
        <w:numPr>
          <w:ilvl w:val="6"/>
          <w:numId w:val="17"/>
        </w:numPr>
      </w:pPr>
      <w:r>
        <w:rPr>
          <w:rFonts w:hint="cs"/>
          <w:rtl/>
        </w:rPr>
        <w:t>ويدئوبلاگ</w:t>
      </w:r>
      <w:r w:rsidR="00291508">
        <w:rPr>
          <w:rFonts w:hint="cs"/>
          <w:rtl/>
        </w:rPr>
        <w:t xml:space="preserve"> (</w:t>
      </w:r>
      <w:proofErr w:type="spellStart"/>
      <w:r w:rsidR="00291508">
        <w:t>youtube</w:t>
      </w:r>
      <w:proofErr w:type="spellEnd"/>
      <w:r w:rsidR="00291508">
        <w:rPr>
          <w:rFonts w:hint="cs"/>
          <w:rtl/>
        </w:rPr>
        <w:t>)</w:t>
      </w:r>
    </w:p>
    <w:p w:rsidR="00AC373E" w:rsidRDefault="00AC373E" w:rsidP="00AC373E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چت</w:t>
      </w:r>
    </w:p>
    <w:p w:rsidR="00AC373E" w:rsidRDefault="00AC373E" w:rsidP="00AC373E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شبكه اجتماعي</w:t>
      </w:r>
    </w:p>
    <w:p w:rsidR="00AC373E" w:rsidRDefault="006C40A0" w:rsidP="00AC373E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 xml:space="preserve">سرويس‌دهنده </w:t>
      </w:r>
      <w:r w:rsidR="00AC373E">
        <w:t>RSS</w:t>
      </w:r>
    </w:p>
    <w:p w:rsidR="00AC373E" w:rsidRDefault="00AC373E" w:rsidP="00AC373E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خبرخوان</w:t>
      </w:r>
    </w:p>
    <w:p w:rsidR="00AC373E" w:rsidRDefault="00AC373E" w:rsidP="00AC373E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فروم</w:t>
      </w:r>
    </w:p>
    <w:p w:rsidR="00AC373E" w:rsidRDefault="006C40A0" w:rsidP="00AC373E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 xml:space="preserve">سرويس‌دهنده </w:t>
      </w:r>
      <w:r w:rsidR="00AC373E">
        <w:t>Usenet</w:t>
      </w:r>
    </w:p>
    <w:p w:rsidR="006C40A0" w:rsidRDefault="006C40A0" w:rsidP="00AC373E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ويكي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خبرگزاري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جستجوگر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rPr>
          <w:rFonts w:hint="cs"/>
          <w:rtl/>
        </w:rPr>
        <w:t>پورتال</w:t>
      </w:r>
    </w:p>
    <w:p w:rsidR="006C40A0" w:rsidRDefault="006C40A0" w:rsidP="006C40A0">
      <w:pPr>
        <w:pStyle w:val="ListParagraph"/>
        <w:numPr>
          <w:ilvl w:val="4"/>
          <w:numId w:val="17"/>
        </w:numPr>
      </w:pPr>
      <w:r>
        <w:t>E-Document</w:t>
      </w:r>
    </w:p>
    <w:p w:rsidR="006C40A0" w:rsidRDefault="006C40A0" w:rsidP="006C40A0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كتاب</w:t>
      </w:r>
    </w:p>
    <w:p w:rsidR="006C40A0" w:rsidRDefault="006C40A0" w:rsidP="006C40A0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مقاله</w:t>
      </w:r>
    </w:p>
    <w:p w:rsidR="006C40A0" w:rsidRDefault="006C40A0" w:rsidP="006C40A0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مجله</w:t>
      </w:r>
    </w:p>
    <w:p w:rsidR="006C40A0" w:rsidRDefault="006C40A0" w:rsidP="006C40A0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پاورپوينت</w:t>
      </w:r>
    </w:p>
    <w:p w:rsidR="006C40A0" w:rsidRDefault="008344C2" w:rsidP="006C40A0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صفحه‌گسترده (</w:t>
      </w:r>
      <w:r w:rsidR="006C40A0">
        <w:rPr>
          <w:rFonts w:hint="cs"/>
          <w:rtl/>
        </w:rPr>
        <w:t>اكسل</w:t>
      </w:r>
      <w:r>
        <w:rPr>
          <w:rFonts w:hint="cs"/>
          <w:rtl/>
        </w:rPr>
        <w:t>)</w:t>
      </w:r>
    </w:p>
    <w:p w:rsidR="006C40A0" w:rsidRDefault="008344C2" w:rsidP="006C40A0">
      <w:pPr>
        <w:pStyle w:val="ListParagraph"/>
        <w:numPr>
          <w:ilvl w:val="5"/>
          <w:numId w:val="17"/>
        </w:numPr>
      </w:pPr>
      <w:r>
        <w:rPr>
          <w:rFonts w:hint="cs"/>
          <w:rtl/>
        </w:rPr>
        <w:t>ديتابيس (</w:t>
      </w:r>
      <w:r w:rsidR="006C40A0">
        <w:rPr>
          <w:rFonts w:hint="cs"/>
          <w:rtl/>
        </w:rPr>
        <w:t>اكسس</w:t>
      </w:r>
      <w:r>
        <w:rPr>
          <w:rFonts w:hint="cs"/>
          <w:rtl/>
        </w:rPr>
        <w:t>)</w:t>
      </w:r>
    </w:p>
    <w:p w:rsidR="009B3AD0" w:rsidRDefault="009B3AD0" w:rsidP="00C95CCC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بر اساس </w:t>
      </w:r>
      <w:r w:rsidR="00C95CCC">
        <w:rPr>
          <w:rFonts w:hint="cs"/>
          <w:rtl/>
        </w:rPr>
        <w:t>شيوه درك</w:t>
      </w:r>
    </w:p>
    <w:p w:rsidR="00BB0E34" w:rsidRDefault="00C95CCC" w:rsidP="00BB5940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واژگاني</w:t>
      </w:r>
      <w:r w:rsidR="00BB0E34">
        <w:rPr>
          <w:rFonts w:hint="cs"/>
          <w:rtl/>
        </w:rPr>
        <w:t xml:space="preserve"> [هر نوع انتقال مفهوم كه</w:t>
      </w:r>
      <w:r w:rsidR="00932D7B">
        <w:rPr>
          <w:rFonts w:hint="cs"/>
          <w:rtl/>
        </w:rPr>
        <w:t xml:space="preserve"> </w:t>
      </w:r>
      <w:r w:rsidR="00BB0E34">
        <w:rPr>
          <w:rFonts w:hint="cs"/>
          <w:rtl/>
        </w:rPr>
        <w:t>از طريق واژگان صورت گيرد؛ صوتي يا كتبي]</w:t>
      </w:r>
    </w:p>
    <w:p w:rsidR="00F25C81" w:rsidRDefault="00C95CCC" w:rsidP="009B3AD0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غيرواژگاني</w:t>
      </w:r>
      <w:r w:rsidR="00BB0E34">
        <w:rPr>
          <w:rFonts w:hint="cs"/>
          <w:rtl/>
        </w:rPr>
        <w:t xml:space="preserve"> [هر نوع انتقال مفهومي كه وابسته به واژه و لفظ نباشد]</w:t>
      </w:r>
    </w:p>
    <w:p w:rsidR="008344C2" w:rsidRDefault="008344C2" w:rsidP="008344C2">
      <w:pPr>
        <w:pStyle w:val="ListParagraph"/>
        <w:numPr>
          <w:ilvl w:val="1"/>
          <w:numId w:val="18"/>
        </w:numPr>
      </w:pPr>
      <w:r>
        <w:rPr>
          <w:rFonts w:hint="cs"/>
          <w:rtl/>
        </w:rPr>
        <w:t>تصويري</w:t>
      </w:r>
    </w:p>
    <w:p w:rsidR="008344C2" w:rsidRDefault="008344C2" w:rsidP="008344C2">
      <w:pPr>
        <w:pStyle w:val="ListParagraph"/>
        <w:numPr>
          <w:ilvl w:val="2"/>
          <w:numId w:val="18"/>
        </w:numPr>
      </w:pPr>
      <w:r>
        <w:rPr>
          <w:rFonts w:hint="cs"/>
          <w:rtl/>
        </w:rPr>
        <w:t>ثابت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تابلوي نقاشي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بيلبورد تبليغاتي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كاريكاتور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داستان‌هاي تصويري</w:t>
      </w:r>
    </w:p>
    <w:p w:rsidR="008344C2" w:rsidRDefault="008344C2" w:rsidP="008344C2">
      <w:pPr>
        <w:pStyle w:val="ListParagraph"/>
        <w:numPr>
          <w:ilvl w:val="2"/>
          <w:numId w:val="18"/>
        </w:numPr>
      </w:pPr>
      <w:r>
        <w:rPr>
          <w:rFonts w:hint="cs"/>
          <w:rtl/>
        </w:rPr>
        <w:t>متحرك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انيميشن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فيلم</w:t>
      </w:r>
      <w:r w:rsidR="009C584F">
        <w:rPr>
          <w:rFonts w:hint="cs"/>
          <w:rtl/>
        </w:rPr>
        <w:t xml:space="preserve"> سينمايي</w:t>
      </w:r>
    </w:p>
    <w:p w:rsidR="009C584F" w:rsidRDefault="009C584F" w:rsidP="005603EF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فيلم </w:t>
      </w:r>
      <w:r w:rsidR="005603EF">
        <w:rPr>
          <w:rFonts w:hint="cs"/>
          <w:rtl/>
        </w:rPr>
        <w:t>تلويزيوني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سريال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كليپ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 xml:space="preserve">بيلبورد </w:t>
      </w:r>
      <w:r>
        <w:t>LED</w:t>
      </w:r>
    </w:p>
    <w:p w:rsidR="008344C2" w:rsidRDefault="008344C2" w:rsidP="008344C2">
      <w:pPr>
        <w:pStyle w:val="ListParagraph"/>
        <w:numPr>
          <w:ilvl w:val="1"/>
          <w:numId w:val="18"/>
        </w:numPr>
      </w:pPr>
      <w:r>
        <w:rPr>
          <w:rFonts w:hint="cs"/>
          <w:rtl/>
        </w:rPr>
        <w:t>صوتي</w:t>
      </w:r>
    </w:p>
    <w:p w:rsidR="008344C2" w:rsidRDefault="008344C2" w:rsidP="008344C2">
      <w:pPr>
        <w:pStyle w:val="ListParagraph"/>
        <w:numPr>
          <w:ilvl w:val="2"/>
          <w:numId w:val="18"/>
        </w:numPr>
      </w:pPr>
      <w:r>
        <w:rPr>
          <w:rFonts w:hint="cs"/>
          <w:rtl/>
        </w:rPr>
        <w:t>موسيقي</w:t>
      </w:r>
    </w:p>
    <w:p w:rsidR="008344C2" w:rsidRDefault="008344C2" w:rsidP="008344C2">
      <w:pPr>
        <w:pStyle w:val="ListParagraph"/>
        <w:numPr>
          <w:ilvl w:val="2"/>
          <w:numId w:val="18"/>
        </w:numPr>
      </w:pPr>
      <w:r>
        <w:rPr>
          <w:rFonts w:hint="cs"/>
          <w:rtl/>
        </w:rPr>
        <w:t>آواز</w:t>
      </w:r>
    </w:p>
    <w:p w:rsidR="008344C2" w:rsidRDefault="008344C2" w:rsidP="008344C2">
      <w:pPr>
        <w:pStyle w:val="ListParagraph"/>
        <w:numPr>
          <w:ilvl w:val="2"/>
          <w:numId w:val="18"/>
        </w:numPr>
      </w:pPr>
      <w:r>
        <w:rPr>
          <w:rFonts w:hint="cs"/>
          <w:rtl/>
        </w:rPr>
        <w:t>دكلمه و قرائت متون</w:t>
      </w:r>
    </w:p>
    <w:p w:rsidR="008344C2" w:rsidRDefault="008344C2" w:rsidP="008344C2">
      <w:pPr>
        <w:pStyle w:val="ListParagraph"/>
        <w:numPr>
          <w:ilvl w:val="1"/>
          <w:numId w:val="18"/>
        </w:numPr>
      </w:pPr>
      <w:r>
        <w:rPr>
          <w:rFonts w:hint="cs"/>
          <w:rtl/>
        </w:rPr>
        <w:t>حجمي</w:t>
      </w:r>
    </w:p>
    <w:p w:rsidR="008344C2" w:rsidRDefault="008344C2" w:rsidP="008344C2">
      <w:pPr>
        <w:pStyle w:val="ListParagraph"/>
        <w:numPr>
          <w:ilvl w:val="2"/>
          <w:numId w:val="18"/>
        </w:numPr>
      </w:pPr>
      <w:r>
        <w:rPr>
          <w:rFonts w:hint="cs"/>
          <w:rtl/>
        </w:rPr>
        <w:t>نيم‌حجم‌ (تابلوي حجم‌دار)</w:t>
      </w:r>
    </w:p>
    <w:p w:rsidR="008344C2" w:rsidRDefault="008344C2" w:rsidP="008344C2">
      <w:pPr>
        <w:pStyle w:val="ListParagraph"/>
        <w:numPr>
          <w:ilvl w:val="2"/>
          <w:numId w:val="18"/>
        </w:numPr>
      </w:pPr>
      <w:r>
        <w:rPr>
          <w:rFonts w:hint="cs"/>
          <w:rtl/>
        </w:rPr>
        <w:t>مجسمه‌هاي شهري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مشاهير</w:t>
      </w:r>
    </w:p>
    <w:p w:rsidR="008344C2" w:rsidRDefault="008344C2" w:rsidP="008344C2">
      <w:pPr>
        <w:pStyle w:val="ListParagraph"/>
        <w:numPr>
          <w:ilvl w:val="4"/>
          <w:numId w:val="18"/>
        </w:numPr>
      </w:pPr>
      <w:r>
        <w:rPr>
          <w:rFonts w:hint="cs"/>
          <w:rtl/>
        </w:rPr>
        <w:t>نيم‌تنه</w:t>
      </w:r>
    </w:p>
    <w:p w:rsidR="008344C2" w:rsidRDefault="008344C2" w:rsidP="008344C2">
      <w:pPr>
        <w:pStyle w:val="ListParagraph"/>
        <w:numPr>
          <w:ilvl w:val="4"/>
          <w:numId w:val="18"/>
        </w:numPr>
      </w:pPr>
      <w:r>
        <w:rPr>
          <w:rFonts w:hint="cs"/>
          <w:rtl/>
        </w:rPr>
        <w:t>تمام‌تنه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انسان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حيوان، گياهان يا اشياء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عناصر بصري (فانتزي و خيالي)</w:t>
      </w:r>
    </w:p>
    <w:p w:rsidR="008344C2" w:rsidRDefault="008344C2" w:rsidP="008344C2">
      <w:pPr>
        <w:pStyle w:val="ListParagraph"/>
        <w:numPr>
          <w:ilvl w:val="2"/>
          <w:numId w:val="18"/>
        </w:numPr>
      </w:pPr>
      <w:r>
        <w:rPr>
          <w:rFonts w:hint="cs"/>
          <w:rtl/>
        </w:rPr>
        <w:t>صنايع دستي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لوازم زندگي</w:t>
      </w:r>
    </w:p>
    <w:p w:rsidR="008344C2" w:rsidRDefault="008344C2" w:rsidP="008344C2">
      <w:pPr>
        <w:pStyle w:val="ListParagraph"/>
        <w:numPr>
          <w:ilvl w:val="3"/>
          <w:numId w:val="18"/>
        </w:numPr>
      </w:pPr>
      <w:r>
        <w:rPr>
          <w:rFonts w:hint="cs"/>
          <w:rtl/>
        </w:rPr>
        <w:t>لوازم تزئيني</w:t>
      </w:r>
    </w:p>
    <w:p w:rsidR="008344C2" w:rsidRPr="002E2CC2" w:rsidRDefault="008344C2" w:rsidP="008344C2">
      <w:pPr>
        <w:ind w:left="1080" w:firstLine="0"/>
        <w:rPr>
          <w:sz w:val="10"/>
          <w:szCs w:val="16"/>
        </w:rPr>
      </w:pPr>
    </w:p>
    <w:p w:rsidR="00B624E4" w:rsidRDefault="002E2CC2" w:rsidP="00382988">
      <w:pPr>
        <w:rPr>
          <w:sz w:val="28"/>
          <w:rtl/>
        </w:rPr>
      </w:pPr>
      <w:r>
        <w:rPr>
          <w:rFonts w:hint="cs"/>
          <w:sz w:val="28"/>
          <w:rtl/>
        </w:rPr>
        <w:t xml:space="preserve">اين دو دسته؛ </w:t>
      </w:r>
      <w:r w:rsidR="00382988">
        <w:rPr>
          <w:rFonts w:hint="eastAsia"/>
          <w:sz w:val="28"/>
          <w:rtl/>
        </w:rPr>
        <w:t>«</w:t>
      </w:r>
      <w:r w:rsidR="00382988">
        <w:rPr>
          <w:rFonts w:hint="cs"/>
          <w:sz w:val="28"/>
          <w:rtl/>
        </w:rPr>
        <w:t>ابزارهاي</w:t>
      </w:r>
      <w:r w:rsidR="00382988">
        <w:rPr>
          <w:sz w:val="28"/>
          <w:rtl/>
        </w:rPr>
        <w:t xml:space="preserve"> </w:t>
      </w:r>
      <w:r w:rsidR="00382988">
        <w:rPr>
          <w:rFonts w:hint="cs"/>
          <w:sz w:val="28"/>
          <w:rtl/>
        </w:rPr>
        <w:t>انتقال</w:t>
      </w:r>
      <w:r w:rsidR="00382988">
        <w:rPr>
          <w:sz w:val="28"/>
          <w:rtl/>
        </w:rPr>
        <w:t xml:space="preserve"> </w:t>
      </w:r>
      <w:r w:rsidR="00382988">
        <w:rPr>
          <w:rFonts w:hint="cs"/>
          <w:sz w:val="28"/>
          <w:rtl/>
        </w:rPr>
        <w:t>داده</w:t>
      </w:r>
      <w:r w:rsidR="00382988">
        <w:rPr>
          <w:rFonts w:hint="eastAsia"/>
          <w:sz w:val="28"/>
          <w:rtl/>
        </w:rPr>
        <w:t>»</w:t>
      </w:r>
      <w:r>
        <w:rPr>
          <w:rFonts w:hint="cs"/>
          <w:sz w:val="28"/>
          <w:rtl/>
        </w:rPr>
        <w:t xml:space="preserve"> و </w:t>
      </w:r>
      <w:r w:rsidR="00382988">
        <w:rPr>
          <w:rFonts w:hint="eastAsia"/>
          <w:sz w:val="28"/>
          <w:rtl/>
        </w:rPr>
        <w:t>«</w:t>
      </w:r>
      <w:r w:rsidR="00382988">
        <w:rPr>
          <w:rFonts w:hint="cs"/>
          <w:sz w:val="28"/>
          <w:rtl/>
        </w:rPr>
        <w:t>شيوه‌هاي</w:t>
      </w:r>
      <w:r w:rsidR="00382988">
        <w:rPr>
          <w:sz w:val="28"/>
          <w:rtl/>
        </w:rPr>
        <w:t xml:space="preserve"> </w:t>
      </w:r>
      <w:r w:rsidR="00382988">
        <w:rPr>
          <w:rFonts w:hint="cs"/>
          <w:sz w:val="28"/>
          <w:rtl/>
        </w:rPr>
        <w:t>درك</w:t>
      </w:r>
      <w:r w:rsidR="00382988">
        <w:rPr>
          <w:sz w:val="28"/>
          <w:rtl/>
        </w:rPr>
        <w:t xml:space="preserve"> </w:t>
      </w:r>
      <w:r w:rsidR="00382988">
        <w:rPr>
          <w:rFonts w:hint="cs"/>
          <w:sz w:val="28"/>
          <w:rtl/>
        </w:rPr>
        <w:t>داده</w:t>
      </w:r>
      <w:r w:rsidR="00382988">
        <w:rPr>
          <w:rFonts w:hint="eastAsia"/>
          <w:sz w:val="28"/>
          <w:rtl/>
        </w:rPr>
        <w:t>»</w:t>
      </w:r>
      <w:r>
        <w:rPr>
          <w:rFonts w:hint="cs"/>
          <w:sz w:val="28"/>
          <w:rtl/>
        </w:rPr>
        <w:t xml:space="preserve">، اگر در هم تركيب شوند، گستره وسيعي از داده‌هايي </w:t>
      </w:r>
      <w:r w:rsidR="00382988">
        <w:rPr>
          <w:rFonts w:hint="cs"/>
          <w:sz w:val="28"/>
          <w:rtl/>
        </w:rPr>
        <w:t>مبتني بر فن‏آوري‌هاي مختلف را</w:t>
      </w:r>
      <w:r>
        <w:rPr>
          <w:rFonts w:hint="cs"/>
          <w:sz w:val="28"/>
          <w:rtl/>
        </w:rPr>
        <w:t xml:space="preserve"> شامل مي‌شوند كه ما هر روز با آن‌ها مواجه هستيم.</w:t>
      </w:r>
    </w:p>
    <w:p w:rsidR="002E2CC2" w:rsidRDefault="002E2CC2" w:rsidP="002E2CC2">
      <w:pPr>
        <w:spacing w:after="0"/>
        <w:jc w:val="right"/>
        <w:rPr>
          <w:sz w:val="28"/>
          <w:rtl/>
        </w:rPr>
      </w:pPr>
      <w:r>
        <w:rPr>
          <w:rFonts w:hint="cs"/>
          <w:sz w:val="28"/>
          <w:rtl/>
        </w:rPr>
        <w:t>سيدمهدي موسوي موشَّح</w:t>
      </w:r>
    </w:p>
    <w:p w:rsidR="002E2CC2" w:rsidRDefault="002E2CC2" w:rsidP="002E2CC2">
      <w:pPr>
        <w:jc w:val="right"/>
        <w:rPr>
          <w:sz w:val="28"/>
          <w:rtl/>
        </w:rPr>
      </w:pPr>
      <w:r>
        <w:rPr>
          <w:rFonts w:hint="cs"/>
          <w:sz w:val="28"/>
          <w:rtl/>
        </w:rPr>
        <w:t>19 محرم 1433</w:t>
      </w:r>
    </w:p>
    <w:sectPr w:rsidR="002E2CC2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F0" w:rsidRDefault="002E60F0" w:rsidP="00024D73">
      <w:pPr>
        <w:spacing w:after="0" w:line="240" w:lineRule="auto"/>
      </w:pPr>
      <w:r>
        <w:separator/>
      </w:r>
    </w:p>
  </w:endnote>
  <w:endnote w:type="continuationSeparator" w:id="0">
    <w:p w:rsidR="002E60F0" w:rsidRDefault="002E60F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7B1BA37D" wp14:editId="6E5BF84E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524C36">
      <w:rPr>
        <w:rFonts w:cs="Titr"/>
        <w:noProof/>
        <w:sz w:val="20"/>
        <w:szCs w:val="24"/>
        <w:rtl/>
      </w:rPr>
      <w:t>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524C36">
      <w:rPr>
        <w:rFonts w:ascii="Tunga" w:hAnsi="Tunga" w:cs="Tunga"/>
        <w:noProof/>
        <w:sz w:val="16"/>
        <w:szCs w:val="16"/>
      </w:rPr>
      <w:t>c:\users\user\desktop\data-manipulating-technics 90-9-24.docx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F0" w:rsidRDefault="002E60F0" w:rsidP="00024D73">
      <w:pPr>
        <w:spacing w:after="0" w:line="240" w:lineRule="auto"/>
      </w:pPr>
      <w:r>
        <w:separator/>
      </w:r>
    </w:p>
  </w:footnote>
  <w:footnote w:type="continuationSeparator" w:id="0">
    <w:p w:rsidR="002E60F0" w:rsidRDefault="002E60F0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71A28FE"/>
    <w:multiLevelType w:val="multilevel"/>
    <w:tmpl w:val="6DC24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1928" w:hanging="848"/>
      </w:pPr>
      <w:rPr>
        <w:rFonts w:hint="default"/>
      </w:rPr>
    </w:lvl>
    <w:lvl w:ilvl="4">
      <w:start w:val="1"/>
      <w:numFmt w:val="decimal"/>
      <w:lvlText w:val="%1/%2/%3/%4/%5."/>
      <w:lvlJc w:val="left"/>
      <w:pPr>
        <w:ind w:left="2778" w:hanging="1077"/>
      </w:pPr>
      <w:rPr>
        <w:rFonts w:hint="default"/>
      </w:rPr>
    </w:lvl>
    <w:lvl w:ilvl="5">
      <w:start w:val="1"/>
      <w:numFmt w:val="decimal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7F8742CE"/>
    <w:multiLevelType w:val="multilevel"/>
    <w:tmpl w:val="8D020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1928" w:hanging="848"/>
      </w:pPr>
      <w:rPr>
        <w:rFonts w:hint="default"/>
      </w:rPr>
    </w:lvl>
    <w:lvl w:ilvl="4">
      <w:start w:val="1"/>
      <w:numFmt w:val="decimal"/>
      <w:lvlText w:val="%1/%2/%3/%4/%5."/>
      <w:lvlJc w:val="left"/>
      <w:pPr>
        <w:ind w:left="2778" w:hanging="1077"/>
      </w:pPr>
      <w:rPr>
        <w:rFonts w:hint="default"/>
      </w:rPr>
    </w:lvl>
    <w:lvl w:ilvl="5">
      <w:start w:val="1"/>
      <w:numFmt w:val="decimal"/>
      <w:lvlText w:val="%1/%2/%3/%4/%5/%6."/>
      <w:lvlJc w:val="left"/>
      <w:pPr>
        <w:ind w:left="3686" w:hanging="1248"/>
      </w:pPr>
      <w:rPr>
        <w:rFonts w:hint="default"/>
      </w:rPr>
    </w:lvl>
    <w:lvl w:ilvl="6">
      <w:start w:val="1"/>
      <w:numFmt w:val="decimal"/>
      <w:lvlText w:val="%1/%2/%3/%4/%5/%6/%7."/>
      <w:lvlJc w:val="left"/>
      <w:pPr>
        <w:ind w:left="4536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7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4"/>
  </w:num>
  <w:num w:numId="16">
    <w:abstractNumId w:val="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9"/>
    <w:rsid w:val="00024D73"/>
    <w:rsid w:val="00063A0A"/>
    <w:rsid w:val="000A5D89"/>
    <w:rsid w:val="000E42A6"/>
    <w:rsid w:val="000F0DFE"/>
    <w:rsid w:val="0011280B"/>
    <w:rsid w:val="001424D6"/>
    <w:rsid w:val="00150E05"/>
    <w:rsid w:val="00151AE1"/>
    <w:rsid w:val="00186B21"/>
    <w:rsid w:val="001C6DC6"/>
    <w:rsid w:val="001D56A4"/>
    <w:rsid w:val="00224BFC"/>
    <w:rsid w:val="0022589C"/>
    <w:rsid w:val="002811DC"/>
    <w:rsid w:val="00291508"/>
    <w:rsid w:val="002A5E6B"/>
    <w:rsid w:val="002C4DAA"/>
    <w:rsid w:val="002C5590"/>
    <w:rsid w:val="002D00B2"/>
    <w:rsid w:val="002E2CC2"/>
    <w:rsid w:val="002E60F0"/>
    <w:rsid w:val="00334443"/>
    <w:rsid w:val="00382988"/>
    <w:rsid w:val="003C5537"/>
    <w:rsid w:val="004260D2"/>
    <w:rsid w:val="004527E0"/>
    <w:rsid w:val="004A73C2"/>
    <w:rsid w:val="004A7A2D"/>
    <w:rsid w:val="004D5F1B"/>
    <w:rsid w:val="00510056"/>
    <w:rsid w:val="005103C4"/>
    <w:rsid w:val="00524C36"/>
    <w:rsid w:val="0053229C"/>
    <w:rsid w:val="005603EF"/>
    <w:rsid w:val="00580FA4"/>
    <w:rsid w:val="005B02CF"/>
    <w:rsid w:val="005F37AA"/>
    <w:rsid w:val="00616E48"/>
    <w:rsid w:val="00620F50"/>
    <w:rsid w:val="006248F6"/>
    <w:rsid w:val="006C40A0"/>
    <w:rsid w:val="006D4087"/>
    <w:rsid w:val="00713568"/>
    <w:rsid w:val="007273E7"/>
    <w:rsid w:val="0074197C"/>
    <w:rsid w:val="0078689F"/>
    <w:rsid w:val="007942F6"/>
    <w:rsid w:val="00794FB6"/>
    <w:rsid w:val="00811F7A"/>
    <w:rsid w:val="00815FCD"/>
    <w:rsid w:val="00820A53"/>
    <w:rsid w:val="00824F8D"/>
    <w:rsid w:val="008344C2"/>
    <w:rsid w:val="00855861"/>
    <w:rsid w:val="00886163"/>
    <w:rsid w:val="008D5563"/>
    <w:rsid w:val="008D6580"/>
    <w:rsid w:val="008F105B"/>
    <w:rsid w:val="009242A6"/>
    <w:rsid w:val="00932D7B"/>
    <w:rsid w:val="00953AD9"/>
    <w:rsid w:val="009B3AD0"/>
    <w:rsid w:val="009C584F"/>
    <w:rsid w:val="009E5AD1"/>
    <w:rsid w:val="00A2206B"/>
    <w:rsid w:val="00AC373E"/>
    <w:rsid w:val="00AD17DA"/>
    <w:rsid w:val="00AF2602"/>
    <w:rsid w:val="00B30BE1"/>
    <w:rsid w:val="00B624E4"/>
    <w:rsid w:val="00B73618"/>
    <w:rsid w:val="00B923FB"/>
    <w:rsid w:val="00BA5076"/>
    <w:rsid w:val="00BB0E34"/>
    <w:rsid w:val="00BB5940"/>
    <w:rsid w:val="00C005F8"/>
    <w:rsid w:val="00C95CCC"/>
    <w:rsid w:val="00CB46ED"/>
    <w:rsid w:val="00D473DC"/>
    <w:rsid w:val="00D77E6B"/>
    <w:rsid w:val="00D84E4A"/>
    <w:rsid w:val="00DB4766"/>
    <w:rsid w:val="00DC1D1A"/>
    <w:rsid w:val="00DF0764"/>
    <w:rsid w:val="00DF093D"/>
    <w:rsid w:val="00E24DD7"/>
    <w:rsid w:val="00E369C6"/>
    <w:rsid w:val="00E90164"/>
    <w:rsid w:val="00EA7828"/>
    <w:rsid w:val="00ED23E5"/>
    <w:rsid w:val="00EE4893"/>
    <w:rsid w:val="00F013C5"/>
    <w:rsid w:val="00F1593E"/>
    <w:rsid w:val="00F25C81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601D-9ABE-45E9-9C81-BE8C37BF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82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2011-12-15T06:57:00Z</cp:lastPrinted>
  <dcterms:created xsi:type="dcterms:W3CDTF">2011-12-15T05:35:00Z</dcterms:created>
  <dcterms:modified xsi:type="dcterms:W3CDTF">2011-12-15T06:57:00Z</dcterms:modified>
</cp:coreProperties>
</file>